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F1" w:rsidRDefault="00BC42F1" w:rsidP="00EA62D6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BC42F1" w:rsidRDefault="00BC42F1" w:rsidP="00EA62D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C42F1" w:rsidRDefault="00BC42F1" w:rsidP="00EA62D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C42F1" w:rsidRDefault="00BC42F1" w:rsidP="00EA62D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C42F1" w:rsidRDefault="00BC42F1" w:rsidP="00EA62D6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BC42F1" w:rsidRDefault="00BC42F1" w:rsidP="00EA62D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2832 </w:t>
      </w:r>
    </w:p>
    <w:p w:rsidR="00BC42F1" w:rsidRDefault="00BC42F1" w:rsidP="00EA62D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BC42F1" w:rsidRDefault="00BC42F1" w:rsidP="00EA62D6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BC42F1" w:rsidRDefault="00BC42F1" w:rsidP="00EA62D6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BC42F1" w:rsidRDefault="00BC42F1" w:rsidP="00C10FA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BC42F1" w:rsidRPr="00CF6E85">
        <w:trPr>
          <w:trHeight w:val="460"/>
        </w:trPr>
        <w:tc>
          <w:tcPr>
            <w:tcW w:w="5328" w:type="dxa"/>
          </w:tcPr>
          <w:p w:rsidR="00BC42F1" w:rsidRDefault="00BC42F1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Гриценко Л.О.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BC42F1" w:rsidRDefault="00BC42F1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C42F1" w:rsidRPr="00752E78" w:rsidRDefault="00BC42F1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Гриценко Любові Олександрівни (вх. № 34693 від 20.06 .2018)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>Гриценко Л.О. відповідно  до Свідоцтва про право на спадщину за законом від 23.06.1999</w:t>
      </w:r>
      <w:r>
        <w:rPr>
          <w:lang w:val="uk-UA"/>
        </w:rPr>
        <w:t>, реєстраційний напис Сєвєродонецького МБТІ № 127/1 від 29.06.1999,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116 від 04.07.2018),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BC42F1" w:rsidRPr="009C6731" w:rsidRDefault="00BC42F1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BC42F1" w:rsidRDefault="00BC42F1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BC42F1" w:rsidRPr="009C6731" w:rsidRDefault="00BC42F1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BC42F1" w:rsidRDefault="00BC42F1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Гриценко Любові Олександрівні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с. Воєводівка, вулиця Підгорна, будинок 89.</w:t>
      </w:r>
    </w:p>
    <w:p w:rsidR="00BC42F1" w:rsidRDefault="00BC42F1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Гриценко Любові Олександрівні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4412900000:10:004:0207, площею </w:t>
      </w:r>
      <w:r>
        <w:rPr>
          <w:color w:val="000000"/>
          <w:lang w:val="uk-UA"/>
        </w:rPr>
        <w:t>0,0573 га, д</w:t>
      </w:r>
      <w:r>
        <w:rPr>
          <w:lang w:val="uk-UA"/>
        </w:rPr>
        <w:t xml:space="preserve">ля будівництва                               і обслуговування жилого  будинку, господарських будівель і споруд (присадибна ділянка),                       за адресою: Луганська обл., м. Сєвєродонецьк, с. Воєводівка, вулиця Підгорна, будинок 89,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BC42F1" w:rsidRDefault="00BC42F1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>Гриценко Любові Олександрівні</w:t>
      </w:r>
      <w:r>
        <w:rPr>
          <w:color w:val="000000"/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</w:t>
      </w:r>
    </w:p>
    <w:p w:rsidR="00BC42F1" w:rsidRDefault="00BC42F1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BC42F1" w:rsidRDefault="00BC42F1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BC42F1" w:rsidRDefault="00BC42F1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C42F1" w:rsidRDefault="00BC42F1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C42F1" w:rsidRDefault="00BC42F1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BC42F1" w:rsidRDefault="00BC42F1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BC42F1" w:rsidRDefault="00BC42F1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sectPr w:rsidR="00BC42F1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5165D"/>
    <w:rsid w:val="00054260"/>
    <w:rsid w:val="00063B69"/>
    <w:rsid w:val="00064B19"/>
    <w:rsid w:val="00085286"/>
    <w:rsid w:val="00086F86"/>
    <w:rsid w:val="000916D1"/>
    <w:rsid w:val="000A132C"/>
    <w:rsid w:val="000B0B8D"/>
    <w:rsid w:val="000B2341"/>
    <w:rsid w:val="000C3A45"/>
    <w:rsid w:val="000E6773"/>
    <w:rsid w:val="00101D7A"/>
    <w:rsid w:val="00104347"/>
    <w:rsid w:val="00116474"/>
    <w:rsid w:val="00127F9E"/>
    <w:rsid w:val="001704DB"/>
    <w:rsid w:val="00172324"/>
    <w:rsid w:val="001817D5"/>
    <w:rsid w:val="00184515"/>
    <w:rsid w:val="0019645D"/>
    <w:rsid w:val="001A641E"/>
    <w:rsid w:val="001C28E2"/>
    <w:rsid w:val="001D6CF3"/>
    <w:rsid w:val="002027F6"/>
    <w:rsid w:val="00235DA6"/>
    <w:rsid w:val="00270CBB"/>
    <w:rsid w:val="002B0421"/>
    <w:rsid w:val="002C3806"/>
    <w:rsid w:val="002E2A59"/>
    <w:rsid w:val="002E3AE4"/>
    <w:rsid w:val="003068AF"/>
    <w:rsid w:val="003141A8"/>
    <w:rsid w:val="0032441B"/>
    <w:rsid w:val="003B514C"/>
    <w:rsid w:val="003C6EDB"/>
    <w:rsid w:val="003C770F"/>
    <w:rsid w:val="003D2737"/>
    <w:rsid w:val="003E1284"/>
    <w:rsid w:val="00420417"/>
    <w:rsid w:val="004257CF"/>
    <w:rsid w:val="0042725A"/>
    <w:rsid w:val="00457BCA"/>
    <w:rsid w:val="0047759A"/>
    <w:rsid w:val="0049275A"/>
    <w:rsid w:val="0049591A"/>
    <w:rsid w:val="004A709B"/>
    <w:rsid w:val="004B2DD0"/>
    <w:rsid w:val="004C17E9"/>
    <w:rsid w:val="004C6763"/>
    <w:rsid w:val="004E13B9"/>
    <w:rsid w:val="004F6A05"/>
    <w:rsid w:val="00505BA5"/>
    <w:rsid w:val="005500E9"/>
    <w:rsid w:val="005552DE"/>
    <w:rsid w:val="00595625"/>
    <w:rsid w:val="005A114D"/>
    <w:rsid w:val="005C2971"/>
    <w:rsid w:val="005F092D"/>
    <w:rsid w:val="005F162C"/>
    <w:rsid w:val="005F5AA1"/>
    <w:rsid w:val="0060322F"/>
    <w:rsid w:val="0062120B"/>
    <w:rsid w:val="00626511"/>
    <w:rsid w:val="00637D72"/>
    <w:rsid w:val="00650378"/>
    <w:rsid w:val="00650C27"/>
    <w:rsid w:val="006677DD"/>
    <w:rsid w:val="00677C2F"/>
    <w:rsid w:val="00680F8A"/>
    <w:rsid w:val="006914B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62CB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A103C3"/>
    <w:rsid w:val="00A26BBC"/>
    <w:rsid w:val="00A31A68"/>
    <w:rsid w:val="00A40081"/>
    <w:rsid w:val="00A44D02"/>
    <w:rsid w:val="00A6579D"/>
    <w:rsid w:val="00A73EB2"/>
    <w:rsid w:val="00AB1C19"/>
    <w:rsid w:val="00AE4776"/>
    <w:rsid w:val="00B15B6F"/>
    <w:rsid w:val="00B169E3"/>
    <w:rsid w:val="00B22E46"/>
    <w:rsid w:val="00B2345C"/>
    <w:rsid w:val="00B70581"/>
    <w:rsid w:val="00B771EE"/>
    <w:rsid w:val="00B83CFE"/>
    <w:rsid w:val="00B94F62"/>
    <w:rsid w:val="00BA2105"/>
    <w:rsid w:val="00BA5B71"/>
    <w:rsid w:val="00BA7F6A"/>
    <w:rsid w:val="00BC42F1"/>
    <w:rsid w:val="00BC7C94"/>
    <w:rsid w:val="00BD024C"/>
    <w:rsid w:val="00BF6764"/>
    <w:rsid w:val="00BF77B5"/>
    <w:rsid w:val="00C1000A"/>
    <w:rsid w:val="00C10FA4"/>
    <w:rsid w:val="00C37BA6"/>
    <w:rsid w:val="00C54BCD"/>
    <w:rsid w:val="00C555D5"/>
    <w:rsid w:val="00C571D7"/>
    <w:rsid w:val="00C612C6"/>
    <w:rsid w:val="00C820DF"/>
    <w:rsid w:val="00C93070"/>
    <w:rsid w:val="00CD7525"/>
    <w:rsid w:val="00CE5D95"/>
    <w:rsid w:val="00CE7F8F"/>
    <w:rsid w:val="00CF538E"/>
    <w:rsid w:val="00CF6E85"/>
    <w:rsid w:val="00D30CC9"/>
    <w:rsid w:val="00D3595D"/>
    <w:rsid w:val="00D433BA"/>
    <w:rsid w:val="00D6101A"/>
    <w:rsid w:val="00D659A8"/>
    <w:rsid w:val="00D83E03"/>
    <w:rsid w:val="00D92FBD"/>
    <w:rsid w:val="00DE54D2"/>
    <w:rsid w:val="00DE7724"/>
    <w:rsid w:val="00E0192C"/>
    <w:rsid w:val="00E22AC1"/>
    <w:rsid w:val="00E2405E"/>
    <w:rsid w:val="00E25DBE"/>
    <w:rsid w:val="00E5350E"/>
    <w:rsid w:val="00E54379"/>
    <w:rsid w:val="00E703F9"/>
    <w:rsid w:val="00E82FB8"/>
    <w:rsid w:val="00EA62D6"/>
    <w:rsid w:val="00ED3526"/>
    <w:rsid w:val="00ED5217"/>
    <w:rsid w:val="00F37F63"/>
    <w:rsid w:val="00F52C50"/>
    <w:rsid w:val="00F53EEC"/>
    <w:rsid w:val="00F55311"/>
    <w:rsid w:val="00F61585"/>
    <w:rsid w:val="00F6746B"/>
    <w:rsid w:val="00F7187E"/>
    <w:rsid w:val="00FA1867"/>
    <w:rsid w:val="00FB5D90"/>
    <w:rsid w:val="00FD5F05"/>
    <w:rsid w:val="00FE5A69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</TotalTime>
  <Pages>1</Pages>
  <Words>1852</Words>
  <Characters>1056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168</cp:revision>
  <cp:lastPrinted>2018-09-03T10:01:00Z</cp:lastPrinted>
  <dcterms:created xsi:type="dcterms:W3CDTF">2018-03-05T09:46:00Z</dcterms:created>
  <dcterms:modified xsi:type="dcterms:W3CDTF">2018-09-03T10:01:00Z</dcterms:modified>
</cp:coreProperties>
</file>