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EA" w:rsidRDefault="00A707EA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707EA" w:rsidRDefault="00A707EA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707EA" w:rsidRDefault="00A707EA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707EA" w:rsidRDefault="00A707EA" w:rsidP="00922AD4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A707EA" w:rsidRPr="00A74630" w:rsidRDefault="00A707EA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A707EA" w:rsidRDefault="00A707EA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2828</w:t>
      </w:r>
    </w:p>
    <w:p w:rsidR="00A707EA" w:rsidRDefault="00A707EA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A707EA" w:rsidRDefault="00A707EA" w:rsidP="003D7FBB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>30 серпня  2018</w:t>
      </w:r>
      <w:r>
        <w:rPr>
          <w:b/>
          <w:bCs/>
          <w:color w:val="000000"/>
          <w:lang w:val="uk-UA"/>
        </w:rPr>
        <w:t xml:space="preserve"> року</w:t>
      </w:r>
    </w:p>
    <w:p w:rsidR="00A707EA" w:rsidRDefault="00A707EA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м. Сєвєродонецьк</w:t>
      </w:r>
    </w:p>
    <w:p w:rsidR="00A707EA" w:rsidRDefault="00A707EA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A707EA" w:rsidRPr="00EB5B48">
        <w:trPr>
          <w:trHeight w:val="460"/>
        </w:trPr>
        <w:tc>
          <w:tcPr>
            <w:tcW w:w="5148" w:type="dxa"/>
          </w:tcPr>
          <w:p w:rsidR="00A707EA" w:rsidRPr="00EB5B48" w:rsidRDefault="00A707EA" w:rsidP="00690C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Довгаль О.А.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A707EA" w:rsidRDefault="00A707EA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A707EA" w:rsidRDefault="00A707EA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заяви </w:t>
      </w:r>
      <w:r>
        <w:rPr>
          <w:color w:val="000000"/>
          <w:lang w:val="uk-UA"/>
        </w:rPr>
        <w:t xml:space="preserve">гр. Довгаль Оксани Андріївни </w:t>
      </w:r>
      <w:r>
        <w:rPr>
          <w:lang w:val="uk-UA"/>
        </w:rPr>
        <w:t>(вх. № 34349, № 34350 від 06.06.2018)</w:t>
      </w:r>
      <w:r>
        <w:rPr>
          <w:color w:val="000000"/>
          <w:lang w:val="uk-UA"/>
        </w:rPr>
        <w:t xml:space="preserve"> про припинення права користування земельною ділянкою та про передачу земельної ділянки у власність без складання документації із землеустрою,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гаражу, що належить гр. Довгаль О.А.  на праві власності  відповідно до Витягу про державну реєстрацію прав на нерухоме майно від 11.10.2017, враховуючи, що земельна ділянка сформована,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114 від 13.06.2018),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A707EA" w:rsidRDefault="00A707EA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>право оренди на земельну ділянку кадастровий номер 4412900000:06:022:0046, площею 0,0025 га, під існуючий  індивідуальний гараж, за адресою:  Луганська обл., м. Сєвєродонецьк, квартал 58.</w:t>
      </w:r>
    </w:p>
    <w:p w:rsidR="00A707EA" w:rsidRDefault="00A707EA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4412900000060220046 від 26.01.2017 </w:t>
      </w:r>
      <w:r>
        <w:rPr>
          <w:lang w:val="uk-UA"/>
        </w:rPr>
        <w:t xml:space="preserve">з гр. </w:t>
      </w:r>
      <w:r>
        <w:rPr>
          <w:color w:val="000000"/>
          <w:lang w:val="uk-UA"/>
        </w:rPr>
        <w:t>Довгаль Оксаною Андріївною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Довгаль Оксані Андріївні </w:t>
      </w:r>
      <w:r>
        <w:rPr>
          <w:lang w:val="uk-UA"/>
        </w:rPr>
        <w:t>укласти в письмовій формі додаткову угоду про розірвання договору оренди земельної ділянки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A707EA" w:rsidRDefault="00A707EA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 xml:space="preserve">у власність земельну ділянку, кадастровий номер 4412900000:06:022:0046, площею 0,0025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Сєвєродонецьк, 58 квартал, гараж 10-а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A707EA" w:rsidRDefault="00A707EA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A707EA" w:rsidRDefault="00A707EA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A707EA" w:rsidRDefault="00A707EA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A707EA" w:rsidRDefault="00A707EA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p w:rsidR="00A707EA" w:rsidRPr="000144F6" w:rsidRDefault="00A707EA" w:rsidP="00303A0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p w:rsidR="00A707EA" w:rsidRPr="000144F6" w:rsidRDefault="00A707EA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</w:p>
    <w:sectPr w:rsidR="00A707EA" w:rsidRPr="000144F6" w:rsidSect="007A230B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B"/>
    <w:rsid w:val="00013B19"/>
    <w:rsid w:val="000144F6"/>
    <w:rsid w:val="00020423"/>
    <w:rsid w:val="00037357"/>
    <w:rsid w:val="000532A2"/>
    <w:rsid w:val="000A6425"/>
    <w:rsid w:val="000E4287"/>
    <w:rsid w:val="001052BA"/>
    <w:rsid w:val="002B7C65"/>
    <w:rsid w:val="002F2F0A"/>
    <w:rsid w:val="002F7378"/>
    <w:rsid w:val="00303A0B"/>
    <w:rsid w:val="003B231E"/>
    <w:rsid w:val="003D7FBB"/>
    <w:rsid w:val="00484630"/>
    <w:rsid w:val="004D3CCC"/>
    <w:rsid w:val="00541831"/>
    <w:rsid w:val="005B7C14"/>
    <w:rsid w:val="006360E2"/>
    <w:rsid w:val="00662AC1"/>
    <w:rsid w:val="00690CC7"/>
    <w:rsid w:val="0071693B"/>
    <w:rsid w:val="00793687"/>
    <w:rsid w:val="007A230B"/>
    <w:rsid w:val="00825340"/>
    <w:rsid w:val="00865C0A"/>
    <w:rsid w:val="008859EF"/>
    <w:rsid w:val="00897BB3"/>
    <w:rsid w:val="008C442B"/>
    <w:rsid w:val="00906B76"/>
    <w:rsid w:val="00922AD4"/>
    <w:rsid w:val="009C29ED"/>
    <w:rsid w:val="00A0215A"/>
    <w:rsid w:val="00A707EA"/>
    <w:rsid w:val="00A74630"/>
    <w:rsid w:val="00C01000"/>
    <w:rsid w:val="00C33C63"/>
    <w:rsid w:val="00C47335"/>
    <w:rsid w:val="00D44946"/>
    <w:rsid w:val="00D50242"/>
    <w:rsid w:val="00D82A03"/>
    <w:rsid w:val="00DE52BF"/>
    <w:rsid w:val="00DE660E"/>
    <w:rsid w:val="00E41EB1"/>
    <w:rsid w:val="00EB0B63"/>
    <w:rsid w:val="00EB5B48"/>
    <w:rsid w:val="00F0529C"/>
    <w:rsid w:val="00F339C1"/>
    <w:rsid w:val="00F43092"/>
    <w:rsid w:val="00F9525A"/>
    <w:rsid w:val="00FB3819"/>
    <w:rsid w:val="00FE08C6"/>
    <w:rsid w:val="00FE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TableGrid">
    <w:name w:val="Table Grid"/>
    <w:basedOn w:val="TableNormal"/>
    <w:uiPriority w:val="99"/>
    <w:rsid w:val="003D7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1780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12</cp:revision>
  <cp:lastPrinted>2018-09-03T09:23:00Z</cp:lastPrinted>
  <dcterms:created xsi:type="dcterms:W3CDTF">2018-06-11T12:11:00Z</dcterms:created>
  <dcterms:modified xsi:type="dcterms:W3CDTF">2018-09-03T09:23:00Z</dcterms:modified>
</cp:coreProperties>
</file>