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C2A" w:rsidRPr="003D2710" w:rsidRDefault="00835C2A" w:rsidP="00CF35BB">
      <w:pPr>
        <w:pStyle w:val="Heading2"/>
        <w:spacing w:before="0" w:beforeAutospacing="0" w:after="0" w:afterAutospacing="0"/>
        <w:ind w:left="-426" w:right="-144"/>
        <w:jc w:val="center"/>
        <w:rPr>
          <w:rFonts w:ascii="Times New Roman" w:hAnsi="Times New Roman" w:cs="Times New Roman"/>
          <w:b w:val="0"/>
          <w:bCs w:val="0"/>
          <w:i w:val="0"/>
          <w:iCs w:val="0"/>
        </w:rPr>
      </w:pPr>
      <w:r w:rsidRPr="003D2710">
        <w:rPr>
          <w:rFonts w:ascii="Times New Roman" w:hAnsi="Times New Roman" w:cs="Times New Roman"/>
          <w:b w:val="0"/>
          <w:bCs w:val="0"/>
          <w:i w:val="0"/>
          <w:iCs w:val="0"/>
        </w:rPr>
        <w:t>СЄВЄРОДОНЕЦЬКА МІСЬКА РАДА</w:t>
      </w:r>
    </w:p>
    <w:p w:rsidR="00835C2A" w:rsidRPr="003D2710" w:rsidRDefault="00835C2A" w:rsidP="00CF35BB">
      <w:pPr>
        <w:pStyle w:val="Heading2"/>
        <w:spacing w:before="0" w:beforeAutospacing="0" w:after="0" w:afterAutospacing="0"/>
        <w:ind w:left="-426" w:right="-144"/>
        <w:jc w:val="center"/>
        <w:rPr>
          <w:rFonts w:ascii="Times New Roman" w:hAnsi="Times New Roman" w:cs="Times New Roman"/>
          <w:b w:val="0"/>
          <w:bCs w:val="0"/>
          <w:i w:val="0"/>
          <w:iCs w:val="0"/>
        </w:rPr>
      </w:pPr>
      <w:r w:rsidRPr="003D2710">
        <w:rPr>
          <w:rFonts w:ascii="Times New Roman" w:hAnsi="Times New Roman" w:cs="Times New Roman"/>
          <w:b w:val="0"/>
          <w:bCs w:val="0"/>
          <w:i w:val="0"/>
          <w:iCs w:val="0"/>
        </w:rPr>
        <w:t>СЬОМОГО СКЛИКАННЯ</w:t>
      </w:r>
    </w:p>
    <w:p w:rsidR="00835C2A" w:rsidRPr="003D2710" w:rsidRDefault="00835C2A" w:rsidP="00CF35BB">
      <w:pPr>
        <w:pStyle w:val="Heading2"/>
        <w:spacing w:before="0" w:beforeAutospacing="0" w:after="0" w:afterAutospacing="0"/>
        <w:ind w:left="-426" w:right="-144"/>
        <w:jc w:val="center"/>
        <w:rPr>
          <w:rFonts w:ascii="Times New Roman" w:hAnsi="Times New Roman" w:cs="Times New Roman"/>
          <w:b w:val="0"/>
          <w:bCs w:val="0"/>
          <w:i w:val="0"/>
          <w:iCs w:val="0"/>
        </w:rPr>
      </w:pPr>
      <w:r w:rsidRPr="003D2710">
        <w:rPr>
          <w:rFonts w:ascii="Times New Roman" w:hAnsi="Times New Roman" w:cs="Times New Roman"/>
          <w:b w:val="0"/>
          <w:bCs w:val="0"/>
          <w:i w:val="0"/>
          <w:iCs w:val="0"/>
        </w:rPr>
        <w:t>Сорок восьма (чергова) сесія</w:t>
      </w:r>
    </w:p>
    <w:p w:rsidR="00835C2A" w:rsidRPr="003D2710" w:rsidRDefault="00835C2A" w:rsidP="00CF35BB">
      <w:pPr>
        <w:pStyle w:val="Heading2"/>
        <w:spacing w:before="0" w:beforeAutospacing="0" w:after="0" w:afterAutospacing="0"/>
        <w:ind w:left="-426" w:right="-144"/>
        <w:jc w:val="center"/>
        <w:rPr>
          <w:rFonts w:ascii="Times New Roman" w:hAnsi="Times New Roman" w:cs="Times New Roman"/>
          <w:b w:val="0"/>
          <w:bCs w:val="0"/>
          <w:i w:val="0"/>
          <w:iCs w:val="0"/>
        </w:rPr>
      </w:pPr>
      <w:r w:rsidRPr="003D2710">
        <w:rPr>
          <w:rFonts w:ascii="Times New Roman" w:hAnsi="Times New Roman" w:cs="Times New Roman"/>
          <w:b w:val="0"/>
          <w:bCs w:val="0"/>
          <w:i w:val="0"/>
          <w:iCs w:val="0"/>
        </w:rPr>
        <w:t>РІШЕННЯ № 2744</w:t>
      </w:r>
    </w:p>
    <w:p w:rsidR="00835C2A" w:rsidRPr="003D2710" w:rsidRDefault="00835C2A" w:rsidP="00CF35BB">
      <w:pPr>
        <w:ind w:left="-426" w:right="-144"/>
        <w:rPr>
          <w:sz w:val="28"/>
          <w:szCs w:val="28"/>
        </w:rPr>
      </w:pPr>
      <w:r w:rsidRPr="003D2710">
        <w:rPr>
          <w:sz w:val="28"/>
          <w:szCs w:val="28"/>
        </w:rPr>
        <w:t> </w:t>
      </w:r>
    </w:p>
    <w:p w:rsidR="00835C2A" w:rsidRPr="00FE1E08" w:rsidRDefault="00835C2A" w:rsidP="00CF35BB">
      <w:pPr>
        <w:ind w:left="-426" w:right="-144"/>
      </w:pPr>
      <w:r w:rsidRPr="00FE1E08">
        <w:t>«</w:t>
      </w:r>
      <w:r>
        <w:t>26</w:t>
      </w:r>
      <w:r w:rsidRPr="00FE1E08">
        <w:t xml:space="preserve">» </w:t>
      </w:r>
      <w:r>
        <w:t xml:space="preserve">червня </w:t>
      </w:r>
      <w:r w:rsidRPr="00FE1E08">
        <w:t>2018 року</w:t>
      </w:r>
    </w:p>
    <w:p w:rsidR="00835C2A" w:rsidRPr="00FE1E08" w:rsidRDefault="00835C2A" w:rsidP="00CF35BB">
      <w:pPr>
        <w:pStyle w:val="NormalWeb"/>
        <w:spacing w:before="0" w:beforeAutospacing="0" w:after="0" w:afterAutospacing="0"/>
        <w:ind w:left="-426" w:right="-144"/>
      </w:pPr>
      <w:r w:rsidRPr="00FE1E08">
        <w:t>м. Сєвєродонецьк</w:t>
      </w:r>
      <w:bookmarkStart w:id="0" w:name="_GoBack"/>
      <w:bookmarkEnd w:id="0"/>
    </w:p>
    <w:p w:rsidR="00835C2A" w:rsidRPr="00FE1E08" w:rsidRDefault="00835C2A" w:rsidP="00CF35BB">
      <w:pPr>
        <w:pStyle w:val="NormalWeb"/>
        <w:spacing w:before="0" w:beforeAutospacing="0" w:after="0" w:afterAutospacing="0"/>
        <w:ind w:left="-426" w:right="-144"/>
        <w:rPr>
          <w:sz w:val="16"/>
          <w:szCs w:val="16"/>
        </w:rPr>
      </w:pPr>
    </w:p>
    <w:p w:rsidR="00835C2A" w:rsidRPr="003D2710" w:rsidRDefault="00835C2A" w:rsidP="00CF35BB">
      <w:pPr>
        <w:pStyle w:val="Heading2"/>
        <w:spacing w:before="0" w:beforeAutospacing="0" w:after="0" w:afterAutospacing="0"/>
        <w:ind w:left="-426" w:right="-144"/>
        <w:rPr>
          <w:rFonts w:ascii="Times New Roman" w:hAnsi="Times New Roman" w:cs="Times New Roman"/>
          <w:b w:val="0"/>
          <w:bCs w:val="0"/>
          <w:i w:val="0"/>
          <w:iCs w:val="0"/>
          <w:sz w:val="24"/>
          <w:szCs w:val="24"/>
        </w:rPr>
      </w:pPr>
      <w:r w:rsidRPr="003D2710">
        <w:rPr>
          <w:rFonts w:ascii="Times New Roman" w:hAnsi="Times New Roman" w:cs="Times New Roman"/>
          <w:b w:val="0"/>
          <w:bCs w:val="0"/>
          <w:i w:val="0"/>
          <w:iCs w:val="0"/>
          <w:sz w:val="24"/>
          <w:szCs w:val="24"/>
        </w:rPr>
        <w:t xml:space="preserve">Про затвердження «Міської комплексної </w:t>
      </w:r>
    </w:p>
    <w:p w:rsidR="00835C2A" w:rsidRPr="003D2710" w:rsidRDefault="00835C2A" w:rsidP="00CF35BB">
      <w:pPr>
        <w:pStyle w:val="Heading2"/>
        <w:spacing w:before="0" w:beforeAutospacing="0" w:after="0" w:afterAutospacing="0"/>
        <w:ind w:left="-426" w:right="-144"/>
        <w:rPr>
          <w:rFonts w:ascii="Times New Roman" w:hAnsi="Times New Roman" w:cs="Times New Roman"/>
          <w:b w:val="0"/>
          <w:bCs w:val="0"/>
          <w:i w:val="0"/>
          <w:iCs w:val="0"/>
          <w:sz w:val="24"/>
          <w:szCs w:val="24"/>
        </w:rPr>
      </w:pPr>
      <w:r w:rsidRPr="003D2710">
        <w:rPr>
          <w:rFonts w:ascii="Times New Roman" w:hAnsi="Times New Roman" w:cs="Times New Roman"/>
          <w:b w:val="0"/>
          <w:bCs w:val="0"/>
          <w:i w:val="0"/>
          <w:iCs w:val="0"/>
          <w:sz w:val="24"/>
          <w:szCs w:val="24"/>
        </w:rPr>
        <w:t xml:space="preserve">цільової Програми підтримки МКП «РМСПГ </w:t>
      </w:r>
    </w:p>
    <w:p w:rsidR="00835C2A" w:rsidRPr="003D2710" w:rsidRDefault="00835C2A" w:rsidP="00CF35BB">
      <w:pPr>
        <w:pStyle w:val="Heading2"/>
        <w:spacing w:before="0" w:beforeAutospacing="0" w:after="0" w:afterAutospacing="0"/>
        <w:ind w:left="-426" w:right="-144"/>
        <w:rPr>
          <w:rFonts w:ascii="Times New Roman" w:hAnsi="Times New Roman" w:cs="Times New Roman"/>
          <w:b w:val="0"/>
          <w:bCs w:val="0"/>
          <w:i w:val="0"/>
          <w:iCs w:val="0"/>
          <w:sz w:val="24"/>
          <w:szCs w:val="24"/>
        </w:rPr>
      </w:pPr>
      <w:r w:rsidRPr="003D2710">
        <w:rPr>
          <w:rFonts w:ascii="Times New Roman" w:hAnsi="Times New Roman" w:cs="Times New Roman"/>
          <w:b w:val="0"/>
          <w:bCs w:val="0"/>
          <w:i w:val="0"/>
          <w:iCs w:val="0"/>
          <w:sz w:val="24"/>
          <w:szCs w:val="24"/>
        </w:rPr>
        <w:t>«Сєвєродонецькі вісті» на 2018 рік»</w:t>
      </w:r>
    </w:p>
    <w:p w:rsidR="00835C2A" w:rsidRPr="003D2710" w:rsidRDefault="00835C2A" w:rsidP="00CF35BB">
      <w:pPr>
        <w:pStyle w:val="Heading2"/>
        <w:spacing w:before="0" w:beforeAutospacing="0" w:after="0" w:afterAutospacing="0"/>
        <w:ind w:left="-426" w:right="-144"/>
        <w:rPr>
          <w:b w:val="0"/>
          <w:bCs w:val="0"/>
          <w:i w:val="0"/>
          <w:iCs w:val="0"/>
          <w:sz w:val="24"/>
          <w:szCs w:val="24"/>
        </w:rPr>
      </w:pPr>
    </w:p>
    <w:p w:rsidR="00835C2A" w:rsidRPr="00FE1E08" w:rsidRDefault="00835C2A" w:rsidP="00CF35BB">
      <w:pPr>
        <w:ind w:left="-426" w:right="-144"/>
        <w:jc w:val="both"/>
      </w:pPr>
      <w:r w:rsidRPr="00FE1E08">
        <w:t> </w:t>
      </w:r>
      <w:r w:rsidRPr="00FE1E08">
        <w:tab/>
        <w:t>Керуючись ст. 26, 73 Закону України „Про місцеве самоврядування в Україні”, ст. 6, 7 Закону України „Про порядок висвітлення діяльності органів державної влади та органів місцевого самоврядування в Україні засобами масової інформації”, згідно зі ст. 2, 4 Закону України „Про державну підтримку засобів масової інформації та соціальний захист журналістів”, ст. 15 Закону України “Про доступ до публічної інформації”, з метою проведення політики прозорості та відкритості у роботі органів місцевого самоврядування та враховуючи необхідність інформаційного забезпечення громадян міста, які потребують соціальної допомоги та підтримки, Сєвєродонецька міська рада</w:t>
      </w:r>
    </w:p>
    <w:p w:rsidR="00835C2A" w:rsidRPr="00FE1E08" w:rsidRDefault="00835C2A" w:rsidP="00CF35BB">
      <w:pPr>
        <w:ind w:left="-426" w:right="-144"/>
        <w:jc w:val="both"/>
        <w:rPr>
          <w:sz w:val="16"/>
          <w:szCs w:val="16"/>
        </w:rPr>
      </w:pPr>
    </w:p>
    <w:p w:rsidR="00835C2A" w:rsidRPr="00FE1E08" w:rsidRDefault="00835C2A" w:rsidP="00CF35BB">
      <w:pPr>
        <w:ind w:left="-426" w:right="-144"/>
        <w:jc w:val="both"/>
        <w:rPr>
          <w:b/>
          <w:bCs/>
        </w:rPr>
      </w:pPr>
      <w:r w:rsidRPr="00FE1E08">
        <w:rPr>
          <w:b/>
          <w:bCs/>
        </w:rPr>
        <w:t>ВИРІШИЛА:</w:t>
      </w:r>
    </w:p>
    <w:p w:rsidR="00835C2A" w:rsidRPr="00FE1E08" w:rsidRDefault="00835C2A" w:rsidP="00CF35BB">
      <w:pPr>
        <w:ind w:left="-426" w:right="-144"/>
        <w:jc w:val="both"/>
        <w:rPr>
          <w:sz w:val="16"/>
          <w:szCs w:val="16"/>
        </w:rPr>
      </w:pPr>
    </w:p>
    <w:p w:rsidR="00835C2A" w:rsidRPr="00FE1E08" w:rsidRDefault="00835C2A" w:rsidP="00CF35BB">
      <w:pPr>
        <w:tabs>
          <w:tab w:val="num" w:pos="0"/>
        </w:tabs>
        <w:ind w:left="-426" w:right="-144" w:firstLine="703"/>
        <w:jc w:val="both"/>
      </w:pPr>
      <w:r w:rsidRPr="00FE1E08">
        <w:t>1. Затвердити „Міську комплексну цільову Програму підтримки міського комунального підприємства «Редакція міської суспільно-політичної газети «Сєвєродонецькі вісті» на 2018 рік” (додаток).</w:t>
      </w:r>
    </w:p>
    <w:p w:rsidR="00835C2A" w:rsidRPr="00FE1E08" w:rsidRDefault="00835C2A" w:rsidP="00CF35BB">
      <w:pPr>
        <w:tabs>
          <w:tab w:val="num" w:pos="0"/>
        </w:tabs>
        <w:ind w:left="-426" w:right="-144" w:firstLine="703"/>
        <w:jc w:val="both"/>
      </w:pPr>
      <w:r w:rsidRPr="00FE1E08">
        <w:t xml:space="preserve">2. Фінансовому управлінню міської ради в межах виділених коштів забезпечити фінансування Програми. </w:t>
      </w:r>
    </w:p>
    <w:p w:rsidR="00835C2A" w:rsidRPr="00FE1E08" w:rsidRDefault="00835C2A" w:rsidP="00CF35BB">
      <w:pPr>
        <w:ind w:left="-426" w:right="-144" w:firstLine="703"/>
        <w:jc w:val="both"/>
      </w:pPr>
      <w:r w:rsidRPr="00FE1E08">
        <w:t>3. Відділу внутрішньої політики та зв’язків з громадськістю спільно з МКП «Редакція міської суспільно-політичної газети «Сєвєродонецькі вісті» звітувати перед міською радою про виконання Програми у І кварталі 2019 року.</w:t>
      </w:r>
    </w:p>
    <w:p w:rsidR="00835C2A" w:rsidRPr="00FE1E08" w:rsidRDefault="00835C2A" w:rsidP="00CF35BB">
      <w:pPr>
        <w:ind w:left="-426" w:right="-144" w:firstLine="703"/>
        <w:jc w:val="both"/>
      </w:pPr>
      <w:r w:rsidRPr="00FE1E08">
        <w:t>4. Рішення підлягає оприлюдненню.</w:t>
      </w:r>
    </w:p>
    <w:p w:rsidR="00835C2A" w:rsidRPr="00FE1E08" w:rsidRDefault="00835C2A" w:rsidP="00CF35BB">
      <w:pPr>
        <w:ind w:left="-426" w:right="-144" w:firstLine="703"/>
        <w:jc w:val="both"/>
      </w:pPr>
      <w:r w:rsidRPr="00FE1E08">
        <w:t>5. Контроль за виконанням даного рішення покласти на постійну комісію з питань законності, депутатської діяльності і етики.</w:t>
      </w:r>
    </w:p>
    <w:p w:rsidR="00835C2A" w:rsidRPr="00FE1E08" w:rsidRDefault="00835C2A" w:rsidP="00CF35BB">
      <w:pPr>
        <w:ind w:left="-426" w:right="-144" w:firstLine="705"/>
        <w:jc w:val="both"/>
        <w:rPr>
          <w:sz w:val="16"/>
          <w:szCs w:val="16"/>
        </w:rPr>
      </w:pPr>
    </w:p>
    <w:p w:rsidR="00835C2A" w:rsidRPr="00FE1E08" w:rsidRDefault="00835C2A" w:rsidP="00435D5E">
      <w:pPr>
        <w:ind w:left="-426" w:right="-144" w:firstLine="426"/>
        <w:jc w:val="both"/>
        <w:rPr>
          <w:b/>
          <w:bCs/>
        </w:rPr>
      </w:pPr>
      <w:r w:rsidRPr="00FE1E08">
        <w:rPr>
          <w:b/>
          <w:bCs/>
        </w:rPr>
        <w:t xml:space="preserve">Міський голова </w:t>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t>В.В. Казаков</w:t>
      </w:r>
    </w:p>
    <w:p w:rsidR="00835C2A" w:rsidRPr="00FE1E08" w:rsidRDefault="00835C2A" w:rsidP="00435D5E">
      <w:pPr>
        <w:ind w:left="-426" w:right="-144" w:firstLine="426"/>
        <w:jc w:val="both"/>
        <w:rPr>
          <w:b/>
          <w:bCs/>
        </w:rPr>
      </w:pPr>
    </w:p>
    <w:p w:rsidR="00835C2A" w:rsidRPr="00FE1E08" w:rsidRDefault="00835C2A" w:rsidP="00435D5E">
      <w:pPr>
        <w:pageBreakBefore/>
        <w:tabs>
          <w:tab w:val="center" w:pos="8200"/>
        </w:tabs>
        <w:ind w:left="6" w:firstLine="5755"/>
      </w:pPr>
      <w:r w:rsidRPr="00FE1E08">
        <w:t xml:space="preserve">Додаток </w:t>
      </w:r>
      <w:r w:rsidRPr="00FE1E08">
        <w:tab/>
      </w:r>
    </w:p>
    <w:p w:rsidR="00835C2A" w:rsidRPr="00FE1E08" w:rsidRDefault="00835C2A" w:rsidP="00B2089E">
      <w:pPr>
        <w:ind w:left="6480" w:hanging="720"/>
      </w:pPr>
      <w:r>
        <w:t>до рішення 48</w:t>
      </w:r>
      <w:r w:rsidRPr="00FE1E08">
        <w:t>-ої сесії міської ради</w:t>
      </w:r>
    </w:p>
    <w:p w:rsidR="00835C2A" w:rsidRPr="00FE1E08" w:rsidRDefault="00835C2A" w:rsidP="00B2089E">
      <w:pPr>
        <w:ind w:left="6480" w:right="-285" w:hanging="713"/>
      </w:pPr>
      <w:r>
        <w:t>від «26</w:t>
      </w:r>
      <w:r w:rsidRPr="00FE1E08">
        <w:t>»</w:t>
      </w:r>
      <w:r>
        <w:t xml:space="preserve"> червня</w:t>
      </w:r>
      <w:r w:rsidRPr="00FE1E08">
        <w:t xml:space="preserve"> 2018 року №</w:t>
      </w:r>
      <w:r>
        <w:t xml:space="preserve"> 2744</w:t>
      </w:r>
    </w:p>
    <w:p w:rsidR="00835C2A" w:rsidRPr="00FE1E08" w:rsidRDefault="00835C2A" w:rsidP="003E6331">
      <w:pPr>
        <w:spacing w:before="100" w:beforeAutospacing="1" w:after="100" w:afterAutospacing="1" w:line="10" w:lineRule="atLeast"/>
        <w:rPr>
          <w:sz w:val="32"/>
          <w:szCs w:val="32"/>
        </w:rPr>
      </w:pPr>
      <w:r w:rsidRPr="00FE1E08">
        <w:tab/>
      </w:r>
      <w:r w:rsidRPr="00FE1E08">
        <w:tab/>
      </w:r>
      <w:r w:rsidRPr="00FE1E08">
        <w:tab/>
      </w:r>
      <w:r w:rsidRPr="00FE1E08">
        <w:tab/>
      </w:r>
      <w:r w:rsidRPr="00FE1E08">
        <w:tab/>
      </w:r>
      <w:r w:rsidRPr="00FE1E08">
        <w:tab/>
      </w:r>
      <w:r w:rsidRPr="00FE1E08">
        <w:tab/>
      </w:r>
      <w:r w:rsidRPr="00FE1E08">
        <w:tab/>
      </w:r>
    </w:p>
    <w:p w:rsidR="00835C2A" w:rsidRPr="00FE1E08" w:rsidRDefault="00835C2A" w:rsidP="003E6331">
      <w:pPr>
        <w:spacing w:before="100" w:beforeAutospacing="1" w:after="100" w:afterAutospacing="1" w:line="10" w:lineRule="atLeast"/>
        <w:rPr>
          <w:sz w:val="32"/>
          <w:szCs w:val="32"/>
        </w:rPr>
      </w:pPr>
    </w:p>
    <w:p w:rsidR="00835C2A" w:rsidRPr="00FE1E08" w:rsidRDefault="00835C2A" w:rsidP="003E6331">
      <w:pPr>
        <w:spacing w:before="100" w:beforeAutospacing="1" w:after="100" w:afterAutospacing="1" w:line="10" w:lineRule="atLeast"/>
        <w:rPr>
          <w:sz w:val="32"/>
          <w:szCs w:val="32"/>
        </w:rPr>
      </w:pPr>
    </w:p>
    <w:p w:rsidR="00835C2A" w:rsidRPr="00FE1E08" w:rsidRDefault="00835C2A" w:rsidP="003E6331">
      <w:pPr>
        <w:spacing w:before="100" w:beforeAutospacing="1" w:after="100" w:afterAutospacing="1" w:line="10" w:lineRule="atLeast"/>
        <w:rPr>
          <w:sz w:val="32"/>
          <w:szCs w:val="32"/>
        </w:rPr>
      </w:pPr>
    </w:p>
    <w:p w:rsidR="00835C2A" w:rsidRPr="00FE1E08" w:rsidRDefault="00835C2A" w:rsidP="003E6331">
      <w:pPr>
        <w:spacing w:before="100" w:beforeAutospacing="1" w:after="100" w:afterAutospacing="1" w:line="10" w:lineRule="atLeast"/>
        <w:rPr>
          <w:sz w:val="32"/>
          <w:szCs w:val="32"/>
        </w:rPr>
      </w:pPr>
    </w:p>
    <w:p w:rsidR="00835C2A" w:rsidRPr="00FE1E08" w:rsidRDefault="00835C2A" w:rsidP="003E6331">
      <w:pPr>
        <w:spacing w:before="100" w:beforeAutospacing="1" w:after="100" w:afterAutospacing="1" w:line="10" w:lineRule="atLeast"/>
        <w:rPr>
          <w:sz w:val="32"/>
          <w:szCs w:val="32"/>
        </w:rPr>
      </w:pPr>
    </w:p>
    <w:p w:rsidR="00835C2A" w:rsidRPr="00FE1E08" w:rsidRDefault="00835C2A" w:rsidP="009B04F4">
      <w:pPr>
        <w:jc w:val="center"/>
        <w:rPr>
          <w:sz w:val="56"/>
          <w:szCs w:val="56"/>
        </w:rPr>
      </w:pPr>
      <w:r w:rsidRPr="00FE1E08">
        <w:rPr>
          <w:b/>
          <w:bCs/>
          <w:sz w:val="56"/>
          <w:szCs w:val="56"/>
        </w:rPr>
        <w:t>Міська комплексна цільова Програма</w:t>
      </w:r>
    </w:p>
    <w:p w:rsidR="00835C2A" w:rsidRPr="00FE1E08" w:rsidRDefault="00835C2A" w:rsidP="009B04F4">
      <w:pPr>
        <w:jc w:val="center"/>
        <w:rPr>
          <w:sz w:val="56"/>
          <w:szCs w:val="56"/>
        </w:rPr>
      </w:pPr>
      <w:r w:rsidRPr="00FE1E08">
        <w:rPr>
          <w:b/>
          <w:bCs/>
          <w:sz w:val="56"/>
          <w:szCs w:val="56"/>
        </w:rPr>
        <w:t xml:space="preserve">підтримки міського комунального підприємства «Редакція міської </w:t>
      </w:r>
      <w:r w:rsidRPr="00FE1E08">
        <w:rPr>
          <w:b/>
          <w:bCs/>
          <w:sz w:val="56"/>
          <w:szCs w:val="56"/>
        </w:rPr>
        <w:br/>
        <w:t>суспільно-політичної газети «Сєвєродонецькі вісті»</w:t>
      </w:r>
      <w:r w:rsidRPr="00FE1E08">
        <w:rPr>
          <w:b/>
          <w:bCs/>
          <w:sz w:val="56"/>
          <w:szCs w:val="56"/>
        </w:rPr>
        <w:br/>
        <w:t>на 2018 рік»</w:t>
      </w:r>
    </w:p>
    <w:p w:rsidR="00835C2A" w:rsidRPr="00FE1E08" w:rsidRDefault="00835C2A" w:rsidP="003E6331">
      <w:pPr>
        <w:spacing w:before="100" w:beforeAutospacing="1" w:after="100" w:afterAutospacing="1" w:line="10" w:lineRule="atLeast"/>
        <w:jc w:val="center"/>
        <w:rPr>
          <w:b/>
          <w:bCs/>
          <w:sz w:val="32"/>
          <w:szCs w:val="32"/>
        </w:rPr>
      </w:pPr>
    </w:p>
    <w:p w:rsidR="00835C2A" w:rsidRPr="00FE1E08" w:rsidRDefault="00835C2A" w:rsidP="003E6331">
      <w:pPr>
        <w:spacing w:before="100" w:beforeAutospacing="1" w:after="100" w:afterAutospacing="1" w:line="10" w:lineRule="atLeast"/>
        <w:jc w:val="center"/>
        <w:rPr>
          <w:b/>
          <w:bCs/>
          <w:sz w:val="32"/>
          <w:szCs w:val="32"/>
        </w:rPr>
      </w:pPr>
    </w:p>
    <w:p w:rsidR="00835C2A" w:rsidRPr="00FE1E08" w:rsidRDefault="00835C2A" w:rsidP="003E6331">
      <w:pPr>
        <w:spacing w:before="100" w:beforeAutospacing="1" w:after="100" w:afterAutospacing="1" w:line="10" w:lineRule="atLeast"/>
        <w:jc w:val="center"/>
        <w:rPr>
          <w:b/>
          <w:bCs/>
          <w:sz w:val="32"/>
          <w:szCs w:val="32"/>
        </w:rPr>
      </w:pPr>
    </w:p>
    <w:p w:rsidR="00835C2A" w:rsidRPr="00FE1E08" w:rsidRDefault="00835C2A" w:rsidP="003E6331">
      <w:pPr>
        <w:spacing w:before="100" w:beforeAutospacing="1" w:after="100" w:afterAutospacing="1" w:line="10" w:lineRule="atLeast"/>
        <w:jc w:val="center"/>
        <w:rPr>
          <w:b/>
          <w:bCs/>
          <w:sz w:val="32"/>
          <w:szCs w:val="32"/>
        </w:rPr>
      </w:pPr>
    </w:p>
    <w:p w:rsidR="00835C2A" w:rsidRPr="00FE1E08" w:rsidRDefault="00835C2A" w:rsidP="003E6331">
      <w:pPr>
        <w:spacing w:before="100" w:beforeAutospacing="1" w:after="100" w:afterAutospacing="1" w:line="10" w:lineRule="atLeast"/>
        <w:jc w:val="center"/>
        <w:rPr>
          <w:b/>
          <w:bCs/>
          <w:sz w:val="32"/>
          <w:szCs w:val="32"/>
        </w:rPr>
      </w:pPr>
    </w:p>
    <w:p w:rsidR="00835C2A" w:rsidRPr="00FE1E08" w:rsidRDefault="00835C2A" w:rsidP="003E6331">
      <w:pPr>
        <w:spacing w:before="100" w:beforeAutospacing="1" w:after="100" w:afterAutospacing="1" w:line="10" w:lineRule="atLeast"/>
        <w:jc w:val="center"/>
        <w:rPr>
          <w:b/>
          <w:bCs/>
          <w:sz w:val="32"/>
          <w:szCs w:val="32"/>
        </w:rPr>
      </w:pPr>
    </w:p>
    <w:p w:rsidR="00835C2A" w:rsidRPr="00FE1E08" w:rsidRDefault="00835C2A" w:rsidP="003E6331">
      <w:pPr>
        <w:spacing w:before="100" w:beforeAutospacing="1" w:after="100" w:afterAutospacing="1" w:line="10" w:lineRule="atLeast"/>
        <w:jc w:val="center"/>
        <w:rPr>
          <w:b/>
          <w:bCs/>
          <w:sz w:val="32"/>
          <w:szCs w:val="32"/>
        </w:rPr>
      </w:pPr>
    </w:p>
    <w:p w:rsidR="00835C2A" w:rsidRPr="00FE1E08" w:rsidRDefault="00835C2A" w:rsidP="003E6331">
      <w:pPr>
        <w:spacing w:before="100" w:beforeAutospacing="1" w:after="100" w:afterAutospacing="1" w:line="10" w:lineRule="atLeast"/>
        <w:jc w:val="center"/>
        <w:rPr>
          <w:b/>
          <w:bCs/>
          <w:sz w:val="28"/>
          <w:szCs w:val="28"/>
        </w:rPr>
      </w:pPr>
      <w:r w:rsidRPr="00FE1E08">
        <w:rPr>
          <w:b/>
          <w:bCs/>
          <w:sz w:val="28"/>
          <w:szCs w:val="28"/>
        </w:rPr>
        <w:t>СЄВЄРОДОНЕЦЬК-2018</w:t>
      </w:r>
    </w:p>
    <w:p w:rsidR="00835C2A" w:rsidRPr="00FE1E08" w:rsidRDefault="00835C2A" w:rsidP="00182DC5">
      <w:pPr>
        <w:numPr>
          <w:ilvl w:val="0"/>
          <w:numId w:val="4"/>
        </w:numPr>
        <w:spacing w:before="100" w:beforeAutospacing="1" w:after="100" w:afterAutospacing="1" w:line="10" w:lineRule="atLeast"/>
        <w:jc w:val="center"/>
        <w:rPr>
          <w:b/>
          <w:bCs/>
          <w:sz w:val="28"/>
          <w:szCs w:val="28"/>
        </w:rPr>
      </w:pPr>
      <w:r w:rsidRPr="00FE1E08">
        <w:rPr>
          <w:b/>
          <w:bCs/>
        </w:rPr>
        <w:br w:type="page"/>
      </w:r>
      <w:r w:rsidRPr="00FE1E08">
        <w:rPr>
          <w:b/>
          <w:bCs/>
          <w:sz w:val="28"/>
          <w:szCs w:val="28"/>
        </w:rPr>
        <w:t>ПАСПОРТ</w:t>
      </w:r>
    </w:p>
    <w:p w:rsidR="00835C2A" w:rsidRPr="00FE1E08" w:rsidRDefault="00835C2A" w:rsidP="00501395">
      <w:pPr>
        <w:spacing w:before="100" w:beforeAutospacing="1" w:after="100" w:afterAutospacing="1" w:line="10" w:lineRule="atLeast"/>
        <w:jc w:val="center"/>
      </w:pPr>
      <w:r w:rsidRPr="00FE1E08">
        <w:rPr>
          <w:u w:val="single"/>
        </w:rPr>
        <w:t>„Міська комплексна цільова Програма підтримки міського комунального підприємства «Редакція міської суспільно-політичної газети «Сєвєродонецькі вісті» на 2018 рік»</w:t>
      </w:r>
    </w:p>
    <w:tbl>
      <w:tblPr>
        <w:tblW w:w="9913" w:type="dxa"/>
        <w:tblInd w:w="-106" w:type="dxa"/>
        <w:tblLayout w:type="fixed"/>
        <w:tblLook w:val="0000"/>
      </w:tblPr>
      <w:tblGrid>
        <w:gridCol w:w="708"/>
        <w:gridCol w:w="3817"/>
        <w:gridCol w:w="5388"/>
      </w:tblGrid>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1.</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Ініціатор розроблення програми</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Сєвєродонецька міська рада</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2.</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Дата, номер і назва розпорядчого документу про розроблення програми</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Розпорядження міського голови від 14.09.2017р. №479 «Про розробку міських цільових та інших програм на 2018 рік»</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3.</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Розробник програми</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Відділ внутрішньої політики та зв’язків з громадськістю</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4.</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pPr>
              <w:rPr>
                <w:u w:val="single"/>
              </w:rPr>
            </w:pPr>
            <w:r w:rsidRPr="00FE1E08">
              <w:t>Співрозробник програми</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rPr>
                <w:u w:val="single"/>
              </w:rPr>
              <w:t>РМСПГ «Сєвєродонецькі вісті»</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5.</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Відповідальні виконавці програми</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Сєвєродонецька міська рада</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6.</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Головний розпорядник бюджетних коштів</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Сєвєродонецька міська рада</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7.</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pPr>
              <w:rPr>
                <w:u w:val="single"/>
              </w:rPr>
            </w:pPr>
            <w:r w:rsidRPr="00FE1E08">
              <w:t xml:space="preserve">Учасники програми </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rPr>
                <w:u w:val="single"/>
              </w:rPr>
              <w:t>РМСПГ «Сєвєродонецькі вісті»</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8.</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Мета програми</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pPr>
              <w:spacing w:before="100" w:after="100" w:line="10" w:lineRule="atLeast"/>
              <w:jc w:val="both"/>
            </w:pPr>
            <w:r w:rsidRPr="00FE1E08">
              <w:t>- створення у м. Сєвєродонецьку умов для організації всебічного висвітлення діяльності Сєвєродонецької міської ради, її виконавчих органів та громади в цілому;</w:t>
            </w:r>
            <w:r w:rsidRPr="00FE1E08">
              <w:br/>
              <w:t>- забезпечення об'єктивного висвітлення діяльності органів місцевого самоврядування у соціальній, економічній та інших сферах життя;</w:t>
            </w:r>
            <w:r w:rsidRPr="00FE1E08">
              <w:br/>
              <w:t>- сприяння забезпеченню прав та свобод людини;</w:t>
            </w:r>
            <w:r w:rsidRPr="00FE1E08">
              <w:br/>
              <w:t>- задоволення інформаційних потреб органів місцевого самоврядування та громадян для реалізації ними своїх прав, свобод і законних інтересів;</w:t>
            </w:r>
            <w:r w:rsidRPr="00FE1E08">
              <w:br/>
              <w:t>- забезпечення сєвєродончанам гарантованого права доступу до інформації про події та явища в різних сферах життя територіальної громади;</w:t>
            </w:r>
            <w:r w:rsidRPr="00FE1E08">
              <w:br/>
              <w:t>- забезпечення відкритості та доступності інформації про діяльність органів місцевого самоврядування,</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9.</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Термін реалізації програми</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308CA">
            <w:r w:rsidRPr="00FE1E08">
              <w:t xml:space="preserve">2018 рік </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10.</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 xml:space="preserve">Загальний обсяг фінансових ресурсів, </w:t>
            </w:r>
          </w:p>
          <w:p w:rsidR="00835C2A" w:rsidRPr="00FE1E08" w:rsidRDefault="00835C2A" w:rsidP="00A979C5">
            <w:r w:rsidRPr="00FE1E08">
              <w:t>у тому числі</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56394D">
            <w:r w:rsidRPr="00FE1E08">
              <w:t>1506,3 тис. грн.</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кошти  міського бюджету</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56394D">
            <w:r w:rsidRPr="00FE1E08">
              <w:t>1037,3 тис.грн.</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кошти  інших джерел</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6017C8">
            <w:r w:rsidRPr="00FE1E08">
              <w:t>469,0 тис.грн.</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11.</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Очікувані результати</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282FA5">
            <w:r w:rsidRPr="00FE1E08">
              <w:t>випуск 52 номерів газети «Сєвєродонецькі вісті» обсягом 4-16 шпальт</w:t>
            </w:r>
          </w:p>
        </w:tc>
      </w:tr>
      <w:tr w:rsidR="00835C2A" w:rsidRPr="00FE1E08">
        <w:trPr>
          <w:trHeight w:val="20"/>
        </w:trPr>
        <w:tc>
          <w:tcPr>
            <w:tcW w:w="70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12.</w:t>
            </w:r>
          </w:p>
        </w:tc>
        <w:tc>
          <w:tcPr>
            <w:tcW w:w="3817"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Контроль за виконанням (орган, уповноважений здійснювати контроль за виконанням)</w:t>
            </w:r>
          </w:p>
        </w:tc>
        <w:tc>
          <w:tcPr>
            <w:tcW w:w="5388" w:type="dxa"/>
            <w:tcBorders>
              <w:top w:val="single" w:sz="4" w:space="0" w:color="000000"/>
              <w:left w:val="single" w:sz="4" w:space="0" w:color="000000"/>
              <w:bottom w:val="single" w:sz="4" w:space="0" w:color="000000"/>
              <w:right w:val="single" w:sz="4" w:space="0" w:color="000000"/>
            </w:tcBorders>
          </w:tcPr>
          <w:p w:rsidR="00835C2A" w:rsidRPr="00FE1E08" w:rsidRDefault="00835C2A" w:rsidP="00A979C5">
            <w:r w:rsidRPr="00FE1E08">
              <w:t>Постійна комісія з питань законності, депутатської діяльності і етики</w:t>
            </w:r>
          </w:p>
        </w:tc>
      </w:tr>
    </w:tbl>
    <w:p w:rsidR="00835C2A" w:rsidRPr="00FE1E08" w:rsidRDefault="00835C2A" w:rsidP="00A979C5">
      <w:pPr>
        <w:ind w:left="5940"/>
        <w:jc w:val="right"/>
      </w:pPr>
    </w:p>
    <w:p w:rsidR="00835C2A" w:rsidRPr="00FE1E08" w:rsidRDefault="00835C2A" w:rsidP="003E6331">
      <w:pPr>
        <w:spacing w:before="100" w:beforeAutospacing="1" w:after="100" w:afterAutospacing="1" w:line="10" w:lineRule="atLeast"/>
        <w:jc w:val="center"/>
        <w:rPr>
          <w:b/>
          <w:bCs/>
        </w:rPr>
      </w:pPr>
    </w:p>
    <w:p w:rsidR="00835C2A" w:rsidRPr="00FE1E08" w:rsidRDefault="00835C2A" w:rsidP="008E35C3">
      <w:pPr>
        <w:numPr>
          <w:ilvl w:val="0"/>
          <w:numId w:val="4"/>
        </w:numPr>
        <w:spacing w:after="240"/>
        <w:ind w:left="714" w:hanging="357"/>
        <w:jc w:val="center"/>
        <w:rPr>
          <w:b/>
          <w:bCs/>
          <w:sz w:val="28"/>
          <w:szCs w:val="28"/>
        </w:rPr>
      </w:pPr>
      <w:r w:rsidRPr="00FE1E08">
        <w:rPr>
          <w:b/>
          <w:bCs/>
        </w:rPr>
        <w:br w:type="page"/>
      </w:r>
      <w:r w:rsidRPr="00FE1E08">
        <w:rPr>
          <w:b/>
          <w:bCs/>
          <w:sz w:val="28"/>
          <w:szCs w:val="28"/>
        </w:rPr>
        <w:t>ВСТУП</w:t>
      </w:r>
    </w:p>
    <w:p w:rsidR="00835C2A" w:rsidRPr="00FE1E08" w:rsidRDefault="00835C2A" w:rsidP="00220ACA">
      <w:pPr>
        <w:spacing w:after="120"/>
        <w:ind w:firstLine="708"/>
        <w:jc w:val="both"/>
      </w:pPr>
      <w:r w:rsidRPr="00FE1E08">
        <w:t>Міське комунальне підприємство «Редакція міської суспільно-політичної газети «Сєвєродонецькі вісті» (далі МКП«РМСПГ «Сєвєродонецькі вісті») було створено і працює з метою висвітлення життя міста та діяльності органів місцевого самоврядування м. Сєвєродонецька. Основою діяльності міського комунального підприємства «РМСПГ «Сєвєродонецькі вісті» є неупереджене висвітлення подій та поширення об`єктивної інформації. Основним напрямком Програми є забезпечення всебічного достовірного висвітлення життя громади, подання різних точок зору, обмін інформацією між владою та громадою для одержання ефективного і корисного зворотного зв'язку. Передбачені Програмою заходи спрямовані на побудову партнерських стосунків між міською радою, її виконавчими органами та мешканцями міста. Реалізація основних заходів, передбачених Програмою на 2018 рік, забезпечить більш широке висвітлення діяльності Сєвєродонецької міської ради та її виконавчих органів, громадських організацій, закладів освіти, охорони здоров‘я, культури, спорту тощо, створення інформаційного мосту між громадою нашого міста та владою, забезпечення інформаційних потреб населення міста.</w:t>
      </w:r>
    </w:p>
    <w:p w:rsidR="00835C2A" w:rsidRPr="00FE1E08" w:rsidRDefault="00835C2A" w:rsidP="008E35C3">
      <w:pPr>
        <w:numPr>
          <w:ilvl w:val="0"/>
          <w:numId w:val="4"/>
        </w:numPr>
        <w:spacing w:before="240" w:after="240"/>
        <w:ind w:left="714" w:hanging="357"/>
        <w:jc w:val="center"/>
        <w:rPr>
          <w:b/>
          <w:bCs/>
          <w:sz w:val="28"/>
          <w:szCs w:val="28"/>
        </w:rPr>
      </w:pPr>
      <w:r w:rsidRPr="00FE1E08">
        <w:rPr>
          <w:b/>
          <w:bCs/>
          <w:sz w:val="28"/>
          <w:szCs w:val="28"/>
        </w:rPr>
        <w:t>МЕТА ПРОГРАМИ</w:t>
      </w:r>
    </w:p>
    <w:p w:rsidR="00835C2A" w:rsidRPr="00FE1E08" w:rsidRDefault="00835C2A" w:rsidP="00220ACA">
      <w:pPr>
        <w:spacing w:after="120"/>
        <w:ind w:firstLine="709"/>
      </w:pPr>
      <w:r w:rsidRPr="00FE1E08">
        <w:t>Метою Програми є :</w:t>
      </w:r>
    </w:p>
    <w:p w:rsidR="00835C2A" w:rsidRPr="00FE1E08" w:rsidRDefault="00835C2A" w:rsidP="00220ACA">
      <w:pPr>
        <w:spacing w:after="120"/>
        <w:ind w:firstLine="709"/>
        <w:jc w:val="both"/>
      </w:pPr>
      <w:r w:rsidRPr="00FE1E08">
        <w:t>- створення у м. Сєвєродонецьку умов для організації всебічного висвітлення діяльності Сєвєродонецької міської ради, її виконавчих органів та громади в цілому;</w:t>
      </w:r>
    </w:p>
    <w:p w:rsidR="00835C2A" w:rsidRPr="00FE1E08" w:rsidRDefault="00835C2A" w:rsidP="00220ACA">
      <w:pPr>
        <w:spacing w:after="120"/>
        <w:ind w:firstLine="709"/>
      </w:pPr>
      <w:r w:rsidRPr="00FE1E08">
        <w:t>- забезпечення об'єктивного висвітлення діяльності органів місцевого самоврядування у соціальній, економічній та інших сферах життя;</w:t>
      </w:r>
    </w:p>
    <w:p w:rsidR="00835C2A" w:rsidRPr="00FE1E08" w:rsidRDefault="00835C2A" w:rsidP="00220ACA">
      <w:pPr>
        <w:spacing w:after="120"/>
        <w:ind w:firstLine="709"/>
      </w:pPr>
      <w:r w:rsidRPr="00FE1E08">
        <w:t>- сприяння забезпеченню прав та свобод людини;</w:t>
      </w:r>
    </w:p>
    <w:p w:rsidR="00835C2A" w:rsidRPr="00FE1E08" w:rsidRDefault="00835C2A" w:rsidP="00220ACA">
      <w:pPr>
        <w:spacing w:after="120"/>
        <w:ind w:firstLine="709"/>
      </w:pPr>
      <w:r w:rsidRPr="00FE1E08">
        <w:t>- задоволення інформаційних потреб органів місцевого самоврядування та громадян для реалізації ними своїх прав, свобод і законних інтересів;</w:t>
      </w:r>
    </w:p>
    <w:p w:rsidR="00835C2A" w:rsidRPr="00FE1E08" w:rsidRDefault="00835C2A" w:rsidP="00220ACA">
      <w:pPr>
        <w:spacing w:after="120"/>
        <w:ind w:firstLine="709"/>
      </w:pPr>
      <w:r w:rsidRPr="00FE1E08">
        <w:t>- забезпечення сєвєродончанам гарантованого права доступу до інформації про події та явища в різних сферах життя територіальної громади;</w:t>
      </w:r>
    </w:p>
    <w:p w:rsidR="00835C2A" w:rsidRPr="00FE1E08" w:rsidRDefault="00835C2A" w:rsidP="00220ACA">
      <w:pPr>
        <w:spacing w:after="120"/>
        <w:ind w:firstLine="709"/>
      </w:pPr>
      <w:r w:rsidRPr="00FE1E08">
        <w:t>- забезпечення відкритості та доступності інформації про діяльність органів місцевого самоврядування;</w:t>
      </w:r>
    </w:p>
    <w:p w:rsidR="00835C2A" w:rsidRPr="00FE1E08" w:rsidRDefault="00835C2A" w:rsidP="00220ACA">
      <w:pPr>
        <w:spacing w:after="120"/>
        <w:ind w:firstLine="709"/>
      </w:pPr>
      <w:r w:rsidRPr="00FE1E08">
        <w:t xml:space="preserve">- реформування видання у відповідності до Закону України «Про реформування державних і комунальних друкованих засобів масової інформації». </w:t>
      </w:r>
    </w:p>
    <w:p w:rsidR="00835C2A" w:rsidRPr="00FE1E08" w:rsidRDefault="00835C2A" w:rsidP="00F7072C">
      <w:pPr>
        <w:tabs>
          <w:tab w:val="left" w:pos="1134"/>
          <w:tab w:val="left" w:pos="1418"/>
        </w:tabs>
        <w:spacing w:before="240" w:after="240"/>
        <w:ind w:left="714"/>
        <w:rPr>
          <w:b/>
          <w:bCs/>
          <w:sz w:val="28"/>
          <w:szCs w:val="28"/>
        </w:rPr>
      </w:pPr>
    </w:p>
    <w:p w:rsidR="00835C2A" w:rsidRPr="00FE1E08" w:rsidRDefault="00835C2A" w:rsidP="008E35C3">
      <w:pPr>
        <w:numPr>
          <w:ilvl w:val="0"/>
          <w:numId w:val="4"/>
        </w:numPr>
        <w:tabs>
          <w:tab w:val="left" w:pos="1134"/>
          <w:tab w:val="left" w:pos="1418"/>
        </w:tabs>
        <w:spacing w:before="240" w:after="240"/>
        <w:ind w:left="714" w:hanging="357"/>
        <w:jc w:val="center"/>
        <w:rPr>
          <w:b/>
          <w:bCs/>
          <w:sz w:val="28"/>
          <w:szCs w:val="28"/>
        </w:rPr>
      </w:pPr>
      <w:r w:rsidRPr="00FE1E08">
        <w:rPr>
          <w:b/>
          <w:bCs/>
          <w:sz w:val="28"/>
          <w:szCs w:val="28"/>
        </w:rPr>
        <w:t xml:space="preserve">ШЛЯХИ І СПОСОБИ РОЗВ’ЯЗАННЯ ПРОБЛЕМИ  </w:t>
      </w:r>
    </w:p>
    <w:p w:rsidR="00835C2A" w:rsidRPr="00FE1E08" w:rsidRDefault="00835C2A" w:rsidP="00501395">
      <w:pPr>
        <w:spacing w:after="120"/>
        <w:ind w:firstLine="708"/>
        <w:jc w:val="both"/>
      </w:pPr>
      <w:r w:rsidRPr="00FE1E08">
        <w:t>Виконання Програми повинно забезпечити розвиток демократичного, громадянського суспільства, дієвого контролю громади за діяльністю органів місцевого самоврядування. Також Програма спрямована на сприяння діяльності Сєвєродонецької міської ради, депутатів міської ради і виконавчих органів міської ради у реалізації основних принципів місцевого самоврядування, в інформаційному забезпеченні громадських, політичних та інших інституцій міста.</w:t>
      </w:r>
    </w:p>
    <w:p w:rsidR="00835C2A" w:rsidRPr="00FE1E08" w:rsidRDefault="00835C2A" w:rsidP="00501395">
      <w:pPr>
        <w:spacing w:after="120"/>
        <w:ind w:firstLine="709"/>
        <w:jc w:val="both"/>
      </w:pPr>
      <w:r w:rsidRPr="00FE1E08">
        <w:t>1. Для забезпечення виконання Програми необхідно мати впливове та тиражне видання. Програмою передбачається, що у 2018 році газета "Сєвєродонецькі вісті" буде мати наступний вигляд:</w:t>
      </w:r>
    </w:p>
    <w:p w:rsidR="00835C2A" w:rsidRPr="00FE1E08" w:rsidRDefault="00835C2A" w:rsidP="00501395">
      <w:pPr>
        <w:spacing w:after="120"/>
        <w:ind w:left="709"/>
        <w:jc w:val="both"/>
      </w:pPr>
      <w:r w:rsidRPr="00FE1E08">
        <w:t>- формат видання – АЗ;</w:t>
      </w:r>
    </w:p>
    <w:p w:rsidR="00835C2A" w:rsidRPr="00FE1E08" w:rsidRDefault="00835C2A" w:rsidP="00501395">
      <w:pPr>
        <w:spacing w:after="120"/>
        <w:ind w:left="709"/>
        <w:jc w:val="both"/>
      </w:pPr>
      <w:r w:rsidRPr="00FE1E08">
        <w:t>- періодичність виходу - 1 раз на тиждень (п'ятниця);</w:t>
      </w:r>
    </w:p>
    <w:p w:rsidR="00835C2A" w:rsidRPr="00FE1E08" w:rsidRDefault="00835C2A" w:rsidP="00501395">
      <w:pPr>
        <w:spacing w:after="120"/>
        <w:ind w:left="709"/>
        <w:jc w:val="both"/>
      </w:pPr>
      <w:r w:rsidRPr="00FE1E08">
        <w:t>- обсяг: 4 - 16 шпальт (в залежності від обсягу матеріалів);</w:t>
      </w:r>
    </w:p>
    <w:p w:rsidR="00835C2A" w:rsidRPr="00FE1E08" w:rsidRDefault="00835C2A" w:rsidP="00501395">
      <w:pPr>
        <w:spacing w:after="120"/>
        <w:ind w:left="709"/>
        <w:jc w:val="both"/>
      </w:pPr>
      <w:r w:rsidRPr="00FE1E08">
        <w:t>- наклад 4-5 тисяч примірників.</w:t>
      </w:r>
    </w:p>
    <w:p w:rsidR="00835C2A" w:rsidRPr="00FE1E08" w:rsidRDefault="00835C2A" w:rsidP="00501395">
      <w:pPr>
        <w:spacing w:after="120"/>
        <w:ind w:firstLine="708"/>
        <w:jc w:val="both"/>
      </w:pPr>
      <w:r w:rsidRPr="00FE1E08">
        <w:t>1.1. Удосконалення змістовної концепції:</w:t>
      </w:r>
    </w:p>
    <w:p w:rsidR="00835C2A" w:rsidRPr="00FE1E08" w:rsidRDefault="00835C2A" w:rsidP="00501395">
      <w:pPr>
        <w:spacing w:after="120"/>
        <w:jc w:val="both"/>
      </w:pPr>
      <w:r w:rsidRPr="00FE1E08">
        <w:tab/>
        <w:t>- своєчасне інформування населення про рішення міської ради та виконкому;</w:t>
      </w:r>
    </w:p>
    <w:p w:rsidR="00835C2A" w:rsidRPr="00FE1E08" w:rsidRDefault="00835C2A" w:rsidP="00501395">
      <w:pPr>
        <w:spacing w:after="120"/>
        <w:jc w:val="both"/>
      </w:pPr>
      <w:r w:rsidRPr="00FE1E08">
        <w:tab/>
        <w:t>- організація більш інтенсивного зворотного зв'язку;</w:t>
      </w:r>
    </w:p>
    <w:p w:rsidR="00835C2A" w:rsidRPr="00FE1E08" w:rsidRDefault="00835C2A" w:rsidP="00501395">
      <w:pPr>
        <w:spacing w:after="120"/>
        <w:jc w:val="both"/>
      </w:pPr>
      <w:r w:rsidRPr="00FE1E08">
        <w:tab/>
        <w:t>- орієнтація на проблемні, актуальні, дискусійні теми: діяльність органів місцевого самоврядування, економіка та соціальний розвиток Сєвєродонецька, права людини;</w:t>
      </w:r>
    </w:p>
    <w:p w:rsidR="00835C2A" w:rsidRPr="00FE1E08" w:rsidRDefault="00835C2A" w:rsidP="00501395">
      <w:pPr>
        <w:spacing w:after="120"/>
        <w:jc w:val="both"/>
      </w:pPr>
      <w:r w:rsidRPr="00FE1E08">
        <w:tab/>
        <w:t>- розширення обсягу та тематики інформації за рахунок створення нових тематичних сторінок і рубрик;</w:t>
      </w:r>
    </w:p>
    <w:p w:rsidR="00835C2A" w:rsidRPr="00FE1E08" w:rsidRDefault="00835C2A" w:rsidP="00501395">
      <w:pPr>
        <w:spacing w:after="120"/>
        <w:jc w:val="both"/>
      </w:pPr>
      <w:r w:rsidRPr="00FE1E08">
        <w:tab/>
        <w:t>- залучення досвідчених фахівців для підготовки аналітичних матеріалів;</w:t>
      </w:r>
    </w:p>
    <w:p w:rsidR="00835C2A" w:rsidRPr="00FE1E08" w:rsidRDefault="00835C2A" w:rsidP="00501395">
      <w:pPr>
        <w:spacing w:after="120"/>
        <w:jc w:val="both"/>
      </w:pPr>
      <w:r w:rsidRPr="00FE1E08">
        <w:tab/>
        <w:t>- публікація матеріалів щодо реагування органів влади, інших структур на публікації в газеті та на листи читачів тощо.</w:t>
      </w:r>
    </w:p>
    <w:p w:rsidR="00835C2A" w:rsidRPr="00FE1E08" w:rsidRDefault="00835C2A" w:rsidP="00501395">
      <w:pPr>
        <w:spacing w:after="120"/>
        <w:jc w:val="both"/>
      </w:pPr>
      <w:r w:rsidRPr="00FE1E08">
        <w:tab/>
        <w:t xml:space="preserve">1.2. Створення належної матеріально-технічної бази. </w:t>
      </w:r>
    </w:p>
    <w:p w:rsidR="00835C2A" w:rsidRPr="00FE1E08" w:rsidRDefault="00835C2A" w:rsidP="00501395">
      <w:pPr>
        <w:spacing w:after="120"/>
        <w:ind w:firstLine="708"/>
        <w:jc w:val="both"/>
      </w:pPr>
      <w:r w:rsidRPr="00FE1E08">
        <w:t>Для роботи міського комунального підприємства «Редакція міської суспільно-політичної газети «Сєвєродонецькі вісті» необхідно оновити комп’ютерний парк та оснастити його ліцензійним програмним забезпеченням за рахунок бюджетних чи власних коштів.</w:t>
      </w:r>
    </w:p>
    <w:p w:rsidR="00835C2A" w:rsidRPr="00FE1E08" w:rsidRDefault="00835C2A" w:rsidP="00501395">
      <w:pPr>
        <w:spacing w:after="120"/>
        <w:ind w:firstLine="708"/>
        <w:jc w:val="both"/>
      </w:pPr>
      <w:r w:rsidRPr="00FE1E08">
        <w:t>1.3. Заходи щодо організації передплати.</w:t>
      </w:r>
    </w:p>
    <w:p w:rsidR="00835C2A" w:rsidRPr="00FE1E08" w:rsidRDefault="00835C2A" w:rsidP="00501395">
      <w:pPr>
        <w:spacing w:after="120"/>
        <w:ind w:firstLine="708"/>
        <w:jc w:val="both"/>
      </w:pPr>
      <w:r w:rsidRPr="00FE1E08">
        <w:t>Передплата для населення та юридичних осіб:</w:t>
      </w:r>
    </w:p>
    <w:p w:rsidR="00835C2A" w:rsidRPr="00FE1E08" w:rsidRDefault="00835C2A" w:rsidP="00501395">
      <w:pPr>
        <w:spacing w:after="120"/>
        <w:ind w:firstLine="708"/>
        <w:jc w:val="both"/>
      </w:pPr>
      <w:r w:rsidRPr="00FE1E08">
        <w:t>- організація передплати на підприємствах, в організаціях та установах;</w:t>
      </w:r>
    </w:p>
    <w:p w:rsidR="00835C2A" w:rsidRPr="00FE1E08" w:rsidRDefault="00835C2A" w:rsidP="00501395">
      <w:pPr>
        <w:spacing w:after="120"/>
        <w:ind w:firstLine="708"/>
        <w:jc w:val="both"/>
      </w:pPr>
      <w:r w:rsidRPr="00FE1E08">
        <w:t>- організація передплати на поштових відділеннях.</w:t>
      </w:r>
    </w:p>
    <w:p w:rsidR="00835C2A" w:rsidRPr="00FE1E08" w:rsidRDefault="00835C2A" w:rsidP="00501395">
      <w:pPr>
        <w:spacing w:after="120"/>
        <w:ind w:firstLine="708"/>
        <w:jc w:val="both"/>
      </w:pPr>
      <w:r w:rsidRPr="00FE1E08">
        <w:t>1.4. Роздрібний продаж:</w:t>
      </w:r>
    </w:p>
    <w:p w:rsidR="00835C2A" w:rsidRPr="00FE1E08" w:rsidRDefault="00835C2A" w:rsidP="00501395">
      <w:pPr>
        <w:spacing w:after="120"/>
        <w:ind w:firstLine="708"/>
        <w:jc w:val="both"/>
      </w:pPr>
      <w:r w:rsidRPr="00FE1E08">
        <w:t>- збільшення місць реалізації газети.</w:t>
      </w:r>
    </w:p>
    <w:p w:rsidR="00835C2A" w:rsidRPr="00FE1E08" w:rsidRDefault="00835C2A" w:rsidP="00501395">
      <w:pPr>
        <w:spacing w:after="120"/>
        <w:ind w:firstLine="708"/>
        <w:jc w:val="both"/>
      </w:pPr>
      <w:r w:rsidRPr="00FE1E08">
        <w:t>1.5. Рекламні заходи:</w:t>
      </w:r>
    </w:p>
    <w:p w:rsidR="00835C2A" w:rsidRPr="00FE1E08" w:rsidRDefault="00835C2A" w:rsidP="00501395">
      <w:pPr>
        <w:spacing w:after="120"/>
        <w:ind w:firstLine="708"/>
        <w:jc w:val="both"/>
      </w:pPr>
      <w:r w:rsidRPr="00FE1E08">
        <w:t>- анонсування;</w:t>
      </w:r>
    </w:p>
    <w:p w:rsidR="00835C2A" w:rsidRPr="00FE1E08" w:rsidRDefault="00835C2A" w:rsidP="00501395">
      <w:pPr>
        <w:spacing w:after="120"/>
        <w:ind w:firstLine="708"/>
        <w:jc w:val="both"/>
      </w:pPr>
      <w:r w:rsidRPr="00FE1E08">
        <w:t>- пряма реклама;</w:t>
      </w:r>
    </w:p>
    <w:p w:rsidR="00835C2A" w:rsidRPr="00FE1E08" w:rsidRDefault="00835C2A" w:rsidP="00501395">
      <w:pPr>
        <w:spacing w:after="120"/>
        <w:ind w:firstLine="708"/>
        <w:jc w:val="both"/>
      </w:pPr>
      <w:r w:rsidRPr="00FE1E08">
        <w:t>- відеоролик на телебаченні;</w:t>
      </w:r>
    </w:p>
    <w:p w:rsidR="00835C2A" w:rsidRPr="00FE1E08" w:rsidRDefault="00835C2A" w:rsidP="00501395">
      <w:pPr>
        <w:spacing w:after="120"/>
        <w:ind w:firstLine="708"/>
        <w:jc w:val="both"/>
      </w:pPr>
      <w:r w:rsidRPr="00FE1E08">
        <w:t>- реклама в громадському транспорті;</w:t>
      </w:r>
    </w:p>
    <w:p w:rsidR="00835C2A" w:rsidRPr="00FE1E08" w:rsidRDefault="00835C2A" w:rsidP="00501395">
      <w:pPr>
        <w:spacing w:after="120"/>
        <w:ind w:firstLine="708"/>
        <w:jc w:val="both"/>
      </w:pPr>
      <w:r w:rsidRPr="00FE1E08">
        <w:t>- реклама на торгових місцях;</w:t>
      </w:r>
    </w:p>
    <w:p w:rsidR="00835C2A" w:rsidRPr="00FE1E08" w:rsidRDefault="00835C2A" w:rsidP="00501395">
      <w:pPr>
        <w:spacing w:after="120"/>
        <w:ind w:firstLine="708"/>
        <w:jc w:val="both"/>
      </w:pPr>
      <w:r w:rsidRPr="00FE1E08">
        <w:t>- реклама у пунктах реалізації газет;</w:t>
      </w:r>
    </w:p>
    <w:p w:rsidR="00835C2A" w:rsidRPr="00FE1E08" w:rsidRDefault="00835C2A" w:rsidP="00501395">
      <w:pPr>
        <w:spacing w:after="120"/>
        <w:ind w:firstLine="708"/>
        <w:jc w:val="both"/>
      </w:pPr>
      <w:r w:rsidRPr="00FE1E08">
        <w:t>- реклама у поштових відділеннях;</w:t>
      </w:r>
    </w:p>
    <w:p w:rsidR="00835C2A" w:rsidRPr="00FE1E08" w:rsidRDefault="00835C2A" w:rsidP="00501395">
      <w:pPr>
        <w:spacing w:after="120"/>
        <w:ind w:firstLine="708"/>
        <w:jc w:val="both"/>
      </w:pPr>
      <w:r w:rsidRPr="00FE1E08">
        <w:t>- розміщення реклами на офіційному сайті міської ради.</w:t>
      </w:r>
    </w:p>
    <w:p w:rsidR="00835C2A" w:rsidRPr="00FE1E08" w:rsidRDefault="00835C2A" w:rsidP="00501395">
      <w:pPr>
        <w:spacing w:after="120"/>
        <w:jc w:val="both"/>
      </w:pPr>
      <w:r w:rsidRPr="00FE1E08">
        <w:t>.</w:t>
      </w:r>
    </w:p>
    <w:p w:rsidR="00835C2A" w:rsidRPr="00FE1E08" w:rsidRDefault="00835C2A" w:rsidP="008E35C3">
      <w:pPr>
        <w:numPr>
          <w:ilvl w:val="0"/>
          <w:numId w:val="4"/>
        </w:numPr>
        <w:spacing w:before="240" w:after="240"/>
        <w:ind w:left="714" w:hanging="357"/>
        <w:jc w:val="center"/>
        <w:rPr>
          <w:b/>
          <w:bCs/>
          <w:sz w:val="28"/>
          <w:szCs w:val="28"/>
        </w:rPr>
      </w:pPr>
      <w:r w:rsidRPr="00FE1E08">
        <w:rPr>
          <w:b/>
          <w:bCs/>
          <w:sz w:val="28"/>
          <w:szCs w:val="28"/>
        </w:rPr>
        <w:t>СТРОКИ ТА ЕТАПИ ВИКОНАННЯ ПРОГРАМИ</w:t>
      </w:r>
    </w:p>
    <w:p w:rsidR="00835C2A" w:rsidRPr="00FE1E08" w:rsidRDefault="00835C2A" w:rsidP="00182DC5">
      <w:pPr>
        <w:ind w:firstLine="709"/>
      </w:pPr>
      <w:r w:rsidRPr="00FE1E08">
        <w:t>Строк виконання програми заплановано на 2018 рік.</w:t>
      </w:r>
    </w:p>
    <w:p w:rsidR="00835C2A" w:rsidRPr="00FE1E08" w:rsidRDefault="00835C2A" w:rsidP="00501395">
      <w:pPr>
        <w:spacing w:after="60"/>
        <w:ind w:firstLine="708"/>
        <w:jc w:val="both"/>
        <w:sectPr w:rsidR="00835C2A" w:rsidRPr="00FE1E08" w:rsidSect="00B2089E">
          <w:pgSz w:w="11906" w:h="16838" w:code="9"/>
          <w:pgMar w:top="1134" w:right="851" w:bottom="567" w:left="1418" w:header="709" w:footer="709" w:gutter="0"/>
          <w:cols w:space="708"/>
          <w:docGrid w:linePitch="360"/>
        </w:sectPr>
      </w:pPr>
      <w:r w:rsidRPr="00FE1E08">
        <w:t>.</w:t>
      </w:r>
    </w:p>
    <w:p w:rsidR="00835C2A" w:rsidRPr="00FE1E08" w:rsidRDefault="00835C2A" w:rsidP="00402C94">
      <w:pPr>
        <w:numPr>
          <w:ilvl w:val="0"/>
          <w:numId w:val="4"/>
        </w:numPr>
        <w:jc w:val="center"/>
        <w:rPr>
          <w:b/>
          <w:bCs/>
          <w:sz w:val="28"/>
          <w:szCs w:val="28"/>
        </w:rPr>
      </w:pPr>
      <w:r w:rsidRPr="00FE1E08">
        <w:rPr>
          <w:b/>
          <w:bCs/>
          <w:sz w:val="28"/>
          <w:szCs w:val="28"/>
        </w:rPr>
        <w:t>НАПРЯМИ ДІЯЛЬНОСТІ (ПІДПРОГРАМИ), ЗАВДАННЯ ТА ЗАХОДИ ПРОГРАМИ</w:t>
      </w:r>
    </w:p>
    <w:p w:rsidR="00835C2A" w:rsidRPr="00FE1E08" w:rsidRDefault="00835C2A" w:rsidP="00402C94">
      <w:pPr>
        <w:ind w:left="720"/>
        <w:jc w:val="center"/>
        <w:rPr>
          <w:b/>
          <w:bCs/>
          <w:sz w:val="28"/>
          <w:szCs w:val="28"/>
        </w:rPr>
      </w:pPr>
    </w:p>
    <w:tbl>
      <w:tblPr>
        <w:tblW w:w="149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tblPr>
      <w:tblGrid>
        <w:gridCol w:w="1994"/>
        <w:gridCol w:w="2367"/>
        <w:gridCol w:w="992"/>
        <w:gridCol w:w="1313"/>
        <w:gridCol w:w="813"/>
        <w:gridCol w:w="992"/>
        <w:gridCol w:w="993"/>
        <w:gridCol w:w="992"/>
        <w:gridCol w:w="1134"/>
        <w:gridCol w:w="3402"/>
      </w:tblGrid>
      <w:tr w:rsidR="00835C2A" w:rsidRPr="00FE1E08">
        <w:trPr>
          <w:trHeight w:val="617"/>
        </w:trPr>
        <w:tc>
          <w:tcPr>
            <w:tcW w:w="14992" w:type="dxa"/>
            <w:gridSpan w:val="10"/>
            <w:vAlign w:val="center"/>
          </w:tcPr>
          <w:p w:rsidR="00835C2A" w:rsidRPr="00FE1E08" w:rsidRDefault="00835C2A" w:rsidP="00150958">
            <w:pPr>
              <w:jc w:val="center"/>
              <w:rPr>
                <w:b/>
                <w:bCs/>
                <w:sz w:val="28"/>
                <w:szCs w:val="28"/>
              </w:rPr>
            </w:pPr>
            <w:r w:rsidRPr="00FE1E08">
              <w:rPr>
                <w:b/>
                <w:bCs/>
                <w:sz w:val="28"/>
                <w:szCs w:val="28"/>
              </w:rPr>
              <w:t>Програма підтримки КП «РМСПГ «Сєвєродонецькі вісті» на 2018 рік</w:t>
            </w:r>
          </w:p>
        </w:tc>
      </w:tr>
      <w:tr w:rsidR="00835C2A" w:rsidRPr="00FE1E08">
        <w:tc>
          <w:tcPr>
            <w:tcW w:w="1994" w:type="dxa"/>
            <w:vMerge w:val="restart"/>
            <w:vAlign w:val="center"/>
          </w:tcPr>
          <w:p w:rsidR="00835C2A" w:rsidRPr="00FE1E08" w:rsidRDefault="00835C2A" w:rsidP="0091202E">
            <w:pPr>
              <w:jc w:val="center"/>
            </w:pPr>
            <w:r w:rsidRPr="00FE1E08">
              <w:t>Завдання</w:t>
            </w:r>
          </w:p>
        </w:tc>
        <w:tc>
          <w:tcPr>
            <w:tcW w:w="2367" w:type="dxa"/>
            <w:vMerge w:val="restart"/>
            <w:vAlign w:val="center"/>
          </w:tcPr>
          <w:p w:rsidR="00835C2A" w:rsidRPr="00FE1E08" w:rsidRDefault="00835C2A" w:rsidP="0091202E">
            <w:pPr>
              <w:jc w:val="center"/>
            </w:pPr>
            <w:r w:rsidRPr="00FE1E08">
              <w:t>Заходи</w:t>
            </w:r>
          </w:p>
        </w:tc>
        <w:tc>
          <w:tcPr>
            <w:tcW w:w="992" w:type="dxa"/>
            <w:vMerge w:val="restart"/>
            <w:vAlign w:val="center"/>
          </w:tcPr>
          <w:p w:rsidR="00835C2A" w:rsidRPr="00FE1E08" w:rsidRDefault="00835C2A" w:rsidP="0091202E">
            <w:pPr>
              <w:jc w:val="center"/>
            </w:pPr>
            <w:r w:rsidRPr="00FE1E08">
              <w:t>Строки вико-нання</w:t>
            </w:r>
          </w:p>
        </w:tc>
        <w:tc>
          <w:tcPr>
            <w:tcW w:w="1313" w:type="dxa"/>
            <w:vMerge w:val="restart"/>
            <w:vAlign w:val="center"/>
          </w:tcPr>
          <w:p w:rsidR="00835C2A" w:rsidRPr="00FE1E08" w:rsidRDefault="00835C2A" w:rsidP="0091202E">
            <w:pPr>
              <w:jc w:val="center"/>
            </w:pPr>
            <w:r w:rsidRPr="00FE1E08">
              <w:t>Джерела фінан-сування</w:t>
            </w:r>
          </w:p>
        </w:tc>
        <w:tc>
          <w:tcPr>
            <w:tcW w:w="4924" w:type="dxa"/>
            <w:gridSpan w:val="5"/>
            <w:vAlign w:val="center"/>
          </w:tcPr>
          <w:p w:rsidR="00835C2A" w:rsidRPr="00FE1E08" w:rsidRDefault="00835C2A" w:rsidP="0091202E">
            <w:pPr>
              <w:jc w:val="center"/>
            </w:pPr>
            <w:r w:rsidRPr="00FE1E08">
              <w:t>Орієнтовні обсяги фінансування, тис. грн.</w:t>
            </w:r>
          </w:p>
        </w:tc>
        <w:tc>
          <w:tcPr>
            <w:tcW w:w="3402" w:type="dxa"/>
            <w:vMerge w:val="restart"/>
            <w:vAlign w:val="center"/>
          </w:tcPr>
          <w:p w:rsidR="00835C2A" w:rsidRPr="00FE1E08" w:rsidRDefault="00835C2A" w:rsidP="0091202E">
            <w:pPr>
              <w:jc w:val="center"/>
            </w:pPr>
            <w:r w:rsidRPr="00FE1E08">
              <w:t>Очікувані результати</w:t>
            </w:r>
          </w:p>
        </w:tc>
      </w:tr>
      <w:tr w:rsidR="00835C2A" w:rsidRPr="00FE1E08">
        <w:tc>
          <w:tcPr>
            <w:tcW w:w="1994" w:type="dxa"/>
            <w:vMerge/>
            <w:vAlign w:val="center"/>
          </w:tcPr>
          <w:p w:rsidR="00835C2A" w:rsidRPr="00FE1E08" w:rsidRDefault="00835C2A" w:rsidP="0091202E">
            <w:pPr>
              <w:jc w:val="center"/>
            </w:pPr>
          </w:p>
        </w:tc>
        <w:tc>
          <w:tcPr>
            <w:tcW w:w="2367" w:type="dxa"/>
            <w:vMerge/>
            <w:vAlign w:val="center"/>
          </w:tcPr>
          <w:p w:rsidR="00835C2A" w:rsidRPr="00FE1E08" w:rsidRDefault="00835C2A" w:rsidP="0091202E">
            <w:pPr>
              <w:jc w:val="center"/>
            </w:pPr>
          </w:p>
        </w:tc>
        <w:tc>
          <w:tcPr>
            <w:tcW w:w="992" w:type="dxa"/>
            <w:vMerge/>
            <w:vAlign w:val="center"/>
          </w:tcPr>
          <w:p w:rsidR="00835C2A" w:rsidRPr="00FE1E08" w:rsidRDefault="00835C2A" w:rsidP="0091202E">
            <w:pPr>
              <w:jc w:val="center"/>
            </w:pPr>
          </w:p>
        </w:tc>
        <w:tc>
          <w:tcPr>
            <w:tcW w:w="1313" w:type="dxa"/>
            <w:vMerge/>
            <w:vAlign w:val="center"/>
          </w:tcPr>
          <w:p w:rsidR="00835C2A" w:rsidRPr="00FE1E08" w:rsidRDefault="00835C2A" w:rsidP="0091202E">
            <w:pPr>
              <w:jc w:val="center"/>
            </w:pPr>
          </w:p>
        </w:tc>
        <w:tc>
          <w:tcPr>
            <w:tcW w:w="813" w:type="dxa"/>
            <w:tcMar>
              <w:left w:w="0" w:type="dxa"/>
              <w:right w:w="0" w:type="dxa"/>
            </w:tcMar>
            <w:vAlign w:val="center"/>
          </w:tcPr>
          <w:p w:rsidR="00835C2A" w:rsidRPr="00FE1E08" w:rsidRDefault="00835C2A" w:rsidP="0091202E">
            <w:pPr>
              <w:jc w:val="center"/>
            </w:pPr>
            <w:r w:rsidRPr="00FE1E08">
              <w:t>І квартал</w:t>
            </w:r>
          </w:p>
        </w:tc>
        <w:tc>
          <w:tcPr>
            <w:tcW w:w="992" w:type="dxa"/>
            <w:tcMar>
              <w:left w:w="0" w:type="dxa"/>
              <w:right w:w="0" w:type="dxa"/>
            </w:tcMar>
            <w:vAlign w:val="center"/>
          </w:tcPr>
          <w:p w:rsidR="00835C2A" w:rsidRPr="00FE1E08" w:rsidRDefault="00835C2A" w:rsidP="0091202E">
            <w:pPr>
              <w:jc w:val="center"/>
            </w:pPr>
            <w:r w:rsidRPr="00FE1E08">
              <w:t>ІІ квартал</w:t>
            </w:r>
          </w:p>
        </w:tc>
        <w:tc>
          <w:tcPr>
            <w:tcW w:w="993" w:type="dxa"/>
            <w:tcMar>
              <w:left w:w="0" w:type="dxa"/>
              <w:right w:w="0" w:type="dxa"/>
            </w:tcMar>
            <w:vAlign w:val="center"/>
          </w:tcPr>
          <w:p w:rsidR="00835C2A" w:rsidRPr="00FE1E08" w:rsidRDefault="00835C2A" w:rsidP="0091202E">
            <w:pPr>
              <w:jc w:val="center"/>
            </w:pPr>
            <w:r w:rsidRPr="00FE1E08">
              <w:t>ІІІ квартал</w:t>
            </w:r>
          </w:p>
        </w:tc>
        <w:tc>
          <w:tcPr>
            <w:tcW w:w="992" w:type="dxa"/>
            <w:tcMar>
              <w:left w:w="0" w:type="dxa"/>
              <w:right w:w="0" w:type="dxa"/>
            </w:tcMar>
            <w:vAlign w:val="center"/>
          </w:tcPr>
          <w:p w:rsidR="00835C2A" w:rsidRPr="00FE1E08" w:rsidRDefault="00835C2A" w:rsidP="0091202E">
            <w:pPr>
              <w:jc w:val="center"/>
            </w:pPr>
            <w:r w:rsidRPr="00FE1E08">
              <w:t>ІV квартал</w:t>
            </w:r>
          </w:p>
        </w:tc>
        <w:tc>
          <w:tcPr>
            <w:tcW w:w="1134" w:type="dxa"/>
            <w:tcMar>
              <w:left w:w="0" w:type="dxa"/>
              <w:right w:w="0" w:type="dxa"/>
            </w:tcMar>
            <w:vAlign w:val="center"/>
          </w:tcPr>
          <w:p w:rsidR="00835C2A" w:rsidRPr="00FE1E08" w:rsidRDefault="00835C2A" w:rsidP="0091202E">
            <w:pPr>
              <w:jc w:val="center"/>
            </w:pPr>
            <w:r w:rsidRPr="00FE1E08">
              <w:t>Усього</w:t>
            </w:r>
          </w:p>
        </w:tc>
        <w:tc>
          <w:tcPr>
            <w:tcW w:w="3402" w:type="dxa"/>
            <w:vMerge/>
            <w:vAlign w:val="center"/>
          </w:tcPr>
          <w:p w:rsidR="00835C2A" w:rsidRPr="00FE1E08" w:rsidRDefault="00835C2A" w:rsidP="0091202E">
            <w:pPr>
              <w:jc w:val="center"/>
            </w:pPr>
          </w:p>
        </w:tc>
      </w:tr>
      <w:tr w:rsidR="00835C2A" w:rsidRPr="00FE1E08">
        <w:trPr>
          <w:trHeight w:val="1134"/>
        </w:trPr>
        <w:tc>
          <w:tcPr>
            <w:tcW w:w="1994" w:type="dxa"/>
            <w:vMerge w:val="restart"/>
            <w:tcMar>
              <w:left w:w="0" w:type="dxa"/>
              <w:right w:w="0" w:type="dxa"/>
            </w:tcMar>
            <w:vAlign w:val="center"/>
          </w:tcPr>
          <w:p w:rsidR="00835C2A" w:rsidRPr="00FE1E08" w:rsidRDefault="00835C2A" w:rsidP="0091202E">
            <w:pPr>
              <w:jc w:val="center"/>
              <w:rPr>
                <w:b/>
                <w:bCs/>
              </w:rPr>
            </w:pPr>
            <w:r w:rsidRPr="00FE1E08">
              <w:rPr>
                <w:b/>
                <w:bCs/>
              </w:rPr>
              <w:t>Завдання 1.</w:t>
            </w:r>
          </w:p>
          <w:p w:rsidR="00835C2A" w:rsidRPr="00FE1E08" w:rsidRDefault="00835C2A" w:rsidP="0091202E">
            <w:pPr>
              <w:jc w:val="center"/>
              <w:rPr>
                <w:b/>
                <w:bCs/>
              </w:rPr>
            </w:pPr>
          </w:p>
          <w:p w:rsidR="00835C2A" w:rsidRPr="00FE1E08" w:rsidRDefault="00835C2A" w:rsidP="0091202E">
            <w:pPr>
              <w:jc w:val="center"/>
            </w:pPr>
            <w:r w:rsidRPr="00FE1E08">
              <w:t>Забезпечення функціонування МКП «РМСПГ «Сєвєродонецькі вісті» згідно з поточною структурою підприємства</w:t>
            </w:r>
          </w:p>
        </w:tc>
        <w:tc>
          <w:tcPr>
            <w:tcW w:w="2367" w:type="dxa"/>
            <w:tcMar>
              <w:left w:w="0" w:type="dxa"/>
              <w:right w:w="0" w:type="dxa"/>
            </w:tcMar>
            <w:vAlign w:val="center"/>
          </w:tcPr>
          <w:p w:rsidR="00835C2A" w:rsidRPr="00FE1E08" w:rsidRDefault="00835C2A" w:rsidP="00E97FDE">
            <w:pPr>
              <w:ind w:left="63"/>
            </w:pPr>
            <w:r w:rsidRPr="00FE1E08">
              <w:t>1. Виплачувати заробітну плату штатним працівникам</w:t>
            </w:r>
          </w:p>
        </w:tc>
        <w:tc>
          <w:tcPr>
            <w:tcW w:w="992" w:type="dxa"/>
            <w:vMerge w:val="restart"/>
            <w:vAlign w:val="center"/>
          </w:tcPr>
          <w:p w:rsidR="00835C2A" w:rsidRPr="00FE1E08" w:rsidRDefault="00835C2A" w:rsidP="0091202E">
            <w:pPr>
              <w:jc w:val="center"/>
            </w:pPr>
            <w:r w:rsidRPr="00FE1E08">
              <w:t>2018</w:t>
            </w:r>
          </w:p>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Місцевий бюджет Загальний фонд</w:t>
            </w:r>
          </w:p>
        </w:tc>
        <w:tc>
          <w:tcPr>
            <w:tcW w:w="813" w:type="dxa"/>
            <w:vAlign w:val="center"/>
          </w:tcPr>
          <w:p w:rsidR="00835C2A" w:rsidRPr="00FE1E08" w:rsidRDefault="00835C2A" w:rsidP="00DA6F5A">
            <w:pPr>
              <w:jc w:val="center"/>
            </w:pPr>
            <w:r w:rsidRPr="00FE1E08">
              <w:t>211,1</w:t>
            </w:r>
          </w:p>
        </w:tc>
        <w:tc>
          <w:tcPr>
            <w:tcW w:w="992" w:type="dxa"/>
            <w:vAlign w:val="center"/>
          </w:tcPr>
          <w:p w:rsidR="00835C2A" w:rsidRPr="00FE1E08" w:rsidRDefault="00835C2A" w:rsidP="00DA6F5A">
            <w:pPr>
              <w:jc w:val="center"/>
            </w:pPr>
            <w:r w:rsidRPr="00FE1E08">
              <w:t>211,1</w:t>
            </w:r>
          </w:p>
        </w:tc>
        <w:tc>
          <w:tcPr>
            <w:tcW w:w="993" w:type="dxa"/>
            <w:vAlign w:val="center"/>
          </w:tcPr>
          <w:p w:rsidR="00835C2A" w:rsidRPr="00FE1E08" w:rsidRDefault="00835C2A" w:rsidP="00DA6F5A">
            <w:pPr>
              <w:jc w:val="center"/>
            </w:pPr>
            <w:r w:rsidRPr="00FE1E08">
              <w:t>211,1</w:t>
            </w:r>
          </w:p>
        </w:tc>
        <w:tc>
          <w:tcPr>
            <w:tcW w:w="992" w:type="dxa"/>
            <w:vAlign w:val="center"/>
          </w:tcPr>
          <w:p w:rsidR="00835C2A" w:rsidRPr="00FE1E08" w:rsidRDefault="00835C2A" w:rsidP="00DA6F5A">
            <w:pPr>
              <w:jc w:val="center"/>
            </w:pPr>
            <w:r w:rsidRPr="00FE1E08">
              <w:t>211,1</w:t>
            </w:r>
          </w:p>
        </w:tc>
        <w:tc>
          <w:tcPr>
            <w:tcW w:w="1134" w:type="dxa"/>
            <w:vAlign w:val="center"/>
          </w:tcPr>
          <w:p w:rsidR="00835C2A" w:rsidRPr="00FE1E08" w:rsidRDefault="00835C2A" w:rsidP="00DA6F5A">
            <w:pPr>
              <w:jc w:val="center"/>
            </w:pPr>
            <w:r w:rsidRPr="00FE1E08">
              <w:t>844,4</w:t>
            </w:r>
          </w:p>
        </w:tc>
        <w:tc>
          <w:tcPr>
            <w:tcW w:w="3402" w:type="dxa"/>
            <w:vMerge w:val="restart"/>
          </w:tcPr>
          <w:p w:rsidR="00835C2A" w:rsidRPr="00FE1E08" w:rsidRDefault="00835C2A" w:rsidP="00A979C5">
            <w:r w:rsidRPr="00FE1E08">
              <w:t>1. 100 % опрацювання вхідної кореспонденції;</w:t>
            </w:r>
          </w:p>
          <w:p w:rsidR="00835C2A" w:rsidRPr="00FE1E08" w:rsidRDefault="00835C2A" w:rsidP="00A979C5">
            <w:r w:rsidRPr="00FE1E08">
              <w:t>2.100% опрацювання вихідної кореспонденції;</w:t>
            </w:r>
          </w:p>
          <w:p w:rsidR="00835C2A" w:rsidRPr="00FE1E08" w:rsidRDefault="00835C2A" w:rsidP="00A979C5">
            <w:r w:rsidRPr="00FE1E08">
              <w:t>3.100% Підготовка до друку (написання, редагування, коректура, верстання, ілюстрування) інформаційних матеріалів</w:t>
            </w:r>
          </w:p>
          <w:p w:rsidR="00835C2A" w:rsidRPr="00FE1E08" w:rsidRDefault="00835C2A" w:rsidP="00A979C5">
            <w:r w:rsidRPr="00FE1E08">
              <w:t>4. Висвітлення діяльності Сєвєродонецької міської ради та її виконавчих органів</w:t>
            </w:r>
          </w:p>
          <w:p w:rsidR="00835C2A" w:rsidRPr="00FE1E08" w:rsidRDefault="00835C2A" w:rsidP="00A979C5">
            <w:r w:rsidRPr="00FE1E08">
              <w:t>5. Публікація офіційної інформації, обов’язкової до оприлюднення</w:t>
            </w:r>
          </w:p>
          <w:p w:rsidR="00835C2A" w:rsidRPr="00FE1E08" w:rsidRDefault="00835C2A" w:rsidP="00A979C5">
            <w:r w:rsidRPr="00FE1E08">
              <w:t>6. Здійснення рекламно-інформаційної діяльності</w:t>
            </w:r>
          </w:p>
          <w:p w:rsidR="00835C2A" w:rsidRPr="00FE1E08" w:rsidRDefault="00835C2A" w:rsidP="00A979C5">
            <w:r w:rsidRPr="00FE1E08">
              <w:t>7. Оформлення передплати на газету «Сєвєродонецькі вісті»</w:t>
            </w:r>
          </w:p>
          <w:p w:rsidR="00835C2A" w:rsidRPr="00FE1E08" w:rsidRDefault="00835C2A" w:rsidP="00A979C5">
            <w:r w:rsidRPr="00FE1E08">
              <w:t>8. Управління діяльністю підприємства</w:t>
            </w:r>
          </w:p>
          <w:p w:rsidR="00835C2A" w:rsidRPr="00FE1E08" w:rsidRDefault="00835C2A" w:rsidP="00A979C5">
            <w:r w:rsidRPr="00FE1E08">
              <w:t>9. Облікова та звітна діяльність</w:t>
            </w:r>
          </w:p>
          <w:p w:rsidR="00835C2A" w:rsidRPr="00FE1E08" w:rsidRDefault="00835C2A" w:rsidP="00A979C5"/>
          <w:p w:rsidR="00835C2A" w:rsidRPr="00FE1E08" w:rsidRDefault="00835C2A" w:rsidP="00A979C5"/>
          <w:p w:rsidR="00835C2A" w:rsidRPr="00FE1E08" w:rsidRDefault="00835C2A" w:rsidP="00A979C5"/>
        </w:tc>
      </w:tr>
      <w:tr w:rsidR="00835C2A" w:rsidRPr="00FE1E08">
        <w:trPr>
          <w:trHeight w:val="980"/>
        </w:trPr>
        <w:tc>
          <w:tcPr>
            <w:tcW w:w="1994" w:type="dxa"/>
            <w:vMerge/>
            <w:tcMar>
              <w:left w:w="0" w:type="dxa"/>
              <w:right w:w="0" w:type="dxa"/>
            </w:tcMar>
            <w:vAlign w:val="center"/>
          </w:tcPr>
          <w:p w:rsidR="00835C2A" w:rsidRPr="00FE1E08" w:rsidRDefault="00835C2A" w:rsidP="00A979C5"/>
        </w:tc>
        <w:tc>
          <w:tcPr>
            <w:tcW w:w="2367" w:type="dxa"/>
            <w:tcMar>
              <w:left w:w="0" w:type="dxa"/>
              <w:right w:w="0" w:type="dxa"/>
            </w:tcMar>
            <w:vAlign w:val="center"/>
          </w:tcPr>
          <w:p w:rsidR="00835C2A" w:rsidRPr="00FE1E08" w:rsidRDefault="00835C2A" w:rsidP="00E97FDE">
            <w:pPr>
              <w:ind w:left="63"/>
            </w:pPr>
            <w:r w:rsidRPr="00FE1E08">
              <w:t>2. Придбати предмети, матеріали, обладнання та інвентар</w:t>
            </w:r>
          </w:p>
        </w:tc>
        <w:tc>
          <w:tcPr>
            <w:tcW w:w="992" w:type="dxa"/>
            <w:vMerge/>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Власні кошти</w:t>
            </w:r>
          </w:p>
        </w:tc>
        <w:tc>
          <w:tcPr>
            <w:tcW w:w="813" w:type="dxa"/>
            <w:vAlign w:val="center"/>
          </w:tcPr>
          <w:p w:rsidR="00835C2A" w:rsidRPr="00FE1E08" w:rsidRDefault="00835C2A" w:rsidP="00551AAC">
            <w:pPr>
              <w:jc w:val="center"/>
            </w:pPr>
            <w:r w:rsidRPr="00FE1E08">
              <w:t>0,7</w:t>
            </w:r>
          </w:p>
        </w:tc>
        <w:tc>
          <w:tcPr>
            <w:tcW w:w="992" w:type="dxa"/>
            <w:vAlign w:val="center"/>
          </w:tcPr>
          <w:p w:rsidR="00835C2A" w:rsidRPr="00FE1E08" w:rsidRDefault="00835C2A" w:rsidP="00551AAC">
            <w:pPr>
              <w:jc w:val="center"/>
            </w:pPr>
            <w:r w:rsidRPr="00FE1E08">
              <w:t>0,7</w:t>
            </w:r>
          </w:p>
        </w:tc>
        <w:tc>
          <w:tcPr>
            <w:tcW w:w="993" w:type="dxa"/>
            <w:vAlign w:val="center"/>
          </w:tcPr>
          <w:p w:rsidR="00835C2A" w:rsidRPr="00FE1E08" w:rsidRDefault="00835C2A" w:rsidP="00A30CDD">
            <w:pPr>
              <w:jc w:val="center"/>
            </w:pPr>
            <w:r w:rsidRPr="00FE1E08">
              <w:t>0,6</w:t>
            </w:r>
          </w:p>
        </w:tc>
        <w:tc>
          <w:tcPr>
            <w:tcW w:w="992" w:type="dxa"/>
            <w:vAlign w:val="center"/>
          </w:tcPr>
          <w:p w:rsidR="00835C2A" w:rsidRPr="00FE1E08" w:rsidRDefault="00835C2A" w:rsidP="00551AAC">
            <w:pPr>
              <w:jc w:val="center"/>
            </w:pPr>
            <w:r w:rsidRPr="00FE1E08">
              <w:t>0,7</w:t>
            </w:r>
          </w:p>
        </w:tc>
        <w:tc>
          <w:tcPr>
            <w:tcW w:w="1134" w:type="dxa"/>
            <w:vAlign w:val="center"/>
          </w:tcPr>
          <w:p w:rsidR="00835C2A" w:rsidRPr="00FE1E08" w:rsidRDefault="00835C2A" w:rsidP="00551AAC">
            <w:pPr>
              <w:jc w:val="center"/>
            </w:pPr>
            <w:r w:rsidRPr="00FE1E08">
              <w:t>2,7</w:t>
            </w:r>
          </w:p>
        </w:tc>
        <w:tc>
          <w:tcPr>
            <w:tcW w:w="3402" w:type="dxa"/>
            <w:vMerge/>
            <w:vAlign w:val="center"/>
          </w:tcPr>
          <w:p w:rsidR="00835C2A" w:rsidRPr="00FE1E08" w:rsidRDefault="00835C2A" w:rsidP="0091202E">
            <w:pPr>
              <w:jc w:val="center"/>
            </w:pPr>
          </w:p>
        </w:tc>
      </w:tr>
      <w:tr w:rsidR="00835C2A" w:rsidRPr="00FE1E08">
        <w:trPr>
          <w:trHeight w:val="420"/>
        </w:trPr>
        <w:tc>
          <w:tcPr>
            <w:tcW w:w="1994" w:type="dxa"/>
            <w:vMerge/>
            <w:tcMar>
              <w:left w:w="0" w:type="dxa"/>
              <w:right w:w="0" w:type="dxa"/>
            </w:tcMar>
            <w:vAlign w:val="center"/>
          </w:tcPr>
          <w:p w:rsidR="00835C2A" w:rsidRPr="00FE1E08" w:rsidRDefault="00835C2A" w:rsidP="00A979C5"/>
        </w:tc>
        <w:tc>
          <w:tcPr>
            <w:tcW w:w="2367" w:type="dxa"/>
            <w:tcMar>
              <w:left w:w="0" w:type="dxa"/>
              <w:right w:w="0" w:type="dxa"/>
            </w:tcMar>
            <w:vAlign w:val="center"/>
          </w:tcPr>
          <w:p w:rsidR="00835C2A" w:rsidRPr="00FE1E08" w:rsidRDefault="00835C2A" w:rsidP="00E97FDE">
            <w:pPr>
              <w:ind w:left="63"/>
            </w:pPr>
            <w:r w:rsidRPr="00FE1E08">
              <w:t>3. Оплачувати послуги (крім комунальних)</w:t>
            </w:r>
          </w:p>
        </w:tc>
        <w:tc>
          <w:tcPr>
            <w:tcW w:w="992" w:type="dxa"/>
            <w:vMerge/>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Власні кошти</w:t>
            </w:r>
          </w:p>
        </w:tc>
        <w:tc>
          <w:tcPr>
            <w:tcW w:w="813" w:type="dxa"/>
            <w:vAlign w:val="center"/>
          </w:tcPr>
          <w:p w:rsidR="00835C2A" w:rsidRPr="00FE1E08" w:rsidRDefault="00835C2A" w:rsidP="00551AAC">
            <w:pPr>
              <w:jc w:val="center"/>
            </w:pPr>
            <w:r w:rsidRPr="00FE1E08">
              <w:t>2,6</w:t>
            </w:r>
          </w:p>
        </w:tc>
        <w:tc>
          <w:tcPr>
            <w:tcW w:w="992" w:type="dxa"/>
            <w:vAlign w:val="center"/>
          </w:tcPr>
          <w:p w:rsidR="00835C2A" w:rsidRPr="00FE1E08" w:rsidRDefault="00835C2A" w:rsidP="00A30CDD">
            <w:pPr>
              <w:jc w:val="center"/>
            </w:pPr>
          </w:p>
        </w:tc>
        <w:tc>
          <w:tcPr>
            <w:tcW w:w="993" w:type="dxa"/>
            <w:vAlign w:val="center"/>
          </w:tcPr>
          <w:p w:rsidR="00835C2A" w:rsidRPr="00FE1E08" w:rsidRDefault="00835C2A" w:rsidP="00A30CDD">
            <w:pPr>
              <w:jc w:val="center"/>
            </w:pPr>
          </w:p>
        </w:tc>
        <w:tc>
          <w:tcPr>
            <w:tcW w:w="992" w:type="dxa"/>
            <w:vAlign w:val="center"/>
          </w:tcPr>
          <w:p w:rsidR="00835C2A" w:rsidRPr="00FE1E08" w:rsidRDefault="00835C2A" w:rsidP="00A30CDD">
            <w:pPr>
              <w:jc w:val="center"/>
            </w:pPr>
          </w:p>
        </w:tc>
        <w:tc>
          <w:tcPr>
            <w:tcW w:w="1134" w:type="dxa"/>
            <w:vAlign w:val="center"/>
          </w:tcPr>
          <w:p w:rsidR="00835C2A" w:rsidRPr="00FE1E08" w:rsidRDefault="00835C2A" w:rsidP="00551AAC">
            <w:pPr>
              <w:jc w:val="center"/>
            </w:pPr>
            <w:r w:rsidRPr="00FE1E08">
              <w:t>2,6</w:t>
            </w:r>
          </w:p>
        </w:tc>
        <w:tc>
          <w:tcPr>
            <w:tcW w:w="3402" w:type="dxa"/>
            <w:vMerge/>
            <w:vAlign w:val="center"/>
          </w:tcPr>
          <w:p w:rsidR="00835C2A" w:rsidRPr="00FE1E08" w:rsidRDefault="00835C2A" w:rsidP="0091202E">
            <w:pPr>
              <w:jc w:val="center"/>
            </w:pPr>
          </w:p>
        </w:tc>
      </w:tr>
      <w:tr w:rsidR="00835C2A" w:rsidRPr="00FE1E08">
        <w:tc>
          <w:tcPr>
            <w:tcW w:w="1994" w:type="dxa"/>
            <w:vMerge/>
            <w:tcMar>
              <w:left w:w="0" w:type="dxa"/>
              <w:right w:w="0" w:type="dxa"/>
            </w:tcMar>
            <w:vAlign w:val="center"/>
          </w:tcPr>
          <w:p w:rsidR="00835C2A" w:rsidRPr="00FE1E08" w:rsidRDefault="00835C2A" w:rsidP="00A979C5"/>
        </w:tc>
        <w:tc>
          <w:tcPr>
            <w:tcW w:w="2367" w:type="dxa"/>
            <w:tcMar>
              <w:left w:w="0" w:type="dxa"/>
              <w:right w:w="0" w:type="dxa"/>
            </w:tcMar>
            <w:vAlign w:val="center"/>
          </w:tcPr>
          <w:p w:rsidR="00835C2A" w:rsidRPr="00FE1E08" w:rsidRDefault="00835C2A" w:rsidP="00E97FDE">
            <w:pPr>
              <w:ind w:left="63"/>
            </w:pPr>
            <w:r w:rsidRPr="00FE1E08">
              <w:t xml:space="preserve">4. Оплачувати оренду </w:t>
            </w:r>
          </w:p>
        </w:tc>
        <w:tc>
          <w:tcPr>
            <w:tcW w:w="992" w:type="dxa"/>
            <w:vMerge/>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Власні кошти</w:t>
            </w:r>
          </w:p>
        </w:tc>
        <w:tc>
          <w:tcPr>
            <w:tcW w:w="813" w:type="dxa"/>
            <w:vAlign w:val="center"/>
          </w:tcPr>
          <w:p w:rsidR="00835C2A" w:rsidRPr="00FE1E08" w:rsidRDefault="00835C2A" w:rsidP="00E72546">
            <w:pPr>
              <w:jc w:val="center"/>
            </w:pPr>
            <w:r w:rsidRPr="00FE1E08">
              <w:t>6,3</w:t>
            </w:r>
          </w:p>
        </w:tc>
        <w:tc>
          <w:tcPr>
            <w:tcW w:w="992" w:type="dxa"/>
            <w:vAlign w:val="center"/>
          </w:tcPr>
          <w:p w:rsidR="00835C2A" w:rsidRPr="00FE1E08" w:rsidRDefault="00835C2A" w:rsidP="00E72546">
            <w:pPr>
              <w:jc w:val="center"/>
            </w:pPr>
            <w:r w:rsidRPr="00FE1E08">
              <w:t>6,3</w:t>
            </w:r>
          </w:p>
        </w:tc>
        <w:tc>
          <w:tcPr>
            <w:tcW w:w="993" w:type="dxa"/>
            <w:vAlign w:val="center"/>
          </w:tcPr>
          <w:p w:rsidR="00835C2A" w:rsidRPr="00FE1E08" w:rsidRDefault="00835C2A" w:rsidP="00E72546">
            <w:pPr>
              <w:jc w:val="center"/>
            </w:pPr>
            <w:r w:rsidRPr="00FE1E08">
              <w:t>6,3</w:t>
            </w:r>
          </w:p>
        </w:tc>
        <w:tc>
          <w:tcPr>
            <w:tcW w:w="992" w:type="dxa"/>
            <w:vAlign w:val="center"/>
          </w:tcPr>
          <w:p w:rsidR="00835C2A" w:rsidRPr="00FE1E08" w:rsidRDefault="00835C2A" w:rsidP="00E72546">
            <w:pPr>
              <w:jc w:val="center"/>
            </w:pPr>
            <w:r w:rsidRPr="00FE1E08">
              <w:t>6,3</w:t>
            </w:r>
          </w:p>
        </w:tc>
        <w:tc>
          <w:tcPr>
            <w:tcW w:w="1134" w:type="dxa"/>
            <w:vAlign w:val="center"/>
          </w:tcPr>
          <w:p w:rsidR="00835C2A" w:rsidRPr="00FE1E08" w:rsidRDefault="00835C2A" w:rsidP="00E72546">
            <w:pPr>
              <w:jc w:val="center"/>
            </w:pPr>
            <w:r w:rsidRPr="00FE1E08">
              <w:t>25,2</w:t>
            </w:r>
          </w:p>
        </w:tc>
        <w:tc>
          <w:tcPr>
            <w:tcW w:w="3402" w:type="dxa"/>
            <w:vMerge/>
            <w:vAlign w:val="center"/>
          </w:tcPr>
          <w:p w:rsidR="00835C2A" w:rsidRPr="00FE1E08" w:rsidRDefault="00835C2A" w:rsidP="0091202E">
            <w:pPr>
              <w:jc w:val="center"/>
            </w:pPr>
          </w:p>
        </w:tc>
      </w:tr>
      <w:tr w:rsidR="00835C2A" w:rsidRPr="00FE1E08">
        <w:trPr>
          <w:trHeight w:val="722"/>
        </w:trPr>
        <w:tc>
          <w:tcPr>
            <w:tcW w:w="1994" w:type="dxa"/>
            <w:vMerge/>
            <w:tcMar>
              <w:left w:w="0" w:type="dxa"/>
              <w:right w:w="0" w:type="dxa"/>
            </w:tcMar>
            <w:vAlign w:val="center"/>
          </w:tcPr>
          <w:p w:rsidR="00835C2A" w:rsidRPr="00FE1E08" w:rsidRDefault="00835C2A" w:rsidP="00A979C5"/>
        </w:tc>
        <w:tc>
          <w:tcPr>
            <w:tcW w:w="2367" w:type="dxa"/>
            <w:tcMar>
              <w:left w:w="0" w:type="dxa"/>
              <w:right w:w="0" w:type="dxa"/>
            </w:tcMar>
            <w:vAlign w:val="center"/>
          </w:tcPr>
          <w:p w:rsidR="00835C2A" w:rsidRPr="00FE1E08" w:rsidRDefault="00835C2A" w:rsidP="00E97FDE">
            <w:pPr>
              <w:ind w:left="63"/>
            </w:pPr>
            <w:r w:rsidRPr="00FE1E08">
              <w:t>5. Оплачувати комунальні послуги</w:t>
            </w:r>
          </w:p>
        </w:tc>
        <w:tc>
          <w:tcPr>
            <w:tcW w:w="992" w:type="dxa"/>
            <w:vMerge/>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Власні кошти</w:t>
            </w:r>
          </w:p>
        </w:tc>
        <w:tc>
          <w:tcPr>
            <w:tcW w:w="813" w:type="dxa"/>
            <w:vAlign w:val="center"/>
          </w:tcPr>
          <w:p w:rsidR="00835C2A" w:rsidRPr="00FE1E08" w:rsidRDefault="00835C2A" w:rsidP="00A30CDD">
            <w:pPr>
              <w:jc w:val="center"/>
            </w:pPr>
            <w:r w:rsidRPr="00FE1E08">
              <w:t>8,5</w:t>
            </w:r>
          </w:p>
        </w:tc>
        <w:tc>
          <w:tcPr>
            <w:tcW w:w="992" w:type="dxa"/>
            <w:vAlign w:val="center"/>
          </w:tcPr>
          <w:p w:rsidR="00835C2A" w:rsidRPr="00FE1E08" w:rsidRDefault="00835C2A" w:rsidP="002545F8">
            <w:pPr>
              <w:jc w:val="center"/>
            </w:pPr>
            <w:r w:rsidRPr="00FE1E08">
              <w:t>5,0</w:t>
            </w:r>
          </w:p>
        </w:tc>
        <w:tc>
          <w:tcPr>
            <w:tcW w:w="993" w:type="dxa"/>
            <w:vAlign w:val="center"/>
          </w:tcPr>
          <w:p w:rsidR="00835C2A" w:rsidRPr="00FE1E08" w:rsidRDefault="00835C2A" w:rsidP="00A30CDD">
            <w:pPr>
              <w:jc w:val="center"/>
            </w:pPr>
            <w:r w:rsidRPr="00FE1E08">
              <w:t>5,0</w:t>
            </w:r>
          </w:p>
        </w:tc>
        <w:tc>
          <w:tcPr>
            <w:tcW w:w="992" w:type="dxa"/>
            <w:vAlign w:val="center"/>
          </w:tcPr>
          <w:p w:rsidR="00835C2A" w:rsidRPr="00FE1E08" w:rsidRDefault="00835C2A" w:rsidP="00A30CDD">
            <w:pPr>
              <w:jc w:val="center"/>
            </w:pPr>
            <w:r w:rsidRPr="00FE1E08">
              <w:t>8,0</w:t>
            </w:r>
          </w:p>
        </w:tc>
        <w:tc>
          <w:tcPr>
            <w:tcW w:w="1134" w:type="dxa"/>
            <w:vAlign w:val="center"/>
          </w:tcPr>
          <w:p w:rsidR="00835C2A" w:rsidRPr="00FE1E08" w:rsidRDefault="00835C2A" w:rsidP="002545F8">
            <w:pPr>
              <w:jc w:val="center"/>
            </w:pPr>
            <w:r w:rsidRPr="00FE1E08">
              <w:t>26,5</w:t>
            </w:r>
          </w:p>
        </w:tc>
        <w:tc>
          <w:tcPr>
            <w:tcW w:w="3402" w:type="dxa"/>
            <w:vMerge/>
            <w:vAlign w:val="center"/>
          </w:tcPr>
          <w:p w:rsidR="00835C2A" w:rsidRPr="00FE1E08" w:rsidRDefault="00835C2A" w:rsidP="0091202E">
            <w:pPr>
              <w:jc w:val="center"/>
            </w:pPr>
          </w:p>
        </w:tc>
      </w:tr>
      <w:tr w:rsidR="00835C2A" w:rsidRPr="00FE1E08">
        <w:trPr>
          <w:trHeight w:val="1014"/>
        </w:trPr>
        <w:tc>
          <w:tcPr>
            <w:tcW w:w="1994" w:type="dxa"/>
            <w:vMerge/>
            <w:tcMar>
              <w:left w:w="0" w:type="dxa"/>
              <w:right w:w="0" w:type="dxa"/>
            </w:tcMar>
            <w:vAlign w:val="center"/>
          </w:tcPr>
          <w:p w:rsidR="00835C2A" w:rsidRPr="00FE1E08" w:rsidRDefault="00835C2A" w:rsidP="00A979C5"/>
        </w:tc>
        <w:tc>
          <w:tcPr>
            <w:tcW w:w="2367" w:type="dxa"/>
            <w:tcMar>
              <w:left w:w="0" w:type="dxa"/>
              <w:right w:w="0" w:type="dxa"/>
            </w:tcMar>
            <w:vAlign w:val="center"/>
          </w:tcPr>
          <w:p w:rsidR="00835C2A" w:rsidRPr="00FE1E08" w:rsidRDefault="00835C2A" w:rsidP="00E97FDE">
            <w:pPr>
              <w:ind w:left="63"/>
            </w:pPr>
            <w:r w:rsidRPr="00FE1E08">
              <w:t>6. Оплачувати послуги зв’язку</w:t>
            </w:r>
          </w:p>
        </w:tc>
        <w:tc>
          <w:tcPr>
            <w:tcW w:w="992" w:type="dxa"/>
            <w:vMerge/>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Власні кошти</w:t>
            </w:r>
          </w:p>
        </w:tc>
        <w:tc>
          <w:tcPr>
            <w:tcW w:w="813" w:type="dxa"/>
            <w:vAlign w:val="center"/>
          </w:tcPr>
          <w:p w:rsidR="00835C2A" w:rsidRPr="00FE1E08" w:rsidRDefault="00835C2A" w:rsidP="00551AAC">
            <w:pPr>
              <w:jc w:val="center"/>
            </w:pPr>
            <w:r w:rsidRPr="00FE1E08">
              <w:t>1,5</w:t>
            </w:r>
          </w:p>
        </w:tc>
        <w:tc>
          <w:tcPr>
            <w:tcW w:w="992" w:type="dxa"/>
            <w:vAlign w:val="center"/>
          </w:tcPr>
          <w:p w:rsidR="00835C2A" w:rsidRPr="00FE1E08" w:rsidRDefault="00835C2A" w:rsidP="00551AAC">
            <w:pPr>
              <w:jc w:val="center"/>
            </w:pPr>
            <w:r w:rsidRPr="00FE1E08">
              <w:t>1,4</w:t>
            </w:r>
          </w:p>
        </w:tc>
        <w:tc>
          <w:tcPr>
            <w:tcW w:w="993" w:type="dxa"/>
            <w:vAlign w:val="center"/>
          </w:tcPr>
          <w:p w:rsidR="00835C2A" w:rsidRPr="00FE1E08" w:rsidRDefault="00835C2A" w:rsidP="00551AAC">
            <w:pPr>
              <w:jc w:val="center"/>
            </w:pPr>
            <w:r w:rsidRPr="00FE1E08">
              <w:t>1,5</w:t>
            </w:r>
          </w:p>
        </w:tc>
        <w:tc>
          <w:tcPr>
            <w:tcW w:w="992" w:type="dxa"/>
            <w:vAlign w:val="center"/>
          </w:tcPr>
          <w:p w:rsidR="00835C2A" w:rsidRPr="00FE1E08" w:rsidRDefault="00835C2A" w:rsidP="00551AAC">
            <w:pPr>
              <w:jc w:val="center"/>
            </w:pPr>
            <w:r w:rsidRPr="00FE1E08">
              <w:t>1,4</w:t>
            </w:r>
          </w:p>
        </w:tc>
        <w:tc>
          <w:tcPr>
            <w:tcW w:w="1134" w:type="dxa"/>
            <w:vAlign w:val="center"/>
          </w:tcPr>
          <w:p w:rsidR="00835C2A" w:rsidRPr="00FE1E08" w:rsidRDefault="00835C2A" w:rsidP="00551AAC">
            <w:pPr>
              <w:jc w:val="center"/>
            </w:pPr>
            <w:r w:rsidRPr="00FE1E08">
              <w:t>5,8</w:t>
            </w:r>
          </w:p>
        </w:tc>
        <w:tc>
          <w:tcPr>
            <w:tcW w:w="3402" w:type="dxa"/>
            <w:vMerge/>
            <w:vAlign w:val="center"/>
          </w:tcPr>
          <w:p w:rsidR="00835C2A" w:rsidRPr="00FE1E08" w:rsidRDefault="00835C2A" w:rsidP="0091202E">
            <w:pPr>
              <w:jc w:val="center"/>
            </w:pPr>
          </w:p>
        </w:tc>
      </w:tr>
      <w:tr w:rsidR="00835C2A" w:rsidRPr="00FE1E08">
        <w:trPr>
          <w:trHeight w:val="1078"/>
        </w:trPr>
        <w:tc>
          <w:tcPr>
            <w:tcW w:w="1994" w:type="dxa"/>
            <w:vMerge/>
            <w:tcMar>
              <w:left w:w="0" w:type="dxa"/>
              <w:right w:w="0" w:type="dxa"/>
            </w:tcMar>
            <w:vAlign w:val="center"/>
          </w:tcPr>
          <w:p w:rsidR="00835C2A" w:rsidRPr="00FE1E08" w:rsidRDefault="00835C2A" w:rsidP="00A979C5"/>
        </w:tc>
        <w:tc>
          <w:tcPr>
            <w:tcW w:w="2367" w:type="dxa"/>
            <w:tcMar>
              <w:left w:w="0" w:type="dxa"/>
              <w:right w:w="0" w:type="dxa"/>
            </w:tcMar>
            <w:vAlign w:val="center"/>
          </w:tcPr>
          <w:p w:rsidR="00835C2A" w:rsidRPr="00FE1E08" w:rsidRDefault="00835C2A" w:rsidP="00E97FDE">
            <w:pPr>
              <w:ind w:left="63"/>
            </w:pPr>
            <w:r w:rsidRPr="00FE1E08">
              <w:t>7. Інші видатки</w:t>
            </w:r>
          </w:p>
        </w:tc>
        <w:tc>
          <w:tcPr>
            <w:tcW w:w="992" w:type="dxa"/>
            <w:vMerge/>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Власні кошти</w:t>
            </w:r>
          </w:p>
        </w:tc>
        <w:tc>
          <w:tcPr>
            <w:tcW w:w="813" w:type="dxa"/>
            <w:vAlign w:val="center"/>
          </w:tcPr>
          <w:p w:rsidR="00835C2A" w:rsidRPr="00FE1E08" w:rsidRDefault="00835C2A" w:rsidP="00551AAC">
            <w:pPr>
              <w:jc w:val="center"/>
            </w:pPr>
            <w:r w:rsidRPr="00FE1E08">
              <w:t>20,1</w:t>
            </w:r>
          </w:p>
        </w:tc>
        <w:tc>
          <w:tcPr>
            <w:tcW w:w="992" w:type="dxa"/>
            <w:vAlign w:val="center"/>
          </w:tcPr>
          <w:p w:rsidR="00835C2A" w:rsidRPr="00FE1E08" w:rsidRDefault="00835C2A" w:rsidP="00551AAC">
            <w:pPr>
              <w:jc w:val="center"/>
            </w:pPr>
            <w:r w:rsidRPr="00FE1E08">
              <w:t>20,2</w:t>
            </w:r>
          </w:p>
        </w:tc>
        <w:tc>
          <w:tcPr>
            <w:tcW w:w="993" w:type="dxa"/>
            <w:vAlign w:val="center"/>
          </w:tcPr>
          <w:p w:rsidR="00835C2A" w:rsidRPr="00FE1E08" w:rsidRDefault="00835C2A" w:rsidP="00551AAC">
            <w:pPr>
              <w:jc w:val="center"/>
            </w:pPr>
            <w:r w:rsidRPr="00FE1E08">
              <w:t>20,2</w:t>
            </w:r>
          </w:p>
        </w:tc>
        <w:tc>
          <w:tcPr>
            <w:tcW w:w="992" w:type="dxa"/>
            <w:vAlign w:val="center"/>
          </w:tcPr>
          <w:p w:rsidR="00835C2A" w:rsidRPr="00FE1E08" w:rsidRDefault="00835C2A" w:rsidP="00551AAC">
            <w:pPr>
              <w:jc w:val="center"/>
            </w:pPr>
            <w:r w:rsidRPr="00FE1E08">
              <w:t>20,2</w:t>
            </w:r>
          </w:p>
        </w:tc>
        <w:tc>
          <w:tcPr>
            <w:tcW w:w="1134" w:type="dxa"/>
            <w:vAlign w:val="center"/>
          </w:tcPr>
          <w:p w:rsidR="00835C2A" w:rsidRPr="00FE1E08" w:rsidRDefault="00835C2A" w:rsidP="00551AAC">
            <w:pPr>
              <w:jc w:val="center"/>
            </w:pPr>
            <w:r w:rsidRPr="00FE1E08">
              <w:t>80,7</w:t>
            </w:r>
          </w:p>
        </w:tc>
        <w:tc>
          <w:tcPr>
            <w:tcW w:w="3402" w:type="dxa"/>
            <w:vMerge/>
            <w:vAlign w:val="center"/>
          </w:tcPr>
          <w:p w:rsidR="00835C2A" w:rsidRPr="00FE1E08" w:rsidRDefault="00835C2A" w:rsidP="0091202E">
            <w:pPr>
              <w:jc w:val="center"/>
            </w:pPr>
          </w:p>
        </w:tc>
      </w:tr>
      <w:tr w:rsidR="00835C2A" w:rsidRPr="00FE1E08">
        <w:trPr>
          <w:trHeight w:val="413"/>
        </w:trPr>
        <w:tc>
          <w:tcPr>
            <w:tcW w:w="1994" w:type="dxa"/>
            <w:vMerge w:val="restart"/>
            <w:tcMar>
              <w:left w:w="0" w:type="dxa"/>
              <w:right w:w="0" w:type="dxa"/>
            </w:tcMar>
            <w:vAlign w:val="center"/>
          </w:tcPr>
          <w:p w:rsidR="00835C2A" w:rsidRPr="00FE1E08" w:rsidRDefault="00835C2A" w:rsidP="0091202E">
            <w:pPr>
              <w:jc w:val="center"/>
              <w:rPr>
                <w:b/>
                <w:bCs/>
              </w:rPr>
            </w:pPr>
            <w:r w:rsidRPr="00FE1E08">
              <w:rPr>
                <w:b/>
                <w:bCs/>
              </w:rPr>
              <w:t>Завдання 2.</w:t>
            </w:r>
          </w:p>
          <w:p w:rsidR="00835C2A" w:rsidRPr="00FE1E08" w:rsidRDefault="00835C2A" w:rsidP="0091202E">
            <w:pPr>
              <w:jc w:val="center"/>
              <w:rPr>
                <w:b/>
                <w:bCs/>
              </w:rPr>
            </w:pPr>
          </w:p>
          <w:p w:rsidR="00835C2A" w:rsidRPr="00FE1E08" w:rsidRDefault="00835C2A" w:rsidP="0091202E">
            <w:pPr>
              <w:jc w:val="center"/>
            </w:pPr>
            <w:r w:rsidRPr="00FE1E08">
              <w:t>Забезпечити випуск друкованого видання «Сєвєродонецькі вісті»</w:t>
            </w:r>
          </w:p>
        </w:tc>
        <w:tc>
          <w:tcPr>
            <w:tcW w:w="2367" w:type="dxa"/>
            <w:vMerge w:val="restart"/>
            <w:tcMar>
              <w:left w:w="0" w:type="dxa"/>
              <w:right w:w="0" w:type="dxa"/>
            </w:tcMar>
            <w:vAlign w:val="center"/>
          </w:tcPr>
          <w:p w:rsidR="00835C2A" w:rsidRPr="00FE1E08" w:rsidRDefault="00835C2A" w:rsidP="00E97FDE">
            <w:pPr>
              <w:ind w:left="63"/>
            </w:pPr>
            <w:r w:rsidRPr="00FE1E08">
              <w:t>Придбати предмети, матеріали, обладнання та інвентар</w:t>
            </w:r>
          </w:p>
        </w:tc>
        <w:tc>
          <w:tcPr>
            <w:tcW w:w="992" w:type="dxa"/>
            <w:vMerge w:val="restart"/>
            <w:vAlign w:val="center"/>
          </w:tcPr>
          <w:p w:rsidR="00835C2A" w:rsidRPr="00FE1E08" w:rsidRDefault="00835C2A" w:rsidP="00EC3168">
            <w:pPr>
              <w:jc w:val="center"/>
            </w:pPr>
            <w:r w:rsidRPr="00FE1E08">
              <w:t>2018</w:t>
            </w:r>
          </w:p>
        </w:tc>
        <w:tc>
          <w:tcPr>
            <w:tcW w:w="1313" w:type="dxa"/>
            <w:vAlign w:val="center"/>
          </w:tcPr>
          <w:p w:rsidR="00835C2A" w:rsidRPr="00FE1E08" w:rsidRDefault="00835C2A" w:rsidP="0091202E">
            <w:pPr>
              <w:jc w:val="center"/>
            </w:pPr>
            <w:r w:rsidRPr="00FE1E08">
              <w:t>Місцевий бюджет</w:t>
            </w:r>
          </w:p>
        </w:tc>
        <w:tc>
          <w:tcPr>
            <w:tcW w:w="813" w:type="dxa"/>
            <w:vAlign w:val="center"/>
          </w:tcPr>
          <w:p w:rsidR="00835C2A" w:rsidRPr="00FE1E08" w:rsidRDefault="00835C2A" w:rsidP="00EC3168">
            <w:pPr>
              <w:jc w:val="center"/>
            </w:pPr>
            <w:r w:rsidRPr="00FE1E08">
              <w:t>3,0</w:t>
            </w:r>
          </w:p>
        </w:tc>
        <w:tc>
          <w:tcPr>
            <w:tcW w:w="992" w:type="dxa"/>
            <w:vAlign w:val="center"/>
          </w:tcPr>
          <w:p w:rsidR="00835C2A" w:rsidRPr="00FE1E08" w:rsidRDefault="00835C2A" w:rsidP="00EC3168">
            <w:pPr>
              <w:jc w:val="center"/>
            </w:pPr>
            <w:r w:rsidRPr="00FE1E08">
              <w:t>3,0</w:t>
            </w:r>
          </w:p>
        </w:tc>
        <w:tc>
          <w:tcPr>
            <w:tcW w:w="993" w:type="dxa"/>
            <w:vAlign w:val="center"/>
          </w:tcPr>
          <w:p w:rsidR="00835C2A" w:rsidRPr="00FE1E08" w:rsidRDefault="00835C2A" w:rsidP="00EC3168">
            <w:pPr>
              <w:jc w:val="center"/>
            </w:pPr>
            <w:r w:rsidRPr="00FE1E08">
              <w:t>3,0</w:t>
            </w:r>
          </w:p>
        </w:tc>
        <w:tc>
          <w:tcPr>
            <w:tcW w:w="992" w:type="dxa"/>
            <w:vAlign w:val="center"/>
          </w:tcPr>
          <w:p w:rsidR="00835C2A" w:rsidRPr="00FE1E08" w:rsidRDefault="00835C2A" w:rsidP="00EC3168">
            <w:pPr>
              <w:jc w:val="center"/>
            </w:pPr>
            <w:r w:rsidRPr="00FE1E08">
              <w:t>3,1</w:t>
            </w:r>
          </w:p>
        </w:tc>
        <w:tc>
          <w:tcPr>
            <w:tcW w:w="1134" w:type="dxa"/>
            <w:vAlign w:val="center"/>
          </w:tcPr>
          <w:p w:rsidR="00835C2A" w:rsidRPr="00FE1E08" w:rsidRDefault="00835C2A" w:rsidP="00EC3168">
            <w:pPr>
              <w:jc w:val="center"/>
            </w:pPr>
            <w:r w:rsidRPr="00FE1E08">
              <w:t>12,1</w:t>
            </w:r>
          </w:p>
        </w:tc>
        <w:tc>
          <w:tcPr>
            <w:tcW w:w="3402" w:type="dxa"/>
            <w:vMerge w:val="restart"/>
            <w:vAlign w:val="center"/>
          </w:tcPr>
          <w:p w:rsidR="00835C2A" w:rsidRPr="00FE1E08" w:rsidRDefault="00835C2A" w:rsidP="0091202E">
            <w:pPr>
              <w:jc w:val="center"/>
            </w:pPr>
            <w:r w:rsidRPr="00FE1E08">
              <w:t>Забезпечити достатній обсяг витратних матеріалів для друку видання</w:t>
            </w:r>
          </w:p>
        </w:tc>
      </w:tr>
      <w:tr w:rsidR="00835C2A" w:rsidRPr="00FE1E08">
        <w:trPr>
          <w:trHeight w:val="412"/>
        </w:trPr>
        <w:tc>
          <w:tcPr>
            <w:tcW w:w="1994" w:type="dxa"/>
            <w:vMerge/>
            <w:tcMar>
              <w:left w:w="0" w:type="dxa"/>
              <w:right w:w="0" w:type="dxa"/>
            </w:tcMar>
            <w:vAlign w:val="center"/>
          </w:tcPr>
          <w:p w:rsidR="00835C2A" w:rsidRPr="00FE1E08" w:rsidRDefault="00835C2A" w:rsidP="0091202E">
            <w:pPr>
              <w:jc w:val="center"/>
              <w:rPr>
                <w:b/>
                <w:bCs/>
              </w:rPr>
            </w:pPr>
          </w:p>
        </w:tc>
        <w:tc>
          <w:tcPr>
            <w:tcW w:w="2367" w:type="dxa"/>
            <w:vMerge/>
            <w:tcMar>
              <w:left w:w="0" w:type="dxa"/>
              <w:right w:w="0" w:type="dxa"/>
            </w:tcMar>
            <w:vAlign w:val="center"/>
          </w:tcPr>
          <w:p w:rsidR="00835C2A" w:rsidRPr="00FE1E08" w:rsidRDefault="00835C2A" w:rsidP="00E97FDE">
            <w:pPr>
              <w:ind w:left="63"/>
            </w:pPr>
          </w:p>
        </w:tc>
        <w:tc>
          <w:tcPr>
            <w:tcW w:w="992" w:type="dxa"/>
            <w:vMerge/>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Власні кошти</w:t>
            </w:r>
          </w:p>
        </w:tc>
        <w:tc>
          <w:tcPr>
            <w:tcW w:w="813" w:type="dxa"/>
            <w:vAlign w:val="center"/>
          </w:tcPr>
          <w:p w:rsidR="00835C2A" w:rsidRPr="00FE1E08" w:rsidRDefault="00835C2A" w:rsidP="00CF30C5">
            <w:pPr>
              <w:jc w:val="center"/>
            </w:pPr>
            <w:r w:rsidRPr="00FE1E08">
              <w:t>34,1</w:t>
            </w:r>
          </w:p>
        </w:tc>
        <w:tc>
          <w:tcPr>
            <w:tcW w:w="992" w:type="dxa"/>
            <w:vAlign w:val="center"/>
          </w:tcPr>
          <w:p w:rsidR="00835C2A" w:rsidRPr="00FE1E08" w:rsidRDefault="00835C2A" w:rsidP="00EC3168">
            <w:pPr>
              <w:jc w:val="center"/>
            </w:pPr>
            <w:r w:rsidRPr="00FE1E08">
              <w:t>34,1</w:t>
            </w:r>
          </w:p>
        </w:tc>
        <w:tc>
          <w:tcPr>
            <w:tcW w:w="993" w:type="dxa"/>
            <w:vAlign w:val="center"/>
          </w:tcPr>
          <w:p w:rsidR="00835C2A" w:rsidRPr="00FE1E08" w:rsidRDefault="00835C2A" w:rsidP="00CF30C5">
            <w:pPr>
              <w:jc w:val="center"/>
            </w:pPr>
            <w:r w:rsidRPr="00FE1E08">
              <w:t>34,1</w:t>
            </w:r>
          </w:p>
        </w:tc>
        <w:tc>
          <w:tcPr>
            <w:tcW w:w="992" w:type="dxa"/>
            <w:vAlign w:val="center"/>
          </w:tcPr>
          <w:p w:rsidR="00835C2A" w:rsidRPr="00FE1E08" w:rsidRDefault="00835C2A" w:rsidP="00CF30C5">
            <w:pPr>
              <w:jc w:val="center"/>
            </w:pPr>
            <w:r w:rsidRPr="00FE1E08">
              <w:t>34,1</w:t>
            </w:r>
          </w:p>
        </w:tc>
        <w:tc>
          <w:tcPr>
            <w:tcW w:w="1134" w:type="dxa"/>
            <w:vAlign w:val="center"/>
          </w:tcPr>
          <w:p w:rsidR="00835C2A" w:rsidRPr="00FE1E08" w:rsidRDefault="00835C2A" w:rsidP="00CF30C5">
            <w:pPr>
              <w:jc w:val="center"/>
            </w:pPr>
            <w:r w:rsidRPr="00FE1E08">
              <w:t>136,4</w:t>
            </w:r>
          </w:p>
        </w:tc>
        <w:tc>
          <w:tcPr>
            <w:tcW w:w="3402" w:type="dxa"/>
            <w:vMerge/>
            <w:vAlign w:val="center"/>
          </w:tcPr>
          <w:p w:rsidR="00835C2A" w:rsidRPr="00FE1E08" w:rsidRDefault="00835C2A" w:rsidP="0091202E">
            <w:pPr>
              <w:jc w:val="center"/>
            </w:pPr>
          </w:p>
        </w:tc>
      </w:tr>
      <w:tr w:rsidR="00835C2A" w:rsidRPr="00FE1E08">
        <w:trPr>
          <w:trHeight w:val="413"/>
        </w:trPr>
        <w:tc>
          <w:tcPr>
            <w:tcW w:w="1994" w:type="dxa"/>
            <w:vMerge/>
            <w:tcMar>
              <w:left w:w="0" w:type="dxa"/>
              <w:right w:w="0" w:type="dxa"/>
            </w:tcMar>
            <w:vAlign w:val="center"/>
          </w:tcPr>
          <w:p w:rsidR="00835C2A" w:rsidRPr="00FE1E08" w:rsidRDefault="00835C2A" w:rsidP="0091202E">
            <w:pPr>
              <w:jc w:val="center"/>
            </w:pPr>
          </w:p>
        </w:tc>
        <w:tc>
          <w:tcPr>
            <w:tcW w:w="2367" w:type="dxa"/>
            <w:vMerge w:val="restart"/>
            <w:tcMar>
              <w:left w:w="0" w:type="dxa"/>
              <w:right w:w="0" w:type="dxa"/>
            </w:tcMar>
            <w:vAlign w:val="center"/>
          </w:tcPr>
          <w:p w:rsidR="00835C2A" w:rsidRPr="00FE1E08" w:rsidRDefault="00835C2A" w:rsidP="0089092B">
            <w:pPr>
              <w:ind w:left="63"/>
            </w:pPr>
            <w:r w:rsidRPr="00FE1E08">
              <w:t>Оплачувати послуги</w:t>
            </w:r>
          </w:p>
        </w:tc>
        <w:tc>
          <w:tcPr>
            <w:tcW w:w="992" w:type="dxa"/>
            <w:vMerge w:val="restart"/>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Місцевий бюджет</w:t>
            </w:r>
          </w:p>
        </w:tc>
        <w:tc>
          <w:tcPr>
            <w:tcW w:w="813" w:type="dxa"/>
            <w:vAlign w:val="center"/>
          </w:tcPr>
          <w:p w:rsidR="00835C2A" w:rsidRPr="00FE1E08" w:rsidRDefault="00835C2A" w:rsidP="00EC3168">
            <w:pPr>
              <w:jc w:val="center"/>
            </w:pPr>
            <w:r w:rsidRPr="00FE1E08">
              <w:t>45,2</w:t>
            </w:r>
          </w:p>
        </w:tc>
        <w:tc>
          <w:tcPr>
            <w:tcW w:w="992" w:type="dxa"/>
            <w:vAlign w:val="center"/>
          </w:tcPr>
          <w:p w:rsidR="00835C2A" w:rsidRPr="00FE1E08" w:rsidRDefault="00835C2A" w:rsidP="00EC3168">
            <w:pPr>
              <w:jc w:val="center"/>
            </w:pPr>
            <w:r w:rsidRPr="00FE1E08">
              <w:t>45,2</w:t>
            </w:r>
          </w:p>
        </w:tc>
        <w:tc>
          <w:tcPr>
            <w:tcW w:w="993" w:type="dxa"/>
            <w:vAlign w:val="center"/>
          </w:tcPr>
          <w:p w:rsidR="00835C2A" w:rsidRPr="00FE1E08" w:rsidRDefault="00835C2A" w:rsidP="00EC3168">
            <w:pPr>
              <w:jc w:val="center"/>
            </w:pPr>
            <w:r w:rsidRPr="00FE1E08">
              <w:t>45,2</w:t>
            </w:r>
          </w:p>
        </w:tc>
        <w:tc>
          <w:tcPr>
            <w:tcW w:w="992" w:type="dxa"/>
            <w:vAlign w:val="center"/>
          </w:tcPr>
          <w:p w:rsidR="00835C2A" w:rsidRPr="00FE1E08" w:rsidRDefault="00835C2A" w:rsidP="00EC3168">
            <w:pPr>
              <w:jc w:val="center"/>
            </w:pPr>
            <w:r w:rsidRPr="00FE1E08">
              <w:t>45,2</w:t>
            </w:r>
          </w:p>
        </w:tc>
        <w:tc>
          <w:tcPr>
            <w:tcW w:w="1134" w:type="dxa"/>
            <w:vAlign w:val="center"/>
          </w:tcPr>
          <w:p w:rsidR="00835C2A" w:rsidRPr="00FE1E08" w:rsidRDefault="00835C2A" w:rsidP="00EC3168">
            <w:pPr>
              <w:jc w:val="center"/>
            </w:pPr>
            <w:r w:rsidRPr="00FE1E08">
              <w:t>180,8</w:t>
            </w:r>
          </w:p>
        </w:tc>
        <w:tc>
          <w:tcPr>
            <w:tcW w:w="3402" w:type="dxa"/>
            <w:vMerge w:val="restart"/>
            <w:tcMar>
              <w:left w:w="0" w:type="dxa"/>
              <w:right w:w="0" w:type="dxa"/>
            </w:tcMar>
            <w:vAlign w:val="center"/>
          </w:tcPr>
          <w:p w:rsidR="00835C2A" w:rsidRPr="00FE1E08" w:rsidRDefault="00835C2A" w:rsidP="0091202E">
            <w:pPr>
              <w:jc w:val="center"/>
            </w:pPr>
            <w:r w:rsidRPr="00FE1E08">
              <w:t>Отримання послуг друку, транспортування та розповсюдження видання</w:t>
            </w:r>
          </w:p>
        </w:tc>
      </w:tr>
      <w:tr w:rsidR="00835C2A" w:rsidRPr="00FE1E08">
        <w:trPr>
          <w:trHeight w:val="412"/>
        </w:trPr>
        <w:tc>
          <w:tcPr>
            <w:tcW w:w="1994" w:type="dxa"/>
            <w:vMerge/>
            <w:tcMar>
              <w:left w:w="0" w:type="dxa"/>
              <w:right w:w="0" w:type="dxa"/>
            </w:tcMar>
            <w:vAlign w:val="center"/>
          </w:tcPr>
          <w:p w:rsidR="00835C2A" w:rsidRPr="00FE1E08" w:rsidRDefault="00835C2A" w:rsidP="0091202E">
            <w:pPr>
              <w:jc w:val="center"/>
            </w:pPr>
          </w:p>
        </w:tc>
        <w:tc>
          <w:tcPr>
            <w:tcW w:w="2367" w:type="dxa"/>
            <w:vMerge/>
            <w:tcMar>
              <w:left w:w="0" w:type="dxa"/>
              <w:right w:w="0" w:type="dxa"/>
            </w:tcMar>
            <w:vAlign w:val="center"/>
          </w:tcPr>
          <w:p w:rsidR="00835C2A" w:rsidRPr="00FE1E08" w:rsidRDefault="00835C2A" w:rsidP="0089092B">
            <w:pPr>
              <w:ind w:left="63"/>
            </w:pPr>
          </w:p>
        </w:tc>
        <w:tc>
          <w:tcPr>
            <w:tcW w:w="992" w:type="dxa"/>
            <w:vMerge/>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Власні кошти</w:t>
            </w:r>
          </w:p>
        </w:tc>
        <w:tc>
          <w:tcPr>
            <w:tcW w:w="813" w:type="dxa"/>
            <w:vAlign w:val="center"/>
          </w:tcPr>
          <w:p w:rsidR="00835C2A" w:rsidRPr="00FE1E08" w:rsidRDefault="00835C2A" w:rsidP="00DA6F5A">
            <w:pPr>
              <w:jc w:val="center"/>
            </w:pPr>
            <w:r w:rsidRPr="00FE1E08">
              <w:t>46,7</w:t>
            </w:r>
          </w:p>
        </w:tc>
        <w:tc>
          <w:tcPr>
            <w:tcW w:w="992" w:type="dxa"/>
            <w:vAlign w:val="center"/>
          </w:tcPr>
          <w:p w:rsidR="00835C2A" w:rsidRPr="00FE1E08" w:rsidRDefault="00835C2A" w:rsidP="00DA6F5A">
            <w:pPr>
              <w:jc w:val="center"/>
            </w:pPr>
            <w:r w:rsidRPr="00FE1E08">
              <w:t>46,7</w:t>
            </w:r>
          </w:p>
        </w:tc>
        <w:tc>
          <w:tcPr>
            <w:tcW w:w="993" w:type="dxa"/>
            <w:vAlign w:val="center"/>
          </w:tcPr>
          <w:p w:rsidR="00835C2A" w:rsidRPr="00FE1E08" w:rsidRDefault="00835C2A" w:rsidP="00DA6F5A">
            <w:pPr>
              <w:jc w:val="center"/>
            </w:pPr>
            <w:r w:rsidRPr="00FE1E08">
              <w:t>46,7</w:t>
            </w:r>
          </w:p>
        </w:tc>
        <w:tc>
          <w:tcPr>
            <w:tcW w:w="992" w:type="dxa"/>
            <w:vAlign w:val="center"/>
          </w:tcPr>
          <w:p w:rsidR="00835C2A" w:rsidRPr="00FE1E08" w:rsidRDefault="00835C2A" w:rsidP="00DA6F5A">
            <w:pPr>
              <w:jc w:val="center"/>
            </w:pPr>
            <w:r w:rsidRPr="00FE1E08">
              <w:t>47,0</w:t>
            </w:r>
          </w:p>
        </w:tc>
        <w:tc>
          <w:tcPr>
            <w:tcW w:w="1134" w:type="dxa"/>
            <w:vAlign w:val="center"/>
          </w:tcPr>
          <w:p w:rsidR="00835C2A" w:rsidRPr="00FE1E08" w:rsidRDefault="00835C2A" w:rsidP="00DA6F5A">
            <w:pPr>
              <w:jc w:val="center"/>
            </w:pPr>
            <w:r w:rsidRPr="00FE1E08">
              <w:t>187,1</w:t>
            </w:r>
          </w:p>
        </w:tc>
        <w:tc>
          <w:tcPr>
            <w:tcW w:w="3402" w:type="dxa"/>
            <w:vMerge/>
            <w:tcMar>
              <w:left w:w="0" w:type="dxa"/>
              <w:right w:w="0" w:type="dxa"/>
            </w:tcMar>
            <w:vAlign w:val="center"/>
          </w:tcPr>
          <w:p w:rsidR="00835C2A" w:rsidRPr="00FE1E08" w:rsidRDefault="00835C2A" w:rsidP="0091202E">
            <w:pPr>
              <w:jc w:val="center"/>
            </w:pPr>
          </w:p>
        </w:tc>
      </w:tr>
      <w:tr w:rsidR="00835C2A" w:rsidRPr="00FE1E08">
        <w:trPr>
          <w:trHeight w:val="1098"/>
        </w:trPr>
        <w:tc>
          <w:tcPr>
            <w:tcW w:w="1994" w:type="dxa"/>
            <w:vMerge/>
            <w:tcMar>
              <w:left w:w="0" w:type="dxa"/>
              <w:right w:w="0" w:type="dxa"/>
            </w:tcMar>
            <w:vAlign w:val="center"/>
          </w:tcPr>
          <w:p w:rsidR="00835C2A" w:rsidRPr="00FE1E08" w:rsidRDefault="00835C2A" w:rsidP="0091202E">
            <w:pPr>
              <w:jc w:val="center"/>
            </w:pPr>
          </w:p>
        </w:tc>
        <w:tc>
          <w:tcPr>
            <w:tcW w:w="2367" w:type="dxa"/>
            <w:tcMar>
              <w:left w:w="0" w:type="dxa"/>
              <w:right w:w="0" w:type="dxa"/>
            </w:tcMar>
            <w:vAlign w:val="center"/>
          </w:tcPr>
          <w:p w:rsidR="00835C2A" w:rsidRPr="00FE1E08" w:rsidRDefault="00835C2A" w:rsidP="0089092B">
            <w:pPr>
              <w:ind w:left="63"/>
            </w:pPr>
            <w:r w:rsidRPr="00FE1E08">
              <w:t>Формування номерів газети</w:t>
            </w:r>
          </w:p>
        </w:tc>
        <w:tc>
          <w:tcPr>
            <w:tcW w:w="992" w:type="dxa"/>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r w:rsidRPr="00FE1E08">
              <w:t>Завдання 1</w:t>
            </w:r>
          </w:p>
        </w:tc>
        <w:tc>
          <w:tcPr>
            <w:tcW w:w="813" w:type="dxa"/>
            <w:vAlign w:val="center"/>
          </w:tcPr>
          <w:p w:rsidR="00835C2A" w:rsidRPr="00FE1E08" w:rsidRDefault="00835C2A" w:rsidP="004809DC">
            <w:pPr>
              <w:jc w:val="center"/>
            </w:pPr>
            <w:r w:rsidRPr="00FE1E08">
              <w:t>-</w:t>
            </w:r>
          </w:p>
        </w:tc>
        <w:tc>
          <w:tcPr>
            <w:tcW w:w="992" w:type="dxa"/>
            <w:vAlign w:val="center"/>
          </w:tcPr>
          <w:p w:rsidR="00835C2A" w:rsidRPr="00FE1E08" w:rsidRDefault="00835C2A" w:rsidP="004809DC">
            <w:pPr>
              <w:jc w:val="center"/>
            </w:pPr>
            <w:r w:rsidRPr="00FE1E08">
              <w:t>-</w:t>
            </w:r>
          </w:p>
        </w:tc>
        <w:tc>
          <w:tcPr>
            <w:tcW w:w="993" w:type="dxa"/>
            <w:vAlign w:val="center"/>
          </w:tcPr>
          <w:p w:rsidR="00835C2A" w:rsidRPr="00FE1E08" w:rsidRDefault="00835C2A" w:rsidP="004809DC">
            <w:pPr>
              <w:jc w:val="center"/>
            </w:pPr>
            <w:r w:rsidRPr="00FE1E08">
              <w:t>-</w:t>
            </w:r>
          </w:p>
        </w:tc>
        <w:tc>
          <w:tcPr>
            <w:tcW w:w="992" w:type="dxa"/>
            <w:vAlign w:val="center"/>
          </w:tcPr>
          <w:p w:rsidR="00835C2A" w:rsidRPr="00FE1E08" w:rsidRDefault="00835C2A" w:rsidP="004809DC">
            <w:pPr>
              <w:jc w:val="center"/>
            </w:pPr>
            <w:r w:rsidRPr="00FE1E08">
              <w:t>-</w:t>
            </w:r>
          </w:p>
        </w:tc>
        <w:tc>
          <w:tcPr>
            <w:tcW w:w="1134" w:type="dxa"/>
            <w:vAlign w:val="center"/>
          </w:tcPr>
          <w:p w:rsidR="00835C2A" w:rsidRPr="00FE1E08" w:rsidRDefault="00835C2A" w:rsidP="004809DC">
            <w:pPr>
              <w:jc w:val="center"/>
            </w:pPr>
            <w:r w:rsidRPr="00FE1E08">
              <w:t>-</w:t>
            </w:r>
          </w:p>
        </w:tc>
        <w:tc>
          <w:tcPr>
            <w:tcW w:w="3402" w:type="dxa"/>
            <w:tcMar>
              <w:left w:w="0" w:type="dxa"/>
              <w:right w:w="0" w:type="dxa"/>
            </w:tcMar>
            <w:vAlign w:val="center"/>
          </w:tcPr>
          <w:p w:rsidR="00835C2A" w:rsidRPr="00FE1E08" w:rsidRDefault="00835C2A" w:rsidP="0091202E">
            <w:pPr>
              <w:jc w:val="center"/>
            </w:pPr>
            <w:r w:rsidRPr="00FE1E08">
              <w:t>Забезпечити написання, ілюстрування, редагування, коректуру та верстання інформаційних матеріалів газети</w:t>
            </w:r>
          </w:p>
        </w:tc>
      </w:tr>
      <w:tr w:rsidR="00835C2A" w:rsidRPr="00FE1E08">
        <w:trPr>
          <w:trHeight w:val="960"/>
        </w:trPr>
        <w:tc>
          <w:tcPr>
            <w:tcW w:w="1994" w:type="dxa"/>
            <w:vMerge w:val="restart"/>
            <w:tcMar>
              <w:left w:w="0" w:type="dxa"/>
              <w:right w:w="0" w:type="dxa"/>
            </w:tcMar>
            <w:vAlign w:val="center"/>
          </w:tcPr>
          <w:p w:rsidR="00835C2A" w:rsidRPr="00FE1E08" w:rsidRDefault="00835C2A" w:rsidP="0077416F">
            <w:pPr>
              <w:jc w:val="center"/>
              <w:rPr>
                <w:b/>
                <w:bCs/>
              </w:rPr>
            </w:pPr>
            <w:r w:rsidRPr="00FE1E08">
              <w:rPr>
                <w:b/>
                <w:bCs/>
              </w:rPr>
              <w:t>Завдання 3.</w:t>
            </w:r>
          </w:p>
          <w:p w:rsidR="00835C2A" w:rsidRPr="00FE1E08" w:rsidRDefault="00835C2A" w:rsidP="0077416F">
            <w:pPr>
              <w:spacing w:after="240"/>
              <w:jc w:val="center"/>
            </w:pPr>
            <w:r w:rsidRPr="00FE1E08">
              <w:t xml:space="preserve">Реформування друкованого видання «Сєвєродонецькі вісті» </w:t>
            </w:r>
          </w:p>
        </w:tc>
        <w:tc>
          <w:tcPr>
            <w:tcW w:w="2367" w:type="dxa"/>
            <w:tcMar>
              <w:left w:w="0" w:type="dxa"/>
              <w:right w:w="0" w:type="dxa"/>
            </w:tcMar>
            <w:vAlign w:val="center"/>
          </w:tcPr>
          <w:p w:rsidR="00835C2A" w:rsidRPr="00FE1E08" w:rsidRDefault="00835C2A" w:rsidP="0089092B">
            <w:pPr>
              <w:ind w:left="63"/>
            </w:pPr>
            <w:r w:rsidRPr="00FE1E08">
              <w:t xml:space="preserve">Прийняття рішення Засновником (Власником) про реформування </w:t>
            </w:r>
          </w:p>
        </w:tc>
        <w:tc>
          <w:tcPr>
            <w:tcW w:w="992" w:type="dxa"/>
            <w:vAlign w:val="center"/>
          </w:tcPr>
          <w:p w:rsidR="00835C2A" w:rsidRPr="00FE1E08" w:rsidRDefault="00835C2A" w:rsidP="00EC3168">
            <w:pPr>
              <w:jc w:val="center"/>
            </w:pPr>
            <w:r w:rsidRPr="00FE1E08">
              <w:t>2018</w:t>
            </w:r>
          </w:p>
        </w:tc>
        <w:tc>
          <w:tcPr>
            <w:tcW w:w="1313" w:type="dxa"/>
            <w:vAlign w:val="center"/>
          </w:tcPr>
          <w:p w:rsidR="00835C2A" w:rsidRPr="00FE1E08" w:rsidRDefault="00835C2A" w:rsidP="0091202E">
            <w:pPr>
              <w:jc w:val="center"/>
            </w:pPr>
            <w:r w:rsidRPr="00FE1E08">
              <w:t>-</w:t>
            </w:r>
          </w:p>
        </w:tc>
        <w:tc>
          <w:tcPr>
            <w:tcW w:w="813" w:type="dxa"/>
            <w:vAlign w:val="center"/>
          </w:tcPr>
          <w:p w:rsidR="00835C2A" w:rsidRPr="00FE1E08" w:rsidRDefault="00835C2A" w:rsidP="00FC4A6C">
            <w:pPr>
              <w:jc w:val="center"/>
            </w:pPr>
            <w:r w:rsidRPr="00FE1E08">
              <w:t>-</w:t>
            </w:r>
          </w:p>
        </w:tc>
        <w:tc>
          <w:tcPr>
            <w:tcW w:w="992" w:type="dxa"/>
            <w:vAlign w:val="center"/>
          </w:tcPr>
          <w:p w:rsidR="00835C2A" w:rsidRPr="00FE1E08" w:rsidRDefault="00835C2A" w:rsidP="0091202E">
            <w:pPr>
              <w:jc w:val="center"/>
            </w:pPr>
            <w:r w:rsidRPr="00FE1E08">
              <w:t>-</w:t>
            </w:r>
          </w:p>
        </w:tc>
        <w:tc>
          <w:tcPr>
            <w:tcW w:w="993" w:type="dxa"/>
            <w:vAlign w:val="center"/>
          </w:tcPr>
          <w:p w:rsidR="00835C2A" w:rsidRPr="00FE1E08" w:rsidRDefault="00835C2A" w:rsidP="0091202E">
            <w:pPr>
              <w:jc w:val="center"/>
            </w:pPr>
            <w:r w:rsidRPr="00FE1E08">
              <w:t>-</w:t>
            </w:r>
          </w:p>
        </w:tc>
        <w:tc>
          <w:tcPr>
            <w:tcW w:w="992" w:type="dxa"/>
            <w:vAlign w:val="center"/>
          </w:tcPr>
          <w:p w:rsidR="00835C2A" w:rsidRPr="00FE1E08" w:rsidRDefault="00835C2A" w:rsidP="0091202E">
            <w:pPr>
              <w:jc w:val="center"/>
            </w:pPr>
            <w:r w:rsidRPr="00FE1E08">
              <w:t>-</w:t>
            </w:r>
          </w:p>
        </w:tc>
        <w:tc>
          <w:tcPr>
            <w:tcW w:w="1134" w:type="dxa"/>
            <w:vAlign w:val="center"/>
          </w:tcPr>
          <w:p w:rsidR="00835C2A" w:rsidRPr="00FE1E08" w:rsidRDefault="00835C2A" w:rsidP="00FC4A6C">
            <w:pPr>
              <w:jc w:val="center"/>
            </w:pPr>
            <w:r w:rsidRPr="00FE1E08">
              <w:t>-</w:t>
            </w:r>
          </w:p>
        </w:tc>
        <w:tc>
          <w:tcPr>
            <w:tcW w:w="3402" w:type="dxa"/>
            <w:tcMar>
              <w:left w:w="0" w:type="dxa"/>
              <w:right w:w="0" w:type="dxa"/>
            </w:tcMar>
            <w:vAlign w:val="center"/>
          </w:tcPr>
          <w:p w:rsidR="00835C2A" w:rsidRPr="00FE1E08" w:rsidRDefault="00835C2A" w:rsidP="0091202E">
            <w:pPr>
              <w:jc w:val="center"/>
            </w:pPr>
            <w:r w:rsidRPr="00FE1E08">
              <w:t>Забезпечити підготовку проекту рішення міської ради</w:t>
            </w:r>
          </w:p>
        </w:tc>
      </w:tr>
      <w:tr w:rsidR="00835C2A" w:rsidRPr="00FE1E08">
        <w:trPr>
          <w:trHeight w:val="70"/>
        </w:trPr>
        <w:tc>
          <w:tcPr>
            <w:tcW w:w="1994" w:type="dxa"/>
            <w:vMerge/>
            <w:vAlign w:val="center"/>
          </w:tcPr>
          <w:p w:rsidR="00835C2A" w:rsidRPr="00FE1E08" w:rsidRDefault="00835C2A" w:rsidP="0091202E">
            <w:pPr>
              <w:jc w:val="center"/>
            </w:pPr>
          </w:p>
        </w:tc>
        <w:tc>
          <w:tcPr>
            <w:tcW w:w="2367" w:type="dxa"/>
            <w:tcMar>
              <w:left w:w="0" w:type="dxa"/>
              <w:right w:w="0" w:type="dxa"/>
            </w:tcMar>
          </w:tcPr>
          <w:p w:rsidR="00835C2A" w:rsidRPr="00FE1E08" w:rsidRDefault="00835C2A" w:rsidP="0089092B">
            <w:pPr>
              <w:ind w:left="63"/>
            </w:pPr>
            <w:r w:rsidRPr="00FE1E08">
              <w:t xml:space="preserve">Перетворення видання у суб’єкт господарювання </w:t>
            </w:r>
          </w:p>
        </w:tc>
        <w:tc>
          <w:tcPr>
            <w:tcW w:w="992" w:type="dxa"/>
            <w:vAlign w:val="center"/>
          </w:tcPr>
          <w:p w:rsidR="00835C2A" w:rsidRPr="00FE1E08" w:rsidRDefault="00835C2A" w:rsidP="0091202E">
            <w:pPr>
              <w:jc w:val="center"/>
            </w:pPr>
            <w:r w:rsidRPr="00FE1E08">
              <w:t>2018</w:t>
            </w:r>
          </w:p>
        </w:tc>
        <w:tc>
          <w:tcPr>
            <w:tcW w:w="1313" w:type="dxa"/>
            <w:vAlign w:val="center"/>
          </w:tcPr>
          <w:p w:rsidR="00835C2A" w:rsidRPr="00FE1E08" w:rsidRDefault="00835C2A" w:rsidP="004809DC">
            <w:pPr>
              <w:jc w:val="center"/>
            </w:pPr>
            <w:r w:rsidRPr="00FE1E08">
              <w:t>Власні кошти</w:t>
            </w:r>
          </w:p>
        </w:tc>
        <w:tc>
          <w:tcPr>
            <w:tcW w:w="813" w:type="dxa"/>
            <w:vAlign w:val="center"/>
          </w:tcPr>
          <w:p w:rsidR="00835C2A" w:rsidRPr="00FE1E08" w:rsidRDefault="00835C2A" w:rsidP="004809DC">
            <w:pPr>
              <w:jc w:val="center"/>
            </w:pPr>
            <w:r w:rsidRPr="00FE1E08">
              <w:t>-</w:t>
            </w:r>
          </w:p>
        </w:tc>
        <w:tc>
          <w:tcPr>
            <w:tcW w:w="992" w:type="dxa"/>
            <w:vAlign w:val="center"/>
          </w:tcPr>
          <w:p w:rsidR="00835C2A" w:rsidRPr="00FE1E08" w:rsidRDefault="00835C2A" w:rsidP="004809DC">
            <w:pPr>
              <w:jc w:val="center"/>
            </w:pPr>
            <w:r w:rsidRPr="00FE1E08">
              <w:t>-</w:t>
            </w:r>
          </w:p>
        </w:tc>
        <w:tc>
          <w:tcPr>
            <w:tcW w:w="993" w:type="dxa"/>
            <w:vAlign w:val="center"/>
          </w:tcPr>
          <w:p w:rsidR="00835C2A" w:rsidRPr="00FE1E08" w:rsidRDefault="00835C2A" w:rsidP="004809DC">
            <w:pPr>
              <w:jc w:val="center"/>
            </w:pPr>
            <w:r w:rsidRPr="00FE1E08">
              <w:t>-</w:t>
            </w:r>
          </w:p>
        </w:tc>
        <w:tc>
          <w:tcPr>
            <w:tcW w:w="992" w:type="dxa"/>
            <w:vAlign w:val="center"/>
          </w:tcPr>
          <w:p w:rsidR="00835C2A" w:rsidRPr="00FE1E08" w:rsidRDefault="00835C2A" w:rsidP="004809DC">
            <w:pPr>
              <w:jc w:val="center"/>
            </w:pPr>
          </w:p>
        </w:tc>
        <w:tc>
          <w:tcPr>
            <w:tcW w:w="1134" w:type="dxa"/>
            <w:vAlign w:val="center"/>
          </w:tcPr>
          <w:p w:rsidR="00835C2A" w:rsidRPr="00FE1E08" w:rsidRDefault="00835C2A" w:rsidP="004809DC">
            <w:pPr>
              <w:jc w:val="center"/>
            </w:pPr>
            <w:r w:rsidRPr="00FE1E08">
              <w:t>2,0</w:t>
            </w:r>
          </w:p>
        </w:tc>
        <w:tc>
          <w:tcPr>
            <w:tcW w:w="3402" w:type="dxa"/>
            <w:vAlign w:val="center"/>
          </w:tcPr>
          <w:p w:rsidR="00835C2A" w:rsidRPr="00FE1E08" w:rsidRDefault="00835C2A" w:rsidP="0091202E">
            <w:pPr>
              <w:jc w:val="center"/>
            </w:pPr>
            <w:r w:rsidRPr="00FE1E08">
              <w:t xml:space="preserve">Забезпечити перереєстрацію видання </w:t>
            </w:r>
          </w:p>
        </w:tc>
      </w:tr>
      <w:tr w:rsidR="00835C2A" w:rsidRPr="00FE1E08">
        <w:trPr>
          <w:trHeight w:val="410"/>
        </w:trPr>
        <w:tc>
          <w:tcPr>
            <w:tcW w:w="1994" w:type="dxa"/>
            <w:vAlign w:val="center"/>
          </w:tcPr>
          <w:p w:rsidR="00835C2A" w:rsidRPr="00FE1E08" w:rsidRDefault="00835C2A" w:rsidP="0091202E">
            <w:pPr>
              <w:jc w:val="center"/>
            </w:pPr>
          </w:p>
        </w:tc>
        <w:tc>
          <w:tcPr>
            <w:tcW w:w="2367" w:type="dxa"/>
            <w:tcMar>
              <w:left w:w="0" w:type="dxa"/>
              <w:right w:w="0" w:type="dxa"/>
            </w:tcMar>
          </w:tcPr>
          <w:p w:rsidR="00835C2A" w:rsidRPr="00FE1E08" w:rsidRDefault="00835C2A" w:rsidP="00CF30C5">
            <w:pPr>
              <w:jc w:val="center"/>
              <w:rPr>
                <w:b/>
                <w:bCs/>
              </w:rPr>
            </w:pPr>
            <w:r w:rsidRPr="00FE1E08">
              <w:rPr>
                <w:b/>
                <w:bCs/>
              </w:rPr>
              <w:t>РАЗОМ:</w:t>
            </w:r>
          </w:p>
        </w:tc>
        <w:tc>
          <w:tcPr>
            <w:tcW w:w="992" w:type="dxa"/>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p>
        </w:tc>
        <w:tc>
          <w:tcPr>
            <w:tcW w:w="813" w:type="dxa"/>
            <w:vAlign w:val="center"/>
          </w:tcPr>
          <w:p w:rsidR="00835C2A" w:rsidRPr="00FE1E08" w:rsidRDefault="00835C2A" w:rsidP="0056394D">
            <w:pPr>
              <w:jc w:val="center"/>
            </w:pPr>
            <w:r w:rsidRPr="00FE1E08">
              <w:t>379,8</w:t>
            </w:r>
          </w:p>
        </w:tc>
        <w:tc>
          <w:tcPr>
            <w:tcW w:w="992" w:type="dxa"/>
            <w:vAlign w:val="center"/>
          </w:tcPr>
          <w:p w:rsidR="00835C2A" w:rsidRPr="00FE1E08" w:rsidRDefault="00835C2A" w:rsidP="0056394D">
            <w:pPr>
              <w:jc w:val="center"/>
            </w:pPr>
            <w:r w:rsidRPr="00FE1E08">
              <w:t>373,7</w:t>
            </w:r>
          </w:p>
        </w:tc>
        <w:tc>
          <w:tcPr>
            <w:tcW w:w="993" w:type="dxa"/>
            <w:vAlign w:val="center"/>
          </w:tcPr>
          <w:p w:rsidR="00835C2A" w:rsidRPr="00FE1E08" w:rsidRDefault="00835C2A" w:rsidP="00433AD6">
            <w:pPr>
              <w:jc w:val="center"/>
            </w:pPr>
            <w:r w:rsidRPr="00FE1E08">
              <w:t>373,7</w:t>
            </w:r>
          </w:p>
        </w:tc>
        <w:tc>
          <w:tcPr>
            <w:tcW w:w="992" w:type="dxa"/>
            <w:vAlign w:val="center"/>
          </w:tcPr>
          <w:p w:rsidR="00835C2A" w:rsidRPr="00FE1E08" w:rsidRDefault="00835C2A" w:rsidP="00433AD6">
            <w:pPr>
              <w:jc w:val="center"/>
            </w:pPr>
            <w:r w:rsidRPr="00FE1E08">
              <w:t>377,1</w:t>
            </w:r>
          </w:p>
        </w:tc>
        <w:tc>
          <w:tcPr>
            <w:tcW w:w="1134" w:type="dxa"/>
            <w:vAlign w:val="center"/>
          </w:tcPr>
          <w:p w:rsidR="00835C2A" w:rsidRPr="00FE1E08" w:rsidRDefault="00835C2A" w:rsidP="0091202E">
            <w:pPr>
              <w:jc w:val="center"/>
            </w:pPr>
            <w:r w:rsidRPr="00FE1E08">
              <w:t>1506,3</w:t>
            </w:r>
          </w:p>
        </w:tc>
        <w:tc>
          <w:tcPr>
            <w:tcW w:w="3402" w:type="dxa"/>
            <w:vAlign w:val="center"/>
          </w:tcPr>
          <w:p w:rsidR="00835C2A" w:rsidRPr="00FE1E08" w:rsidRDefault="00835C2A" w:rsidP="0091202E">
            <w:pPr>
              <w:jc w:val="center"/>
            </w:pPr>
          </w:p>
        </w:tc>
      </w:tr>
    </w:tbl>
    <w:p w:rsidR="00835C2A" w:rsidRPr="00FE1E08" w:rsidRDefault="00835C2A" w:rsidP="008E35C3">
      <w:pPr>
        <w:numPr>
          <w:ilvl w:val="0"/>
          <w:numId w:val="4"/>
        </w:numPr>
        <w:spacing w:before="240" w:after="240"/>
        <w:ind w:left="714" w:hanging="357"/>
        <w:jc w:val="center"/>
        <w:rPr>
          <w:b/>
          <w:bCs/>
          <w:sz w:val="28"/>
          <w:szCs w:val="28"/>
        </w:rPr>
      </w:pPr>
      <w:r w:rsidRPr="00FE1E08">
        <w:rPr>
          <w:b/>
          <w:bCs/>
          <w:sz w:val="28"/>
          <w:szCs w:val="28"/>
        </w:rPr>
        <w:br w:type="page"/>
        <w:t>РЕСУРСНЕ ЗАБЕЗПЕЧЕННЯ ПРОГРАМИ</w:t>
      </w:r>
    </w:p>
    <w:p w:rsidR="00835C2A" w:rsidRPr="00FE1E08" w:rsidRDefault="00835C2A" w:rsidP="00402C94">
      <w:pPr>
        <w:spacing w:after="60"/>
        <w:ind w:firstLine="708"/>
        <w:jc w:val="both"/>
      </w:pPr>
      <w:r w:rsidRPr="00FE1E08">
        <w:t xml:space="preserve">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 </w:t>
      </w:r>
    </w:p>
    <w:p w:rsidR="00835C2A" w:rsidRPr="00FE1E08" w:rsidRDefault="00835C2A" w:rsidP="00402C94">
      <w:pPr>
        <w:spacing w:after="60"/>
        <w:ind w:firstLine="709"/>
        <w:jc w:val="both"/>
      </w:pPr>
      <w:r w:rsidRPr="00FE1E08">
        <w:rPr>
          <w:b/>
          <w:bCs/>
        </w:rPr>
        <w:t>На 2018 р.</w:t>
      </w:r>
      <w:r w:rsidRPr="00FE1E08">
        <w:t xml:space="preserve"> планується фінансування в обсязі </w:t>
      </w:r>
      <w:r w:rsidRPr="00FE1E08">
        <w:rPr>
          <w:b/>
          <w:bCs/>
        </w:rPr>
        <w:t>1506,3 тис. грн</w:t>
      </w:r>
      <w:r w:rsidRPr="00FE1E08">
        <w:t>., в тому числі:</w:t>
      </w:r>
    </w:p>
    <w:p w:rsidR="00835C2A" w:rsidRPr="00FE1E08" w:rsidRDefault="00835C2A" w:rsidP="00402C94">
      <w:pPr>
        <w:widowControl w:val="0"/>
        <w:numPr>
          <w:ilvl w:val="0"/>
          <w:numId w:val="1"/>
        </w:numPr>
        <w:tabs>
          <w:tab w:val="left" w:pos="993"/>
        </w:tabs>
        <w:suppressAutoHyphens/>
        <w:spacing w:after="60"/>
        <w:ind w:firstLine="349"/>
        <w:jc w:val="both"/>
      </w:pPr>
      <w:r w:rsidRPr="00FE1E08">
        <w:t xml:space="preserve">кошти місцевого бюджету - </w:t>
      </w:r>
      <w:r w:rsidRPr="00FE1E08">
        <w:rPr>
          <w:b/>
          <w:bCs/>
        </w:rPr>
        <w:t>1037,3тис. грн</w:t>
      </w:r>
      <w:r w:rsidRPr="00FE1E08">
        <w:t>.,</w:t>
      </w:r>
    </w:p>
    <w:p w:rsidR="00835C2A" w:rsidRPr="00FE1E08" w:rsidRDefault="00835C2A" w:rsidP="00402C94">
      <w:pPr>
        <w:widowControl w:val="0"/>
        <w:numPr>
          <w:ilvl w:val="0"/>
          <w:numId w:val="1"/>
        </w:numPr>
        <w:tabs>
          <w:tab w:val="left" w:pos="993"/>
        </w:tabs>
        <w:suppressAutoHyphens/>
        <w:spacing w:after="60"/>
        <w:ind w:left="0" w:firstLine="709"/>
        <w:jc w:val="both"/>
      </w:pPr>
      <w:r w:rsidRPr="00FE1E08">
        <w:t>інші кошти –</w:t>
      </w:r>
      <w:r w:rsidRPr="00FE1E08">
        <w:rPr>
          <w:b/>
          <w:bCs/>
        </w:rPr>
        <w:t xml:space="preserve"> 469,0 тис. грн.</w:t>
      </w:r>
    </w:p>
    <w:p w:rsidR="00835C2A" w:rsidRPr="00FE1E08" w:rsidRDefault="00835C2A" w:rsidP="00402C94">
      <w:pPr>
        <w:spacing w:after="60"/>
        <w:ind w:firstLine="708"/>
        <w:jc w:val="both"/>
        <w:rPr>
          <w:b/>
          <w:bCs/>
        </w:rPr>
      </w:pPr>
      <w:r w:rsidRPr="00FE1E08">
        <w:rPr>
          <w:b/>
          <w:bCs/>
        </w:rPr>
        <w:t>В 2016</w:t>
      </w:r>
      <w:r w:rsidRPr="00FE1E08">
        <w:t xml:space="preserve"> році фактичний обсяг фінансування заходів програми складав </w:t>
      </w:r>
      <w:r w:rsidRPr="00FE1E08">
        <w:rPr>
          <w:b/>
          <w:bCs/>
        </w:rPr>
        <w:t>990,3 тис. грн.,</w:t>
      </w:r>
      <w:r w:rsidRPr="00FE1E08">
        <w:t xml:space="preserve"> в тому числі сплачено з міського бюджету - </w:t>
      </w:r>
      <w:r w:rsidRPr="00FE1E08">
        <w:rPr>
          <w:b/>
          <w:bCs/>
        </w:rPr>
        <w:t>627,9 тис. грн</w:t>
      </w:r>
      <w:r w:rsidRPr="00FE1E08">
        <w:t xml:space="preserve">., інші кошти – </w:t>
      </w:r>
      <w:r w:rsidRPr="00FE1E08">
        <w:rPr>
          <w:b/>
          <w:bCs/>
        </w:rPr>
        <w:t>362,4 тис. грн.</w:t>
      </w:r>
    </w:p>
    <w:p w:rsidR="00835C2A" w:rsidRPr="00FE1E08" w:rsidRDefault="00835C2A" w:rsidP="00402C94">
      <w:pPr>
        <w:spacing w:after="60"/>
        <w:ind w:firstLine="708"/>
        <w:jc w:val="both"/>
      </w:pPr>
      <w:r w:rsidRPr="00FE1E08">
        <w:rPr>
          <w:b/>
          <w:bCs/>
        </w:rPr>
        <w:t>В 2017</w:t>
      </w:r>
      <w:r w:rsidRPr="00FE1E08">
        <w:t xml:space="preserve">році фактичний обсяг фінансування заходів програми склав </w:t>
      </w:r>
      <w:r w:rsidRPr="00FE1E08">
        <w:rPr>
          <w:b/>
          <w:bCs/>
        </w:rPr>
        <w:t>1018,9 тис. грн</w:t>
      </w:r>
      <w:r w:rsidRPr="00FE1E08">
        <w:t xml:space="preserve">., в тому числі одержано з міського бюджету </w:t>
      </w:r>
      <w:r w:rsidRPr="00FE1E08">
        <w:rPr>
          <w:b/>
          <w:bCs/>
        </w:rPr>
        <w:t>692,9 тис. грн</w:t>
      </w:r>
      <w:r w:rsidRPr="00FE1E08">
        <w:t xml:space="preserve">., інші кошти – </w:t>
      </w:r>
      <w:r w:rsidRPr="00FE1E08">
        <w:rPr>
          <w:b/>
          <w:bCs/>
        </w:rPr>
        <w:t>326,0 тис. грн</w:t>
      </w:r>
      <w:r w:rsidRPr="00FE1E08">
        <w:t>.</w:t>
      </w:r>
    </w:p>
    <w:p w:rsidR="00835C2A" w:rsidRPr="00FE1E08" w:rsidRDefault="00835C2A" w:rsidP="008E35C3">
      <w:pPr>
        <w:numPr>
          <w:ilvl w:val="0"/>
          <w:numId w:val="4"/>
        </w:numPr>
        <w:spacing w:before="240" w:after="240"/>
        <w:ind w:left="714" w:hanging="357"/>
        <w:jc w:val="center"/>
        <w:rPr>
          <w:b/>
          <w:bCs/>
          <w:sz w:val="28"/>
          <w:szCs w:val="28"/>
        </w:rPr>
      </w:pPr>
      <w:r w:rsidRPr="00FE1E08">
        <w:rPr>
          <w:b/>
          <w:bCs/>
          <w:sz w:val="28"/>
          <w:szCs w:val="28"/>
        </w:rPr>
        <w:t>КООРДИНАЦІЯ ТА КОНТРОЛЬ ЗА ХОДОМ ВИКОНАННЯ ПРОГРАМИ</w:t>
      </w:r>
    </w:p>
    <w:p w:rsidR="00835C2A" w:rsidRPr="00FE1E08" w:rsidRDefault="00835C2A" w:rsidP="00402C94">
      <w:pPr>
        <w:spacing w:after="120"/>
        <w:ind w:firstLine="709"/>
        <w:jc w:val="both"/>
      </w:pPr>
      <w:r w:rsidRPr="00FE1E08">
        <w:t>Відповідальним виконавцем Програми є міське комунальне підприємство «Редакція міської суспільно-політичної газети «Сєвєродонецькі вісті», яке готує заключний звіт про виконання Програми.</w:t>
      </w:r>
    </w:p>
    <w:p w:rsidR="00835C2A" w:rsidRPr="00FE1E08" w:rsidRDefault="00835C2A" w:rsidP="00402C94">
      <w:pPr>
        <w:ind w:firstLine="708"/>
        <w:jc w:val="both"/>
      </w:pPr>
      <w:r w:rsidRPr="00FE1E08">
        <w:t>Координація та контроль за ходом виконання Програми покладається на постійну комісію з питань законності, депутатської діяльності і етики.</w:t>
      </w:r>
    </w:p>
    <w:p w:rsidR="00835C2A" w:rsidRPr="00FE1E08" w:rsidRDefault="00835C2A" w:rsidP="00402C94">
      <w:pPr>
        <w:spacing w:after="60"/>
        <w:ind w:firstLine="708"/>
        <w:jc w:val="both"/>
      </w:pPr>
    </w:p>
    <w:p w:rsidR="00835C2A" w:rsidRPr="00FE1E08" w:rsidRDefault="00835C2A" w:rsidP="00402C94">
      <w:pPr>
        <w:numPr>
          <w:ilvl w:val="0"/>
          <w:numId w:val="4"/>
        </w:numPr>
        <w:jc w:val="center"/>
        <w:rPr>
          <w:b/>
          <w:bCs/>
          <w:sz w:val="28"/>
          <w:szCs w:val="28"/>
        </w:rPr>
      </w:pPr>
      <w:r w:rsidRPr="00FE1E08">
        <w:rPr>
          <w:b/>
          <w:bCs/>
          <w:sz w:val="28"/>
          <w:szCs w:val="28"/>
        </w:rPr>
        <w:br w:type="page"/>
        <w:t>ОЧІКУВАНІ РЕЗУЛЬТАТИ ВИКОНАННЯ ПРОГРАМИ</w:t>
      </w:r>
    </w:p>
    <w:tbl>
      <w:tblPr>
        <w:tblpPr w:leftFromText="180" w:rightFromText="180" w:horzAnchor="margin" w:tblpY="585"/>
        <w:tblW w:w="1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11057"/>
        <w:gridCol w:w="1136"/>
        <w:gridCol w:w="1313"/>
      </w:tblGrid>
      <w:tr w:rsidR="00835C2A" w:rsidRPr="00FE1E08">
        <w:trPr>
          <w:trHeight w:val="838"/>
        </w:trPr>
        <w:tc>
          <w:tcPr>
            <w:tcW w:w="1951" w:type="dxa"/>
            <w:vAlign w:val="center"/>
          </w:tcPr>
          <w:p w:rsidR="00835C2A" w:rsidRPr="00FE1E08" w:rsidRDefault="00835C2A" w:rsidP="008E35C3">
            <w:pPr>
              <w:jc w:val="center"/>
            </w:pPr>
            <w:r w:rsidRPr="00FE1E08">
              <w:t>Найменування завдання</w:t>
            </w:r>
          </w:p>
        </w:tc>
        <w:tc>
          <w:tcPr>
            <w:tcW w:w="11057" w:type="dxa"/>
            <w:vAlign w:val="center"/>
          </w:tcPr>
          <w:p w:rsidR="00835C2A" w:rsidRPr="00FE1E08" w:rsidRDefault="00835C2A" w:rsidP="008E35C3">
            <w:pPr>
              <w:jc w:val="center"/>
            </w:pPr>
            <w:r w:rsidRPr="00FE1E08">
              <w:t>Найменування показника</w:t>
            </w:r>
          </w:p>
        </w:tc>
        <w:tc>
          <w:tcPr>
            <w:tcW w:w="1136" w:type="dxa"/>
            <w:vAlign w:val="center"/>
          </w:tcPr>
          <w:p w:rsidR="00835C2A" w:rsidRPr="00FE1E08" w:rsidRDefault="00835C2A" w:rsidP="008E35C3">
            <w:pPr>
              <w:jc w:val="center"/>
            </w:pPr>
            <w:r w:rsidRPr="00FE1E08">
              <w:t>Одиниця виміру</w:t>
            </w:r>
          </w:p>
        </w:tc>
        <w:tc>
          <w:tcPr>
            <w:tcW w:w="1313" w:type="dxa"/>
            <w:vAlign w:val="center"/>
          </w:tcPr>
          <w:p w:rsidR="00835C2A" w:rsidRPr="00FE1E08" w:rsidRDefault="00835C2A" w:rsidP="00E0237B">
            <w:pPr>
              <w:jc w:val="center"/>
            </w:pPr>
            <w:r w:rsidRPr="00FE1E08">
              <w:t>Значення показника 2018</w:t>
            </w:r>
          </w:p>
        </w:tc>
      </w:tr>
      <w:tr w:rsidR="00835C2A" w:rsidRPr="00FE1E08">
        <w:trPr>
          <w:trHeight w:val="559"/>
        </w:trPr>
        <w:tc>
          <w:tcPr>
            <w:tcW w:w="1951" w:type="dxa"/>
            <w:shd w:val="clear" w:color="auto" w:fill="92D050"/>
          </w:tcPr>
          <w:p w:rsidR="00835C2A" w:rsidRPr="00FE1E08" w:rsidRDefault="00835C2A" w:rsidP="0091202E">
            <w:r w:rsidRPr="00FE1E08">
              <w:rPr>
                <w:b/>
                <w:bCs/>
                <w:sz w:val="28"/>
                <w:szCs w:val="28"/>
              </w:rPr>
              <w:t>Завдання 1</w:t>
            </w:r>
          </w:p>
        </w:tc>
        <w:tc>
          <w:tcPr>
            <w:tcW w:w="11057" w:type="dxa"/>
            <w:shd w:val="clear" w:color="auto" w:fill="92D050"/>
          </w:tcPr>
          <w:p w:rsidR="00835C2A" w:rsidRPr="00FE1E08" w:rsidRDefault="00835C2A" w:rsidP="0091202E">
            <w:pPr>
              <w:rPr>
                <w:b/>
                <w:bCs/>
              </w:rPr>
            </w:pPr>
            <w:r w:rsidRPr="00FE1E08">
              <w:rPr>
                <w:b/>
                <w:bCs/>
              </w:rPr>
              <w:t>Забезпечення функціонування МКП «РМСПГ «Сєвєродонецькі вісті»</w:t>
            </w:r>
            <w:r w:rsidRPr="00FE1E08">
              <w:rPr>
                <w:b/>
                <w:bCs/>
              </w:rPr>
              <w:br/>
              <w:t xml:space="preserve"> згідно з поточною структурою підприємства</w:t>
            </w:r>
          </w:p>
        </w:tc>
        <w:tc>
          <w:tcPr>
            <w:tcW w:w="1136" w:type="dxa"/>
            <w:shd w:val="clear" w:color="auto" w:fill="92D050"/>
          </w:tcPr>
          <w:p w:rsidR="00835C2A" w:rsidRPr="00FE1E08" w:rsidRDefault="00835C2A" w:rsidP="0091202E"/>
        </w:tc>
        <w:tc>
          <w:tcPr>
            <w:tcW w:w="1313" w:type="dxa"/>
            <w:shd w:val="clear" w:color="auto" w:fill="92D050"/>
            <w:vAlign w:val="center"/>
          </w:tcPr>
          <w:p w:rsidR="00835C2A" w:rsidRPr="00FE1E08" w:rsidRDefault="00835C2A" w:rsidP="0091202E">
            <w:pPr>
              <w:jc w:val="center"/>
            </w:pPr>
          </w:p>
        </w:tc>
      </w:tr>
      <w:tr w:rsidR="00835C2A" w:rsidRPr="00FE1E08">
        <w:trPr>
          <w:trHeight w:val="270"/>
        </w:trPr>
        <w:tc>
          <w:tcPr>
            <w:tcW w:w="1951" w:type="dxa"/>
          </w:tcPr>
          <w:p w:rsidR="00835C2A" w:rsidRPr="00FE1E08" w:rsidRDefault="00835C2A" w:rsidP="0091202E">
            <w:pPr>
              <w:rPr>
                <w:b/>
                <w:bCs/>
                <w:sz w:val="28"/>
                <w:szCs w:val="28"/>
              </w:rPr>
            </w:pPr>
          </w:p>
        </w:tc>
        <w:tc>
          <w:tcPr>
            <w:tcW w:w="11057" w:type="dxa"/>
          </w:tcPr>
          <w:p w:rsidR="00835C2A" w:rsidRPr="00FE1E08" w:rsidRDefault="00835C2A" w:rsidP="0091202E"/>
        </w:tc>
        <w:tc>
          <w:tcPr>
            <w:tcW w:w="1136" w:type="dxa"/>
          </w:tcPr>
          <w:p w:rsidR="00835C2A" w:rsidRPr="00FE1E08" w:rsidRDefault="00835C2A" w:rsidP="0091202E"/>
        </w:tc>
        <w:tc>
          <w:tcPr>
            <w:tcW w:w="1313" w:type="dxa"/>
            <w:vAlign w:val="center"/>
          </w:tcPr>
          <w:p w:rsidR="00835C2A" w:rsidRPr="00FE1E08" w:rsidRDefault="00835C2A" w:rsidP="0091202E">
            <w:pPr>
              <w:jc w:val="center"/>
            </w:pPr>
          </w:p>
        </w:tc>
      </w:tr>
      <w:tr w:rsidR="00835C2A" w:rsidRPr="00FE1E08">
        <w:tc>
          <w:tcPr>
            <w:tcW w:w="1951" w:type="dxa"/>
            <w:vMerge w:val="restart"/>
          </w:tcPr>
          <w:p w:rsidR="00835C2A" w:rsidRPr="00FE1E08" w:rsidRDefault="00835C2A" w:rsidP="0091202E"/>
          <w:p w:rsidR="00835C2A" w:rsidRPr="00FE1E08" w:rsidRDefault="00835C2A" w:rsidP="0091202E">
            <w:r w:rsidRPr="00FE1E08">
              <w:t>Забезпечення функціонування МКП «РМСПГ «Сєвєродонецькі вісті» згідно з поточною структурою підприємства</w:t>
            </w:r>
          </w:p>
        </w:tc>
        <w:tc>
          <w:tcPr>
            <w:tcW w:w="11057" w:type="dxa"/>
            <w:shd w:val="clear" w:color="auto" w:fill="92D050"/>
          </w:tcPr>
          <w:p w:rsidR="00835C2A" w:rsidRPr="00FE1E08" w:rsidRDefault="00835C2A" w:rsidP="0091202E">
            <w:pPr>
              <w:rPr>
                <w:b/>
                <w:bCs/>
              </w:rPr>
            </w:pPr>
            <w:r w:rsidRPr="00FE1E08">
              <w:rPr>
                <w:b/>
                <w:bCs/>
              </w:rPr>
              <w:t>Показник витрат:</w:t>
            </w:r>
          </w:p>
        </w:tc>
        <w:tc>
          <w:tcPr>
            <w:tcW w:w="1136" w:type="dxa"/>
          </w:tcPr>
          <w:p w:rsidR="00835C2A" w:rsidRPr="00FE1E08" w:rsidRDefault="00835C2A" w:rsidP="0091202E"/>
        </w:tc>
        <w:tc>
          <w:tcPr>
            <w:tcW w:w="1313" w:type="dxa"/>
          </w:tcPr>
          <w:p w:rsidR="00835C2A" w:rsidRPr="00FE1E08" w:rsidRDefault="00835C2A" w:rsidP="0091202E"/>
        </w:tc>
      </w:tr>
      <w:tr w:rsidR="00835C2A" w:rsidRPr="00FE1E08">
        <w:trPr>
          <w:trHeight w:val="343"/>
        </w:trPr>
        <w:tc>
          <w:tcPr>
            <w:tcW w:w="1951" w:type="dxa"/>
            <w:vMerge/>
          </w:tcPr>
          <w:p w:rsidR="00835C2A" w:rsidRPr="00FE1E08" w:rsidRDefault="00835C2A" w:rsidP="0091202E"/>
        </w:tc>
        <w:tc>
          <w:tcPr>
            <w:tcW w:w="11057" w:type="dxa"/>
          </w:tcPr>
          <w:p w:rsidR="00835C2A" w:rsidRPr="00FE1E08" w:rsidRDefault="00835C2A" w:rsidP="0091202E">
            <w:r w:rsidRPr="00FE1E08">
              <w:t>Кількість  штатних одиниць</w:t>
            </w:r>
          </w:p>
        </w:tc>
        <w:tc>
          <w:tcPr>
            <w:tcW w:w="1136" w:type="dxa"/>
          </w:tcPr>
          <w:p w:rsidR="00835C2A" w:rsidRPr="00FE1E08" w:rsidRDefault="00835C2A" w:rsidP="0091202E">
            <w:r w:rsidRPr="00FE1E08">
              <w:t>одиниць</w:t>
            </w:r>
          </w:p>
        </w:tc>
        <w:tc>
          <w:tcPr>
            <w:tcW w:w="1313" w:type="dxa"/>
            <w:vAlign w:val="center"/>
          </w:tcPr>
          <w:p w:rsidR="00835C2A" w:rsidRPr="00FE1E08" w:rsidRDefault="00835C2A" w:rsidP="0091202E">
            <w:pPr>
              <w:jc w:val="center"/>
            </w:pPr>
            <w:r w:rsidRPr="00FE1E08">
              <w:t>8</w:t>
            </w:r>
          </w:p>
        </w:tc>
      </w:tr>
      <w:tr w:rsidR="00835C2A" w:rsidRPr="00FE1E08">
        <w:trPr>
          <w:trHeight w:val="329"/>
        </w:trPr>
        <w:tc>
          <w:tcPr>
            <w:tcW w:w="1951" w:type="dxa"/>
            <w:vMerge/>
          </w:tcPr>
          <w:p w:rsidR="00835C2A" w:rsidRPr="00FE1E08" w:rsidRDefault="00835C2A" w:rsidP="0091202E"/>
        </w:tc>
        <w:tc>
          <w:tcPr>
            <w:tcW w:w="11057" w:type="dxa"/>
          </w:tcPr>
          <w:p w:rsidR="00835C2A" w:rsidRPr="00FE1E08" w:rsidRDefault="00835C2A" w:rsidP="0091202E">
            <w:r w:rsidRPr="00FE1E08">
              <w:t>Кількість штатних одиниць творчих працівників</w:t>
            </w:r>
          </w:p>
        </w:tc>
        <w:tc>
          <w:tcPr>
            <w:tcW w:w="1136" w:type="dxa"/>
          </w:tcPr>
          <w:p w:rsidR="00835C2A" w:rsidRPr="00FE1E08" w:rsidRDefault="00835C2A" w:rsidP="0091202E">
            <w:r w:rsidRPr="00FE1E08">
              <w:t>одиниць</w:t>
            </w:r>
          </w:p>
        </w:tc>
        <w:tc>
          <w:tcPr>
            <w:tcW w:w="1313" w:type="dxa"/>
            <w:vAlign w:val="center"/>
          </w:tcPr>
          <w:p w:rsidR="00835C2A" w:rsidRPr="00FE1E08" w:rsidRDefault="00835C2A" w:rsidP="0091202E">
            <w:pPr>
              <w:jc w:val="center"/>
            </w:pPr>
            <w:r w:rsidRPr="00FE1E08">
              <w:t>5</w:t>
            </w:r>
          </w:p>
        </w:tc>
      </w:tr>
      <w:tr w:rsidR="00835C2A" w:rsidRPr="00FE1E08">
        <w:trPr>
          <w:trHeight w:val="329"/>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адміністративного персоналу</w:t>
            </w:r>
          </w:p>
        </w:tc>
        <w:tc>
          <w:tcPr>
            <w:tcW w:w="1136" w:type="dxa"/>
          </w:tcPr>
          <w:p w:rsidR="00835C2A" w:rsidRPr="00FE1E08" w:rsidRDefault="00835C2A" w:rsidP="0091202E">
            <w:r w:rsidRPr="00FE1E08">
              <w:t>одиниць</w:t>
            </w:r>
          </w:p>
        </w:tc>
        <w:tc>
          <w:tcPr>
            <w:tcW w:w="1313" w:type="dxa"/>
            <w:vAlign w:val="center"/>
          </w:tcPr>
          <w:p w:rsidR="00835C2A" w:rsidRPr="00FE1E08" w:rsidRDefault="00835C2A" w:rsidP="0091202E">
            <w:pPr>
              <w:jc w:val="center"/>
            </w:pPr>
            <w:r w:rsidRPr="00FE1E08">
              <w:t>3</w:t>
            </w:r>
          </w:p>
        </w:tc>
      </w:tr>
      <w:tr w:rsidR="00835C2A" w:rsidRPr="00FE1E08">
        <w:trPr>
          <w:trHeight w:val="287"/>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персональних комп’ютерів, принтерів, ксероксів, сканерів, МФУ</w:t>
            </w:r>
          </w:p>
        </w:tc>
        <w:tc>
          <w:tcPr>
            <w:tcW w:w="1136" w:type="dxa"/>
          </w:tcPr>
          <w:p w:rsidR="00835C2A" w:rsidRPr="00FE1E08" w:rsidRDefault="00835C2A" w:rsidP="0091202E">
            <w:r w:rsidRPr="00FE1E08">
              <w:t>одиниць</w:t>
            </w:r>
          </w:p>
        </w:tc>
        <w:tc>
          <w:tcPr>
            <w:tcW w:w="1313" w:type="dxa"/>
            <w:vAlign w:val="center"/>
          </w:tcPr>
          <w:p w:rsidR="00835C2A" w:rsidRPr="00FE1E08" w:rsidRDefault="00835C2A" w:rsidP="0091202E">
            <w:pPr>
              <w:jc w:val="center"/>
            </w:pPr>
            <w:r w:rsidRPr="00FE1E08">
              <w:t>12</w:t>
            </w:r>
          </w:p>
        </w:tc>
      </w:tr>
      <w:tr w:rsidR="00835C2A" w:rsidRPr="00FE1E08">
        <w:trPr>
          <w:trHeight w:val="329"/>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відряджень</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12</w:t>
            </w:r>
          </w:p>
        </w:tc>
      </w:tr>
      <w:tr w:rsidR="00835C2A" w:rsidRPr="00FE1E08">
        <w:trPr>
          <w:trHeight w:val="315"/>
        </w:trPr>
        <w:tc>
          <w:tcPr>
            <w:tcW w:w="1951" w:type="dxa"/>
            <w:vMerge/>
          </w:tcPr>
          <w:p w:rsidR="00835C2A" w:rsidRPr="00FE1E08" w:rsidRDefault="00835C2A" w:rsidP="0091202E"/>
        </w:tc>
        <w:tc>
          <w:tcPr>
            <w:tcW w:w="11057" w:type="dxa"/>
          </w:tcPr>
          <w:p w:rsidR="00835C2A" w:rsidRPr="00FE1E08" w:rsidRDefault="00835C2A" w:rsidP="0091202E">
            <w:r w:rsidRPr="00FE1E08">
              <w:t>Загальна площа редакції</w:t>
            </w:r>
          </w:p>
        </w:tc>
        <w:tc>
          <w:tcPr>
            <w:tcW w:w="1136" w:type="dxa"/>
            <w:vAlign w:val="center"/>
          </w:tcPr>
          <w:p w:rsidR="00835C2A" w:rsidRPr="00FE1E08" w:rsidRDefault="00835C2A" w:rsidP="0091202E">
            <w:pPr>
              <w:jc w:val="center"/>
            </w:pPr>
            <w:r w:rsidRPr="00FE1E08">
              <w:t>м кв.</w:t>
            </w:r>
          </w:p>
        </w:tc>
        <w:tc>
          <w:tcPr>
            <w:tcW w:w="1313" w:type="dxa"/>
            <w:vAlign w:val="center"/>
          </w:tcPr>
          <w:p w:rsidR="00835C2A" w:rsidRPr="00FE1E08" w:rsidRDefault="00835C2A" w:rsidP="0091202E">
            <w:pPr>
              <w:jc w:val="center"/>
            </w:pPr>
            <w:r w:rsidRPr="00FE1E08">
              <w:t>54</w:t>
            </w:r>
          </w:p>
        </w:tc>
      </w:tr>
      <w:tr w:rsidR="00835C2A" w:rsidRPr="00FE1E08">
        <w:tc>
          <w:tcPr>
            <w:tcW w:w="1951" w:type="dxa"/>
            <w:vMerge/>
          </w:tcPr>
          <w:p w:rsidR="00835C2A" w:rsidRPr="00FE1E08" w:rsidRDefault="00835C2A" w:rsidP="0091202E"/>
        </w:tc>
        <w:tc>
          <w:tcPr>
            <w:tcW w:w="11057" w:type="dxa"/>
            <w:shd w:val="clear" w:color="auto" w:fill="92D050"/>
          </w:tcPr>
          <w:p w:rsidR="00835C2A" w:rsidRPr="00FE1E08" w:rsidRDefault="00835C2A" w:rsidP="0091202E">
            <w:pPr>
              <w:rPr>
                <w:b/>
                <w:bCs/>
              </w:rPr>
            </w:pPr>
            <w:r w:rsidRPr="00FE1E08">
              <w:rPr>
                <w:b/>
                <w:bCs/>
              </w:rPr>
              <w:t>Показник продукту:</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p>
        </w:tc>
      </w:tr>
      <w:tr w:rsidR="00835C2A" w:rsidRPr="00FE1E08">
        <w:trPr>
          <w:trHeight w:val="245"/>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вхідної кореспонденції</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200</w:t>
            </w:r>
          </w:p>
        </w:tc>
      </w:tr>
      <w:tr w:rsidR="00835C2A" w:rsidRPr="00FE1E08">
        <w:trPr>
          <w:trHeight w:val="201"/>
        </w:trPr>
        <w:tc>
          <w:tcPr>
            <w:tcW w:w="1951" w:type="dxa"/>
            <w:vMerge/>
          </w:tcPr>
          <w:p w:rsidR="00835C2A" w:rsidRPr="00FE1E08" w:rsidRDefault="00835C2A" w:rsidP="0091202E"/>
        </w:tc>
        <w:tc>
          <w:tcPr>
            <w:tcW w:w="11057" w:type="dxa"/>
          </w:tcPr>
          <w:p w:rsidR="00835C2A" w:rsidRPr="00FE1E08" w:rsidRDefault="00835C2A" w:rsidP="0091202E">
            <w:r w:rsidRPr="00FE1E08">
              <w:t xml:space="preserve">Кількість вихідної кореспонденції </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100</w:t>
            </w:r>
          </w:p>
        </w:tc>
      </w:tr>
      <w:tr w:rsidR="00835C2A" w:rsidRPr="00FE1E08">
        <w:trPr>
          <w:trHeight w:val="371"/>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оформлених передплатних документів</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8000</w:t>
            </w:r>
          </w:p>
        </w:tc>
      </w:tr>
      <w:tr w:rsidR="00835C2A" w:rsidRPr="00FE1E08">
        <w:trPr>
          <w:trHeight w:val="357"/>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підготованих до друку інформаційних матеріалів</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2000</w:t>
            </w:r>
          </w:p>
        </w:tc>
      </w:tr>
      <w:tr w:rsidR="00835C2A" w:rsidRPr="00FE1E08">
        <w:trPr>
          <w:trHeight w:val="377"/>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оформлень рекламно-інформаційних послуг (розрахунок друкованої площі, оформлення угоди, рахунку, акта виконаних робіт)</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200</w:t>
            </w:r>
          </w:p>
        </w:tc>
      </w:tr>
      <w:tr w:rsidR="00835C2A" w:rsidRPr="00FE1E08">
        <w:trPr>
          <w:trHeight w:val="329"/>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бухгалтерських та фінансових звітів</w:t>
            </w:r>
          </w:p>
        </w:tc>
        <w:tc>
          <w:tcPr>
            <w:tcW w:w="1136" w:type="dxa"/>
            <w:vAlign w:val="center"/>
          </w:tcPr>
          <w:p w:rsidR="00835C2A" w:rsidRPr="00FE1E08" w:rsidRDefault="00835C2A" w:rsidP="0091202E">
            <w:pPr>
              <w:jc w:val="center"/>
            </w:pPr>
            <w:r w:rsidRPr="00FE1E08">
              <w:t>міс</w:t>
            </w:r>
          </w:p>
        </w:tc>
        <w:tc>
          <w:tcPr>
            <w:tcW w:w="1313" w:type="dxa"/>
            <w:vAlign w:val="center"/>
          </w:tcPr>
          <w:p w:rsidR="00835C2A" w:rsidRPr="00FE1E08" w:rsidRDefault="00835C2A" w:rsidP="0091202E">
            <w:pPr>
              <w:jc w:val="center"/>
            </w:pPr>
            <w:r w:rsidRPr="00FE1E08">
              <w:t>12</w:t>
            </w:r>
          </w:p>
        </w:tc>
      </w:tr>
      <w:tr w:rsidR="00835C2A" w:rsidRPr="00FE1E08">
        <w:tc>
          <w:tcPr>
            <w:tcW w:w="1951" w:type="dxa"/>
            <w:vMerge/>
          </w:tcPr>
          <w:p w:rsidR="00835C2A" w:rsidRPr="00FE1E08" w:rsidRDefault="00835C2A" w:rsidP="0091202E"/>
        </w:tc>
        <w:tc>
          <w:tcPr>
            <w:tcW w:w="11057" w:type="dxa"/>
            <w:shd w:val="clear" w:color="auto" w:fill="92D050"/>
          </w:tcPr>
          <w:p w:rsidR="00835C2A" w:rsidRPr="00FE1E08" w:rsidRDefault="00835C2A" w:rsidP="0091202E">
            <w:pPr>
              <w:rPr>
                <w:b/>
                <w:bCs/>
              </w:rPr>
            </w:pPr>
            <w:r w:rsidRPr="00FE1E08">
              <w:rPr>
                <w:b/>
                <w:bCs/>
              </w:rPr>
              <w:t>Показник ефективності:</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p>
        </w:tc>
      </w:tr>
      <w:tr w:rsidR="00835C2A" w:rsidRPr="00FE1E08">
        <w:trPr>
          <w:trHeight w:val="357"/>
        </w:trPr>
        <w:tc>
          <w:tcPr>
            <w:tcW w:w="1951" w:type="dxa"/>
            <w:vMerge/>
          </w:tcPr>
          <w:p w:rsidR="00835C2A" w:rsidRPr="00FE1E08" w:rsidRDefault="00835C2A" w:rsidP="0091202E"/>
        </w:tc>
        <w:tc>
          <w:tcPr>
            <w:tcW w:w="11057" w:type="dxa"/>
          </w:tcPr>
          <w:p w:rsidR="00835C2A" w:rsidRPr="00FE1E08" w:rsidRDefault="00835C2A" w:rsidP="00E0237B">
            <w:r w:rsidRPr="00FE1E08">
              <w:t>Кількість вхідної кореспонденції на одну штатну одиницю адміністративного персоналу</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042AC0">
            <w:pPr>
              <w:jc w:val="center"/>
            </w:pPr>
            <w:r w:rsidRPr="00FE1E08">
              <w:t>67</w:t>
            </w:r>
          </w:p>
        </w:tc>
      </w:tr>
      <w:tr w:rsidR="00835C2A" w:rsidRPr="00FE1E08">
        <w:trPr>
          <w:trHeight w:val="371"/>
        </w:trPr>
        <w:tc>
          <w:tcPr>
            <w:tcW w:w="1951" w:type="dxa"/>
            <w:vMerge/>
          </w:tcPr>
          <w:p w:rsidR="00835C2A" w:rsidRPr="00FE1E08" w:rsidRDefault="00835C2A" w:rsidP="0091202E"/>
        </w:tc>
        <w:tc>
          <w:tcPr>
            <w:tcW w:w="11057" w:type="dxa"/>
          </w:tcPr>
          <w:p w:rsidR="00835C2A" w:rsidRPr="00FE1E08" w:rsidRDefault="00835C2A" w:rsidP="00E0237B">
            <w:r w:rsidRPr="00FE1E08">
              <w:t>Кількість вихідної кореспонденції на одну штатну одиницю адміністративного персоналу</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042AC0">
            <w:pPr>
              <w:jc w:val="center"/>
            </w:pPr>
            <w:r w:rsidRPr="00FE1E08">
              <w:t>33</w:t>
            </w: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 xml:space="preserve">Кількість підготованих до друку інформаційних матеріалів на одну штатну одиницю основного персоналу </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042AC0">
            <w:pPr>
              <w:jc w:val="center"/>
            </w:pPr>
            <w:r w:rsidRPr="00FE1E08">
              <w:t>250</w:t>
            </w:r>
          </w:p>
        </w:tc>
      </w:tr>
      <w:tr w:rsidR="00835C2A" w:rsidRPr="00FE1E08">
        <w:trPr>
          <w:trHeight w:val="357"/>
        </w:trPr>
        <w:tc>
          <w:tcPr>
            <w:tcW w:w="1951" w:type="dxa"/>
            <w:vMerge/>
          </w:tcPr>
          <w:p w:rsidR="00835C2A" w:rsidRPr="00FE1E08" w:rsidRDefault="00835C2A" w:rsidP="0091202E"/>
        </w:tc>
        <w:tc>
          <w:tcPr>
            <w:tcW w:w="11057" w:type="dxa"/>
          </w:tcPr>
          <w:p w:rsidR="00835C2A" w:rsidRPr="00FE1E08" w:rsidRDefault="00835C2A" w:rsidP="0091202E">
            <w:r w:rsidRPr="00FE1E08">
              <w:t>Кількість оформлених передплатних документів на одну штатну одиницю основного персоналу</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24760">
            <w:pPr>
              <w:jc w:val="center"/>
            </w:pPr>
            <w:r w:rsidRPr="00FE1E08">
              <w:t>1000</w:t>
            </w: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Кількість оформлень рекламно-інформаційних послуг на одну штатну одиницю адміністративного персоналу</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042AC0">
            <w:pPr>
              <w:jc w:val="center"/>
            </w:pPr>
            <w:r w:rsidRPr="00FE1E08">
              <w:t>67</w:t>
            </w:r>
          </w:p>
        </w:tc>
      </w:tr>
      <w:tr w:rsidR="00835C2A" w:rsidRPr="00FE1E08">
        <w:trPr>
          <w:trHeight w:val="290"/>
        </w:trPr>
        <w:tc>
          <w:tcPr>
            <w:tcW w:w="1951" w:type="dxa"/>
            <w:vMerge/>
          </w:tcPr>
          <w:p w:rsidR="00835C2A" w:rsidRPr="00FE1E08" w:rsidRDefault="00835C2A" w:rsidP="0091202E"/>
        </w:tc>
        <w:tc>
          <w:tcPr>
            <w:tcW w:w="11057" w:type="dxa"/>
            <w:shd w:val="clear" w:color="auto" w:fill="92D050"/>
          </w:tcPr>
          <w:p w:rsidR="00835C2A" w:rsidRPr="00FE1E08" w:rsidRDefault="00835C2A" w:rsidP="0091202E">
            <w:pPr>
              <w:rPr>
                <w:b/>
                <w:bCs/>
              </w:rPr>
            </w:pPr>
            <w:r w:rsidRPr="00FE1E08">
              <w:rPr>
                <w:b/>
                <w:bCs/>
              </w:rPr>
              <w:t>Показник якості:</w:t>
            </w:r>
          </w:p>
        </w:tc>
        <w:tc>
          <w:tcPr>
            <w:tcW w:w="1136" w:type="dxa"/>
            <w:vAlign w:val="center"/>
          </w:tcPr>
          <w:p w:rsidR="00835C2A" w:rsidRPr="00FE1E08" w:rsidRDefault="00835C2A" w:rsidP="0091202E">
            <w:pPr>
              <w:jc w:val="center"/>
            </w:pPr>
            <w:r w:rsidRPr="00FE1E08">
              <w:t>%</w:t>
            </w:r>
          </w:p>
        </w:tc>
        <w:tc>
          <w:tcPr>
            <w:tcW w:w="1313" w:type="dxa"/>
            <w:vAlign w:val="center"/>
          </w:tcPr>
          <w:p w:rsidR="00835C2A" w:rsidRPr="00FE1E08" w:rsidRDefault="00835C2A" w:rsidP="0091202E">
            <w:pPr>
              <w:jc w:val="center"/>
            </w:pP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Опрацювання вхідної кореспонденції</w:t>
            </w:r>
          </w:p>
        </w:tc>
        <w:tc>
          <w:tcPr>
            <w:tcW w:w="1136" w:type="dxa"/>
            <w:vAlign w:val="center"/>
          </w:tcPr>
          <w:p w:rsidR="00835C2A" w:rsidRPr="00FE1E08" w:rsidRDefault="00835C2A" w:rsidP="0091202E">
            <w:pPr>
              <w:jc w:val="center"/>
            </w:pPr>
            <w:r w:rsidRPr="00FE1E08">
              <w:t>%</w:t>
            </w:r>
          </w:p>
        </w:tc>
        <w:tc>
          <w:tcPr>
            <w:tcW w:w="1313" w:type="dxa"/>
            <w:vAlign w:val="center"/>
          </w:tcPr>
          <w:p w:rsidR="00835C2A" w:rsidRPr="00FE1E08" w:rsidRDefault="00835C2A" w:rsidP="0091202E">
            <w:pPr>
              <w:jc w:val="center"/>
            </w:pPr>
            <w:r w:rsidRPr="00FE1E08">
              <w:t>100</w:t>
            </w: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Опрацювання  вихідної кореспонденції</w:t>
            </w:r>
          </w:p>
        </w:tc>
        <w:tc>
          <w:tcPr>
            <w:tcW w:w="1136" w:type="dxa"/>
            <w:vAlign w:val="center"/>
          </w:tcPr>
          <w:p w:rsidR="00835C2A" w:rsidRPr="00FE1E08" w:rsidRDefault="00835C2A" w:rsidP="0091202E">
            <w:pPr>
              <w:jc w:val="center"/>
            </w:pPr>
            <w:r w:rsidRPr="00FE1E08">
              <w:t>%</w:t>
            </w:r>
          </w:p>
        </w:tc>
        <w:tc>
          <w:tcPr>
            <w:tcW w:w="1313" w:type="dxa"/>
            <w:vAlign w:val="center"/>
          </w:tcPr>
          <w:p w:rsidR="00835C2A" w:rsidRPr="00FE1E08" w:rsidRDefault="00835C2A" w:rsidP="0091202E">
            <w:pPr>
              <w:jc w:val="center"/>
            </w:pPr>
            <w:r w:rsidRPr="00FE1E08">
              <w:t>100</w:t>
            </w: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Підготовка до друку інформаційних матеріалів</w:t>
            </w:r>
          </w:p>
        </w:tc>
        <w:tc>
          <w:tcPr>
            <w:tcW w:w="1136" w:type="dxa"/>
            <w:vAlign w:val="center"/>
          </w:tcPr>
          <w:p w:rsidR="00835C2A" w:rsidRPr="00FE1E08" w:rsidRDefault="00835C2A" w:rsidP="0091202E">
            <w:pPr>
              <w:jc w:val="center"/>
            </w:pPr>
            <w:r w:rsidRPr="00FE1E08">
              <w:t>%</w:t>
            </w:r>
          </w:p>
        </w:tc>
        <w:tc>
          <w:tcPr>
            <w:tcW w:w="1313" w:type="dxa"/>
            <w:vAlign w:val="center"/>
          </w:tcPr>
          <w:p w:rsidR="00835C2A" w:rsidRPr="00FE1E08" w:rsidRDefault="00835C2A" w:rsidP="0091202E">
            <w:pPr>
              <w:jc w:val="center"/>
            </w:pPr>
            <w:r w:rsidRPr="00FE1E08">
              <w:t>100</w:t>
            </w:r>
          </w:p>
        </w:tc>
      </w:tr>
      <w:tr w:rsidR="00835C2A" w:rsidRPr="00FE1E08">
        <w:tc>
          <w:tcPr>
            <w:tcW w:w="1951" w:type="dxa"/>
            <w:vMerge/>
          </w:tcPr>
          <w:p w:rsidR="00835C2A" w:rsidRPr="00FE1E08" w:rsidRDefault="00835C2A" w:rsidP="0091202E"/>
        </w:tc>
        <w:tc>
          <w:tcPr>
            <w:tcW w:w="11057" w:type="dxa"/>
          </w:tcPr>
          <w:p w:rsidR="00835C2A" w:rsidRPr="00FE1E08" w:rsidRDefault="00835C2A" w:rsidP="00E0237B">
            <w:r w:rsidRPr="00FE1E08">
              <w:t>Оформлення передплатних документів</w:t>
            </w:r>
          </w:p>
        </w:tc>
        <w:tc>
          <w:tcPr>
            <w:tcW w:w="1136" w:type="dxa"/>
            <w:vAlign w:val="center"/>
          </w:tcPr>
          <w:p w:rsidR="00835C2A" w:rsidRPr="00FE1E08" w:rsidRDefault="00835C2A" w:rsidP="0091202E">
            <w:pPr>
              <w:jc w:val="center"/>
            </w:pPr>
            <w:r w:rsidRPr="00FE1E08">
              <w:t>%</w:t>
            </w:r>
          </w:p>
        </w:tc>
        <w:tc>
          <w:tcPr>
            <w:tcW w:w="1313" w:type="dxa"/>
            <w:vAlign w:val="center"/>
          </w:tcPr>
          <w:p w:rsidR="00835C2A" w:rsidRPr="00FE1E08" w:rsidRDefault="00835C2A" w:rsidP="0091202E">
            <w:pPr>
              <w:jc w:val="center"/>
            </w:pPr>
            <w:r w:rsidRPr="00FE1E08">
              <w:t>100</w:t>
            </w:r>
          </w:p>
        </w:tc>
      </w:tr>
      <w:tr w:rsidR="00835C2A" w:rsidRPr="00FE1E08">
        <w:trPr>
          <w:trHeight w:val="252"/>
        </w:trPr>
        <w:tc>
          <w:tcPr>
            <w:tcW w:w="1951" w:type="dxa"/>
            <w:vMerge/>
          </w:tcPr>
          <w:p w:rsidR="00835C2A" w:rsidRPr="00FE1E08" w:rsidRDefault="00835C2A" w:rsidP="0091202E"/>
        </w:tc>
        <w:tc>
          <w:tcPr>
            <w:tcW w:w="11057" w:type="dxa"/>
          </w:tcPr>
          <w:p w:rsidR="00835C2A" w:rsidRPr="00FE1E08" w:rsidRDefault="00835C2A" w:rsidP="0091202E">
            <w:r w:rsidRPr="00FE1E08">
              <w:t>Оформлення рекламно-інформаційних послуг</w:t>
            </w:r>
          </w:p>
        </w:tc>
        <w:tc>
          <w:tcPr>
            <w:tcW w:w="1136" w:type="dxa"/>
            <w:vAlign w:val="center"/>
          </w:tcPr>
          <w:p w:rsidR="00835C2A" w:rsidRPr="00FE1E08" w:rsidRDefault="00835C2A" w:rsidP="0091202E">
            <w:pPr>
              <w:jc w:val="center"/>
            </w:pPr>
            <w:r w:rsidRPr="00FE1E08">
              <w:t>%</w:t>
            </w:r>
          </w:p>
        </w:tc>
        <w:tc>
          <w:tcPr>
            <w:tcW w:w="1313" w:type="dxa"/>
            <w:vAlign w:val="center"/>
          </w:tcPr>
          <w:p w:rsidR="00835C2A" w:rsidRPr="00FE1E08" w:rsidRDefault="00835C2A" w:rsidP="0091202E">
            <w:pPr>
              <w:jc w:val="center"/>
            </w:pPr>
            <w:r w:rsidRPr="00FE1E08">
              <w:t>100</w:t>
            </w:r>
          </w:p>
        </w:tc>
      </w:tr>
      <w:tr w:rsidR="00835C2A" w:rsidRPr="00FE1E08">
        <w:tc>
          <w:tcPr>
            <w:tcW w:w="1951" w:type="dxa"/>
            <w:shd w:val="clear" w:color="auto" w:fill="92D050"/>
          </w:tcPr>
          <w:p w:rsidR="00835C2A" w:rsidRPr="00FE1E08" w:rsidRDefault="00835C2A" w:rsidP="0091202E">
            <w:pPr>
              <w:jc w:val="center"/>
              <w:rPr>
                <w:b/>
                <w:bCs/>
                <w:sz w:val="28"/>
                <w:szCs w:val="28"/>
              </w:rPr>
            </w:pPr>
            <w:r w:rsidRPr="00FE1E08">
              <w:rPr>
                <w:b/>
                <w:bCs/>
                <w:sz w:val="28"/>
                <w:szCs w:val="28"/>
              </w:rPr>
              <w:t>Завдання 2</w:t>
            </w:r>
          </w:p>
        </w:tc>
        <w:tc>
          <w:tcPr>
            <w:tcW w:w="11057" w:type="dxa"/>
            <w:shd w:val="clear" w:color="auto" w:fill="92D050"/>
          </w:tcPr>
          <w:p w:rsidR="00835C2A" w:rsidRPr="00FE1E08" w:rsidRDefault="00835C2A" w:rsidP="0091202E">
            <w:pPr>
              <w:jc w:val="center"/>
              <w:rPr>
                <w:b/>
                <w:bCs/>
                <w:sz w:val="28"/>
                <w:szCs w:val="28"/>
              </w:rPr>
            </w:pPr>
            <w:r w:rsidRPr="00FE1E08">
              <w:rPr>
                <w:b/>
                <w:bCs/>
              </w:rPr>
              <w:t>Забезпечити випуск друкованого видання «Сєвєродонецькі вісті»</w:t>
            </w:r>
          </w:p>
        </w:tc>
        <w:tc>
          <w:tcPr>
            <w:tcW w:w="1136" w:type="dxa"/>
            <w:shd w:val="clear" w:color="auto" w:fill="92D050"/>
          </w:tcPr>
          <w:p w:rsidR="00835C2A" w:rsidRPr="00FE1E08" w:rsidRDefault="00835C2A" w:rsidP="0091202E"/>
        </w:tc>
        <w:tc>
          <w:tcPr>
            <w:tcW w:w="1313" w:type="dxa"/>
            <w:shd w:val="clear" w:color="auto" w:fill="92D050"/>
            <w:vAlign w:val="center"/>
          </w:tcPr>
          <w:p w:rsidR="00835C2A" w:rsidRPr="00FE1E08" w:rsidRDefault="00835C2A" w:rsidP="0091202E">
            <w:pPr>
              <w:jc w:val="center"/>
            </w:pPr>
          </w:p>
        </w:tc>
      </w:tr>
      <w:tr w:rsidR="00835C2A" w:rsidRPr="00FE1E08">
        <w:tc>
          <w:tcPr>
            <w:tcW w:w="1951" w:type="dxa"/>
          </w:tcPr>
          <w:p w:rsidR="00835C2A" w:rsidRPr="00FE1E08" w:rsidRDefault="00835C2A" w:rsidP="0091202E"/>
        </w:tc>
        <w:tc>
          <w:tcPr>
            <w:tcW w:w="11057" w:type="dxa"/>
          </w:tcPr>
          <w:p w:rsidR="00835C2A" w:rsidRPr="00FE1E08" w:rsidRDefault="00835C2A" w:rsidP="0091202E"/>
        </w:tc>
        <w:tc>
          <w:tcPr>
            <w:tcW w:w="1136" w:type="dxa"/>
          </w:tcPr>
          <w:p w:rsidR="00835C2A" w:rsidRPr="00FE1E08" w:rsidRDefault="00835C2A" w:rsidP="0091202E"/>
        </w:tc>
        <w:tc>
          <w:tcPr>
            <w:tcW w:w="1313" w:type="dxa"/>
            <w:vAlign w:val="center"/>
          </w:tcPr>
          <w:p w:rsidR="00835C2A" w:rsidRPr="00FE1E08" w:rsidRDefault="00835C2A" w:rsidP="0091202E">
            <w:pPr>
              <w:jc w:val="center"/>
            </w:pPr>
          </w:p>
        </w:tc>
      </w:tr>
      <w:tr w:rsidR="00835C2A" w:rsidRPr="00FE1E08">
        <w:tc>
          <w:tcPr>
            <w:tcW w:w="1951" w:type="dxa"/>
            <w:vMerge w:val="restart"/>
          </w:tcPr>
          <w:p w:rsidR="00835C2A" w:rsidRPr="00FE1E08" w:rsidRDefault="00835C2A" w:rsidP="0091202E">
            <w:r w:rsidRPr="00FE1E08">
              <w:t>1.Придбання матеріалів (папір, плівки, пластини) для друку видання</w:t>
            </w:r>
          </w:p>
        </w:tc>
        <w:tc>
          <w:tcPr>
            <w:tcW w:w="11057" w:type="dxa"/>
            <w:shd w:val="clear" w:color="auto" w:fill="92D050"/>
          </w:tcPr>
          <w:p w:rsidR="00835C2A" w:rsidRPr="00FE1E08" w:rsidRDefault="00835C2A" w:rsidP="0091202E">
            <w:r w:rsidRPr="00FE1E08">
              <w:rPr>
                <w:b/>
                <w:bCs/>
              </w:rPr>
              <w:t>Показник витрат:</w:t>
            </w:r>
          </w:p>
        </w:tc>
        <w:tc>
          <w:tcPr>
            <w:tcW w:w="1136" w:type="dxa"/>
          </w:tcPr>
          <w:p w:rsidR="00835C2A" w:rsidRPr="00FE1E08" w:rsidRDefault="00835C2A" w:rsidP="0091202E"/>
        </w:tc>
        <w:tc>
          <w:tcPr>
            <w:tcW w:w="1313" w:type="dxa"/>
            <w:vAlign w:val="center"/>
          </w:tcPr>
          <w:p w:rsidR="00835C2A" w:rsidRPr="00FE1E08" w:rsidRDefault="00835C2A" w:rsidP="0091202E">
            <w:pPr>
              <w:jc w:val="center"/>
            </w:pP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Кількість паперу, необхідного для друку видання</w:t>
            </w:r>
          </w:p>
        </w:tc>
        <w:tc>
          <w:tcPr>
            <w:tcW w:w="1136" w:type="dxa"/>
          </w:tcPr>
          <w:p w:rsidR="00835C2A" w:rsidRPr="00FE1E08" w:rsidRDefault="00835C2A" w:rsidP="00CF30C5">
            <w:pPr>
              <w:jc w:val="center"/>
            </w:pPr>
            <w:r w:rsidRPr="00FE1E08">
              <w:t>кг</w:t>
            </w:r>
          </w:p>
        </w:tc>
        <w:tc>
          <w:tcPr>
            <w:tcW w:w="1313" w:type="dxa"/>
            <w:vAlign w:val="center"/>
          </w:tcPr>
          <w:p w:rsidR="00835C2A" w:rsidRPr="00FE1E08" w:rsidRDefault="00835C2A" w:rsidP="0091202E">
            <w:pPr>
              <w:jc w:val="center"/>
            </w:pPr>
            <w:r w:rsidRPr="00FE1E08">
              <w:t>9000</w:t>
            </w: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 xml:space="preserve">Кількість плівок, необхідних для друку видання </w:t>
            </w:r>
          </w:p>
        </w:tc>
        <w:tc>
          <w:tcPr>
            <w:tcW w:w="1136" w:type="dxa"/>
          </w:tcPr>
          <w:p w:rsidR="00835C2A" w:rsidRPr="00FE1E08" w:rsidRDefault="00835C2A" w:rsidP="00CF30C5">
            <w:pPr>
              <w:jc w:val="center"/>
            </w:pPr>
            <w:r w:rsidRPr="00FE1E08">
              <w:t>шт</w:t>
            </w:r>
          </w:p>
        </w:tc>
        <w:tc>
          <w:tcPr>
            <w:tcW w:w="1313" w:type="dxa"/>
            <w:vAlign w:val="center"/>
          </w:tcPr>
          <w:p w:rsidR="00835C2A" w:rsidRPr="00FE1E08" w:rsidRDefault="00835C2A" w:rsidP="0091202E">
            <w:pPr>
              <w:jc w:val="center"/>
            </w:pPr>
            <w:r w:rsidRPr="00FE1E08">
              <w:t>1000</w:t>
            </w: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 xml:space="preserve">Кількість пластин, необхідних для друку видання </w:t>
            </w:r>
          </w:p>
        </w:tc>
        <w:tc>
          <w:tcPr>
            <w:tcW w:w="1136" w:type="dxa"/>
          </w:tcPr>
          <w:p w:rsidR="00835C2A" w:rsidRPr="00FE1E08" w:rsidRDefault="00835C2A" w:rsidP="00CF30C5">
            <w:pPr>
              <w:jc w:val="center"/>
            </w:pPr>
            <w:r w:rsidRPr="00FE1E08">
              <w:t>шт</w:t>
            </w:r>
          </w:p>
        </w:tc>
        <w:tc>
          <w:tcPr>
            <w:tcW w:w="1313" w:type="dxa"/>
            <w:vAlign w:val="center"/>
          </w:tcPr>
          <w:p w:rsidR="00835C2A" w:rsidRPr="00FE1E08" w:rsidRDefault="00835C2A" w:rsidP="0091202E">
            <w:pPr>
              <w:jc w:val="center"/>
            </w:pPr>
            <w:r w:rsidRPr="00FE1E08">
              <w:t>400</w:t>
            </w:r>
          </w:p>
        </w:tc>
      </w:tr>
      <w:tr w:rsidR="00835C2A" w:rsidRPr="00FE1E08">
        <w:tc>
          <w:tcPr>
            <w:tcW w:w="1951" w:type="dxa"/>
            <w:vMerge/>
          </w:tcPr>
          <w:p w:rsidR="00835C2A" w:rsidRPr="00FE1E08" w:rsidRDefault="00835C2A" w:rsidP="0091202E"/>
        </w:tc>
        <w:tc>
          <w:tcPr>
            <w:tcW w:w="11057" w:type="dxa"/>
            <w:shd w:val="clear" w:color="auto" w:fill="92D050"/>
          </w:tcPr>
          <w:p w:rsidR="00835C2A" w:rsidRPr="00FE1E08" w:rsidRDefault="00835C2A" w:rsidP="0091202E">
            <w:pPr>
              <w:rPr>
                <w:b/>
                <w:bCs/>
              </w:rPr>
            </w:pPr>
            <w:r w:rsidRPr="00FE1E08">
              <w:rPr>
                <w:b/>
                <w:bCs/>
              </w:rPr>
              <w:t>Показник продукту:</w:t>
            </w:r>
          </w:p>
        </w:tc>
        <w:tc>
          <w:tcPr>
            <w:tcW w:w="1136" w:type="dxa"/>
          </w:tcPr>
          <w:p w:rsidR="00835C2A" w:rsidRPr="00FE1E08" w:rsidRDefault="00835C2A" w:rsidP="0091202E"/>
        </w:tc>
        <w:tc>
          <w:tcPr>
            <w:tcW w:w="1313" w:type="dxa"/>
            <w:vAlign w:val="center"/>
          </w:tcPr>
          <w:p w:rsidR="00835C2A" w:rsidRPr="00FE1E08" w:rsidRDefault="00835C2A" w:rsidP="0091202E">
            <w:pPr>
              <w:jc w:val="center"/>
            </w:pP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Кількість примірників видання</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208000</w:t>
            </w:r>
          </w:p>
        </w:tc>
      </w:tr>
      <w:tr w:rsidR="00835C2A" w:rsidRPr="00FE1E08">
        <w:tc>
          <w:tcPr>
            <w:tcW w:w="1951" w:type="dxa"/>
            <w:vMerge/>
          </w:tcPr>
          <w:p w:rsidR="00835C2A" w:rsidRPr="00FE1E08" w:rsidRDefault="00835C2A" w:rsidP="0091202E"/>
        </w:tc>
        <w:tc>
          <w:tcPr>
            <w:tcW w:w="11057" w:type="dxa"/>
          </w:tcPr>
          <w:p w:rsidR="00835C2A" w:rsidRPr="00FE1E08" w:rsidRDefault="00835C2A" w:rsidP="00FE62FC">
            <w:r w:rsidRPr="00FE1E08">
              <w:t xml:space="preserve">    пільгової  підписки</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174668</w:t>
            </w:r>
          </w:p>
        </w:tc>
      </w:tr>
      <w:tr w:rsidR="00835C2A" w:rsidRPr="00FE1E08">
        <w:tc>
          <w:tcPr>
            <w:tcW w:w="1951" w:type="dxa"/>
            <w:vMerge/>
          </w:tcPr>
          <w:p w:rsidR="00835C2A" w:rsidRPr="00FE1E08" w:rsidRDefault="00835C2A" w:rsidP="0091202E"/>
        </w:tc>
        <w:tc>
          <w:tcPr>
            <w:tcW w:w="11057" w:type="dxa"/>
          </w:tcPr>
          <w:p w:rsidR="00835C2A" w:rsidRPr="00FE1E08" w:rsidRDefault="00835C2A" w:rsidP="00FE62FC">
            <w:r w:rsidRPr="00FE1E08">
              <w:t xml:space="preserve">    повної підписки</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15184</w:t>
            </w:r>
          </w:p>
        </w:tc>
      </w:tr>
      <w:tr w:rsidR="00835C2A" w:rsidRPr="00FE1E08">
        <w:tc>
          <w:tcPr>
            <w:tcW w:w="1951" w:type="dxa"/>
            <w:vMerge/>
          </w:tcPr>
          <w:p w:rsidR="00835C2A" w:rsidRPr="00FE1E08" w:rsidRDefault="00835C2A" w:rsidP="0091202E"/>
        </w:tc>
        <w:tc>
          <w:tcPr>
            <w:tcW w:w="11057" w:type="dxa"/>
          </w:tcPr>
          <w:p w:rsidR="00835C2A" w:rsidRPr="00FE1E08" w:rsidRDefault="00835C2A" w:rsidP="0089092B">
            <w:r w:rsidRPr="00FE1E08">
              <w:t xml:space="preserve">    безкоштовна підписка</w:t>
            </w:r>
          </w:p>
        </w:tc>
        <w:tc>
          <w:tcPr>
            <w:tcW w:w="1136" w:type="dxa"/>
            <w:vAlign w:val="center"/>
          </w:tcPr>
          <w:p w:rsidR="00835C2A" w:rsidRPr="00FE1E08" w:rsidRDefault="00835C2A" w:rsidP="0091202E">
            <w:pPr>
              <w:jc w:val="center"/>
            </w:pPr>
            <w:r w:rsidRPr="00FE1E08">
              <w:t xml:space="preserve">шт </w:t>
            </w:r>
          </w:p>
        </w:tc>
        <w:tc>
          <w:tcPr>
            <w:tcW w:w="1313" w:type="dxa"/>
            <w:vAlign w:val="center"/>
          </w:tcPr>
          <w:p w:rsidR="00835C2A" w:rsidRPr="00FE1E08" w:rsidRDefault="00835C2A" w:rsidP="0091202E">
            <w:pPr>
              <w:jc w:val="center"/>
            </w:pPr>
            <w:r w:rsidRPr="00FE1E08">
              <w:t>18148</w:t>
            </w:r>
          </w:p>
        </w:tc>
      </w:tr>
      <w:tr w:rsidR="00835C2A" w:rsidRPr="00FE1E08">
        <w:tc>
          <w:tcPr>
            <w:tcW w:w="1951" w:type="dxa"/>
            <w:vMerge/>
          </w:tcPr>
          <w:p w:rsidR="00835C2A" w:rsidRPr="00FE1E08" w:rsidRDefault="00835C2A" w:rsidP="0091202E"/>
        </w:tc>
        <w:tc>
          <w:tcPr>
            <w:tcW w:w="11057" w:type="dxa"/>
          </w:tcPr>
          <w:p w:rsidR="00835C2A" w:rsidRPr="00FE1E08" w:rsidRDefault="00835C2A" w:rsidP="00FE62FC">
            <w:r w:rsidRPr="00FE1E08">
              <w:t xml:space="preserve">Дохід загальний </w:t>
            </w:r>
          </w:p>
        </w:tc>
        <w:tc>
          <w:tcPr>
            <w:tcW w:w="1136" w:type="dxa"/>
            <w:vAlign w:val="center"/>
          </w:tcPr>
          <w:p w:rsidR="00835C2A" w:rsidRPr="00FE1E08" w:rsidRDefault="00835C2A" w:rsidP="00FE62FC">
            <w:pPr>
              <w:jc w:val="center"/>
            </w:pPr>
            <w:r w:rsidRPr="00FE1E08">
              <w:t>грн</w:t>
            </w:r>
          </w:p>
        </w:tc>
        <w:tc>
          <w:tcPr>
            <w:tcW w:w="1313" w:type="dxa"/>
            <w:vAlign w:val="center"/>
          </w:tcPr>
          <w:p w:rsidR="00835C2A" w:rsidRPr="00FE1E08" w:rsidRDefault="00835C2A" w:rsidP="0091202E">
            <w:pPr>
              <w:jc w:val="center"/>
            </w:pPr>
            <w:r w:rsidRPr="00FE1E08">
              <w:t>354870</w:t>
            </w:r>
          </w:p>
        </w:tc>
      </w:tr>
      <w:tr w:rsidR="00835C2A" w:rsidRPr="00FE1E08">
        <w:tc>
          <w:tcPr>
            <w:tcW w:w="1951" w:type="dxa"/>
            <w:vMerge/>
          </w:tcPr>
          <w:p w:rsidR="00835C2A" w:rsidRPr="00FE1E08" w:rsidRDefault="00835C2A" w:rsidP="0091202E"/>
        </w:tc>
        <w:tc>
          <w:tcPr>
            <w:tcW w:w="11057" w:type="dxa"/>
          </w:tcPr>
          <w:p w:rsidR="00835C2A" w:rsidRPr="00FE1E08" w:rsidRDefault="00835C2A" w:rsidP="00FE62FC">
            <w:r w:rsidRPr="00FE1E08">
              <w:t xml:space="preserve">   дохід від пільгової підписки</w:t>
            </w:r>
          </w:p>
        </w:tc>
        <w:tc>
          <w:tcPr>
            <w:tcW w:w="1136" w:type="dxa"/>
            <w:vAlign w:val="center"/>
          </w:tcPr>
          <w:p w:rsidR="00835C2A" w:rsidRPr="00FE1E08" w:rsidRDefault="00835C2A" w:rsidP="0091202E">
            <w:pPr>
              <w:jc w:val="center"/>
            </w:pPr>
            <w:r w:rsidRPr="00FE1E08">
              <w:t>грн</w:t>
            </w:r>
          </w:p>
        </w:tc>
        <w:tc>
          <w:tcPr>
            <w:tcW w:w="1313" w:type="dxa"/>
            <w:vAlign w:val="center"/>
          </w:tcPr>
          <w:p w:rsidR="00835C2A" w:rsidRPr="00FE1E08" w:rsidRDefault="00835C2A" w:rsidP="0091202E">
            <w:pPr>
              <w:jc w:val="center"/>
            </w:pPr>
            <w:r w:rsidRPr="00FE1E08">
              <w:t>302310</w:t>
            </w:r>
          </w:p>
        </w:tc>
      </w:tr>
      <w:tr w:rsidR="00835C2A" w:rsidRPr="00FE1E08">
        <w:tc>
          <w:tcPr>
            <w:tcW w:w="1951" w:type="dxa"/>
            <w:vMerge/>
          </w:tcPr>
          <w:p w:rsidR="00835C2A" w:rsidRPr="00FE1E08" w:rsidRDefault="00835C2A" w:rsidP="0091202E"/>
        </w:tc>
        <w:tc>
          <w:tcPr>
            <w:tcW w:w="11057" w:type="dxa"/>
          </w:tcPr>
          <w:p w:rsidR="00835C2A" w:rsidRPr="00FE1E08" w:rsidRDefault="00835C2A" w:rsidP="00FE62FC">
            <w:r w:rsidRPr="00FE1E08">
              <w:t xml:space="preserve">   дохід від загальної підписки</w:t>
            </w:r>
          </w:p>
        </w:tc>
        <w:tc>
          <w:tcPr>
            <w:tcW w:w="1136" w:type="dxa"/>
            <w:vAlign w:val="center"/>
          </w:tcPr>
          <w:p w:rsidR="00835C2A" w:rsidRPr="00FE1E08" w:rsidRDefault="00835C2A" w:rsidP="0091202E">
            <w:pPr>
              <w:jc w:val="center"/>
            </w:pPr>
            <w:r w:rsidRPr="00FE1E08">
              <w:t>грн</w:t>
            </w:r>
          </w:p>
        </w:tc>
        <w:tc>
          <w:tcPr>
            <w:tcW w:w="1313" w:type="dxa"/>
            <w:vAlign w:val="center"/>
          </w:tcPr>
          <w:p w:rsidR="00835C2A" w:rsidRPr="00FE1E08" w:rsidRDefault="00835C2A" w:rsidP="0091202E">
            <w:pPr>
              <w:jc w:val="center"/>
            </w:pPr>
            <w:r w:rsidRPr="00FE1E08">
              <w:t>52560</w:t>
            </w:r>
          </w:p>
        </w:tc>
      </w:tr>
      <w:tr w:rsidR="00835C2A" w:rsidRPr="00FE1E08">
        <w:tc>
          <w:tcPr>
            <w:tcW w:w="1951" w:type="dxa"/>
            <w:vMerge/>
          </w:tcPr>
          <w:p w:rsidR="00835C2A" w:rsidRPr="00FE1E08" w:rsidRDefault="00835C2A" w:rsidP="0091202E"/>
        </w:tc>
        <w:tc>
          <w:tcPr>
            <w:tcW w:w="11057" w:type="dxa"/>
            <w:shd w:val="clear" w:color="auto" w:fill="92D050"/>
          </w:tcPr>
          <w:p w:rsidR="00835C2A" w:rsidRPr="00FE1E08" w:rsidRDefault="00835C2A" w:rsidP="0091202E">
            <w:pPr>
              <w:rPr>
                <w:b/>
                <w:bCs/>
              </w:rPr>
            </w:pPr>
            <w:r w:rsidRPr="00FE1E08">
              <w:rPr>
                <w:b/>
                <w:bCs/>
              </w:rPr>
              <w:t>Показник ефективності:</w:t>
            </w:r>
          </w:p>
        </w:tc>
        <w:tc>
          <w:tcPr>
            <w:tcW w:w="1136" w:type="dxa"/>
            <w:vAlign w:val="center"/>
          </w:tcPr>
          <w:p w:rsidR="00835C2A" w:rsidRPr="00FE1E08" w:rsidRDefault="00835C2A" w:rsidP="0091202E">
            <w:pPr>
              <w:jc w:val="center"/>
            </w:pPr>
          </w:p>
        </w:tc>
        <w:tc>
          <w:tcPr>
            <w:tcW w:w="1313" w:type="dxa"/>
            <w:vAlign w:val="center"/>
          </w:tcPr>
          <w:p w:rsidR="00835C2A" w:rsidRPr="00FE1E08" w:rsidRDefault="00835C2A" w:rsidP="0091202E">
            <w:pPr>
              <w:jc w:val="center"/>
            </w:pP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Кількість використаного паперу на один примірник видання</w:t>
            </w:r>
          </w:p>
        </w:tc>
        <w:tc>
          <w:tcPr>
            <w:tcW w:w="1136" w:type="dxa"/>
            <w:vAlign w:val="center"/>
          </w:tcPr>
          <w:p w:rsidR="00835C2A" w:rsidRPr="00FE1E08" w:rsidRDefault="00835C2A" w:rsidP="0091202E">
            <w:pPr>
              <w:jc w:val="center"/>
            </w:pPr>
            <w:r w:rsidRPr="00FE1E08">
              <w:t>кг</w:t>
            </w:r>
          </w:p>
        </w:tc>
        <w:tc>
          <w:tcPr>
            <w:tcW w:w="1313" w:type="dxa"/>
            <w:vAlign w:val="center"/>
          </w:tcPr>
          <w:p w:rsidR="00835C2A" w:rsidRPr="00FE1E08" w:rsidRDefault="00835C2A" w:rsidP="0091202E">
            <w:pPr>
              <w:jc w:val="center"/>
            </w:pPr>
            <w:r w:rsidRPr="00FE1E08">
              <w:t>0,043</w:t>
            </w: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Кількість використаних плівок на один примірник видання</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0,05</w:t>
            </w:r>
          </w:p>
        </w:tc>
      </w:tr>
      <w:tr w:rsidR="00835C2A" w:rsidRPr="00FE1E08">
        <w:tc>
          <w:tcPr>
            <w:tcW w:w="1951" w:type="dxa"/>
            <w:vMerge/>
          </w:tcPr>
          <w:p w:rsidR="00835C2A" w:rsidRPr="00FE1E08" w:rsidRDefault="00835C2A" w:rsidP="0091202E"/>
        </w:tc>
        <w:tc>
          <w:tcPr>
            <w:tcW w:w="11057" w:type="dxa"/>
          </w:tcPr>
          <w:p w:rsidR="00835C2A" w:rsidRPr="00FE1E08" w:rsidRDefault="00835C2A" w:rsidP="0091202E">
            <w:r w:rsidRPr="00FE1E08">
              <w:t>Кількість використаних пластин на один примірник видання</w:t>
            </w:r>
          </w:p>
        </w:tc>
        <w:tc>
          <w:tcPr>
            <w:tcW w:w="1136" w:type="dxa"/>
            <w:vAlign w:val="center"/>
          </w:tcPr>
          <w:p w:rsidR="00835C2A" w:rsidRPr="00FE1E08" w:rsidRDefault="00835C2A" w:rsidP="0091202E">
            <w:pPr>
              <w:jc w:val="center"/>
            </w:pPr>
            <w:r w:rsidRPr="00FE1E08">
              <w:t>шт</w:t>
            </w:r>
          </w:p>
        </w:tc>
        <w:tc>
          <w:tcPr>
            <w:tcW w:w="1313" w:type="dxa"/>
            <w:vAlign w:val="center"/>
          </w:tcPr>
          <w:p w:rsidR="00835C2A" w:rsidRPr="00FE1E08" w:rsidRDefault="00835C2A" w:rsidP="0091202E">
            <w:pPr>
              <w:jc w:val="center"/>
            </w:pPr>
            <w:r w:rsidRPr="00FE1E08">
              <w:t>0,02</w:t>
            </w:r>
          </w:p>
        </w:tc>
      </w:tr>
      <w:tr w:rsidR="00835C2A" w:rsidRPr="00FE1E08">
        <w:tc>
          <w:tcPr>
            <w:tcW w:w="1951" w:type="dxa"/>
            <w:vMerge/>
          </w:tcPr>
          <w:p w:rsidR="00835C2A" w:rsidRPr="00FE1E08" w:rsidRDefault="00835C2A" w:rsidP="00EA02E6"/>
        </w:tc>
        <w:tc>
          <w:tcPr>
            <w:tcW w:w="11057" w:type="dxa"/>
          </w:tcPr>
          <w:p w:rsidR="00835C2A" w:rsidRPr="00FE1E08" w:rsidRDefault="00835C2A" w:rsidP="00EA02E6">
            <w:r w:rsidRPr="00FE1E08">
              <w:t>Ціна 1 примірника пільгової підписки</w:t>
            </w:r>
          </w:p>
        </w:tc>
        <w:tc>
          <w:tcPr>
            <w:tcW w:w="1136" w:type="dxa"/>
            <w:vAlign w:val="center"/>
          </w:tcPr>
          <w:p w:rsidR="00835C2A" w:rsidRPr="00FE1E08" w:rsidRDefault="00835C2A" w:rsidP="00EA02E6">
            <w:pPr>
              <w:jc w:val="center"/>
            </w:pPr>
            <w:r w:rsidRPr="00FE1E08">
              <w:t>грн</w:t>
            </w:r>
          </w:p>
        </w:tc>
        <w:tc>
          <w:tcPr>
            <w:tcW w:w="1313" w:type="dxa"/>
            <w:vAlign w:val="center"/>
          </w:tcPr>
          <w:p w:rsidR="00835C2A" w:rsidRPr="00FE1E08" w:rsidRDefault="00835C2A" w:rsidP="00EA02E6">
            <w:pPr>
              <w:jc w:val="center"/>
            </w:pPr>
            <w:r w:rsidRPr="00FE1E08">
              <w:t>1,73</w:t>
            </w:r>
          </w:p>
        </w:tc>
      </w:tr>
      <w:tr w:rsidR="00835C2A" w:rsidRPr="00FE1E08">
        <w:tc>
          <w:tcPr>
            <w:tcW w:w="1951" w:type="dxa"/>
            <w:vMerge/>
          </w:tcPr>
          <w:p w:rsidR="00835C2A" w:rsidRPr="00FE1E08" w:rsidRDefault="00835C2A" w:rsidP="00EA02E6"/>
        </w:tc>
        <w:tc>
          <w:tcPr>
            <w:tcW w:w="11057" w:type="dxa"/>
          </w:tcPr>
          <w:p w:rsidR="00835C2A" w:rsidRPr="00FE1E08" w:rsidRDefault="00835C2A" w:rsidP="00EA02E6">
            <w:r w:rsidRPr="00FE1E08">
              <w:t>Ціна 1 примірника загальної підписки</w:t>
            </w:r>
          </w:p>
        </w:tc>
        <w:tc>
          <w:tcPr>
            <w:tcW w:w="1136" w:type="dxa"/>
            <w:vAlign w:val="center"/>
          </w:tcPr>
          <w:p w:rsidR="00835C2A" w:rsidRPr="00FE1E08" w:rsidRDefault="00835C2A" w:rsidP="00EA02E6">
            <w:pPr>
              <w:jc w:val="center"/>
            </w:pPr>
            <w:r w:rsidRPr="00FE1E08">
              <w:t>грн</w:t>
            </w:r>
          </w:p>
        </w:tc>
        <w:tc>
          <w:tcPr>
            <w:tcW w:w="1313" w:type="dxa"/>
            <w:vAlign w:val="center"/>
          </w:tcPr>
          <w:p w:rsidR="00835C2A" w:rsidRPr="00FE1E08" w:rsidRDefault="00835C2A" w:rsidP="00EA02E6">
            <w:pPr>
              <w:jc w:val="center"/>
            </w:pPr>
            <w:r w:rsidRPr="00FE1E08">
              <w:t>3,46</w:t>
            </w:r>
          </w:p>
        </w:tc>
      </w:tr>
      <w:tr w:rsidR="00835C2A" w:rsidRPr="00FE1E08">
        <w:tc>
          <w:tcPr>
            <w:tcW w:w="1951" w:type="dxa"/>
            <w:vMerge/>
          </w:tcPr>
          <w:p w:rsidR="00835C2A" w:rsidRPr="00FE1E08" w:rsidRDefault="00835C2A" w:rsidP="00EA02E6"/>
        </w:tc>
        <w:tc>
          <w:tcPr>
            <w:tcW w:w="11057" w:type="dxa"/>
            <w:shd w:val="clear" w:color="auto" w:fill="92D050"/>
          </w:tcPr>
          <w:p w:rsidR="00835C2A" w:rsidRPr="00FE1E08" w:rsidRDefault="00835C2A" w:rsidP="00EA02E6">
            <w:pPr>
              <w:rPr>
                <w:b/>
                <w:bCs/>
              </w:rPr>
            </w:pPr>
            <w:r w:rsidRPr="00FE1E08">
              <w:rPr>
                <w:b/>
                <w:bCs/>
              </w:rPr>
              <w:t>Показник якості:</w:t>
            </w:r>
          </w:p>
        </w:tc>
        <w:tc>
          <w:tcPr>
            <w:tcW w:w="1136" w:type="dxa"/>
            <w:vAlign w:val="center"/>
          </w:tcPr>
          <w:p w:rsidR="00835C2A" w:rsidRPr="00FE1E08" w:rsidRDefault="00835C2A" w:rsidP="00EA02E6">
            <w:pPr>
              <w:jc w:val="center"/>
            </w:pPr>
            <w:r w:rsidRPr="00FE1E08">
              <w:t>%</w:t>
            </w:r>
          </w:p>
        </w:tc>
        <w:tc>
          <w:tcPr>
            <w:tcW w:w="1313" w:type="dxa"/>
            <w:vAlign w:val="center"/>
          </w:tcPr>
          <w:p w:rsidR="00835C2A" w:rsidRPr="00FE1E08" w:rsidRDefault="00835C2A" w:rsidP="00EA02E6">
            <w:pPr>
              <w:jc w:val="center"/>
            </w:pPr>
          </w:p>
        </w:tc>
      </w:tr>
      <w:tr w:rsidR="00835C2A" w:rsidRPr="00FE1E08">
        <w:tc>
          <w:tcPr>
            <w:tcW w:w="1951" w:type="dxa"/>
            <w:vMerge/>
          </w:tcPr>
          <w:p w:rsidR="00835C2A" w:rsidRPr="00FE1E08" w:rsidRDefault="00835C2A" w:rsidP="00EA02E6"/>
        </w:tc>
        <w:tc>
          <w:tcPr>
            <w:tcW w:w="11057" w:type="dxa"/>
          </w:tcPr>
          <w:p w:rsidR="00835C2A" w:rsidRPr="00FE1E08" w:rsidRDefault="00835C2A" w:rsidP="00EA02E6">
            <w:r w:rsidRPr="00FE1E08">
              <w:t>Якість готового друкованого видання</w:t>
            </w:r>
          </w:p>
        </w:tc>
        <w:tc>
          <w:tcPr>
            <w:tcW w:w="1136" w:type="dxa"/>
            <w:vAlign w:val="center"/>
          </w:tcPr>
          <w:p w:rsidR="00835C2A" w:rsidRPr="00FE1E08" w:rsidRDefault="00835C2A" w:rsidP="00EA02E6">
            <w:pPr>
              <w:jc w:val="center"/>
            </w:pPr>
            <w:r w:rsidRPr="00FE1E08">
              <w:t>%</w:t>
            </w:r>
          </w:p>
        </w:tc>
        <w:tc>
          <w:tcPr>
            <w:tcW w:w="1313" w:type="dxa"/>
            <w:vAlign w:val="center"/>
          </w:tcPr>
          <w:p w:rsidR="00835C2A" w:rsidRPr="00FE1E08" w:rsidRDefault="00835C2A" w:rsidP="00EA02E6">
            <w:pPr>
              <w:jc w:val="center"/>
            </w:pPr>
            <w:r w:rsidRPr="00FE1E08">
              <w:t>100</w:t>
            </w:r>
          </w:p>
        </w:tc>
      </w:tr>
      <w:tr w:rsidR="00835C2A" w:rsidRPr="00FE1E08">
        <w:tc>
          <w:tcPr>
            <w:tcW w:w="1951" w:type="dxa"/>
            <w:vMerge w:val="restart"/>
          </w:tcPr>
          <w:p w:rsidR="00835C2A" w:rsidRPr="00FE1E08" w:rsidRDefault="00835C2A" w:rsidP="00EA02E6">
            <w:r w:rsidRPr="00FE1E08">
              <w:t>2. Оплата послуг</w:t>
            </w:r>
          </w:p>
        </w:tc>
        <w:tc>
          <w:tcPr>
            <w:tcW w:w="11057" w:type="dxa"/>
            <w:shd w:val="clear" w:color="auto" w:fill="92D050"/>
          </w:tcPr>
          <w:p w:rsidR="00835C2A" w:rsidRPr="00FE1E08" w:rsidRDefault="00835C2A" w:rsidP="00EA02E6">
            <w:r w:rsidRPr="00FE1E08">
              <w:rPr>
                <w:b/>
                <w:bCs/>
              </w:rPr>
              <w:t>Показник витрат:</w:t>
            </w:r>
          </w:p>
        </w:tc>
        <w:tc>
          <w:tcPr>
            <w:tcW w:w="1136" w:type="dxa"/>
            <w:vAlign w:val="center"/>
          </w:tcPr>
          <w:p w:rsidR="00835C2A" w:rsidRPr="00FE1E08" w:rsidRDefault="00835C2A" w:rsidP="00EA02E6">
            <w:pPr>
              <w:jc w:val="center"/>
            </w:pPr>
          </w:p>
        </w:tc>
        <w:tc>
          <w:tcPr>
            <w:tcW w:w="1313" w:type="dxa"/>
            <w:vAlign w:val="center"/>
          </w:tcPr>
          <w:p w:rsidR="00835C2A" w:rsidRPr="00FE1E08" w:rsidRDefault="00835C2A" w:rsidP="00EA02E6">
            <w:pPr>
              <w:jc w:val="center"/>
            </w:pPr>
          </w:p>
        </w:tc>
      </w:tr>
      <w:tr w:rsidR="00835C2A" w:rsidRPr="00FE1E08">
        <w:tc>
          <w:tcPr>
            <w:tcW w:w="1951" w:type="dxa"/>
            <w:vMerge/>
          </w:tcPr>
          <w:p w:rsidR="00835C2A" w:rsidRPr="00FE1E08" w:rsidRDefault="00835C2A" w:rsidP="00EA02E6"/>
        </w:tc>
        <w:tc>
          <w:tcPr>
            <w:tcW w:w="11057" w:type="dxa"/>
          </w:tcPr>
          <w:p w:rsidR="00835C2A" w:rsidRPr="00FE1E08" w:rsidRDefault="00835C2A" w:rsidP="00EA02E6">
            <w:r w:rsidRPr="00FE1E08">
              <w:t>Кількість друкарських послуг</w:t>
            </w:r>
          </w:p>
        </w:tc>
        <w:tc>
          <w:tcPr>
            <w:tcW w:w="1136" w:type="dxa"/>
            <w:vAlign w:val="center"/>
          </w:tcPr>
          <w:p w:rsidR="00835C2A" w:rsidRPr="00FE1E08" w:rsidRDefault="00835C2A" w:rsidP="00EA02E6">
            <w:pPr>
              <w:jc w:val="center"/>
            </w:pPr>
            <w:r w:rsidRPr="00FE1E08">
              <w:t>накладів</w:t>
            </w:r>
          </w:p>
        </w:tc>
        <w:tc>
          <w:tcPr>
            <w:tcW w:w="1313" w:type="dxa"/>
            <w:vAlign w:val="center"/>
          </w:tcPr>
          <w:p w:rsidR="00835C2A" w:rsidRPr="00FE1E08" w:rsidRDefault="00835C2A" w:rsidP="00EA02E6">
            <w:pPr>
              <w:jc w:val="center"/>
            </w:pPr>
            <w:r w:rsidRPr="00FE1E08">
              <w:t>52</w:t>
            </w:r>
          </w:p>
        </w:tc>
      </w:tr>
      <w:tr w:rsidR="00835C2A" w:rsidRPr="00FE1E08">
        <w:tc>
          <w:tcPr>
            <w:tcW w:w="1951" w:type="dxa"/>
            <w:vMerge/>
          </w:tcPr>
          <w:p w:rsidR="00835C2A" w:rsidRPr="00FE1E08" w:rsidRDefault="00835C2A" w:rsidP="00EA02E6"/>
        </w:tc>
        <w:tc>
          <w:tcPr>
            <w:tcW w:w="11057" w:type="dxa"/>
          </w:tcPr>
          <w:p w:rsidR="00835C2A" w:rsidRPr="00FE1E08" w:rsidRDefault="00835C2A" w:rsidP="00EA02E6">
            <w:r w:rsidRPr="00FE1E08">
              <w:t xml:space="preserve">Кількість послуг транспортування, номерів </w:t>
            </w:r>
          </w:p>
        </w:tc>
        <w:tc>
          <w:tcPr>
            <w:tcW w:w="1136" w:type="dxa"/>
            <w:vAlign w:val="center"/>
          </w:tcPr>
          <w:p w:rsidR="00835C2A" w:rsidRPr="00FE1E08" w:rsidRDefault="00835C2A" w:rsidP="00EA02E6">
            <w:pPr>
              <w:jc w:val="center"/>
            </w:pPr>
            <w:r w:rsidRPr="00FE1E08">
              <w:t>накладів</w:t>
            </w:r>
          </w:p>
        </w:tc>
        <w:tc>
          <w:tcPr>
            <w:tcW w:w="1313" w:type="dxa"/>
            <w:vAlign w:val="center"/>
          </w:tcPr>
          <w:p w:rsidR="00835C2A" w:rsidRPr="00FE1E08" w:rsidRDefault="00835C2A" w:rsidP="00EA02E6">
            <w:pPr>
              <w:jc w:val="center"/>
            </w:pPr>
            <w:r w:rsidRPr="00FE1E08">
              <w:t>52</w:t>
            </w:r>
          </w:p>
        </w:tc>
      </w:tr>
      <w:tr w:rsidR="00835C2A" w:rsidRPr="00FE1E08">
        <w:tc>
          <w:tcPr>
            <w:tcW w:w="1951" w:type="dxa"/>
            <w:vMerge/>
          </w:tcPr>
          <w:p w:rsidR="00835C2A" w:rsidRPr="00FE1E08" w:rsidRDefault="00835C2A" w:rsidP="00EA02E6"/>
        </w:tc>
        <w:tc>
          <w:tcPr>
            <w:tcW w:w="11057" w:type="dxa"/>
          </w:tcPr>
          <w:p w:rsidR="00835C2A" w:rsidRPr="00FE1E08" w:rsidRDefault="00835C2A" w:rsidP="00EA02E6">
            <w:r w:rsidRPr="00FE1E08">
              <w:t>Послуги розповсюдження</w:t>
            </w:r>
          </w:p>
        </w:tc>
        <w:tc>
          <w:tcPr>
            <w:tcW w:w="1136" w:type="dxa"/>
            <w:vAlign w:val="center"/>
          </w:tcPr>
          <w:p w:rsidR="00835C2A" w:rsidRPr="00FE1E08" w:rsidRDefault="00835C2A" w:rsidP="00EA02E6">
            <w:pPr>
              <w:jc w:val="center"/>
            </w:pPr>
            <w:r w:rsidRPr="00FE1E08">
              <w:t>накладів</w:t>
            </w:r>
          </w:p>
        </w:tc>
        <w:tc>
          <w:tcPr>
            <w:tcW w:w="1313" w:type="dxa"/>
            <w:vAlign w:val="center"/>
          </w:tcPr>
          <w:p w:rsidR="00835C2A" w:rsidRPr="00FE1E08" w:rsidRDefault="00835C2A" w:rsidP="00EA02E6">
            <w:pPr>
              <w:jc w:val="center"/>
            </w:pPr>
            <w:r w:rsidRPr="00FE1E08">
              <w:t>52</w:t>
            </w:r>
          </w:p>
        </w:tc>
      </w:tr>
      <w:tr w:rsidR="00835C2A" w:rsidRPr="00FE1E08">
        <w:tc>
          <w:tcPr>
            <w:tcW w:w="1951" w:type="dxa"/>
            <w:vMerge/>
          </w:tcPr>
          <w:p w:rsidR="00835C2A" w:rsidRPr="00FE1E08" w:rsidRDefault="00835C2A" w:rsidP="00EA02E6"/>
        </w:tc>
        <w:tc>
          <w:tcPr>
            <w:tcW w:w="11057" w:type="dxa"/>
            <w:shd w:val="clear" w:color="auto" w:fill="92D050"/>
          </w:tcPr>
          <w:p w:rsidR="00835C2A" w:rsidRPr="00FE1E08" w:rsidRDefault="00835C2A" w:rsidP="00EA02E6">
            <w:pPr>
              <w:rPr>
                <w:b/>
                <w:bCs/>
              </w:rPr>
            </w:pPr>
            <w:r w:rsidRPr="00FE1E08">
              <w:rPr>
                <w:b/>
                <w:bCs/>
              </w:rPr>
              <w:t>Показник продукту:</w:t>
            </w:r>
          </w:p>
        </w:tc>
        <w:tc>
          <w:tcPr>
            <w:tcW w:w="1136" w:type="dxa"/>
            <w:vAlign w:val="center"/>
          </w:tcPr>
          <w:p w:rsidR="00835C2A" w:rsidRPr="00FE1E08" w:rsidRDefault="00835C2A" w:rsidP="00EA02E6">
            <w:pPr>
              <w:jc w:val="center"/>
            </w:pPr>
          </w:p>
        </w:tc>
        <w:tc>
          <w:tcPr>
            <w:tcW w:w="1313" w:type="dxa"/>
            <w:vAlign w:val="center"/>
          </w:tcPr>
          <w:p w:rsidR="00835C2A" w:rsidRPr="00FE1E08" w:rsidRDefault="00835C2A" w:rsidP="00EA02E6">
            <w:pPr>
              <w:jc w:val="center"/>
            </w:pPr>
          </w:p>
        </w:tc>
      </w:tr>
      <w:tr w:rsidR="00835C2A" w:rsidRPr="00FE1E08">
        <w:tc>
          <w:tcPr>
            <w:tcW w:w="1951" w:type="dxa"/>
            <w:vMerge/>
          </w:tcPr>
          <w:p w:rsidR="00835C2A" w:rsidRPr="00FE1E08" w:rsidRDefault="00835C2A" w:rsidP="00EA02E6"/>
        </w:tc>
        <w:tc>
          <w:tcPr>
            <w:tcW w:w="11057" w:type="dxa"/>
          </w:tcPr>
          <w:p w:rsidR="00835C2A" w:rsidRPr="00FE1E08" w:rsidRDefault="00835C2A" w:rsidP="00EA02E6">
            <w:r w:rsidRPr="00FE1E08">
              <w:t>Друк накладу</w:t>
            </w:r>
          </w:p>
        </w:tc>
        <w:tc>
          <w:tcPr>
            <w:tcW w:w="1136" w:type="dxa"/>
            <w:vAlign w:val="center"/>
          </w:tcPr>
          <w:p w:rsidR="00835C2A" w:rsidRPr="00FE1E08" w:rsidRDefault="00835C2A" w:rsidP="00EA02E6">
            <w:pPr>
              <w:jc w:val="center"/>
            </w:pPr>
            <w:r w:rsidRPr="00FE1E08">
              <w:t>шт</w:t>
            </w:r>
          </w:p>
        </w:tc>
        <w:tc>
          <w:tcPr>
            <w:tcW w:w="1313" w:type="dxa"/>
            <w:vAlign w:val="center"/>
          </w:tcPr>
          <w:p w:rsidR="00835C2A" w:rsidRPr="00FE1E08" w:rsidRDefault="00835C2A" w:rsidP="00EA02E6">
            <w:pPr>
              <w:jc w:val="center"/>
            </w:pPr>
            <w:r w:rsidRPr="00FE1E08">
              <w:t>208000</w:t>
            </w:r>
          </w:p>
        </w:tc>
      </w:tr>
      <w:tr w:rsidR="00835C2A" w:rsidRPr="00FE1E08">
        <w:trPr>
          <w:trHeight w:val="284"/>
        </w:trPr>
        <w:tc>
          <w:tcPr>
            <w:tcW w:w="1951" w:type="dxa"/>
            <w:vMerge/>
          </w:tcPr>
          <w:p w:rsidR="00835C2A" w:rsidRPr="00FE1E08" w:rsidRDefault="00835C2A" w:rsidP="00EA02E6"/>
        </w:tc>
        <w:tc>
          <w:tcPr>
            <w:tcW w:w="11057" w:type="dxa"/>
          </w:tcPr>
          <w:p w:rsidR="00835C2A" w:rsidRPr="00FE1E08" w:rsidRDefault="00835C2A" w:rsidP="00EA02E6">
            <w:r w:rsidRPr="00FE1E08">
              <w:t>Транспортування накладу</w:t>
            </w:r>
          </w:p>
        </w:tc>
        <w:tc>
          <w:tcPr>
            <w:tcW w:w="1136" w:type="dxa"/>
            <w:vAlign w:val="center"/>
          </w:tcPr>
          <w:p w:rsidR="00835C2A" w:rsidRPr="00FE1E08" w:rsidRDefault="00835C2A" w:rsidP="00EA02E6">
            <w:pPr>
              <w:jc w:val="center"/>
            </w:pPr>
            <w:r w:rsidRPr="00FE1E08">
              <w:t>шт</w:t>
            </w:r>
          </w:p>
        </w:tc>
        <w:tc>
          <w:tcPr>
            <w:tcW w:w="1313" w:type="dxa"/>
            <w:vAlign w:val="center"/>
          </w:tcPr>
          <w:p w:rsidR="00835C2A" w:rsidRPr="00FE1E08" w:rsidRDefault="00835C2A" w:rsidP="00EA02E6">
            <w:pPr>
              <w:jc w:val="center"/>
            </w:pPr>
            <w:r w:rsidRPr="00FE1E08">
              <w:t>208000</w:t>
            </w:r>
          </w:p>
        </w:tc>
      </w:tr>
      <w:tr w:rsidR="00835C2A" w:rsidRPr="00FE1E08">
        <w:trPr>
          <w:trHeight w:val="354"/>
        </w:trPr>
        <w:tc>
          <w:tcPr>
            <w:tcW w:w="1951" w:type="dxa"/>
            <w:vMerge/>
          </w:tcPr>
          <w:p w:rsidR="00835C2A" w:rsidRPr="00FE1E08" w:rsidRDefault="00835C2A" w:rsidP="00EA02E6"/>
        </w:tc>
        <w:tc>
          <w:tcPr>
            <w:tcW w:w="11057" w:type="dxa"/>
          </w:tcPr>
          <w:p w:rsidR="00835C2A" w:rsidRPr="00FE1E08" w:rsidRDefault="00835C2A" w:rsidP="00EA02E6">
            <w:r w:rsidRPr="00FE1E08">
              <w:t>Розповсюдження накладу</w:t>
            </w:r>
          </w:p>
        </w:tc>
        <w:tc>
          <w:tcPr>
            <w:tcW w:w="1136" w:type="dxa"/>
            <w:vAlign w:val="center"/>
          </w:tcPr>
          <w:p w:rsidR="00835C2A" w:rsidRPr="00FE1E08" w:rsidRDefault="00835C2A" w:rsidP="00EA02E6">
            <w:pPr>
              <w:jc w:val="center"/>
            </w:pPr>
            <w:r w:rsidRPr="00FE1E08">
              <w:t>шт</w:t>
            </w:r>
          </w:p>
        </w:tc>
        <w:tc>
          <w:tcPr>
            <w:tcW w:w="1313" w:type="dxa"/>
            <w:vAlign w:val="center"/>
          </w:tcPr>
          <w:p w:rsidR="00835C2A" w:rsidRPr="00FE1E08" w:rsidRDefault="00835C2A" w:rsidP="00EA02E6">
            <w:pPr>
              <w:jc w:val="center"/>
            </w:pPr>
            <w:r w:rsidRPr="00FE1E08">
              <w:t>208000</w:t>
            </w:r>
          </w:p>
        </w:tc>
      </w:tr>
      <w:tr w:rsidR="00835C2A" w:rsidRPr="00FE1E08">
        <w:tc>
          <w:tcPr>
            <w:tcW w:w="1951" w:type="dxa"/>
            <w:vMerge/>
          </w:tcPr>
          <w:p w:rsidR="00835C2A" w:rsidRPr="00FE1E08" w:rsidRDefault="00835C2A" w:rsidP="00EA02E6"/>
        </w:tc>
        <w:tc>
          <w:tcPr>
            <w:tcW w:w="11057" w:type="dxa"/>
            <w:shd w:val="clear" w:color="auto" w:fill="92D050"/>
          </w:tcPr>
          <w:p w:rsidR="00835C2A" w:rsidRPr="00FE1E08" w:rsidRDefault="00835C2A" w:rsidP="00EA02E6">
            <w:pPr>
              <w:rPr>
                <w:b/>
                <w:bCs/>
              </w:rPr>
            </w:pPr>
            <w:r w:rsidRPr="00FE1E08">
              <w:rPr>
                <w:b/>
                <w:bCs/>
              </w:rPr>
              <w:t>Показник ефективності:</w:t>
            </w:r>
          </w:p>
        </w:tc>
        <w:tc>
          <w:tcPr>
            <w:tcW w:w="1136" w:type="dxa"/>
            <w:vAlign w:val="center"/>
          </w:tcPr>
          <w:p w:rsidR="00835C2A" w:rsidRPr="00FE1E08" w:rsidRDefault="00835C2A" w:rsidP="00EA02E6">
            <w:pPr>
              <w:jc w:val="center"/>
            </w:pPr>
          </w:p>
        </w:tc>
        <w:tc>
          <w:tcPr>
            <w:tcW w:w="1313" w:type="dxa"/>
            <w:vAlign w:val="center"/>
          </w:tcPr>
          <w:p w:rsidR="00835C2A" w:rsidRPr="00FE1E08" w:rsidRDefault="00835C2A" w:rsidP="00EA02E6">
            <w:pPr>
              <w:jc w:val="center"/>
            </w:pPr>
          </w:p>
        </w:tc>
      </w:tr>
      <w:tr w:rsidR="00835C2A" w:rsidRPr="00FE1E08">
        <w:trPr>
          <w:trHeight w:val="368"/>
        </w:trPr>
        <w:tc>
          <w:tcPr>
            <w:tcW w:w="1951" w:type="dxa"/>
            <w:vMerge/>
          </w:tcPr>
          <w:p w:rsidR="00835C2A" w:rsidRPr="00FE1E08" w:rsidRDefault="00835C2A" w:rsidP="00EA02E6"/>
        </w:tc>
        <w:tc>
          <w:tcPr>
            <w:tcW w:w="11057" w:type="dxa"/>
          </w:tcPr>
          <w:p w:rsidR="00835C2A" w:rsidRPr="00FE1E08" w:rsidRDefault="00835C2A" w:rsidP="00EA02E6">
            <w:r w:rsidRPr="00FE1E08">
              <w:t>Кількість послуг друку на один примірник видання</w:t>
            </w:r>
          </w:p>
        </w:tc>
        <w:tc>
          <w:tcPr>
            <w:tcW w:w="1136" w:type="dxa"/>
            <w:vAlign w:val="center"/>
          </w:tcPr>
          <w:p w:rsidR="00835C2A" w:rsidRPr="00FE1E08" w:rsidRDefault="00835C2A" w:rsidP="00EA02E6">
            <w:pPr>
              <w:jc w:val="center"/>
            </w:pPr>
            <w:r w:rsidRPr="00FE1E08">
              <w:t>шт</w:t>
            </w:r>
          </w:p>
        </w:tc>
        <w:tc>
          <w:tcPr>
            <w:tcW w:w="1313" w:type="dxa"/>
            <w:vAlign w:val="center"/>
          </w:tcPr>
          <w:p w:rsidR="00835C2A" w:rsidRPr="00FE1E08" w:rsidRDefault="00835C2A" w:rsidP="00EA02E6">
            <w:pPr>
              <w:jc w:val="center"/>
            </w:pPr>
            <w:r w:rsidRPr="00FE1E08">
              <w:t>4000</w:t>
            </w:r>
          </w:p>
        </w:tc>
      </w:tr>
      <w:tr w:rsidR="00835C2A" w:rsidRPr="00FE1E08">
        <w:trPr>
          <w:trHeight w:val="396"/>
        </w:trPr>
        <w:tc>
          <w:tcPr>
            <w:tcW w:w="1951" w:type="dxa"/>
            <w:vMerge/>
          </w:tcPr>
          <w:p w:rsidR="00835C2A" w:rsidRPr="00FE1E08" w:rsidRDefault="00835C2A" w:rsidP="00EA02E6"/>
        </w:tc>
        <w:tc>
          <w:tcPr>
            <w:tcW w:w="11057" w:type="dxa"/>
          </w:tcPr>
          <w:p w:rsidR="00835C2A" w:rsidRPr="00FE1E08" w:rsidRDefault="00835C2A" w:rsidP="00EA02E6">
            <w:r w:rsidRPr="00FE1E08">
              <w:t>Кількість послуг транспортування  на один примірник видання</w:t>
            </w:r>
          </w:p>
        </w:tc>
        <w:tc>
          <w:tcPr>
            <w:tcW w:w="1136" w:type="dxa"/>
            <w:vAlign w:val="center"/>
          </w:tcPr>
          <w:p w:rsidR="00835C2A" w:rsidRPr="00FE1E08" w:rsidRDefault="00835C2A" w:rsidP="00EA02E6">
            <w:pPr>
              <w:jc w:val="center"/>
            </w:pPr>
            <w:r w:rsidRPr="00FE1E08">
              <w:t>шт</w:t>
            </w:r>
          </w:p>
        </w:tc>
        <w:tc>
          <w:tcPr>
            <w:tcW w:w="1313" w:type="dxa"/>
            <w:vAlign w:val="center"/>
          </w:tcPr>
          <w:p w:rsidR="00835C2A" w:rsidRPr="00FE1E08" w:rsidRDefault="00835C2A" w:rsidP="00EA02E6">
            <w:pPr>
              <w:jc w:val="center"/>
            </w:pPr>
            <w:r w:rsidRPr="00FE1E08">
              <w:t>4000</w:t>
            </w:r>
          </w:p>
        </w:tc>
      </w:tr>
      <w:tr w:rsidR="00835C2A" w:rsidRPr="00FE1E08">
        <w:trPr>
          <w:trHeight w:val="382"/>
        </w:trPr>
        <w:tc>
          <w:tcPr>
            <w:tcW w:w="1951" w:type="dxa"/>
            <w:vMerge/>
          </w:tcPr>
          <w:p w:rsidR="00835C2A" w:rsidRPr="00FE1E08" w:rsidRDefault="00835C2A" w:rsidP="00EA02E6"/>
        </w:tc>
        <w:tc>
          <w:tcPr>
            <w:tcW w:w="11057" w:type="dxa"/>
          </w:tcPr>
          <w:p w:rsidR="00835C2A" w:rsidRPr="00FE1E08" w:rsidRDefault="00835C2A" w:rsidP="00EA02E6">
            <w:r w:rsidRPr="00FE1E08">
              <w:t>Кількість послуг розповсюдження на один примірник видання</w:t>
            </w:r>
          </w:p>
        </w:tc>
        <w:tc>
          <w:tcPr>
            <w:tcW w:w="1136" w:type="dxa"/>
            <w:vAlign w:val="center"/>
          </w:tcPr>
          <w:p w:rsidR="00835C2A" w:rsidRPr="00FE1E08" w:rsidRDefault="00835C2A" w:rsidP="00EA02E6">
            <w:pPr>
              <w:jc w:val="center"/>
            </w:pPr>
            <w:r w:rsidRPr="00FE1E08">
              <w:t>шт</w:t>
            </w:r>
          </w:p>
        </w:tc>
        <w:tc>
          <w:tcPr>
            <w:tcW w:w="1313" w:type="dxa"/>
            <w:vAlign w:val="center"/>
          </w:tcPr>
          <w:p w:rsidR="00835C2A" w:rsidRPr="00FE1E08" w:rsidRDefault="00835C2A" w:rsidP="00EA02E6">
            <w:pPr>
              <w:jc w:val="center"/>
            </w:pPr>
            <w:r w:rsidRPr="00FE1E08">
              <w:t>4000</w:t>
            </w:r>
          </w:p>
        </w:tc>
      </w:tr>
      <w:tr w:rsidR="00835C2A" w:rsidRPr="00FE1E08">
        <w:tc>
          <w:tcPr>
            <w:tcW w:w="1951" w:type="dxa"/>
            <w:vMerge/>
          </w:tcPr>
          <w:p w:rsidR="00835C2A" w:rsidRPr="00FE1E08" w:rsidRDefault="00835C2A" w:rsidP="00EA02E6"/>
        </w:tc>
        <w:tc>
          <w:tcPr>
            <w:tcW w:w="11057" w:type="dxa"/>
            <w:shd w:val="clear" w:color="auto" w:fill="92D050"/>
          </w:tcPr>
          <w:p w:rsidR="00835C2A" w:rsidRPr="00FE1E08" w:rsidRDefault="00835C2A" w:rsidP="00EA02E6">
            <w:pPr>
              <w:rPr>
                <w:b/>
                <w:bCs/>
              </w:rPr>
            </w:pPr>
            <w:r w:rsidRPr="00FE1E08">
              <w:rPr>
                <w:b/>
                <w:bCs/>
              </w:rPr>
              <w:t>Показник якості:</w:t>
            </w:r>
          </w:p>
        </w:tc>
        <w:tc>
          <w:tcPr>
            <w:tcW w:w="1136" w:type="dxa"/>
            <w:vAlign w:val="center"/>
          </w:tcPr>
          <w:p w:rsidR="00835C2A" w:rsidRPr="00FE1E08" w:rsidRDefault="00835C2A" w:rsidP="00EA02E6">
            <w:pPr>
              <w:jc w:val="center"/>
              <w:rPr>
                <w:highlight w:val="darkGray"/>
              </w:rPr>
            </w:pPr>
          </w:p>
        </w:tc>
        <w:tc>
          <w:tcPr>
            <w:tcW w:w="1313" w:type="dxa"/>
            <w:vAlign w:val="center"/>
          </w:tcPr>
          <w:p w:rsidR="00835C2A" w:rsidRPr="00FE1E08" w:rsidRDefault="00835C2A" w:rsidP="00EA02E6">
            <w:pPr>
              <w:jc w:val="center"/>
              <w:rPr>
                <w:highlight w:val="darkGray"/>
              </w:rPr>
            </w:pPr>
          </w:p>
        </w:tc>
      </w:tr>
      <w:tr w:rsidR="00835C2A" w:rsidRPr="00FE1E08">
        <w:tc>
          <w:tcPr>
            <w:tcW w:w="1951" w:type="dxa"/>
            <w:vMerge/>
          </w:tcPr>
          <w:p w:rsidR="00835C2A" w:rsidRPr="00FE1E08" w:rsidRDefault="00835C2A" w:rsidP="00EA02E6"/>
        </w:tc>
        <w:tc>
          <w:tcPr>
            <w:tcW w:w="11057" w:type="dxa"/>
          </w:tcPr>
          <w:p w:rsidR="00835C2A" w:rsidRPr="00FE1E08" w:rsidRDefault="00835C2A" w:rsidP="00EA02E6">
            <w:r w:rsidRPr="00FE1E08">
              <w:t>Якість друку та доставки видання до споживача</w:t>
            </w:r>
          </w:p>
        </w:tc>
        <w:tc>
          <w:tcPr>
            <w:tcW w:w="1136" w:type="dxa"/>
            <w:vAlign w:val="center"/>
          </w:tcPr>
          <w:p w:rsidR="00835C2A" w:rsidRPr="00FE1E08" w:rsidRDefault="00835C2A" w:rsidP="00EA02E6">
            <w:pPr>
              <w:jc w:val="center"/>
            </w:pPr>
            <w:r w:rsidRPr="00FE1E08">
              <w:t>%</w:t>
            </w:r>
          </w:p>
        </w:tc>
        <w:tc>
          <w:tcPr>
            <w:tcW w:w="1313" w:type="dxa"/>
            <w:vAlign w:val="center"/>
          </w:tcPr>
          <w:p w:rsidR="00835C2A" w:rsidRPr="00FE1E08" w:rsidRDefault="00835C2A" w:rsidP="00EA02E6">
            <w:pPr>
              <w:jc w:val="center"/>
            </w:pPr>
            <w:r w:rsidRPr="00FE1E08">
              <w:t>100</w:t>
            </w:r>
          </w:p>
        </w:tc>
      </w:tr>
      <w:tr w:rsidR="00835C2A" w:rsidRPr="00FE1E08">
        <w:tc>
          <w:tcPr>
            <w:tcW w:w="1951" w:type="dxa"/>
            <w:shd w:val="clear" w:color="auto" w:fill="92D050"/>
          </w:tcPr>
          <w:p w:rsidR="00835C2A" w:rsidRPr="00FE1E08" w:rsidRDefault="00835C2A" w:rsidP="00F56B34">
            <w:pPr>
              <w:jc w:val="center"/>
              <w:rPr>
                <w:b/>
                <w:bCs/>
                <w:sz w:val="28"/>
                <w:szCs w:val="28"/>
              </w:rPr>
            </w:pPr>
            <w:r w:rsidRPr="00FE1E08">
              <w:rPr>
                <w:b/>
                <w:bCs/>
                <w:sz w:val="28"/>
                <w:szCs w:val="28"/>
              </w:rPr>
              <w:t>Завдання 3</w:t>
            </w:r>
          </w:p>
        </w:tc>
        <w:tc>
          <w:tcPr>
            <w:tcW w:w="11057" w:type="dxa"/>
            <w:shd w:val="clear" w:color="auto" w:fill="92D050"/>
          </w:tcPr>
          <w:p w:rsidR="00835C2A" w:rsidRPr="00FE1E08" w:rsidRDefault="00835C2A" w:rsidP="004D2AA8">
            <w:pPr>
              <w:jc w:val="center"/>
              <w:rPr>
                <w:b/>
                <w:bCs/>
                <w:sz w:val="28"/>
                <w:szCs w:val="28"/>
              </w:rPr>
            </w:pPr>
            <w:r w:rsidRPr="00FE1E08">
              <w:rPr>
                <w:b/>
                <w:bCs/>
              </w:rPr>
              <w:t>Реформування друкованого видання «Сєвєродонецькі вісті»</w:t>
            </w:r>
          </w:p>
        </w:tc>
        <w:tc>
          <w:tcPr>
            <w:tcW w:w="1136" w:type="dxa"/>
            <w:shd w:val="clear" w:color="auto" w:fill="92D050"/>
          </w:tcPr>
          <w:p w:rsidR="00835C2A" w:rsidRPr="00FE1E08" w:rsidRDefault="00835C2A" w:rsidP="004D2AA8"/>
        </w:tc>
        <w:tc>
          <w:tcPr>
            <w:tcW w:w="1313" w:type="dxa"/>
            <w:shd w:val="clear" w:color="auto" w:fill="92D050"/>
            <w:vAlign w:val="center"/>
          </w:tcPr>
          <w:p w:rsidR="00835C2A" w:rsidRPr="00FE1E08" w:rsidRDefault="00835C2A" w:rsidP="004D2AA8">
            <w:pPr>
              <w:jc w:val="center"/>
            </w:pPr>
          </w:p>
        </w:tc>
      </w:tr>
      <w:tr w:rsidR="00835C2A" w:rsidRPr="00FE1E08">
        <w:tc>
          <w:tcPr>
            <w:tcW w:w="1951" w:type="dxa"/>
            <w:vMerge w:val="restart"/>
          </w:tcPr>
          <w:p w:rsidR="00835C2A" w:rsidRPr="00FE1E08" w:rsidRDefault="00835C2A" w:rsidP="00F56B34">
            <w:r w:rsidRPr="00FE1E08">
              <w:t xml:space="preserve">1. Реформування друкованого видання «Сєвєродонець-кі вісті» </w:t>
            </w:r>
          </w:p>
        </w:tc>
        <w:tc>
          <w:tcPr>
            <w:tcW w:w="11057" w:type="dxa"/>
            <w:shd w:val="clear" w:color="auto" w:fill="92D050"/>
          </w:tcPr>
          <w:p w:rsidR="00835C2A" w:rsidRPr="00FE1E08" w:rsidRDefault="00835C2A" w:rsidP="004D2AA8">
            <w:r w:rsidRPr="00FE1E08">
              <w:rPr>
                <w:b/>
                <w:bCs/>
              </w:rPr>
              <w:t>Показник витрат:</w:t>
            </w:r>
          </w:p>
        </w:tc>
        <w:tc>
          <w:tcPr>
            <w:tcW w:w="1136" w:type="dxa"/>
          </w:tcPr>
          <w:p w:rsidR="00835C2A" w:rsidRPr="00FE1E08" w:rsidRDefault="00835C2A" w:rsidP="004D2AA8"/>
        </w:tc>
        <w:tc>
          <w:tcPr>
            <w:tcW w:w="1313" w:type="dxa"/>
            <w:vAlign w:val="center"/>
          </w:tcPr>
          <w:p w:rsidR="00835C2A" w:rsidRPr="00FE1E08" w:rsidRDefault="00835C2A" w:rsidP="004D2AA8">
            <w:pPr>
              <w:jc w:val="center"/>
            </w:pPr>
          </w:p>
        </w:tc>
      </w:tr>
      <w:tr w:rsidR="00835C2A" w:rsidRPr="00FE1E08">
        <w:trPr>
          <w:trHeight w:val="372"/>
        </w:trPr>
        <w:tc>
          <w:tcPr>
            <w:tcW w:w="1951" w:type="dxa"/>
            <w:vMerge/>
          </w:tcPr>
          <w:p w:rsidR="00835C2A" w:rsidRPr="00FE1E08" w:rsidRDefault="00835C2A" w:rsidP="004D2AA8"/>
        </w:tc>
        <w:tc>
          <w:tcPr>
            <w:tcW w:w="11057" w:type="dxa"/>
          </w:tcPr>
          <w:p w:rsidR="00835C2A" w:rsidRPr="00FE1E08" w:rsidRDefault="00835C2A" w:rsidP="00B971F5">
            <w:r w:rsidRPr="00FE1E08">
              <w:t xml:space="preserve">Витрати, пов’язані з перетворенням видання у суб’єкт господарювання та перереєстрацією газети  </w:t>
            </w:r>
          </w:p>
        </w:tc>
        <w:tc>
          <w:tcPr>
            <w:tcW w:w="1136" w:type="dxa"/>
          </w:tcPr>
          <w:p w:rsidR="00835C2A" w:rsidRPr="00FE1E08" w:rsidRDefault="00835C2A" w:rsidP="004D2AA8">
            <w:pPr>
              <w:jc w:val="center"/>
            </w:pPr>
            <w:r w:rsidRPr="00FE1E08">
              <w:t>грн</w:t>
            </w:r>
          </w:p>
        </w:tc>
        <w:tc>
          <w:tcPr>
            <w:tcW w:w="1313" w:type="dxa"/>
            <w:vAlign w:val="center"/>
          </w:tcPr>
          <w:p w:rsidR="00835C2A" w:rsidRPr="00FE1E08" w:rsidRDefault="00835C2A" w:rsidP="004D2AA8">
            <w:pPr>
              <w:jc w:val="center"/>
            </w:pPr>
            <w:r w:rsidRPr="00FE1E08">
              <w:t>2000</w:t>
            </w:r>
          </w:p>
        </w:tc>
      </w:tr>
      <w:tr w:rsidR="00835C2A" w:rsidRPr="00FE1E08">
        <w:tc>
          <w:tcPr>
            <w:tcW w:w="1951" w:type="dxa"/>
            <w:vMerge/>
          </w:tcPr>
          <w:p w:rsidR="00835C2A" w:rsidRPr="00FE1E08" w:rsidRDefault="00835C2A" w:rsidP="004D2AA8"/>
        </w:tc>
        <w:tc>
          <w:tcPr>
            <w:tcW w:w="11057" w:type="dxa"/>
            <w:shd w:val="clear" w:color="auto" w:fill="92D050"/>
          </w:tcPr>
          <w:p w:rsidR="00835C2A" w:rsidRPr="00FE1E08" w:rsidRDefault="00835C2A" w:rsidP="004D2AA8">
            <w:pPr>
              <w:rPr>
                <w:b/>
                <w:bCs/>
              </w:rPr>
            </w:pPr>
            <w:r w:rsidRPr="00FE1E08">
              <w:rPr>
                <w:b/>
                <w:bCs/>
              </w:rPr>
              <w:t>Показник продукту:</w:t>
            </w:r>
          </w:p>
        </w:tc>
        <w:tc>
          <w:tcPr>
            <w:tcW w:w="1136" w:type="dxa"/>
          </w:tcPr>
          <w:p w:rsidR="00835C2A" w:rsidRPr="00FE1E08" w:rsidRDefault="00835C2A" w:rsidP="004D2AA8"/>
        </w:tc>
        <w:tc>
          <w:tcPr>
            <w:tcW w:w="1313" w:type="dxa"/>
            <w:vAlign w:val="center"/>
          </w:tcPr>
          <w:p w:rsidR="00835C2A" w:rsidRPr="00FE1E08" w:rsidRDefault="00835C2A" w:rsidP="004D2AA8">
            <w:pPr>
              <w:jc w:val="center"/>
            </w:pPr>
          </w:p>
        </w:tc>
      </w:tr>
      <w:tr w:rsidR="00835C2A" w:rsidRPr="00FE1E08">
        <w:trPr>
          <w:trHeight w:val="406"/>
        </w:trPr>
        <w:tc>
          <w:tcPr>
            <w:tcW w:w="1951" w:type="dxa"/>
            <w:vMerge/>
          </w:tcPr>
          <w:p w:rsidR="00835C2A" w:rsidRPr="00FE1E08" w:rsidRDefault="00835C2A" w:rsidP="004D2AA8"/>
        </w:tc>
        <w:tc>
          <w:tcPr>
            <w:tcW w:w="11057" w:type="dxa"/>
          </w:tcPr>
          <w:p w:rsidR="00835C2A" w:rsidRPr="00FE1E08" w:rsidRDefault="00835C2A" w:rsidP="004D2AA8">
            <w:r w:rsidRPr="00FE1E08">
              <w:t xml:space="preserve">Пакет установчих документів </w:t>
            </w:r>
          </w:p>
        </w:tc>
        <w:tc>
          <w:tcPr>
            <w:tcW w:w="1136" w:type="dxa"/>
            <w:vAlign w:val="center"/>
          </w:tcPr>
          <w:p w:rsidR="00835C2A" w:rsidRPr="00FE1E08" w:rsidRDefault="00835C2A" w:rsidP="004D2AA8">
            <w:pPr>
              <w:jc w:val="center"/>
            </w:pPr>
            <w:r w:rsidRPr="00FE1E08">
              <w:t>%</w:t>
            </w:r>
          </w:p>
        </w:tc>
        <w:tc>
          <w:tcPr>
            <w:tcW w:w="1313" w:type="dxa"/>
            <w:vAlign w:val="center"/>
          </w:tcPr>
          <w:p w:rsidR="00835C2A" w:rsidRPr="00FE1E08" w:rsidRDefault="00835C2A" w:rsidP="004D2AA8">
            <w:pPr>
              <w:jc w:val="center"/>
            </w:pPr>
            <w:r w:rsidRPr="00FE1E08">
              <w:t>100</w:t>
            </w:r>
          </w:p>
        </w:tc>
      </w:tr>
      <w:tr w:rsidR="00835C2A" w:rsidRPr="00FE1E08">
        <w:tc>
          <w:tcPr>
            <w:tcW w:w="1951" w:type="dxa"/>
            <w:vMerge/>
          </w:tcPr>
          <w:p w:rsidR="00835C2A" w:rsidRPr="00FE1E08" w:rsidRDefault="00835C2A" w:rsidP="004D2AA8"/>
        </w:tc>
        <w:tc>
          <w:tcPr>
            <w:tcW w:w="11057" w:type="dxa"/>
            <w:shd w:val="clear" w:color="auto" w:fill="92D050"/>
          </w:tcPr>
          <w:p w:rsidR="00835C2A" w:rsidRPr="00FE1E08" w:rsidRDefault="00835C2A" w:rsidP="004D2AA8">
            <w:pPr>
              <w:rPr>
                <w:b/>
                <w:bCs/>
              </w:rPr>
            </w:pPr>
            <w:r w:rsidRPr="00FE1E08">
              <w:rPr>
                <w:b/>
                <w:bCs/>
              </w:rPr>
              <w:t>Показник ефективності:</w:t>
            </w:r>
          </w:p>
        </w:tc>
        <w:tc>
          <w:tcPr>
            <w:tcW w:w="1136" w:type="dxa"/>
            <w:vAlign w:val="center"/>
          </w:tcPr>
          <w:p w:rsidR="00835C2A" w:rsidRPr="00FE1E08" w:rsidRDefault="00835C2A" w:rsidP="004D2AA8">
            <w:pPr>
              <w:jc w:val="center"/>
            </w:pPr>
          </w:p>
        </w:tc>
        <w:tc>
          <w:tcPr>
            <w:tcW w:w="1313" w:type="dxa"/>
            <w:vAlign w:val="center"/>
          </w:tcPr>
          <w:p w:rsidR="00835C2A" w:rsidRPr="00FE1E08" w:rsidRDefault="00835C2A" w:rsidP="004D2AA8">
            <w:pPr>
              <w:jc w:val="center"/>
            </w:pPr>
          </w:p>
        </w:tc>
      </w:tr>
      <w:tr w:rsidR="00835C2A" w:rsidRPr="00FE1E08">
        <w:trPr>
          <w:trHeight w:val="404"/>
        </w:trPr>
        <w:tc>
          <w:tcPr>
            <w:tcW w:w="1951" w:type="dxa"/>
            <w:vMerge/>
          </w:tcPr>
          <w:p w:rsidR="00835C2A" w:rsidRPr="00FE1E08" w:rsidRDefault="00835C2A" w:rsidP="004D2AA8"/>
        </w:tc>
        <w:tc>
          <w:tcPr>
            <w:tcW w:w="11057" w:type="dxa"/>
          </w:tcPr>
          <w:p w:rsidR="00835C2A" w:rsidRPr="00FE1E08" w:rsidRDefault="00835C2A" w:rsidP="004D2AA8">
            <w:r w:rsidRPr="00FE1E08">
              <w:t xml:space="preserve">Додержання встановлених строків реформування  </w:t>
            </w:r>
          </w:p>
        </w:tc>
        <w:tc>
          <w:tcPr>
            <w:tcW w:w="1136" w:type="dxa"/>
            <w:vAlign w:val="center"/>
          </w:tcPr>
          <w:p w:rsidR="00835C2A" w:rsidRPr="00FE1E08" w:rsidRDefault="00835C2A" w:rsidP="004D2AA8">
            <w:pPr>
              <w:jc w:val="center"/>
            </w:pPr>
            <w:r w:rsidRPr="00FE1E08">
              <w:t>%</w:t>
            </w:r>
          </w:p>
        </w:tc>
        <w:tc>
          <w:tcPr>
            <w:tcW w:w="1313" w:type="dxa"/>
            <w:vAlign w:val="center"/>
          </w:tcPr>
          <w:p w:rsidR="00835C2A" w:rsidRPr="00FE1E08" w:rsidRDefault="00835C2A" w:rsidP="004D2AA8">
            <w:pPr>
              <w:jc w:val="center"/>
            </w:pPr>
            <w:r w:rsidRPr="00FE1E08">
              <w:t>100</w:t>
            </w:r>
          </w:p>
        </w:tc>
      </w:tr>
      <w:tr w:rsidR="00835C2A" w:rsidRPr="00FE1E08">
        <w:tc>
          <w:tcPr>
            <w:tcW w:w="1951" w:type="dxa"/>
            <w:vMerge/>
          </w:tcPr>
          <w:p w:rsidR="00835C2A" w:rsidRPr="00FE1E08" w:rsidRDefault="00835C2A" w:rsidP="004D2AA8"/>
        </w:tc>
        <w:tc>
          <w:tcPr>
            <w:tcW w:w="11057" w:type="dxa"/>
            <w:shd w:val="clear" w:color="auto" w:fill="92D050"/>
          </w:tcPr>
          <w:p w:rsidR="00835C2A" w:rsidRPr="00FE1E08" w:rsidRDefault="00835C2A" w:rsidP="004D2AA8">
            <w:pPr>
              <w:rPr>
                <w:b/>
                <w:bCs/>
              </w:rPr>
            </w:pPr>
            <w:r w:rsidRPr="00FE1E08">
              <w:rPr>
                <w:b/>
                <w:bCs/>
              </w:rPr>
              <w:t>Показник якості:</w:t>
            </w:r>
          </w:p>
        </w:tc>
        <w:tc>
          <w:tcPr>
            <w:tcW w:w="1136" w:type="dxa"/>
            <w:vAlign w:val="center"/>
          </w:tcPr>
          <w:p w:rsidR="00835C2A" w:rsidRPr="00FE1E08" w:rsidRDefault="00835C2A" w:rsidP="004D2AA8">
            <w:pPr>
              <w:jc w:val="center"/>
            </w:pPr>
          </w:p>
        </w:tc>
        <w:tc>
          <w:tcPr>
            <w:tcW w:w="1313" w:type="dxa"/>
            <w:vAlign w:val="center"/>
          </w:tcPr>
          <w:p w:rsidR="00835C2A" w:rsidRPr="00FE1E08" w:rsidRDefault="00835C2A" w:rsidP="004D2AA8">
            <w:pPr>
              <w:jc w:val="center"/>
            </w:pPr>
          </w:p>
        </w:tc>
      </w:tr>
      <w:tr w:rsidR="00835C2A" w:rsidRPr="00FE1E08">
        <w:trPr>
          <w:trHeight w:val="284"/>
        </w:trPr>
        <w:tc>
          <w:tcPr>
            <w:tcW w:w="1951" w:type="dxa"/>
            <w:vMerge/>
          </w:tcPr>
          <w:p w:rsidR="00835C2A" w:rsidRPr="00FE1E08" w:rsidRDefault="00835C2A" w:rsidP="004D2AA8"/>
        </w:tc>
        <w:tc>
          <w:tcPr>
            <w:tcW w:w="11057" w:type="dxa"/>
          </w:tcPr>
          <w:p w:rsidR="00835C2A" w:rsidRPr="00FE1E08" w:rsidRDefault="00835C2A" w:rsidP="004D2AA8">
            <w:r w:rsidRPr="00FE1E08">
              <w:t xml:space="preserve">Випуск друкованого видання «Сєвєродонецькі вісті» у 2019 році </w:t>
            </w:r>
          </w:p>
        </w:tc>
        <w:tc>
          <w:tcPr>
            <w:tcW w:w="1136" w:type="dxa"/>
            <w:vAlign w:val="center"/>
          </w:tcPr>
          <w:p w:rsidR="00835C2A" w:rsidRPr="00FE1E08" w:rsidRDefault="00835C2A" w:rsidP="004D2AA8">
            <w:pPr>
              <w:jc w:val="center"/>
            </w:pPr>
            <w:r w:rsidRPr="00FE1E08">
              <w:t>%</w:t>
            </w:r>
          </w:p>
        </w:tc>
        <w:tc>
          <w:tcPr>
            <w:tcW w:w="1313" w:type="dxa"/>
            <w:vAlign w:val="center"/>
          </w:tcPr>
          <w:p w:rsidR="00835C2A" w:rsidRPr="00FE1E08" w:rsidRDefault="00835C2A" w:rsidP="004D2AA8">
            <w:pPr>
              <w:jc w:val="center"/>
            </w:pPr>
            <w:r w:rsidRPr="00FE1E08">
              <w:t>100</w:t>
            </w:r>
          </w:p>
        </w:tc>
      </w:tr>
    </w:tbl>
    <w:p w:rsidR="00835C2A" w:rsidRPr="00FE1E08" w:rsidRDefault="00835C2A" w:rsidP="001D7CFD">
      <w:pPr>
        <w:spacing w:after="60"/>
        <w:rPr>
          <w:b/>
          <w:bCs/>
        </w:rPr>
      </w:pPr>
    </w:p>
    <w:p w:rsidR="00835C2A" w:rsidRPr="00FE1E08" w:rsidRDefault="00835C2A" w:rsidP="001D7CFD">
      <w:pPr>
        <w:spacing w:after="60"/>
        <w:rPr>
          <w:b/>
          <w:bCs/>
        </w:rPr>
      </w:pPr>
    </w:p>
    <w:p w:rsidR="00835C2A" w:rsidRPr="00FE1E08" w:rsidRDefault="00835C2A" w:rsidP="001D7CFD">
      <w:pPr>
        <w:spacing w:after="60"/>
        <w:rPr>
          <w:b/>
          <w:bCs/>
        </w:rPr>
      </w:pPr>
    </w:p>
    <w:p w:rsidR="00835C2A" w:rsidRPr="00FE1E08" w:rsidRDefault="00835C2A" w:rsidP="001D7CFD">
      <w:pPr>
        <w:spacing w:after="60"/>
        <w:rPr>
          <w:b/>
          <w:bCs/>
        </w:rPr>
      </w:pPr>
    </w:p>
    <w:p w:rsidR="00835C2A" w:rsidRPr="00FE1E08" w:rsidRDefault="00835C2A" w:rsidP="005604D4">
      <w:pPr>
        <w:spacing w:after="60"/>
        <w:jc w:val="center"/>
        <w:rPr>
          <w:b/>
          <w:bCs/>
        </w:rPr>
      </w:pPr>
      <w:r w:rsidRPr="00FE1E08">
        <w:rPr>
          <w:b/>
          <w:bCs/>
        </w:rPr>
        <w:t>Міський голова</w:t>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r>
      <w:r w:rsidRPr="00FE1E08">
        <w:rPr>
          <w:b/>
          <w:bCs/>
        </w:rPr>
        <w:tab/>
        <w:t>В.В. Казаков</w:t>
      </w:r>
    </w:p>
    <w:sectPr w:rsidR="00835C2A" w:rsidRPr="00FE1E08" w:rsidSect="005604D4">
      <w:pgSz w:w="16838" w:h="11906" w:orient="landscape" w:code="9"/>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C2A" w:rsidRDefault="00835C2A">
      <w:r>
        <w:separator/>
      </w:r>
    </w:p>
  </w:endnote>
  <w:endnote w:type="continuationSeparator" w:id="0">
    <w:p w:rsidR="00835C2A" w:rsidRDefault="00835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C2A" w:rsidRDefault="00835C2A">
      <w:r>
        <w:separator/>
      </w:r>
    </w:p>
  </w:footnote>
  <w:footnote w:type="continuationSeparator" w:id="0">
    <w:p w:rsidR="00835C2A" w:rsidRDefault="00835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1BD864F8"/>
    <w:multiLevelType w:val="hybridMultilevel"/>
    <w:tmpl w:val="904E97A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4EA1452B"/>
    <w:multiLevelType w:val="hybridMultilevel"/>
    <w:tmpl w:val="11B481A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nsid w:val="51003B6C"/>
    <w:multiLevelType w:val="hybridMultilevel"/>
    <w:tmpl w:val="25904C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6331"/>
    <w:rsid w:val="00003508"/>
    <w:rsid w:val="0000350A"/>
    <w:rsid w:val="00042AC0"/>
    <w:rsid w:val="00056C5D"/>
    <w:rsid w:val="00067751"/>
    <w:rsid w:val="00070F24"/>
    <w:rsid w:val="00090B65"/>
    <w:rsid w:val="000E5CDB"/>
    <w:rsid w:val="000E60A5"/>
    <w:rsid w:val="000E6BEC"/>
    <w:rsid w:val="000F48A2"/>
    <w:rsid w:val="00100EEA"/>
    <w:rsid w:val="00132C29"/>
    <w:rsid w:val="00134B59"/>
    <w:rsid w:val="00141E6F"/>
    <w:rsid w:val="00150958"/>
    <w:rsid w:val="00170A52"/>
    <w:rsid w:val="00182DC5"/>
    <w:rsid w:val="001B51BD"/>
    <w:rsid w:val="001C0B57"/>
    <w:rsid w:val="001D4AE5"/>
    <w:rsid w:val="001D7CFD"/>
    <w:rsid w:val="001E79EA"/>
    <w:rsid w:val="00220ACA"/>
    <w:rsid w:val="002434E0"/>
    <w:rsid w:val="002545F8"/>
    <w:rsid w:val="00260340"/>
    <w:rsid w:val="00282FA5"/>
    <w:rsid w:val="00297E10"/>
    <w:rsid w:val="002D1A27"/>
    <w:rsid w:val="002F6ADC"/>
    <w:rsid w:val="00321692"/>
    <w:rsid w:val="00331BA2"/>
    <w:rsid w:val="00361ABE"/>
    <w:rsid w:val="00376C24"/>
    <w:rsid w:val="00376C89"/>
    <w:rsid w:val="00384361"/>
    <w:rsid w:val="0039035B"/>
    <w:rsid w:val="003B4C7D"/>
    <w:rsid w:val="003D2710"/>
    <w:rsid w:val="003E6331"/>
    <w:rsid w:val="003E7DC4"/>
    <w:rsid w:val="004002BD"/>
    <w:rsid w:val="00402C94"/>
    <w:rsid w:val="004032CE"/>
    <w:rsid w:val="0040700E"/>
    <w:rsid w:val="0042494F"/>
    <w:rsid w:val="00433AD6"/>
    <w:rsid w:val="00435D5E"/>
    <w:rsid w:val="00437062"/>
    <w:rsid w:val="00454510"/>
    <w:rsid w:val="00472544"/>
    <w:rsid w:val="0047293C"/>
    <w:rsid w:val="00476F30"/>
    <w:rsid w:val="004809DC"/>
    <w:rsid w:val="00493DE9"/>
    <w:rsid w:val="004A443E"/>
    <w:rsid w:val="004D2AA8"/>
    <w:rsid w:val="004D6F68"/>
    <w:rsid w:val="00501395"/>
    <w:rsid w:val="0050421F"/>
    <w:rsid w:val="00515598"/>
    <w:rsid w:val="00515AD5"/>
    <w:rsid w:val="00516D2F"/>
    <w:rsid w:val="00525FB0"/>
    <w:rsid w:val="00526964"/>
    <w:rsid w:val="00540509"/>
    <w:rsid w:val="00546394"/>
    <w:rsid w:val="00547708"/>
    <w:rsid w:val="00551AAC"/>
    <w:rsid w:val="005604D4"/>
    <w:rsid w:val="0056394D"/>
    <w:rsid w:val="00573372"/>
    <w:rsid w:val="00574B27"/>
    <w:rsid w:val="005771E9"/>
    <w:rsid w:val="00592C33"/>
    <w:rsid w:val="005D1785"/>
    <w:rsid w:val="005D2E2B"/>
    <w:rsid w:val="005E5111"/>
    <w:rsid w:val="006017C8"/>
    <w:rsid w:val="006151C0"/>
    <w:rsid w:val="0062314B"/>
    <w:rsid w:val="006265CB"/>
    <w:rsid w:val="00635A63"/>
    <w:rsid w:val="00637EB6"/>
    <w:rsid w:val="00644807"/>
    <w:rsid w:val="006A1D1D"/>
    <w:rsid w:val="006B0C81"/>
    <w:rsid w:val="006B2587"/>
    <w:rsid w:val="006D34F8"/>
    <w:rsid w:val="006E634A"/>
    <w:rsid w:val="0070310F"/>
    <w:rsid w:val="00724BFD"/>
    <w:rsid w:val="007273D8"/>
    <w:rsid w:val="007375B2"/>
    <w:rsid w:val="00765A28"/>
    <w:rsid w:val="0077416F"/>
    <w:rsid w:val="007820C6"/>
    <w:rsid w:val="00784A34"/>
    <w:rsid w:val="007932F1"/>
    <w:rsid w:val="007A5A36"/>
    <w:rsid w:val="007A74FC"/>
    <w:rsid w:val="007E564E"/>
    <w:rsid w:val="00806837"/>
    <w:rsid w:val="00820D0A"/>
    <w:rsid w:val="00835C2A"/>
    <w:rsid w:val="00840E51"/>
    <w:rsid w:val="008724CA"/>
    <w:rsid w:val="00876CD9"/>
    <w:rsid w:val="00890620"/>
    <w:rsid w:val="0089092B"/>
    <w:rsid w:val="008C298A"/>
    <w:rsid w:val="008C6E79"/>
    <w:rsid w:val="008E35C3"/>
    <w:rsid w:val="00907E24"/>
    <w:rsid w:val="0091202E"/>
    <w:rsid w:val="00921651"/>
    <w:rsid w:val="00924760"/>
    <w:rsid w:val="00933176"/>
    <w:rsid w:val="0094524D"/>
    <w:rsid w:val="00971FA7"/>
    <w:rsid w:val="009A1A44"/>
    <w:rsid w:val="009B04F4"/>
    <w:rsid w:val="00A01E87"/>
    <w:rsid w:val="00A10DB8"/>
    <w:rsid w:val="00A22FCD"/>
    <w:rsid w:val="00A2785D"/>
    <w:rsid w:val="00A308CA"/>
    <w:rsid w:val="00A30CDD"/>
    <w:rsid w:val="00A3461C"/>
    <w:rsid w:val="00A453CF"/>
    <w:rsid w:val="00A50A06"/>
    <w:rsid w:val="00A561C6"/>
    <w:rsid w:val="00A7059A"/>
    <w:rsid w:val="00A7636F"/>
    <w:rsid w:val="00A84C6F"/>
    <w:rsid w:val="00A95766"/>
    <w:rsid w:val="00A979C5"/>
    <w:rsid w:val="00AC1412"/>
    <w:rsid w:val="00AC34BD"/>
    <w:rsid w:val="00AD4A8C"/>
    <w:rsid w:val="00AE23D5"/>
    <w:rsid w:val="00AF7842"/>
    <w:rsid w:val="00B03D5A"/>
    <w:rsid w:val="00B2089E"/>
    <w:rsid w:val="00B30D62"/>
    <w:rsid w:val="00B325B5"/>
    <w:rsid w:val="00B363ED"/>
    <w:rsid w:val="00B501A3"/>
    <w:rsid w:val="00B55FA5"/>
    <w:rsid w:val="00B911B4"/>
    <w:rsid w:val="00B971F5"/>
    <w:rsid w:val="00BA2188"/>
    <w:rsid w:val="00BA60AC"/>
    <w:rsid w:val="00BD1CAC"/>
    <w:rsid w:val="00BD1F67"/>
    <w:rsid w:val="00BE267B"/>
    <w:rsid w:val="00C01ABA"/>
    <w:rsid w:val="00C05D41"/>
    <w:rsid w:val="00C16C0E"/>
    <w:rsid w:val="00C24254"/>
    <w:rsid w:val="00C36774"/>
    <w:rsid w:val="00C42518"/>
    <w:rsid w:val="00C5103D"/>
    <w:rsid w:val="00C51131"/>
    <w:rsid w:val="00C619E7"/>
    <w:rsid w:val="00C61C4B"/>
    <w:rsid w:val="00C649C0"/>
    <w:rsid w:val="00C65283"/>
    <w:rsid w:val="00C7013B"/>
    <w:rsid w:val="00C73A7A"/>
    <w:rsid w:val="00C741A4"/>
    <w:rsid w:val="00C815D7"/>
    <w:rsid w:val="00CB4E2E"/>
    <w:rsid w:val="00CD4B5B"/>
    <w:rsid w:val="00CF30C5"/>
    <w:rsid w:val="00CF35BB"/>
    <w:rsid w:val="00D10554"/>
    <w:rsid w:val="00D375FC"/>
    <w:rsid w:val="00D428E3"/>
    <w:rsid w:val="00D45E4A"/>
    <w:rsid w:val="00D60B93"/>
    <w:rsid w:val="00D87C3D"/>
    <w:rsid w:val="00D92AF4"/>
    <w:rsid w:val="00D933A5"/>
    <w:rsid w:val="00DA6F5A"/>
    <w:rsid w:val="00DB56F0"/>
    <w:rsid w:val="00DE433C"/>
    <w:rsid w:val="00E00735"/>
    <w:rsid w:val="00E012DD"/>
    <w:rsid w:val="00E0237B"/>
    <w:rsid w:val="00E12BDC"/>
    <w:rsid w:val="00E25800"/>
    <w:rsid w:val="00E25F41"/>
    <w:rsid w:val="00E36CF0"/>
    <w:rsid w:val="00E377D4"/>
    <w:rsid w:val="00E71E2F"/>
    <w:rsid w:val="00E72546"/>
    <w:rsid w:val="00E72DAF"/>
    <w:rsid w:val="00E92981"/>
    <w:rsid w:val="00E97FDE"/>
    <w:rsid w:val="00EA02E6"/>
    <w:rsid w:val="00EB07BA"/>
    <w:rsid w:val="00EB3A8F"/>
    <w:rsid w:val="00EC1D38"/>
    <w:rsid w:val="00EC3168"/>
    <w:rsid w:val="00ED60C2"/>
    <w:rsid w:val="00EE4064"/>
    <w:rsid w:val="00EF774E"/>
    <w:rsid w:val="00F27885"/>
    <w:rsid w:val="00F56B34"/>
    <w:rsid w:val="00F64277"/>
    <w:rsid w:val="00F7072C"/>
    <w:rsid w:val="00F970D9"/>
    <w:rsid w:val="00FA1595"/>
    <w:rsid w:val="00FC4A6C"/>
    <w:rsid w:val="00FE1E08"/>
    <w:rsid w:val="00FE62FC"/>
    <w:rsid w:val="00FF3E85"/>
    <w:rsid w:val="00FF501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8F"/>
    <w:rPr>
      <w:sz w:val="24"/>
      <w:szCs w:val="24"/>
    </w:rPr>
  </w:style>
  <w:style w:type="paragraph" w:styleId="Heading1">
    <w:name w:val="heading 1"/>
    <w:basedOn w:val="Normal"/>
    <w:next w:val="Normal"/>
    <w:link w:val="Heading1Char"/>
    <w:uiPriority w:val="99"/>
    <w:qFormat/>
    <w:rsid w:val="00DB56F0"/>
    <w:pPr>
      <w:keepNext/>
      <w:spacing w:before="240" w:after="60"/>
      <w:outlineLvl w:val="0"/>
    </w:pPr>
    <w:rPr>
      <w:rFonts w:ascii="Cambria" w:hAnsi="Cambria" w:cs="Cambria"/>
      <w:b/>
      <w:bCs/>
      <w:kern w:val="32"/>
      <w:sz w:val="32"/>
      <w:szCs w:val="32"/>
    </w:rPr>
  </w:style>
  <w:style w:type="paragraph" w:styleId="Heading2">
    <w:name w:val="heading 2"/>
    <w:basedOn w:val="Normal"/>
    <w:link w:val="Heading2Char"/>
    <w:uiPriority w:val="99"/>
    <w:qFormat/>
    <w:rsid w:val="003E6331"/>
    <w:pPr>
      <w:spacing w:before="100" w:beforeAutospacing="1" w:after="100" w:afterAutospacing="1"/>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56F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uk-UA" w:eastAsia="uk-UA"/>
    </w:rPr>
  </w:style>
  <w:style w:type="paragraph" w:styleId="NormalWeb">
    <w:name w:val="Normal (Web)"/>
    <w:basedOn w:val="Normal"/>
    <w:uiPriority w:val="99"/>
    <w:rsid w:val="003E6331"/>
    <w:pPr>
      <w:spacing w:before="100" w:beforeAutospacing="1" w:after="100" w:afterAutospacing="1"/>
    </w:pPr>
  </w:style>
  <w:style w:type="character" w:styleId="Emphasis">
    <w:name w:val="Emphasis"/>
    <w:basedOn w:val="DefaultParagraphFont"/>
    <w:uiPriority w:val="99"/>
    <w:qFormat/>
    <w:rsid w:val="003E6331"/>
    <w:rPr>
      <w:i/>
      <w:iCs/>
    </w:rPr>
  </w:style>
  <w:style w:type="paragraph" w:customStyle="1" w:styleId="1">
    <w:name w:val="Абзац списка1"/>
    <w:basedOn w:val="Normal"/>
    <w:uiPriority w:val="99"/>
    <w:rsid w:val="00A979C5"/>
    <w:pPr>
      <w:suppressAutoHyphens/>
      <w:spacing w:after="200" w:line="276" w:lineRule="auto"/>
      <w:ind w:left="720"/>
    </w:pPr>
    <w:rPr>
      <w:rFonts w:ascii="Calibri" w:hAnsi="Calibri" w:cs="Calibri"/>
      <w:kern w:val="1"/>
      <w:sz w:val="22"/>
      <w:szCs w:val="22"/>
      <w:lang w:eastAsia="ar-SA"/>
    </w:rPr>
  </w:style>
  <w:style w:type="table" w:styleId="TableGrid">
    <w:name w:val="Table Grid"/>
    <w:basedOn w:val="TableNormal"/>
    <w:uiPriority w:val="99"/>
    <w:rsid w:val="00A979C5"/>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979C5"/>
    <w:pPr>
      <w:spacing w:after="200" w:line="276" w:lineRule="auto"/>
      <w:ind w:left="720"/>
    </w:pPr>
    <w:rPr>
      <w:rFonts w:ascii="Calibri" w:hAnsi="Calibri" w:cs="Calibri"/>
      <w:sz w:val="22"/>
      <w:szCs w:val="22"/>
      <w:lang w:val="ru-RU" w:eastAsia="ru-RU"/>
    </w:rPr>
  </w:style>
  <w:style w:type="paragraph" w:styleId="BalloonText">
    <w:name w:val="Balloon Text"/>
    <w:basedOn w:val="Normal"/>
    <w:link w:val="BalloonTextChar"/>
    <w:uiPriority w:val="99"/>
    <w:semiHidden/>
    <w:rsid w:val="007375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75B2"/>
    <w:rPr>
      <w:rFonts w:ascii="Tahoma"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1785927100">
      <w:marLeft w:val="0"/>
      <w:marRight w:val="0"/>
      <w:marTop w:val="0"/>
      <w:marBottom w:val="0"/>
      <w:divBdr>
        <w:top w:val="none" w:sz="0" w:space="0" w:color="auto"/>
        <w:left w:val="none" w:sz="0" w:space="0" w:color="auto"/>
        <w:bottom w:val="none" w:sz="0" w:space="0" w:color="auto"/>
        <w:right w:val="none" w:sz="0" w:space="0" w:color="auto"/>
      </w:divBdr>
      <w:divsChild>
        <w:div w:id="178592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11</Pages>
  <Words>10071</Words>
  <Characters>5742</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userYkt5397</dc:creator>
  <cp:keywords/>
  <dc:description/>
  <cp:lastModifiedBy>admin</cp:lastModifiedBy>
  <cp:revision>5</cp:revision>
  <cp:lastPrinted>2018-06-19T10:47:00Z</cp:lastPrinted>
  <dcterms:created xsi:type="dcterms:W3CDTF">2018-07-02T06:57:00Z</dcterms:created>
  <dcterms:modified xsi:type="dcterms:W3CDTF">2018-07-02T07:29:00Z</dcterms:modified>
</cp:coreProperties>
</file>