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B8" w:rsidRDefault="00391BB8" w:rsidP="008D52E6">
      <w:pPr>
        <w:pStyle w:val="Heading1"/>
        <w:jc w:val="center"/>
        <w:rPr>
          <w:sz w:val="28"/>
          <w:szCs w:val="28"/>
        </w:rPr>
      </w:pPr>
    </w:p>
    <w:p w:rsidR="00391BB8" w:rsidRDefault="00391BB8" w:rsidP="008D52E6">
      <w:pPr>
        <w:pStyle w:val="Heading1"/>
        <w:jc w:val="center"/>
        <w:rPr>
          <w:sz w:val="28"/>
          <w:szCs w:val="28"/>
        </w:rPr>
      </w:pPr>
    </w:p>
    <w:p w:rsidR="00391BB8" w:rsidRDefault="00391BB8" w:rsidP="008D52E6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91BB8" w:rsidRDefault="00391BB8" w:rsidP="008D52E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91BB8" w:rsidRDefault="00391BB8" w:rsidP="008D52E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391BB8" w:rsidRDefault="00391BB8" w:rsidP="008D52E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91BB8" w:rsidRDefault="00391BB8" w:rsidP="008D52E6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2728</w:t>
      </w:r>
    </w:p>
    <w:p w:rsidR="00391BB8" w:rsidRPr="008D52E6" w:rsidRDefault="00391BB8" w:rsidP="008D52E6">
      <w:pPr>
        <w:rPr>
          <w:lang w:val="uk-UA"/>
        </w:rPr>
      </w:pPr>
    </w:p>
    <w:p w:rsidR="00391BB8" w:rsidRDefault="00391BB8" w:rsidP="008D52E6">
      <w:pPr>
        <w:ind w:right="-382" w:firstLine="720"/>
        <w:jc w:val="both"/>
        <w:rPr>
          <w:sz w:val="18"/>
          <w:szCs w:val="18"/>
          <w:lang w:val="uk-UA"/>
        </w:rPr>
      </w:pPr>
    </w:p>
    <w:p w:rsidR="00391BB8" w:rsidRDefault="00391BB8" w:rsidP="008D52E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391BB8" w:rsidRPr="008D52E6" w:rsidRDefault="00391BB8" w:rsidP="008D52E6">
      <w:pPr>
        <w:spacing w:line="360" w:lineRule="auto"/>
        <w:rPr>
          <w:b/>
          <w:bCs/>
          <w:sz w:val="28"/>
          <w:szCs w:val="28"/>
        </w:rPr>
      </w:pPr>
      <w:r w:rsidRPr="008D52E6">
        <w:rPr>
          <w:b/>
          <w:bCs/>
        </w:rPr>
        <w:t>м. Сєвєродонецьк</w:t>
      </w:r>
    </w:p>
    <w:p w:rsidR="00391BB8" w:rsidRPr="00A574F0" w:rsidRDefault="00391BB8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391BB8" w:rsidRPr="002D2A78">
        <w:trPr>
          <w:trHeight w:val="460"/>
        </w:trPr>
        <w:tc>
          <w:tcPr>
            <w:tcW w:w="5508" w:type="dxa"/>
          </w:tcPr>
          <w:p w:rsidR="00391BB8" w:rsidRPr="00753730" w:rsidRDefault="00391BB8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74-ої (чергової)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24.10.2013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3169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надання дозволу на складання проекту землеустрою щодо відведення земельної ділянки під існуючий індивідуальний гараж гр. Скоріку П.І.»</w:t>
            </w:r>
          </w:p>
          <w:p w:rsidR="00391BB8" w:rsidRPr="00753730" w:rsidRDefault="00391BB8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391BB8" w:rsidRPr="0006311B" w:rsidRDefault="00391BB8" w:rsidP="00DB7C9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Скоріка Петра Івановича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3166 від 24.10.2013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«Про надання дозволу на складання проекту землеустрою щодо відведення земельної ділянки під існуючий індивідуальний гараж гр. Скоріку П.І.», 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110  від 16.05.2018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391BB8" w:rsidRPr="00CF2FC5" w:rsidRDefault="00391BB8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91BB8" w:rsidRPr="00CF2FC5" w:rsidRDefault="00391BB8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391BB8" w:rsidRPr="00CF2FC5" w:rsidRDefault="00391BB8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91BB8" w:rsidRDefault="00391BB8" w:rsidP="0087680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</w:t>
      </w:r>
      <w:r w:rsidRPr="00753730">
        <w:rPr>
          <w:color w:val="000000"/>
          <w:lang w:val="uk-UA"/>
        </w:rPr>
        <w:t xml:space="preserve">до рішення </w:t>
      </w:r>
      <w:r>
        <w:rPr>
          <w:color w:val="000000"/>
          <w:lang w:val="uk-UA"/>
        </w:rPr>
        <w:t xml:space="preserve">74-ої (чергової)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24.10.2013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3169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надання дозволу на складання проекту землеустрою щодо відведення земельної ділянки під існуючий індивідуальний гараж гр. Скоріку П.І.» виклавши пункт 1 в наступній редакції: «</w:t>
      </w:r>
      <w:r w:rsidRPr="00412BFD">
        <w:rPr>
          <w:color w:val="000000"/>
          <w:lang w:val="uk-UA"/>
        </w:rPr>
        <w:t xml:space="preserve">Надати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Скоріку Петру Івановичу</w:t>
      </w:r>
      <w:r w:rsidRPr="00412BF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дозвіл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ки, орієнтовною</w:t>
      </w:r>
      <w:r>
        <w:rPr>
          <w:color w:val="000000"/>
          <w:lang w:val="uk-UA"/>
        </w:rPr>
        <w:t xml:space="preserve"> площею 0,0027 га, на умовах оренди                         для обслуговування індивідуального гаражу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 xml:space="preserve">,              квартал 32». </w:t>
      </w:r>
    </w:p>
    <w:p w:rsidR="00391BB8" w:rsidRPr="00CF2FC5" w:rsidRDefault="00391BB8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391BB8" w:rsidRDefault="00391BB8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91BB8" w:rsidRDefault="00391BB8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391BB8" w:rsidRDefault="00391BB8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391BB8" w:rsidRDefault="00391BB8" w:rsidP="00480847">
      <w:pPr>
        <w:widowControl w:val="0"/>
        <w:ind w:left="1440" w:right="-180" w:hanging="1014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391BB8" w:rsidRDefault="00391BB8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391BB8" w:rsidSect="00066DFA">
      <w:pgSz w:w="11906" w:h="16838"/>
      <w:pgMar w:top="18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A42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66DFA"/>
    <w:rsid w:val="00075072"/>
    <w:rsid w:val="00076761"/>
    <w:rsid w:val="000767AB"/>
    <w:rsid w:val="00081B8D"/>
    <w:rsid w:val="00084463"/>
    <w:rsid w:val="00084EFA"/>
    <w:rsid w:val="00086752"/>
    <w:rsid w:val="000903DF"/>
    <w:rsid w:val="00091E61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5CE0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4057"/>
    <w:rsid w:val="001E55DC"/>
    <w:rsid w:val="001F1856"/>
    <w:rsid w:val="001F30BD"/>
    <w:rsid w:val="001F4612"/>
    <w:rsid w:val="00202D25"/>
    <w:rsid w:val="00203A3C"/>
    <w:rsid w:val="00204868"/>
    <w:rsid w:val="002059E7"/>
    <w:rsid w:val="00205F8D"/>
    <w:rsid w:val="00206F20"/>
    <w:rsid w:val="002104AF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2A78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1BB8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2BFD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54F72"/>
    <w:rsid w:val="00467461"/>
    <w:rsid w:val="004709D4"/>
    <w:rsid w:val="00474BB2"/>
    <w:rsid w:val="00475814"/>
    <w:rsid w:val="00475F83"/>
    <w:rsid w:val="00477617"/>
    <w:rsid w:val="00477CBE"/>
    <w:rsid w:val="0048000A"/>
    <w:rsid w:val="00480847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34D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45B6D"/>
    <w:rsid w:val="006501BB"/>
    <w:rsid w:val="006558E6"/>
    <w:rsid w:val="006571D4"/>
    <w:rsid w:val="00660AEE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0CF3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6E771F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90106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680C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52E6"/>
    <w:rsid w:val="008D766E"/>
    <w:rsid w:val="008F2D19"/>
    <w:rsid w:val="009042CB"/>
    <w:rsid w:val="00906344"/>
    <w:rsid w:val="00906E72"/>
    <w:rsid w:val="00907DD9"/>
    <w:rsid w:val="00910E45"/>
    <w:rsid w:val="009147BA"/>
    <w:rsid w:val="00914B26"/>
    <w:rsid w:val="009200F2"/>
    <w:rsid w:val="00920EDA"/>
    <w:rsid w:val="009239EB"/>
    <w:rsid w:val="009251A1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79B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348F4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840"/>
    <w:rsid w:val="00BC5245"/>
    <w:rsid w:val="00BC5641"/>
    <w:rsid w:val="00BD6148"/>
    <w:rsid w:val="00BD73D0"/>
    <w:rsid w:val="00BE0685"/>
    <w:rsid w:val="00BE177E"/>
    <w:rsid w:val="00BE3A17"/>
    <w:rsid w:val="00BE3F9F"/>
    <w:rsid w:val="00BE46FB"/>
    <w:rsid w:val="00BF1335"/>
    <w:rsid w:val="00BF6D50"/>
    <w:rsid w:val="00BF7B21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C616F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93A20"/>
    <w:rsid w:val="00DA310C"/>
    <w:rsid w:val="00DA71F9"/>
    <w:rsid w:val="00DB012C"/>
    <w:rsid w:val="00DB2ECB"/>
    <w:rsid w:val="00DB7947"/>
    <w:rsid w:val="00DB7C9F"/>
    <w:rsid w:val="00DC03B2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4379"/>
    <w:rsid w:val="00E57E96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3FE2"/>
    <w:rsid w:val="00EF01DD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5824"/>
    <w:rsid w:val="00F31FAF"/>
    <w:rsid w:val="00F37C12"/>
    <w:rsid w:val="00F42D25"/>
    <w:rsid w:val="00F4319C"/>
    <w:rsid w:val="00F46384"/>
    <w:rsid w:val="00F468E0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8D52E6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6F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7B21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8D52E6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1193</Words>
  <Characters>681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15</cp:revision>
  <cp:lastPrinted>2018-06-01T13:39:00Z</cp:lastPrinted>
  <dcterms:created xsi:type="dcterms:W3CDTF">2018-05-05T06:50:00Z</dcterms:created>
  <dcterms:modified xsi:type="dcterms:W3CDTF">2018-07-02T05:34:00Z</dcterms:modified>
</cp:coreProperties>
</file>