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4" w:rsidRDefault="00D53494" w:rsidP="00B623AB">
      <w:pPr>
        <w:pStyle w:val="Heading1"/>
        <w:jc w:val="center"/>
        <w:rPr>
          <w:sz w:val="28"/>
          <w:szCs w:val="28"/>
        </w:rPr>
      </w:pPr>
    </w:p>
    <w:p w:rsidR="00D53494" w:rsidRDefault="00D53494" w:rsidP="00B623A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53494" w:rsidRDefault="00D53494" w:rsidP="00B623A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53494" w:rsidRDefault="00D53494" w:rsidP="00B623A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D53494" w:rsidRDefault="00D53494" w:rsidP="00B623A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53494" w:rsidRDefault="00D53494" w:rsidP="00B623A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2723</w:t>
      </w:r>
    </w:p>
    <w:p w:rsidR="00D53494" w:rsidRPr="00B623AB" w:rsidRDefault="00D53494" w:rsidP="00B623AB">
      <w:pPr>
        <w:rPr>
          <w:lang w:val="uk-UA"/>
        </w:rPr>
      </w:pPr>
    </w:p>
    <w:p w:rsidR="00D53494" w:rsidRDefault="00D53494" w:rsidP="00B623AB">
      <w:pPr>
        <w:ind w:right="-382" w:firstLine="720"/>
        <w:jc w:val="both"/>
        <w:rPr>
          <w:sz w:val="18"/>
          <w:szCs w:val="18"/>
          <w:lang w:val="uk-UA"/>
        </w:rPr>
      </w:pPr>
    </w:p>
    <w:p w:rsidR="00D53494" w:rsidRPr="00B623AB" w:rsidRDefault="00D53494" w:rsidP="00B623AB">
      <w:pPr>
        <w:ind w:right="5810"/>
        <w:jc w:val="both"/>
        <w:rPr>
          <w:b/>
          <w:bCs/>
          <w:lang w:val="uk-UA"/>
        </w:rPr>
      </w:pPr>
      <w:r w:rsidRPr="00B623AB">
        <w:rPr>
          <w:b/>
          <w:bCs/>
          <w:lang w:val="uk-UA"/>
        </w:rPr>
        <w:t>26 червня 2018 року</w:t>
      </w:r>
    </w:p>
    <w:p w:rsidR="00D53494" w:rsidRPr="00B623AB" w:rsidRDefault="00D53494" w:rsidP="00B623AB">
      <w:pPr>
        <w:spacing w:line="360" w:lineRule="auto"/>
        <w:rPr>
          <w:b/>
          <w:bCs/>
          <w:sz w:val="28"/>
          <w:szCs w:val="28"/>
        </w:rPr>
      </w:pPr>
      <w:r w:rsidRPr="00B623AB">
        <w:rPr>
          <w:b/>
          <w:bCs/>
        </w:rPr>
        <w:t>м. Сєвєродонецьк</w:t>
      </w:r>
    </w:p>
    <w:p w:rsidR="00D53494" w:rsidRDefault="00D53494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D53494" w:rsidRPr="00BE4F69">
        <w:trPr>
          <w:trHeight w:val="460"/>
        </w:trPr>
        <w:tc>
          <w:tcPr>
            <w:tcW w:w="4968" w:type="dxa"/>
          </w:tcPr>
          <w:p w:rsidR="00D53494" w:rsidRPr="00B0520B" w:rsidRDefault="00D53494" w:rsidP="00B623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>
              <w:rPr>
                <w:color w:val="000000"/>
                <w:lang w:val="uk-UA"/>
              </w:rPr>
              <w:t>ої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ки гр. Назарьку М.І.</w:t>
            </w:r>
          </w:p>
        </w:tc>
      </w:tr>
    </w:tbl>
    <w:p w:rsidR="00D53494" w:rsidRDefault="00D53494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D53494" w:rsidRDefault="00D53494" w:rsidP="003E316C">
      <w:pPr>
        <w:jc w:val="both"/>
        <w:rPr>
          <w:lang w:val="uk-UA"/>
        </w:rPr>
      </w:pPr>
      <w:r>
        <w:rPr>
          <w:lang w:val="uk-UA"/>
        </w:rPr>
        <w:t xml:space="preserve">        Розглянувши заяву гр. Назарька Михайла Івановича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ділянки, яка знаходиться в тимчасовому користуванні на умовах оренди  (Договір №222 на право тимчасового користування землею від 20.10.1998) для обслуговування індивідуального гаражу №21, </w:t>
      </w:r>
      <w:r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 №  110  від  16.05.2018), відповідно до статі 12 Земельного Кодексу України, </w:t>
      </w:r>
      <w:r>
        <w:rPr>
          <w:color w:val="000000"/>
          <w:lang w:val="uk-UA"/>
        </w:rPr>
        <w:t>статей 25, 55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D53494" w:rsidRDefault="00D53494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D53494" w:rsidRDefault="00D53494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D53494" w:rsidRDefault="00D5349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D53494" w:rsidRPr="00BC0DC4" w:rsidRDefault="00D53494" w:rsidP="00BC0DC4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BC0DC4">
        <w:rPr>
          <w:lang w:val="uk-UA"/>
        </w:rPr>
        <w:t xml:space="preserve">Надати </w:t>
      </w:r>
      <w:r>
        <w:rPr>
          <w:color w:val="000000"/>
          <w:lang w:val="uk-UA"/>
        </w:rPr>
        <w:t xml:space="preserve">гр. Назарьку Михайлу Івановичу </w:t>
      </w:r>
      <w:r w:rsidRPr="00BC0DC4">
        <w:rPr>
          <w:lang w:val="uk-UA"/>
        </w:rPr>
        <w:t>згоду</w:t>
      </w:r>
      <w:r w:rsidRPr="00BC0DC4">
        <w:rPr>
          <w:color w:val="000000"/>
          <w:lang w:val="uk-UA"/>
        </w:rPr>
        <w:t xml:space="preserve"> на відновлення меж земельної ділянки площею </w:t>
      </w:r>
      <w:r>
        <w:rPr>
          <w:color w:val="000000"/>
          <w:lang w:val="uk-UA"/>
        </w:rPr>
        <w:t>0,0025 га</w:t>
      </w:r>
      <w:r w:rsidRPr="00BC0DC4">
        <w:rPr>
          <w:color w:val="000000"/>
          <w:lang w:val="uk-UA"/>
        </w:rPr>
        <w:t xml:space="preserve">, яка розташована за адресою: Луганська обл., м. Сєвєродонецьк, </w:t>
      </w:r>
      <w:r>
        <w:rPr>
          <w:color w:val="000000"/>
          <w:lang w:val="uk-UA"/>
        </w:rPr>
        <w:t>квартал 20</w:t>
      </w:r>
      <w:r w:rsidRPr="00EE378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обслуговування індивідуального гаражу №21.</w:t>
      </w:r>
    </w:p>
    <w:p w:rsidR="00D53494" w:rsidRPr="00FE5F63" w:rsidRDefault="00D53494" w:rsidP="006E6405">
      <w:pPr>
        <w:pStyle w:val="BodyText21"/>
        <w:ind w:firstLine="426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Назарьку Михайлу Івановичу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затвердження.</w:t>
      </w:r>
    </w:p>
    <w:p w:rsidR="00D53494" w:rsidRDefault="00D53494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D53494" w:rsidRDefault="00D53494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53494" w:rsidRDefault="00D53494" w:rsidP="006E6405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D53494" w:rsidRDefault="00D53494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53494" w:rsidRPr="00812930" w:rsidRDefault="00D53494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Міський голова                                                                                   В.В.Казаков</w:t>
      </w:r>
    </w:p>
    <w:p w:rsidR="00D53494" w:rsidRDefault="00D53494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sectPr w:rsidR="00D53494" w:rsidSect="0065735E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5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AC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088"/>
    <w:rsid w:val="000C37FA"/>
    <w:rsid w:val="000C5085"/>
    <w:rsid w:val="000C50D7"/>
    <w:rsid w:val="000C736D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81A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395D"/>
    <w:rsid w:val="0015574D"/>
    <w:rsid w:val="00160301"/>
    <w:rsid w:val="00164813"/>
    <w:rsid w:val="00166600"/>
    <w:rsid w:val="00166DC9"/>
    <w:rsid w:val="0017181A"/>
    <w:rsid w:val="00172AE8"/>
    <w:rsid w:val="00173EEA"/>
    <w:rsid w:val="00176320"/>
    <w:rsid w:val="00176843"/>
    <w:rsid w:val="00180784"/>
    <w:rsid w:val="00183603"/>
    <w:rsid w:val="00184D27"/>
    <w:rsid w:val="001A1E40"/>
    <w:rsid w:val="001A46F1"/>
    <w:rsid w:val="001B0007"/>
    <w:rsid w:val="001B082D"/>
    <w:rsid w:val="001B0B60"/>
    <w:rsid w:val="001B70A8"/>
    <w:rsid w:val="001B7ABB"/>
    <w:rsid w:val="001C1022"/>
    <w:rsid w:val="001C6C8F"/>
    <w:rsid w:val="001D0869"/>
    <w:rsid w:val="001D0BE9"/>
    <w:rsid w:val="001D259D"/>
    <w:rsid w:val="001D506A"/>
    <w:rsid w:val="001E4188"/>
    <w:rsid w:val="001E775E"/>
    <w:rsid w:val="001F100B"/>
    <w:rsid w:val="001F20C4"/>
    <w:rsid w:val="001F435F"/>
    <w:rsid w:val="001F442D"/>
    <w:rsid w:val="001F5A3E"/>
    <w:rsid w:val="001F7128"/>
    <w:rsid w:val="001F72D4"/>
    <w:rsid w:val="001F7736"/>
    <w:rsid w:val="00200D40"/>
    <w:rsid w:val="00203A3C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12DD"/>
    <w:rsid w:val="002A285D"/>
    <w:rsid w:val="002A37C9"/>
    <w:rsid w:val="002A384E"/>
    <w:rsid w:val="002A4FCE"/>
    <w:rsid w:val="002A65C2"/>
    <w:rsid w:val="002B34DB"/>
    <w:rsid w:val="002C07EC"/>
    <w:rsid w:val="002C1ED6"/>
    <w:rsid w:val="002C6A2E"/>
    <w:rsid w:val="002C7FFC"/>
    <w:rsid w:val="002D33C1"/>
    <w:rsid w:val="002E1C28"/>
    <w:rsid w:val="002E463A"/>
    <w:rsid w:val="002E7468"/>
    <w:rsid w:val="002F16C5"/>
    <w:rsid w:val="002F5330"/>
    <w:rsid w:val="003004A9"/>
    <w:rsid w:val="00302726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2FFC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A42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5D7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35E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6405"/>
    <w:rsid w:val="006E714A"/>
    <w:rsid w:val="006E7886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08DD"/>
    <w:rsid w:val="0075291F"/>
    <w:rsid w:val="00753E22"/>
    <w:rsid w:val="00754162"/>
    <w:rsid w:val="0076059F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1EF8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16BAC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22C5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637B"/>
    <w:rsid w:val="008A6E3A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6A21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5E32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4527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34E8"/>
    <w:rsid w:val="009A58EA"/>
    <w:rsid w:val="009A744F"/>
    <w:rsid w:val="009B153C"/>
    <w:rsid w:val="009B3DFC"/>
    <w:rsid w:val="009B55FA"/>
    <w:rsid w:val="009B664D"/>
    <w:rsid w:val="009C1911"/>
    <w:rsid w:val="009C2E7E"/>
    <w:rsid w:val="009C2EF3"/>
    <w:rsid w:val="009C57D3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36FFE"/>
    <w:rsid w:val="00A40888"/>
    <w:rsid w:val="00A430C9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5674C"/>
    <w:rsid w:val="00B616DA"/>
    <w:rsid w:val="00B6226B"/>
    <w:rsid w:val="00B623AB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0DC4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2FA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641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36F2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362"/>
    <w:rsid w:val="00D3149D"/>
    <w:rsid w:val="00D333E9"/>
    <w:rsid w:val="00D34D9F"/>
    <w:rsid w:val="00D40F90"/>
    <w:rsid w:val="00D425F7"/>
    <w:rsid w:val="00D44073"/>
    <w:rsid w:val="00D51B19"/>
    <w:rsid w:val="00D52708"/>
    <w:rsid w:val="00D53494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3FF"/>
    <w:rsid w:val="00D959C1"/>
    <w:rsid w:val="00D9621F"/>
    <w:rsid w:val="00DA07DC"/>
    <w:rsid w:val="00DA185A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4DA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3782"/>
    <w:rsid w:val="00EE600A"/>
    <w:rsid w:val="00EF01DD"/>
    <w:rsid w:val="00EF574B"/>
    <w:rsid w:val="00EF58A8"/>
    <w:rsid w:val="00EF7714"/>
    <w:rsid w:val="00F004CE"/>
    <w:rsid w:val="00F015BA"/>
    <w:rsid w:val="00F0195F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404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623AB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0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02A16"/>
    <w:pPr>
      <w:ind w:left="720"/>
    </w:pPr>
  </w:style>
  <w:style w:type="character" w:customStyle="1" w:styleId="Heading1Char1">
    <w:name w:val="Heading 1 Char1"/>
    <w:basedOn w:val="DefaultParagraphFont"/>
    <w:link w:val="Heading1"/>
    <w:uiPriority w:val="99"/>
    <w:locked/>
    <w:rsid w:val="00B623AB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4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1</Pages>
  <Words>1115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27</cp:revision>
  <cp:lastPrinted>2018-05-14T12:24:00Z</cp:lastPrinted>
  <dcterms:created xsi:type="dcterms:W3CDTF">2018-05-14T07:59:00Z</dcterms:created>
  <dcterms:modified xsi:type="dcterms:W3CDTF">2018-07-02T05:27:00Z</dcterms:modified>
</cp:coreProperties>
</file>