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15" w:rsidRDefault="00A14615" w:rsidP="00364DBD">
      <w:pPr>
        <w:pStyle w:val="Heading1"/>
        <w:jc w:val="center"/>
        <w:rPr>
          <w:sz w:val="28"/>
          <w:szCs w:val="28"/>
        </w:rPr>
      </w:pPr>
    </w:p>
    <w:p w:rsidR="00A14615" w:rsidRDefault="00A14615" w:rsidP="00364DBD">
      <w:pPr>
        <w:pStyle w:val="Heading1"/>
        <w:jc w:val="center"/>
        <w:rPr>
          <w:sz w:val="28"/>
          <w:szCs w:val="28"/>
        </w:rPr>
      </w:pPr>
    </w:p>
    <w:p w:rsidR="00A14615" w:rsidRDefault="00A14615" w:rsidP="00364DB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14615" w:rsidRDefault="00A14615" w:rsidP="00364DB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14615" w:rsidRDefault="00A14615" w:rsidP="00364DB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A14615" w:rsidRDefault="00A14615" w:rsidP="00364DB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14615" w:rsidRDefault="00A14615" w:rsidP="00364DB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2721</w:t>
      </w:r>
    </w:p>
    <w:p w:rsidR="00A14615" w:rsidRPr="00E07832" w:rsidRDefault="00A14615" w:rsidP="00E07832">
      <w:pPr>
        <w:rPr>
          <w:lang w:val="uk-UA"/>
        </w:rPr>
      </w:pPr>
    </w:p>
    <w:p w:rsidR="00A14615" w:rsidRDefault="00A14615" w:rsidP="00364DBD">
      <w:pPr>
        <w:ind w:right="-382" w:firstLine="720"/>
        <w:jc w:val="both"/>
        <w:rPr>
          <w:sz w:val="18"/>
          <w:szCs w:val="18"/>
          <w:lang w:val="uk-UA"/>
        </w:rPr>
      </w:pPr>
    </w:p>
    <w:p w:rsidR="00A14615" w:rsidRDefault="00A14615" w:rsidP="00364DBD">
      <w:pPr>
        <w:ind w:left="18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A14615" w:rsidRPr="00364DBD" w:rsidRDefault="00A14615" w:rsidP="00364DBD">
      <w:pPr>
        <w:spacing w:line="360" w:lineRule="auto"/>
        <w:ind w:left="180"/>
        <w:rPr>
          <w:b/>
          <w:bCs/>
          <w:sz w:val="28"/>
          <w:szCs w:val="28"/>
        </w:rPr>
      </w:pPr>
      <w:r w:rsidRPr="00364DBD">
        <w:rPr>
          <w:b/>
          <w:bCs/>
        </w:rPr>
        <w:t>м. Сєвєродонецьк</w:t>
      </w:r>
    </w:p>
    <w:p w:rsidR="00A14615" w:rsidRPr="00762726" w:rsidRDefault="00A1461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A14615" w:rsidRPr="006E501D">
        <w:trPr>
          <w:trHeight w:val="460"/>
        </w:trPr>
        <w:tc>
          <w:tcPr>
            <w:tcW w:w="5328" w:type="dxa"/>
          </w:tcPr>
          <w:p w:rsidR="00A14615" w:rsidRPr="006E501D" w:rsidRDefault="00A14615" w:rsidP="005235BE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Pr="006E501D">
              <w:rPr>
                <w:color w:val="000000"/>
                <w:lang w:val="uk-UA"/>
              </w:rPr>
              <w:t xml:space="preserve">передачу земельної ділянки гр. </w:t>
            </w:r>
            <w:r>
              <w:rPr>
                <w:color w:val="000000"/>
                <w:lang w:val="uk-UA"/>
              </w:rPr>
              <w:t>Цимбалюк В.В.</w:t>
            </w:r>
            <w:r w:rsidRPr="006E501D">
              <w:rPr>
                <w:color w:val="000000"/>
                <w:lang w:val="uk-UA"/>
              </w:rPr>
              <w:t xml:space="preserve"> для  </w:t>
            </w:r>
            <w:r w:rsidRPr="006E501D">
              <w:rPr>
                <w:lang w:val="uk-UA"/>
              </w:rPr>
              <w:t>обслуговування</w:t>
            </w:r>
            <w:r w:rsidRPr="006E501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шиномонтажної майстерні з накопичувальним майданчиком</w:t>
            </w:r>
          </w:p>
        </w:tc>
      </w:tr>
    </w:tbl>
    <w:p w:rsidR="00A14615" w:rsidRDefault="00A14615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A14615" w:rsidRDefault="00A14615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Цимбалюк Валентини Василівні про передачу земельної ділянки без складання документації із землеустрою, для 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шиномонтажної майстерні з накопичувальним майданчиком, що належить гр. Цимбалюк Валентині Василівні на праві власності (Витяг з Державного реєстру речових прав на нерухоме майно про реєстрацію права власності від 14.04.2018), враховуючи, що земельна ділянка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неї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(протокол № 110 від 16.05.2018),</w:t>
      </w:r>
      <w:r>
        <w:rPr>
          <w:lang w:val="uk-UA"/>
        </w:rPr>
        <w:t xml:space="preserve"> відповідно до статей  12, 116, 120, 122, 123, 124 Земельного Кодексу України, </w:t>
      </w:r>
      <w:r>
        <w:rPr>
          <w:color w:val="000000"/>
          <w:lang w:val="uk-UA"/>
        </w:rPr>
        <w:t xml:space="preserve">статей 7, </w:t>
      </w:r>
      <w:r w:rsidRPr="00B5308D">
        <w:rPr>
          <w:color w:val="000000"/>
          <w:lang w:val="uk-UA"/>
        </w:rPr>
        <w:t>31 Закону України «Про оренду землі»,</w:t>
      </w:r>
      <w:r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A14615" w:rsidRDefault="00A14615" w:rsidP="009E3A02">
      <w:pPr>
        <w:ind w:firstLine="540"/>
        <w:jc w:val="both"/>
        <w:rPr>
          <w:color w:val="000000"/>
          <w:lang w:val="uk-UA"/>
        </w:rPr>
      </w:pPr>
    </w:p>
    <w:p w:rsidR="00A14615" w:rsidRDefault="00A14615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A14615" w:rsidRDefault="00A14615" w:rsidP="005F5FB9">
      <w:pPr>
        <w:ind w:left="180" w:firstLine="540"/>
        <w:jc w:val="both"/>
        <w:rPr>
          <w:b/>
          <w:bCs/>
          <w:lang w:val="uk-UA"/>
        </w:rPr>
      </w:pPr>
    </w:p>
    <w:p w:rsidR="00A14615" w:rsidRDefault="00A14615" w:rsidP="00C50257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1. </w:t>
      </w:r>
      <w:r>
        <w:rPr>
          <w:lang w:val="uk-UA"/>
        </w:rPr>
        <w:t xml:space="preserve">Передати гр. Цимбалюк Валентині Василівні </w:t>
      </w:r>
      <w:r>
        <w:rPr>
          <w:color w:val="000000"/>
          <w:lang w:val="uk-UA"/>
        </w:rPr>
        <w:t>в оренду, строком на 49 (сорок дев’ять) років з дати прийняття цього рішення</w:t>
      </w:r>
      <w:r>
        <w:rPr>
          <w:lang w:val="uk-UA"/>
        </w:rPr>
        <w:t xml:space="preserve">, земельну ділянку кадастровий номер </w:t>
      </w:r>
      <w:r>
        <w:rPr>
          <w:color w:val="000000"/>
        </w:rPr>
        <w:t>4412900000:0</w:t>
      </w:r>
      <w:r>
        <w:rPr>
          <w:color w:val="000000"/>
          <w:lang w:val="uk-UA"/>
        </w:rPr>
        <w:t>5</w:t>
      </w:r>
      <w:r>
        <w:rPr>
          <w:color w:val="000000"/>
        </w:rPr>
        <w:t>:0</w:t>
      </w:r>
      <w:r>
        <w:rPr>
          <w:color w:val="000000"/>
          <w:lang w:val="uk-UA"/>
        </w:rPr>
        <w:t>36</w:t>
      </w:r>
      <w:r>
        <w:rPr>
          <w:color w:val="000000"/>
        </w:rPr>
        <w:t>:001</w:t>
      </w:r>
      <w:r>
        <w:rPr>
          <w:color w:val="000000"/>
          <w:lang w:val="uk-UA"/>
        </w:rPr>
        <w:t>9</w:t>
      </w:r>
      <w:r>
        <w:rPr>
          <w:lang w:val="uk-UA"/>
        </w:rPr>
        <w:t xml:space="preserve">, площею </w:t>
      </w:r>
      <w:r>
        <w:rPr>
          <w:color w:val="000000"/>
          <w:lang w:val="uk-UA"/>
        </w:rPr>
        <w:t xml:space="preserve">0,0400 </w:t>
      </w:r>
      <w:r>
        <w:rPr>
          <w:lang w:val="uk-UA"/>
        </w:rPr>
        <w:t xml:space="preserve">га, </w:t>
      </w:r>
      <w:r>
        <w:rPr>
          <w:color w:val="000000"/>
          <w:lang w:val="uk-UA"/>
        </w:rPr>
        <w:t xml:space="preserve">для 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шиномонтажної майстерні з накопичувальним майданчиком,</w:t>
      </w:r>
      <w:r>
        <w:rPr>
          <w:lang w:val="uk-UA"/>
        </w:rPr>
        <w:t xml:space="preserve"> за адресою: Луганська обл.,                                  м. Сєвєродонецьк, </w:t>
      </w:r>
      <w:r>
        <w:rPr>
          <w:color w:val="000000"/>
          <w:lang w:val="uk-UA"/>
        </w:rPr>
        <w:t>вулиця  Лисичанська, будинок  1-м, без зміни меж земельної ділянки, її цільового призначення та без складання документації із землеустрою</w:t>
      </w:r>
      <w:r>
        <w:rPr>
          <w:color w:val="FF0000"/>
          <w:lang w:val="uk-UA"/>
        </w:rPr>
        <w:t xml:space="preserve"> </w:t>
      </w:r>
      <w:r w:rsidRPr="00990494">
        <w:rPr>
          <w:lang w:val="uk-UA"/>
        </w:rPr>
        <w:t>(категорія</w:t>
      </w:r>
      <w:r>
        <w:rPr>
          <w:lang w:val="uk-UA"/>
        </w:rPr>
        <w:t xml:space="preserve"> земель - землі житлової та громадської забудови; </w:t>
      </w:r>
      <w:r>
        <w:rPr>
          <w:color w:val="000000"/>
          <w:lang w:val="uk-UA"/>
        </w:rPr>
        <w:t xml:space="preserve">цільове призначення земельної ділянки –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прибутку); вид використання – </w:t>
      </w:r>
      <w:r>
        <w:rPr>
          <w:lang w:val="uk-UA"/>
        </w:rPr>
        <w:t xml:space="preserve">для  обслуговування </w:t>
      </w:r>
      <w:r>
        <w:rPr>
          <w:color w:val="000000"/>
          <w:lang w:val="uk-UA"/>
        </w:rPr>
        <w:t>шиномонтажної майстерні з накопичувальним майданчиком.</w:t>
      </w:r>
    </w:p>
    <w:p w:rsidR="00A14615" w:rsidRDefault="00A14615" w:rsidP="00C50257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 2.  Гр. Цимбалюк Валентині Василівні укласти у письмовій формі договір оренди землі </w:t>
      </w:r>
      <w:r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</w:t>
      </w:r>
    </w:p>
    <w:p w:rsidR="00A14615" w:rsidRDefault="00A14615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3.  Дане  рішення підлягає оприлюдненню.</w:t>
      </w:r>
    </w:p>
    <w:p w:rsidR="00A14615" w:rsidRDefault="00A14615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4615" w:rsidRDefault="00A14615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14615" w:rsidRDefault="00A14615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14615" w:rsidRDefault="00A14615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A14615" w:rsidRDefault="00A14615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A14615" w:rsidRDefault="00A14615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A14615" w:rsidRDefault="00A14615" w:rsidP="006F788D">
      <w:pPr>
        <w:widowControl w:val="0"/>
        <w:tabs>
          <w:tab w:val="left" w:pos="284"/>
        </w:tabs>
        <w:ind w:left="284" w:firstLine="76"/>
        <w:rPr>
          <w:lang w:val="uk-UA"/>
        </w:rPr>
      </w:pPr>
      <w:r>
        <w:rPr>
          <w:lang w:val="uk-UA"/>
        </w:rPr>
        <w:t xml:space="preserve">      </w:t>
      </w:r>
    </w:p>
    <w:p w:rsidR="00A14615" w:rsidRDefault="00A14615" w:rsidP="00437CE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A14615" w:rsidSect="00CF7693">
      <w:pgSz w:w="11906" w:h="16838"/>
      <w:pgMar w:top="180" w:right="74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A02"/>
    <w:rsid w:val="00001ECB"/>
    <w:rsid w:val="0001648B"/>
    <w:rsid w:val="00026247"/>
    <w:rsid w:val="00036084"/>
    <w:rsid w:val="000552BB"/>
    <w:rsid w:val="00061D6B"/>
    <w:rsid w:val="0006735B"/>
    <w:rsid w:val="00075C04"/>
    <w:rsid w:val="00090345"/>
    <w:rsid w:val="00090B05"/>
    <w:rsid w:val="000A3D23"/>
    <w:rsid w:val="000D719E"/>
    <w:rsid w:val="00111D56"/>
    <w:rsid w:val="00130CBD"/>
    <w:rsid w:val="0013684C"/>
    <w:rsid w:val="00136D4A"/>
    <w:rsid w:val="00203A3C"/>
    <w:rsid w:val="00221AC3"/>
    <w:rsid w:val="00224FA3"/>
    <w:rsid w:val="002257E7"/>
    <w:rsid w:val="00237F38"/>
    <w:rsid w:val="00265485"/>
    <w:rsid w:val="00270FE0"/>
    <w:rsid w:val="00272040"/>
    <w:rsid w:val="00276B83"/>
    <w:rsid w:val="002849D4"/>
    <w:rsid w:val="00286173"/>
    <w:rsid w:val="0029149D"/>
    <w:rsid w:val="002A2B48"/>
    <w:rsid w:val="002A62FD"/>
    <w:rsid w:val="002B7BE5"/>
    <w:rsid w:val="002D768C"/>
    <w:rsid w:val="002E1B16"/>
    <w:rsid w:val="002E2F62"/>
    <w:rsid w:val="00320B51"/>
    <w:rsid w:val="003352D4"/>
    <w:rsid w:val="00343BF6"/>
    <w:rsid w:val="00344C28"/>
    <w:rsid w:val="00344ECD"/>
    <w:rsid w:val="0034677A"/>
    <w:rsid w:val="00364DBD"/>
    <w:rsid w:val="003772B8"/>
    <w:rsid w:val="00383EE8"/>
    <w:rsid w:val="00384FC9"/>
    <w:rsid w:val="00395110"/>
    <w:rsid w:val="003A57EA"/>
    <w:rsid w:val="003D2E93"/>
    <w:rsid w:val="003E03A9"/>
    <w:rsid w:val="003E6399"/>
    <w:rsid w:val="00420EEE"/>
    <w:rsid w:val="00421501"/>
    <w:rsid w:val="004311D2"/>
    <w:rsid w:val="00432D50"/>
    <w:rsid w:val="00437CE0"/>
    <w:rsid w:val="004663D3"/>
    <w:rsid w:val="004C6AE7"/>
    <w:rsid w:val="004D3459"/>
    <w:rsid w:val="004F367B"/>
    <w:rsid w:val="005235BE"/>
    <w:rsid w:val="005338A1"/>
    <w:rsid w:val="0054411E"/>
    <w:rsid w:val="00551B70"/>
    <w:rsid w:val="00557137"/>
    <w:rsid w:val="0056261B"/>
    <w:rsid w:val="00587781"/>
    <w:rsid w:val="00593385"/>
    <w:rsid w:val="005B382F"/>
    <w:rsid w:val="005E2E0D"/>
    <w:rsid w:val="005F15FD"/>
    <w:rsid w:val="005F2D55"/>
    <w:rsid w:val="005F5FB9"/>
    <w:rsid w:val="0060322F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B4C27"/>
    <w:rsid w:val="006C39E8"/>
    <w:rsid w:val="006D185F"/>
    <w:rsid w:val="006D7477"/>
    <w:rsid w:val="006D78DC"/>
    <w:rsid w:val="006E501D"/>
    <w:rsid w:val="006F4F18"/>
    <w:rsid w:val="006F788D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7876A7"/>
    <w:rsid w:val="00803AB7"/>
    <w:rsid w:val="00805E63"/>
    <w:rsid w:val="00852D67"/>
    <w:rsid w:val="00881A65"/>
    <w:rsid w:val="008F6CFA"/>
    <w:rsid w:val="00946141"/>
    <w:rsid w:val="00990494"/>
    <w:rsid w:val="009E1B27"/>
    <w:rsid w:val="009E3A02"/>
    <w:rsid w:val="009F5E28"/>
    <w:rsid w:val="009F7BC0"/>
    <w:rsid w:val="00A14615"/>
    <w:rsid w:val="00A241C3"/>
    <w:rsid w:val="00A3689E"/>
    <w:rsid w:val="00A47D89"/>
    <w:rsid w:val="00A55661"/>
    <w:rsid w:val="00A67D43"/>
    <w:rsid w:val="00A93812"/>
    <w:rsid w:val="00AC5A8F"/>
    <w:rsid w:val="00AC62EB"/>
    <w:rsid w:val="00AD43BE"/>
    <w:rsid w:val="00AE0EC0"/>
    <w:rsid w:val="00AF0848"/>
    <w:rsid w:val="00B27FB9"/>
    <w:rsid w:val="00B326CA"/>
    <w:rsid w:val="00B32CC9"/>
    <w:rsid w:val="00B3576A"/>
    <w:rsid w:val="00B5308D"/>
    <w:rsid w:val="00B53A04"/>
    <w:rsid w:val="00B541FE"/>
    <w:rsid w:val="00B67DF4"/>
    <w:rsid w:val="00B71687"/>
    <w:rsid w:val="00B91823"/>
    <w:rsid w:val="00B97072"/>
    <w:rsid w:val="00BA4053"/>
    <w:rsid w:val="00BA6338"/>
    <w:rsid w:val="00BA7825"/>
    <w:rsid w:val="00BB6C5E"/>
    <w:rsid w:val="00C21513"/>
    <w:rsid w:val="00C21E94"/>
    <w:rsid w:val="00C45ED3"/>
    <w:rsid w:val="00C50257"/>
    <w:rsid w:val="00C5493E"/>
    <w:rsid w:val="00C6432F"/>
    <w:rsid w:val="00C918AC"/>
    <w:rsid w:val="00CB1793"/>
    <w:rsid w:val="00CD7F84"/>
    <w:rsid w:val="00CF7434"/>
    <w:rsid w:val="00CF7693"/>
    <w:rsid w:val="00D10743"/>
    <w:rsid w:val="00D173FD"/>
    <w:rsid w:val="00D24914"/>
    <w:rsid w:val="00D25506"/>
    <w:rsid w:val="00D32098"/>
    <w:rsid w:val="00D477D8"/>
    <w:rsid w:val="00D5049B"/>
    <w:rsid w:val="00D70C5D"/>
    <w:rsid w:val="00D77BB9"/>
    <w:rsid w:val="00D86B0D"/>
    <w:rsid w:val="00D930F9"/>
    <w:rsid w:val="00DB6022"/>
    <w:rsid w:val="00DC016A"/>
    <w:rsid w:val="00E07832"/>
    <w:rsid w:val="00E174C5"/>
    <w:rsid w:val="00E3055A"/>
    <w:rsid w:val="00E407DA"/>
    <w:rsid w:val="00E620D1"/>
    <w:rsid w:val="00E6364E"/>
    <w:rsid w:val="00E92D60"/>
    <w:rsid w:val="00E96295"/>
    <w:rsid w:val="00EA7129"/>
    <w:rsid w:val="00EB64B6"/>
    <w:rsid w:val="00EC19E7"/>
    <w:rsid w:val="00EE24ED"/>
    <w:rsid w:val="00EF01DD"/>
    <w:rsid w:val="00F00FEB"/>
    <w:rsid w:val="00F44518"/>
    <w:rsid w:val="00F60C52"/>
    <w:rsid w:val="00F73C0A"/>
    <w:rsid w:val="00F95844"/>
    <w:rsid w:val="00FB1A3F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364DBD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1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E3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364DBD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</TotalTime>
  <Pages>1</Pages>
  <Words>1792</Words>
  <Characters>1023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21</cp:revision>
  <cp:lastPrinted>2018-05-08T07:53:00Z</cp:lastPrinted>
  <dcterms:created xsi:type="dcterms:W3CDTF">2018-05-07T05:53:00Z</dcterms:created>
  <dcterms:modified xsi:type="dcterms:W3CDTF">2018-07-02T05:25:00Z</dcterms:modified>
</cp:coreProperties>
</file>