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7F" w:rsidRDefault="000D317F" w:rsidP="00B20A5A">
      <w:pPr>
        <w:pStyle w:val="Heading1"/>
        <w:jc w:val="center"/>
        <w:rPr>
          <w:sz w:val="28"/>
          <w:szCs w:val="28"/>
        </w:rPr>
      </w:pPr>
    </w:p>
    <w:p w:rsidR="000D317F" w:rsidRDefault="000D317F" w:rsidP="00B20A5A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D317F" w:rsidRDefault="000D317F" w:rsidP="00B20A5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D317F" w:rsidRDefault="000D317F" w:rsidP="00B20A5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0D317F" w:rsidRDefault="000D317F" w:rsidP="00B20A5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D317F" w:rsidRDefault="000D317F" w:rsidP="00B20A5A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2689</w:t>
      </w:r>
    </w:p>
    <w:p w:rsidR="000D317F" w:rsidRDefault="000D317F" w:rsidP="00B20A5A">
      <w:pPr>
        <w:ind w:right="-382" w:firstLine="720"/>
        <w:jc w:val="both"/>
        <w:rPr>
          <w:sz w:val="18"/>
          <w:szCs w:val="18"/>
          <w:lang w:val="uk-UA"/>
        </w:rPr>
      </w:pPr>
    </w:p>
    <w:p w:rsidR="000D317F" w:rsidRDefault="000D317F" w:rsidP="00B20A5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0D317F" w:rsidRPr="00B20A5A" w:rsidRDefault="000D317F" w:rsidP="00B20A5A">
      <w:pPr>
        <w:spacing w:line="360" w:lineRule="auto"/>
        <w:rPr>
          <w:b/>
          <w:bCs/>
          <w:sz w:val="28"/>
          <w:szCs w:val="28"/>
        </w:rPr>
      </w:pPr>
      <w:r w:rsidRPr="00B20A5A">
        <w:rPr>
          <w:b/>
          <w:bCs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0D317F">
        <w:trPr>
          <w:trHeight w:val="460"/>
        </w:trPr>
        <w:tc>
          <w:tcPr>
            <w:tcW w:w="5508" w:type="dxa"/>
          </w:tcPr>
          <w:p w:rsidR="000D317F" w:rsidRPr="0005379F" w:rsidRDefault="000D317F" w:rsidP="000537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5379F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5379F">
              <w:rPr>
                <w:lang w:val="uk-UA"/>
              </w:rPr>
              <w:t xml:space="preserve">гр. Некрушцю М.М. для </w:t>
            </w:r>
            <w:r w:rsidRPr="0005379F">
              <w:rPr>
                <w:color w:val="000000"/>
                <w:lang w:val="uk-UA"/>
              </w:rPr>
              <w:t xml:space="preserve">обслуговування індивідуального гаражу </w:t>
            </w:r>
          </w:p>
        </w:tc>
      </w:tr>
    </w:tbl>
    <w:p w:rsidR="000D317F" w:rsidRPr="00EA3EA1" w:rsidRDefault="000D317F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D317F" w:rsidRPr="00EA3EA1" w:rsidRDefault="000D317F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Некрушця Михайла Миколайовича</w:t>
      </w:r>
      <w:r w:rsidRPr="00C6090C">
        <w:rPr>
          <w:lang w:val="uk-UA"/>
        </w:rPr>
        <w:t xml:space="preserve">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який  належить гр. Некрушцю М.М., відповідно до витягу з Державного реєстру речових прав на нерухоме майно від 24.04.2018, </w:t>
      </w:r>
      <w:r>
        <w:rPr>
          <w:lang w:val="uk-UA"/>
        </w:rPr>
        <w:t xml:space="preserve"> враховуючи, </w:t>
      </w:r>
      <w:r>
        <w:rPr>
          <w:color w:val="000000"/>
          <w:lang w:val="uk-UA"/>
        </w:rPr>
        <w:t>що раніше земельна ділянка була надана в користування гр. Плахову Є.І. (договір № 261 на право тимчасового користування землею від 14.12.1999),</w:t>
      </w:r>
      <w:r>
        <w:rPr>
          <w:lang w:val="uk-UA"/>
        </w:rPr>
        <w:t xml:space="preserve">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110  від  16.05.2018)</w:t>
      </w:r>
      <w:r>
        <w:rPr>
          <w:lang w:val="uk-UA"/>
        </w:rPr>
        <w:t xml:space="preserve">, на підставі статей 12, 120, 122, 123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0D317F" w:rsidRDefault="000D317F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D317F" w:rsidRDefault="000D317F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0D317F" w:rsidRPr="00EA3EA1" w:rsidRDefault="000D317F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D317F" w:rsidRDefault="000D317F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>Некрушцю Михайлу Миколайовичу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орієнтовною площею 0,0016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46 квартал, гараж 189.</w:t>
      </w:r>
    </w:p>
    <w:p w:rsidR="000D317F" w:rsidRPr="0054303B" w:rsidRDefault="000D317F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2. Гр.</w:t>
      </w:r>
      <w:r w:rsidRPr="00994E38">
        <w:rPr>
          <w:lang w:val="uk-UA"/>
        </w:rPr>
        <w:t xml:space="preserve"> </w:t>
      </w:r>
      <w:r>
        <w:rPr>
          <w:lang w:val="uk-UA"/>
        </w:rPr>
        <w:t>Некрушцю Михайлу Миколайовичу</w:t>
      </w:r>
      <w:r w:rsidRPr="009067C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D317F" w:rsidRPr="009D279B" w:rsidRDefault="000D317F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>. Дане  рішення  підлягає оприлюдненню.</w:t>
      </w:r>
    </w:p>
    <w:p w:rsidR="000D317F" w:rsidRDefault="000D317F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D317F" w:rsidRDefault="000D317F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D317F" w:rsidRDefault="000D317F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D317F" w:rsidRDefault="000D317F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0D317F" w:rsidRPr="00B463AA" w:rsidRDefault="000D317F" w:rsidP="00D757F5">
      <w:pPr>
        <w:widowControl w:val="0"/>
        <w:ind w:left="360" w:firstLine="66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</w:t>
      </w: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В.В.Казаков</w:t>
      </w:r>
    </w:p>
    <w:p w:rsidR="000D317F" w:rsidRDefault="000D317F" w:rsidP="007118C0">
      <w:pPr>
        <w:tabs>
          <w:tab w:val="left" w:pos="9498"/>
        </w:tabs>
        <w:jc w:val="both"/>
        <w:rPr>
          <w:lang w:val="uk-UA"/>
        </w:rPr>
      </w:pPr>
    </w:p>
    <w:p w:rsidR="000D317F" w:rsidRDefault="000D317F" w:rsidP="007118C0">
      <w:pPr>
        <w:tabs>
          <w:tab w:val="left" w:pos="9498"/>
        </w:tabs>
        <w:jc w:val="both"/>
        <w:rPr>
          <w:lang w:val="uk-UA"/>
        </w:rPr>
      </w:pPr>
    </w:p>
    <w:p w:rsidR="000D317F" w:rsidRPr="00EF01DD" w:rsidRDefault="000D317F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0D317F" w:rsidRDefault="000D317F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0D317F" w:rsidSect="00C6090C">
      <w:pgSz w:w="11906" w:h="16838"/>
      <w:pgMar w:top="180" w:right="38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BD0"/>
    <w:rsid w:val="00037F07"/>
    <w:rsid w:val="000418B8"/>
    <w:rsid w:val="000505E3"/>
    <w:rsid w:val="00051478"/>
    <w:rsid w:val="000527CA"/>
    <w:rsid w:val="0005379F"/>
    <w:rsid w:val="0005426A"/>
    <w:rsid w:val="00055BCA"/>
    <w:rsid w:val="000609C2"/>
    <w:rsid w:val="00062203"/>
    <w:rsid w:val="00063A87"/>
    <w:rsid w:val="000654DE"/>
    <w:rsid w:val="00065B8E"/>
    <w:rsid w:val="00071E3C"/>
    <w:rsid w:val="00075094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317F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D0869"/>
    <w:rsid w:val="001D0BE9"/>
    <w:rsid w:val="001D259D"/>
    <w:rsid w:val="001D3978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A3C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5F6C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39CF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E7C5A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78A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30A53"/>
    <w:rsid w:val="007431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071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0A5A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63AA"/>
    <w:rsid w:val="00B4714C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435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64106"/>
    <w:rsid w:val="00C72335"/>
    <w:rsid w:val="00C73C66"/>
    <w:rsid w:val="00C74837"/>
    <w:rsid w:val="00C7685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CF43A3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757F5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6ED"/>
    <w:rsid w:val="00DF0177"/>
    <w:rsid w:val="00DF02EC"/>
    <w:rsid w:val="00DF0898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5F6B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08C3"/>
    <w:rsid w:val="00E81930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01DD"/>
    <w:rsid w:val="00EF31A7"/>
    <w:rsid w:val="00EF574B"/>
    <w:rsid w:val="00EF58A8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206B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4B33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39C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9CF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1415</Words>
  <Characters>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16</cp:revision>
  <cp:lastPrinted>2018-06-01T13:43:00Z</cp:lastPrinted>
  <dcterms:created xsi:type="dcterms:W3CDTF">2018-05-05T06:57:00Z</dcterms:created>
  <dcterms:modified xsi:type="dcterms:W3CDTF">2018-07-02T04:45:00Z</dcterms:modified>
</cp:coreProperties>
</file>