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31" w:rsidRDefault="00BC1031" w:rsidP="005E759E">
      <w:pPr>
        <w:pStyle w:val="Heading1"/>
        <w:jc w:val="center"/>
        <w:rPr>
          <w:sz w:val="28"/>
          <w:szCs w:val="28"/>
        </w:rPr>
      </w:pPr>
    </w:p>
    <w:p w:rsidR="00BC1031" w:rsidRDefault="00BC1031" w:rsidP="005E759E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C1031" w:rsidRDefault="00BC1031" w:rsidP="005E759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C1031" w:rsidRDefault="00BC1031" w:rsidP="005E759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Сорок восьма (чергова) сесія</w:t>
      </w:r>
    </w:p>
    <w:p w:rsidR="00BC1031" w:rsidRDefault="00BC1031" w:rsidP="005E759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C1031" w:rsidRDefault="00BC1031" w:rsidP="005E759E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№ </w:t>
      </w:r>
      <w:r>
        <w:rPr>
          <w:sz w:val="28"/>
          <w:szCs w:val="28"/>
          <w:lang w:val="ru-RU"/>
        </w:rPr>
        <w:t>2688</w:t>
      </w:r>
    </w:p>
    <w:p w:rsidR="00BC1031" w:rsidRPr="005E759E" w:rsidRDefault="00BC1031" w:rsidP="005E759E">
      <w:pPr>
        <w:ind w:right="-382" w:firstLine="720"/>
        <w:jc w:val="both"/>
        <w:rPr>
          <w:b/>
          <w:bCs/>
          <w:sz w:val="18"/>
          <w:szCs w:val="18"/>
          <w:lang w:val="uk-UA"/>
        </w:rPr>
      </w:pPr>
    </w:p>
    <w:p w:rsidR="00BC1031" w:rsidRPr="005E759E" w:rsidRDefault="00BC1031" w:rsidP="005E759E">
      <w:pPr>
        <w:ind w:right="5810"/>
        <w:jc w:val="both"/>
        <w:rPr>
          <w:b/>
          <w:bCs/>
          <w:lang w:val="uk-UA"/>
        </w:rPr>
      </w:pPr>
      <w:r w:rsidRPr="005E759E">
        <w:rPr>
          <w:b/>
          <w:bCs/>
          <w:lang w:val="uk-UA"/>
        </w:rPr>
        <w:t>26 червня 2018 року</w:t>
      </w:r>
    </w:p>
    <w:p w:rsidR="00BC1031" w:rsidRPr="005E759E" w:rsidRDefault="00BC1031" w:rsidP="005E759E">
      <w:pPr>
        <w:spacing w:line="360" w:lineRule="auto"/>
        <w:rPr>
          <w:b/>
          <w:bCs/>
          <w:sz w:val="28"/>
          <w:szCs w:val="28"/>
        </w:rPr>
      </w:pPr>
      <w:r w:rsidRPr="005E759E">
        <w:rPr>
          <w:b/>
          <w:bCs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BC1031">
        <w:trPr>
          <w:trHeight w:val="460"/>
        </w:trPr>
        <w:tc>
          <w:tcPr>
            <w:tcW w:w="5508" w:type="dxa"/>
          </w:tcPr>
          <w:p w:rsidR="00BC1031" w:rsidRPr="006F7145" w:rsidRDefault="00BC1031" w:rsidP="006F7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6F7145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6F7145">
              <w:rPr>
                <w:lang w:val="uk-UA"/>
              </w:rPr>
              <w:t xml:space="preserve">гр. Сініциній О.А. для </w:t>
            </w:r>
            <w:r w:rsidRPr="006F7145">
              <w:rPr>
                <w:color w:val="000000"/>
                <w:lang w:val="uk-UA"/>
              </w:rPr>
              <w:t xml:space="preserve">обслуговування індивідуального гаражу </w:t>
            </w:r>
          </w:p>
        </w:tc>
      </w:tr>
    </w:tbl>
    <w:p w:rsidR="00BC1031" w:rsidRPr="00EA3EA1" w:rsidRDefault="00BC1031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BC1031" w:rsidRPr="00EA3EA1" w:rsidRDefault="00BC1031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заяву гр. Сініциної Оксани Анатоліївни</w:t>
      </w:r>
      <w:r w:rsidRPr="00C6090C">
        <w:rPr>
          <w:lang w:val="uk-UA"/>
        </w:rPr>
        <w:t xml:space="preserve"> </w:t>
      </w:r>
      <w:r>
        <w:rPr>
          <w:lang w:val="uk-UA"/>
        </w:rPr>
        <w:t>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</w:t>
      </w:r>
      <w:r>
        <w:rPr>
          <w:lang w:val="uk-UA"/>
        </w:rPr>
        <w:t xml:space="preserve"> враховуючи, </w:t>
      </w:r>
      <w:r>
        <w:rPr>
          <w:color w:val="000000"/>
          <w:lang w:val="uk-UA"/>
        </w:rPr>
        <w:t xml:space="preserve">що раніше земельна ділянка була надана в користування гр. Гатченко Л.А. (договір № 75 на право тимчасового користування землею від 06.04.1999), </w:t>
      </w:r>
      <w:r>
        <w:rPr>
          <w:lang w:val="uk-UA"/>
        </w:rPr>
        <w:t xml:space="preserve">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110  від 16.05.2018)</w:t>
      </w:r>
      <w:r>
        <w:rPr>
          <w:lang w:val="uk-UA"/>
        </w:rPr>
        <w:t xml:space="preserve">, на підставі статей 12, 120, 122, 123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BC1031" w:rsidRDefault="00BC1031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BC1031" w:rsidRDefault="00BC1031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BC1031" w:rsidRPr="00EA3EA1" w:rsidRDefault="00BC1031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BC1031" w:rsidRDefault="00BC1031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>Сініциній Оксані Анатоліївні</w:t>
      </w:r>
      <w:r w:rsidRPr="009067C7">
        <w:rPr>
          <w:lang w:val="uk-UA"/>
        </w:rPr>
        <w:t xml:space="preserve"> 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орієнтовною площею 0,0025 га, для </w:t>
      </w:r>
      <w:r>
        <w:rPr>
          <w:color w:val="000000"/>
          <w:lang w:val="uk-UA"/>
        </w:rPr>
        <w:t>обслуговування індивідуального гаражу,</w:t>
      </w:r>
      <w:r w:rsidRPr="001F59C2">
        <w:rPr>
          <w:lang w:val="uk-UA"/>
        </w:rPr>
        <w:t xml:space="preserve">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квартал 71.</w:t>
      </w:r>
    </w:p>
    <w:p w:rsidR="00BC1031" w:rsidRPr="0054303B" w:rsidRDefault="00BC1031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2. Гр.</w:t>
      </w:r>
      <w:r w:rsidRPr="00994E38">
        <w:rPr>
          <w:lang w:val="uk-UA"/>
        </w:rPr>
        <w:t xml:space="preserve"> </w:t>
      </w:r>
      <w:r>
        <w:rPr>
          <w:lang w:val="uk-UA"/>
        </w:rPr>
        <w:t>Сініциній Оксані Анатоліївні</w:t>
      </w:r>
      <w:r w:rsidRPr="009067C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BC1031" w:rsidRPr="009D279B" w:rsidRDefault="00BC1031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>. Дане  рішення  підлягає оприлюдненню.</w:t>
      </w:r>
    </w:p>
    <w:p w:rsidR="00BC1031" w:rsidRDefault="00BC1031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C1031" w:rsidRDefault="00BC1031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C1031" w:rsidRDefault="00BC1031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BC1031" w:rsidRPr="00B463AA" w:rsidRDefault="00BC1031" w:rsidP="00583569">
      <w:pPr>
        <w:widowControl w:val="0"/>
        <w:ind w:left="360" w:firstLine="66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В.В.Казаков</w:t>
      </w:r>
    </w:p>
    <w:p w:rsidR="00BC1031" w:rsidRDefault="00BC1031" w:rsidP="007118C0">
      <w:pPr>
        <w:tabs>
          <w:tab w:val="left" w:pos="9498"/>
        </w:tabs>
        <w:jc w:val="both"/>
        <w:rPr>
          <w:lang w:val="uk-UA"/>
        </w:rPr>
      </w:pPr>
    </w:p>
    <w:p w:rsidR="00BC1031" w:rsidRDefault="00BC1031" w:rsidP="007118C0">
      <w:pPr>
        <w:tabs>
          <w:tab w:val="left" w:pos="9498"/>
        </w:tabs>
        <w:jc w:val="both"/>
        <w:rPr>
          <w:lang w:val="uk-UA"/>
        </w:rPr>
      </w:pPr>
    </w:p>
    <w:sectPr w:rsidR="00BC1031" w:rsidSect="00C6090C">
      <w:pgSz w:w="11906" w:h="16838"/>
      <w:pgMar w:top="180" w:right="38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3"/>
    <w:rsid w:val="00093D58"/>
    <w:rsid w:val="00097B8D"/>
    <w:rsid w:val="000A313E"/>
    <w:rsid w:val="000A3702"/>
    <w:rsid w:val="000A7E63"/>
    <w:rsid w:val="000B04BA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5B08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96377"/>
    <w:rsid w:val="001A07AB"/>
    <w:rsid w:val="001A0865"/>
    <w:rsid w:val="001A1E40"/>
    <w:rsid w:val="001B082D"/>
    <w:rsid w:val="001B0B60"/>
    <w:rsid w:val="001B23DF"/>
    <w:rsid w:val="001B7ABB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A3C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03A5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2904"/>
    <w:rsid w:val="002F5330"/>
    <w:rsid w:val="003004A9"/>
    <w:rsid w:val="0030338B"/>
    <w:rsid w:val="003035F8"/>
    <w:rsid w:val="0030509B"/>
    <w:rsid w:val="003053FD"/>
    <w:rsid w:val="0030780E"/>
    <w:rsid w:val="00307FDD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495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0A90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83569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E759E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518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6131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30E3"/>
    <w:rsid w:val="006D5948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6F7145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30A5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A3A58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5235"/>
    <w:rsid w:val="00A34908"/>
    <w:rsid w:val="00A3575D"/>
    <w:rsid w:val="00A3599E"/>
    <w:rsid w:val="00A40888"/>
    <w:rsid w:val="00A436AB"/>
    <w:rsid w:val="00A43738"/>
    <w:rsid w:val="00A457C9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B71B1"/>
    <w:rsid w:val="00AC004C"/>
    <w:rsid w:val="00AC3CE6"/>
    <w:rsid w:val="00AD0767"/>
    <w:rsid w:val="00AD2FBF"/>
    <w:rsid w:val="00AE2C78"/>
    <w:rsid w:val="00AE2E90"/>
    <w:rsid w:val="00AE5833"/>
    <w:rsid w:val="00AF65C2"/>
    <w:rsid w:val="00AF7BE4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3BFE"/>
    <w:rsid w:val="00B463AA"/>
    <w:rsid w:val="00B4714C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0013"/>
    <w:rsid w:val="00B82B3A"/>
    <w:rsid w:val="00B84498"/>
    <w:rsid w:val="00B84C78"/>
    <w:rsid w:val="00B86149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1031"/>
    <w:rsid w:val="00BC26B4"/>
    <w:rsid w:val="00BC4FDD"/>
    <w:rsid w:val="00BC5030"/>
    <w:rsid w:val="00BC63C6"/>
    <w:rsid w:val="00BC7F12"/>
    <w:rsid w:val="00BD222F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3D68"/>
    <w:rsid w:val="00E53C12"/>
    <w:rsid w:val="00E5775A"/>
    <w:rsid w:val="00E6135A"/>
    <w:rsid w:val="00E6435E"/>
    <w:rsid w:val="00E66676"/>
    <w:rsid w:val="00E66A45"/>
    <w:rsid w:val="00E66CB9"/>
    <w:rsid w:val="00E76AF9"/>
    <w:rsid w:val="00E826D9"/>
    <w:rsid w:val="00E86006"/>
    <w:rsid w:val="00E92D62"/>
    <w:rsid w:val="00E93580"/>
    <w:rsid w:val="00E9383B"/>
    <w:rsid w:val="00E93987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01DD"/>
    <w:rsid w:val="00EF31A7"/>
    <w:rsid w:val="00EF574B"/>
    <w:rsid w:val="00EF58A8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904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2904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1322</Words>
  <Characters>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9</cp:revision>
  <cp:lastPrinted>2018-07-02T04:44:00Z</cp:lastPrinted>
  <dcterms:created xsi:type="dcterms:W3CDTF">2018-05-05T07:14:00Z</dcterms:created>
  <dcterms:modified xsi:type="dcterms:W3CDTF">2018-07-02T04:44:00Z</dcterms:modified>
</cp:coreProperties>
</file>