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4A" w:rsidRDefault="001D6C4A" w:rsidP="00843047">
      <w:pPr>
        <w:pStyle w:val="Heading1"/>
        <w:jc w:val="center"/>
        <w:rPr>
          <w:sz w:val="28"/>
          <w:szCs w:val="28"/>
        </w:rPr>
      </w:pPr>
    </w:p>
    <w:p w:rsidR="001D6C4A" w:rsidRDefault="001D6C4A" w:rsidP="00843047">
      <w:pPr>
        <w:pStyle w:val="Heading1"/>
        <w:jc w:val="center"/>
        <w:rPr>
          <w:sz w:val="28"/>
          <w:szCs w:val="28"/>
        </w:rPr>
      </w:pPr>
    </w:p>
    <w:p w:rsidR="001D6C4A" w:rsidRDefault="001D6C4A" w:rsidP="00843047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1D6C4A" w:rsidRDefault="001D6C4A" w:rsidP="0084304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D6C4A" w:rsidRDefault="001D6C4A" w:rsidP="00843047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восьма  (позачергова) сесія </w:t>
      </w:r>
    </w:p>
    <w:p w:rsidR="001D6C4A" w:rsidRDefault="001D6C4A" w:rsidP="0084304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D6C4A" w:rsidRDefault="001D6C4A" w:rsidP="0084304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2199</w:t>
      </w:r>
    </w:p>
    <w:p w:rsidR="001D6C4A" w:rsidRDefault="001D6C4A" w:rsidP="00843047">
      <w:pPr>
        <w:rPr>
          <w:lang w:val="uk-UA"/>
        </w:rPr>
      </w:pPr>
    </w:p>
    <w:p w:rsidR="001D6C4A" w:rsidRDefault="001D6C4A" w:rsidP="00843047">
      <w:pPr>
        <w:ind w:right="-382" w:firstLine="720"/>
        <w:jc w:val="both"/>
        <w:rPr>
          <w:lang w:val="uk-UA"/>
        </w:rPr>
      </w:pPr>
    </w:p>
    <w:p w:rsidR="001D6C4A" w:rsidRDefault="001D6C4A" w:rsidP="0084304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січня  2018 року</w:t>
      </w:r>
    </w:p>
    <w:p w:rsidR="001D6C4A" w:rsidRDefault="001D6C4A" w:rsidP="0084304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1D6C4A" w:rsidRPr="00F35A3E" w:rsidRDefault="001D6C4A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80"/>
      </w:tblGrid>
      <w:tr w:rsidR="001D6C4A" w:rsidRPr="0047615C">
        <w:trPr>
          <w:trHeight w:val="460"/>
        </w:trPr>
        <w:tc>
          <w:tcPr>
            <w:tcW w:w="4680" w:type="dxa"/>
          </w:tcPr>
          <w:p w:rsidR="001D6C4A" w:rsidRPr="00B23263" w:rsidRDefault="001D6C4A" w:rsidP="00222841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>ої ділянки ТОВ «КУСТОС ІНВЕСТ»</w:t>
            </w:r>
          </w:p>
        </w:tc>
      </w:tr>
    </w:tbl>
    <w:p w:rsidR="001D6C4A" w:rsidRPr="006540CF" w:rsidRDefault="001D6C4A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1D6C4A" w:rsidRDefault="001D6C4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клопотання ТОВ «КУСТОС ІНВЕСТ» </w:t>
      </w:r>
      <w:r>
        <w:rPr>
          <w:color w:val="000000"/>
          <w:lang w:val="uk-UA"/>
        </w:rPr>
        <w:t>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 поділ земельної ділянки,</w:t>
      </w:r>
      <w:r w:rsidRPr="00685422">
        <w:rPr>
          <w:lang w:val="uk-UA"/>
        </w:rPr>
        <w:t xml:space="preserve"> </w:t>
      </w:r>
      <w:r>
        <w:rPr>
          <w:lang w:val="uk-UA"/>
        </w:rPr>
        <w:t xml:space="preserve">площею 7,1395 га, 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3</w:t>
      </w:r>
      <w:r w:rsidRPr="00A7693B">
        <w:rPr>
          <w:lang w:val="uk-UA"/>
        </w:rPr>
        <w:t>:0</w:t>
      </w:r>
      <w:r>
        <w:rPr>
          <w:lang w:val="uk-UA"/>
        </w:rPr>
        <w:t>02</w:t>
      </w:r>
      <w:r w:rsidRPr="00A7693B">
        <w:rPr>
          <w:lang w:val="uk-UA"/>
        </w:rPr>
        <w:t>:0</w:t>
      </w:r>
      <w:r>
        <w:rPr>
          <w:lang w:val="uk-UA"/>
        </w:rPr>
        <w:t xml:space="preserve">036, </w:t>
      </w:r>
      <w:r>
        <w:rPr>
          <w:color w:val="000000"/>
          <w:lang w:val="uk-UA"/>
        </w:rPr>
        <w:t xml:space="preserve">за адресою: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вулиця Промислова, 2-Р, 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ТОВ «КУСТОС ІНВЕСТ» (правовстановлюючий документ - Договір</w:t>
      </w:r>
      <w:r w:rsidRPr="007E55E1">
        <w:rPr>
          <w:color w:val="000000"/>
          <w:lang w:val="uk-UA"/>
        </w:rPr>
        <w:t xml:space="preserve"> оренди землі </w:t>
      </w:r>
      <w:r>
        <w:rPr>
          <w:color w:val="000000"/>
          <w:lang w:val="uk-UA"/>
        </w:rPr>
        <w:t>№441290004000435 від 31.08.2011р., строк дії якого визначений по 27.07.2036р.</w:t>
      </w:r>
      <w:r>
        <w:rPr>
          <w:lang w:val="uk-UA"/>
        </w:rPr>
        <w:t xml:space="preserve">), та на якій знаходиться комплекс будівель, який належить ТОВ «КУСТОС ІНВЕСТ» відповідно до Договору купівлі-продажу нерухомого майна за №1108 від 16.07.2010р., зареєстрованим КП «СБТІ» від 01.09.2010р., реєстраційний номер: 25746973, </w:t>
      </w:r>
      <w:r>
        <w:rPr>
          <w:color w:val="000000"/>
          <w:lang w:val="uk-UA"/>
        </w:rPr>
        <w:t xml:space="preserve">поділивши її на три окремі земельні ділянки,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 88 від 22.11.2017)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D6C4A" w:rsidRPr="00E64924" w:rsidRDefault="001D6C4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1D6C4A" w:rsidRDefault="001D6C4A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</w:t>
      </w:r>
    </w:p>
    <w:p w:rsidR="001D6C4A" w:rsidRPr="00E64924" w:rsidRDefault="001D6C4A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D6C4A" w:rsidRDefault="001D6C4A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1. Надати згоду на</w:t>
      </w:r>
      <w:r>
        <w:rPr>
          <w:color w:val="000000"/>
          <w:lang w:val="uk-UA"/>
        </w:rPr>
        <w:t xml:space="preserve"> поділ земельної ділянки, загальною площею </w:t>
      </w:r>
      <w:r>
        <w:rPr>
          <w:lang w:val="uk-UA"/>
        </w:rPr>
        <w:t>7,1395 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3</w:t>
      </w:r>
      <w:r w:rsidRPr="00A7693B">
        <w:rPr>
          <w:lang w:val="uk-UA"/>
        </w:rPr>
        <w:t>:0</w:t>
      </w:r>
      <w:r>
        <w:rPr>
          <w:lang w:val="uk-UA"/>
        </w:rPr>
        <w:t>02</w:t>
      </w:r>
      <w:r w:rsidRPr="00A7693B">
        <w:rPr>
          <w:lang w:val="uk-UA"/>
        </w:rPr>
        <w:t>:0</w:t>
      </w:r>
      <w:r>
        <w:rPr>
          <w:lang w:val="uk-UA"/>
        </w:rPr>
        <w:t>036,</w:t>
      </w:r>
      <w:r>
        <w:rPr>
          <w:color w:val="000000"/>
          <w:lang w:val="uk-UA"/>
        </w:rPr>
        <w:t xml:space="preserve"> яка розташована за адресою: Луганська обл.,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вулиця Промислова, 2-Р, 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ТОВАРИСТВА З ОБМЕЖЕНОЮ ВІДПОВІДАЛЬНІСТЮ «КУСТОС ІНВЕСТ»  на підставі договору</w:t>
      </w:r>
      <w:r w:rsidRPr="007E55E1">
        <w:rPr>
          <w:color w:val="000000"/>
          <w:lang w:val="uk-UA"/>
        </w:rPr>
        <w:t xml:space="preserve"> оренди землі </w:t>
      </w:r>
      <w:r>
        <w:rPr>
          <w:color w:val="000000"/>
          <w:lang w:val="uk-UA"/>
        </w:rPr>
        <w:t xml:space="preserve">№441290004000435 від 31.08.2011р.,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0068A7">
        <w:rPr>
          <w:color w:val="000000"/>
          <w:lang w:val="uk-UA"/>
        </w:rPr>
        <w:t xml:space="preserve">землі </w:t>
      </w:r>
      <w:r>
        <w:rPr>
          <w:color w:val="000000"/>
          <w:lang w:val="uk-UA"/>
        </w:rPr>
        <w:t xml:space="preserve">промисловості, транспорту, зв’язку, енергетики, оборони та іншого призначення; </w:t>
      </w:r>
      <w:r w:rsidRPr="003E3144">
        <w:rPr>
          <w:color w:val="000000"/>
          <w:lang w:val="uk-UA"/>
        </w:rPr>
        <w:t xml:space="preserve">поділивши її на </w:t>
      </w:r>
      <w:r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наступним чином:</w:t>
      </w:r>
    </w:p>
    <w:p w:rsidR="001D6C4A" w:rsidRDefault="001D6C4A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3,7714 </w:t>
      </w:r>
      <w:r w:rsidRPr="00F024EA">
        <w:rPr>
          <w:lang w:val="uk-UA"/>
        </w:rPr>
        <w:t>га</w:t>
      </w:r>
      <w:r>
        <w:rPr>
          <w:lang w:val="uk-UA"/>
        </w:rPr>
        <w:t xml:space="preserve">; </w:t>
      </w:r>
    </w:p>
    <w:p w:rsidR="001D6C4A" w:rsidRDefault="001D6C4A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3,0702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;</w:t>
      </w:r>
    </w:p>
    <w:p w:rsidR="001D6C4A" w:rsidRDefault="001D6C4A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 w:rsidRPr="005730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земельну ділянку, площею </w:t>
      </w:r>
      <w:r>
        <w:rPr>
          <w:lang w:val="uk-UA"/>
        </w:rPr>
        <w:t xml:space="preserve">0,2979 </w:t>
      </w:r>
      <w:r w:rsidRPr="00F024EA">
        <w:rPr>
          <w:lang w:val="uk-UA"/>
        </w:rPr>
        <w:t>га</w:t>
      </w:r>
      <w:r>
        <w:rPr>
          <w:lang w:val="uk-UA"/>
        </w:rPr>
        <w:t xml:space="preserve">. </w:t>
      </w:r>
    </w:p>
    <w:p w:rsidR="001D6C4A" w:rsidRDefault="001D6C4A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1D6C4A" w:rsidRDefault="001D6C4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1D6C4A" w:rsidRPr="0074596F" w:rsidRDefault="001D6C4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D6C4A" w:rsidRPr="00F35A3E" w:rsidRDefault="001D6C4A" w:rsidP="00225FC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D6C4A" w:rsidRDefault="001D6C4A" w:rsidP="008B4320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1D6C4A" w:rsidRDefault="001D6C4A" w:rsidP="008B432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1D6C4A" w:rsidRDefault="001D6C4A" w:rsidP="008B432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1D6C4A" w:rsidRDefault="001D6C4A" w:rsidP="008B4320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1D6C4A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068A7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AB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C79A3"/>
    <w:rsid w:val="001D19D3"/>
    <w:rsid w:val="001D528B"/>
    <w:rsid w:val="001D5F33"/>
    <w:rsid w:val="001D6C4A"/>
    <w:rsid w:val="001E5306"/>
    <w:rsid w:val="001E69B9"/>
    <w:rsid w:val="001E7486"/>
    <w:rsid w:val="001F0A9C"/>
    <w:rsid w:val="001F1FED"/>
    <w:rsid w:val="001F4085"/>
    <w:rsid w:val="001F4913"/>
    <w:rsid w:val="001F6E44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2841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4F6B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1E1F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44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2702"/>
    <w:rsid w:val="005D38B9"/>
    <w:rsid w:val="005D3DD0"/>
    <w:rsid w:val="005D3DF3"/>
    <w:rsid w:val="005D534A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733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5422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A5901"/>
    <w:rsid w:val="007B1105"/>
    <w:rsid w:val="007B4BA2"/>
    <w:rsid w:val="007B6123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9B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38A2"/>
    <w:rsid w:val="00834387"/>
    <w:rsid w:val="00835E26"/>
    <w:rsid w:val="00837335"/>
    <w:rsid w:val="008428F1"/>
    <w:rsid w:val="00843047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320"/>
    <w:rsid w:val="008B4D2C"/>
    <w:rsid w:val="008B4DFA"/>
    <w:rsid w:val="008B7793"/>
    <w:rsid w:val="008B79A0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0F3B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66AD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600E"/>
    <w:rsid w:val="009A7261"/>
    <w:rsid w:val="009A7A19"/>
    <w:rsid w:val="009B19C4"/>
    <w:rsid w:val="009B36D7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E7D0B"/>
    <w:rsid w:val="009F022A"/>
    <w:rsid w:val="009F0898"/>
    <w:rsid w:val="009F342C"/>
    <w:rsid w:val="00A00C6B"/>
    <w:rsid w:val="00A00CB1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0309"/>
    <w:rsid w:val="00A3213E"/>
    <w:rsid w:val="00A32498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56F25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2E03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5C2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446C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5FA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2C53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492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0E3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46E8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697A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55355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4304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01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1E"/>
    <w:rPr>
      <w:sz w:val="0"/>
      <w:szCs w:val="0"/>
      <w:lang w:val="ru-RU" w:eastAsia="ru-RU"/>
    </w:rPr>
  </w:style>
  <w:style w:type="paragraph" w:customStyle="1" w:styleId="a">
    <w:name w:val="Стиль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843047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1507</Words>
  <Characters>860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18</cp:revision>
  <cp:lastPrinted>2018-01-19T07:01:00Z</cp:lastPrinted>
  <dcterms:created xsi:type="dcterms:W3CDTF">2017-11-21T11:49:00Z</dcterms:created>
  <dcterms:modified xsi:type="dcterms:W3CDTF">2018-02-02T07:50:00Z</dcterms:modified>
</cp:coreProperties>
</file>