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3D" w:rsidRDefault="007B173D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7B173D" w:rsidRDefault="007B173D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7B173D" w:rsidRDefault="007B173D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B173D" w:rsidRDefault="007B173D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B173D" w:rsidRDefault="007B173D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7B173D" w:rsidRDefault="007B173D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7B173D" w:rsidRDefault="007B173D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7B173D" w:rsidRDefault="007B173D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7B173D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7B173D" w:rsidRDefault="007B173D" w:rsidP="00B40B1E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7B173D" w:rsidRDefault="007B173D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7B173D" w:rsidRPr="006A1626">
        <w:trPr>
          <w:trHeight w:val="460"/>
        </w:trPr>
        <w:tc>
          <w:tcPr>
            <w:tcW w:w="4503" w:type="dxa"/>
          </w:tcPr>
          <w:p w:rsidR="007B173D" w:rsidRDefault="007B173D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 магазину (мікрорайон 80)</w:t>
            </w:r>
          </w:p>
          <w:p w:rsidR="007B173D" w:rsidRPr="006A1626" w:rsidRDefault="007B173D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B173D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80 м. Сєвєродонецьк, Луганської області, затвердженого рішенням сесії міської ради № 1773 від 24.05.2012,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від      2018), </w:t>
      </w:r>
      <w:r w:rsidRPr="00165C55">
        <w:rPr>
          <w:lang w:val="uk-UA"/>
        </w:rPr>
        <w:t xml:space="preserve">міська рада </w:t>
      </w:r>
    </w:p>
    <w:p w:rsidR="007B173D" w:rsidRPr="00165C55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7B173D" w:rsidRPr="00165C55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7B173D" w:rsidRPr="00165C55" w:rsidRDefault="007B173D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7B173D" w:rsidRDefault="007B173D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1885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магазину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мікрорайон 80.</w:t>
      </w:r>
    </w:p>
    <w:p w:rsidR="007B173D" w:rsidRDefault="007B173D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7B173D" w:rsidRDefault="007B173D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7B173D" w:rsidRDefault="007B173D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7B173D" w:rsidRPr="00165C55" w:rsidRDefault="007B173D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165C55">
        <w:rPr>
          <w:b/>
          <w:bCs/>
          <w:lang w:val="uk-UA"/>
        </w:rPr>
        <w:t xml:space="preserve">Міський голова     </w:t>
      </w:r>
      <w:r>
        <w:rPr>
          <w:b/>
          <w:bCs/>
          <w:lang w:val="uk-UA"/>
        </w:rPr>
        <w:t xml:space="preserve">                 </w:t>
      </w:r>
      <w:r w:rsidRPr="00165C55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              </w:t>
      </w:r>
      <w:r w:rsidRPr="00165C55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            </w:t>
      </w:r>
      <w:r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В.Казаков</w:t>
      </w: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7B173D" w:rsidRDefault="007B173D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7B173D" w:rsidRPr="00E30EBB" w:rsidRDefault="007B173D" w:rsidP="00786477">
      <w:pPr>
        <w:widowControl w:val="0"/>
        <w:tabs>
          <w:tab w:val="left" w:pos="567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7B173D" w:rsidRDefault="007B173D" w:rsidP="00223C1B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Головний спеціаліст сектору </w:t>
      </w:r>
    </w:p>
    <w:p w:rsidR="007B173D" w:rsidRDefault="007B173D" w:rsidP="00223C1B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      </w:t>
      </w:r>
      <w:r>
        <w:t xml:space="preserve">землеустрою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7B173D" w:rsidRDefault="007B173D" w:rsidP="00223C1B">
      <w:pPr>
        <w:widowControl w:val="0"/>
        <w:tabs>
          <w:tab w:val="left" w:pos="567"/>
        </w:tabs>
        <w:ind w:left="567" w:hanging="141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>земельних відносин                                                                              І.О.Лєдньова</w:t>
      </w:r>
    </w:p>
    <w:p w:rsidR="007B173D" w:rsidRDefault="007B173D" w:rsidP="00786477">
      <w:pPr>
        <w:widowControl w:val="0"/>
        <w:tabs>
          <w:tab w:val="left" w:pos="567"/>
        </w:tabs>
        <w:ind w:left="567" w:hanging="141"/>
        <w:rPr>
          <w:color w:val="000000"/>
          <w:sz w:val="16"/>
          <w:szCs w:val="16"/>
          <w:lang w:val="uk-UA"/>
        </w:rPr>
      </w:pPr>
    </w:p>
    <w:sectPr w:rsidR="007B173D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A13F4"/>
    <w:rsid w:val="000A3190"/>
    <w:rsid w:val="000A70DA"/>
    <w:rsid w:val="000B4C50"/>
    <w:rsid w:val="000B5651"/>
    <w:rsid w:val="000D0687"/>
    <w:rsid w:val="000D4D91"/>
    <w:rsid w:val="000D60C9"/>
    <w:rsid w:val="000E3DEB"/>
    <w:rsid w:val="000F668C"/>
    <w:rsid w:val="00106E7E"/>
    <w:rsid w:val="00113333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0DC7"/>
    <w:rsid w:val="001C1061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3C1B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C3FC0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50577"/>
    <w:rsid w:val="00354A0D"/>
    <w:rsid w:val="00354C90"/>
    <w:rsid w:val="00360AFA"/>
    <w:rsid w:val="00362489"/>
    <w:rsid w:val="00366267"/>
    <w:rsid w:val="003676D0"/>
    <w:rsid w:val="00372D90"/>
    <w:rsid w:val="00380D46"/>
    <w:rsid w:val="003849C5"/>
    <w:rsid w:val="003859F4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7DD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37808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66011"/>
    <w:rsid w:val="00470122"/>
    <w:rsid w:val="00481F09"/>
    <w:rsid w:val="0048395F"/>
    <w:rsid w:val="00485113"/>
    <w:rsid w:val="004873D1"/>
    <w:rsid w:val="004A1C2F"/>
    <w:rsid w:val="004A1C32"/>
    <w:rsid w:val="004B0D6C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28E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3168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D3851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0BD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173D"/>
    <w:rsid w:val="007B785C"/>
    <w:rsid w:val="007C248A"/>
    <w:rsid w:val="007D1481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6ADC"/>
    <w:rsid w:val="00917612"/>
    <w:rsid w:val="00923D8D"/>
    <w:rsid w:val="00926CB9"/>
    <w:rsid w:val="0092785A"/>
    <w:rsid w:val="009335C8"/>
    <w:rsid w:val="00935C76"/>
    <w:rsid w:val="00942DDC"/>
    <w:rsid w:val="00951546"/>
    <w:rsid w:val="00951DE2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FF5"/>
    <w:rsid w:val="00AB7BDF"/>
    <w:rsid w:val="00AB7FFD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5899"/>
    <w:rsid w:val="00BB7C49"/>
    <w:rsid w:val="00BC041C"/>
    <w:rsid w:val="00BC0479"/>
    <w:rsid w:val="00BD24BF"/>
    <w:rsid w:val="00BD2E46"/>
    <w:rsid w:val="00BD5E97"/>
    <w:rsid w:val="00BD67D3"/>
    <w:rsid w:val="00BF2910"/>
    <w:rsid w:val="00BF63CA"/>
    <w:rsid w:val="00BF7D2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A72B9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D3F0E"/>
    <w:rsid w:val="00CE1EBD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75A04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37E"/>
    <w:rsid w:val="00EB045E"/>
    <w:rsid w:val="00EB2445"/>
    <w:rsid w:val="00EB5A7C"/>
    <w:rsid w:val="00EB6FA6"/>
    <w:rsid w:val="00EB6FE2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1426"/>
    <w:rsid w:val="00F13FA6"/>
    <w:rsid w:val="00F14AB8"/>
    <w:rsid w:val="00F17EA1"/>
    <w:rsid w:val="00F204AC"/>
    <w:rsid w:val="00F26830"/>
    <w:rsid w:val="00F302B7"/>
    <w:rsid w:val="00F371B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C251B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FC0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1536</Words>
  <Characters>877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22</cp:revision>
  <cp:lastPrinted>2018-12-04T13:27:00Z</cp:lastPrinted>
  <dcterms:created xsi:type="dcterms:W3CDTF">2018-11-28T06:54:00Z</dcterms:created>
  <dcterms:modified xsi:type="dcterms:W3CDTF">2018-12-06T07:23:00Z</dcterms:modified>
</cp:coreProperties>
</file>