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97" w:rsidRDefault="005E6A97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5E6A97" w:rsidRPr="00AD12B5" w:rsidRDefault="005E6A97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5E6A97" w:rsidRPr="00AD12B5" w:rsidRDefault="005E6A97" w:rsidP="00423BD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</w:t>
      </w:r>
      <w:r w:rsidRPr="00DE5BDF">
        <w:rPr>
          <w:b/>
          <w:bCs/>
          <w:sz w:val="28"/>
          <w:szCs w:val="28"/>
        </w:rPr>
        <w:t>(чергова) сесiя</w:t>
      </w:r>
    </w:p>
    <w:p w:rsidR="005E6A97" w:rsidRPr="00AD12B5" w:rsidRDefault="005E6A97" w:rsidP="004E6E3F">
      <w:pPr>
        <w:pStyle w:val="Heading1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5E6A97" w:rsidRDefault="005E6A97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"  " </w:t>
      </w:r>
      <w:r>
        <w:rPr>
          <w:b/>
          <w:bCs/>
          <w:sz w:val="22"/>
          <w:szCs w:val="22"/>
        </w:rPr>
        <w:t>______________</w:t>
      </w:r>
      <w:r w:rsidRPr="00E94CBB">
        <w:rPr>
          <w:b/>
          <w:bCs/>
          <w:sz w:val="22"/>
          <w:szCs w:val="22"/>
        </w:rPr>
        <w:t xml:space="preserve">  201</w:t>
      </w:r>
      <w:r>
        <w:rPr>
          <w:b/>
          <w:bCs/>
          <w:sz w:val="22"/>
          <w:szCs w:val="22"/>
        </w:rPr>
        <w:t>8</w:t>
      </w:r>
      <w:r w:rsidRPr="00E94CBB">
        <w:rPr>
          <w:b/>
          <w:bCs/>
          <w:sz w:val="22"/>
          <w:szCs w:val="22"/>
        </w:rPr>
        <w:t xml:space="preserve"> року                                                                  </w:t>
      </w:r>
    </w:p>
    <w:p w:rsidR="005E6A97" w:rsidRPr="00E94CBB" w:rsidRDefault="005E6A97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м. Сєвєродонецьк</w:t>
      </w:r>
    </w:p>
    <w:p w:rsidR="005E6A97" w:rsidRPr="00E94CBB" w:rsidRDefault="005E6A97" w:rsidP="004E6E3F">
      <w:pPr>
        <w:jc w:val="both"/>
        <w:rPr>
          <w:b/>
          <w:bCs/>
          <w:sz w:val="22"/>
          <w:szCs w:val="22"/>
        </w:rPr>
      </w:pPr>
    </w:p>
    <w:p w:rsidR="005E6A97" w:rsidRPr="00E94CBB" w:rsidRDefault="005E6A97" w:rsidP="004E6E3F">
      <w:pPr>
        <w:jc w:val="both"/>
      </w:pPr>
      <w:r w:rsidRPr="00E94CBB">
        <w:t>Про виключення відчужених об’єктів</w:t>
      </w:r>
    </w:p>
    <w:p w:rsidR="005E6A97" w:rsidRPr="00E94CBB" w:rsidRDefault="005E6A97" w:rsidP="004E6E3F">
      <w:pPr>
        <w:jc w:val="both"/>
      </w:pPr>
      <w:r w:rsidRPr="00E94CBB">
        <w:t>із переліку об’єктів комунальної власності</w:t>
      </w:r>
    </w:p>
    <w:p w:rsidR="005E6A97" w:rsidRPr="00E94CBB" w:rsidRDefault="005E6A97" w:rsidP="004E6E3F">
      <w:pPr>
        <w:jc w:val="both"/>
        <w:rPr>
          <w:sz w:val="20"/>
          <w:szCs w:val="20"/>
        </w:rPr>
      </w:pPr>
    </w:p>
    <w:p w:rsidR="005E6A97" w:rsidRDefault="005E6A97">
      <w:pPr>
        <w:pStyle w:val="BodyTextIndent"/>
      </w:pPr>
      <w:r>
        <w:t>К</w:t>
      </w:r>
      <w:r w:rsidRPr="00AD12B5">
        <w:t>еруючись пунктом 30 частини 1 ст</w:t>
      </w:r>
      <w:r>
        <w:t xml:space="preserve">. </w:t>
      </w:r>
      <w:r w:rsidRPr="00AD12B5">
        <w:t>26</w:t>
      </w:r>
      <w:r>
        <w:t>, ст. 59, 60 Закону України «</w:t>
      </w:r>
      <w:r w:rsidRPr="00AD12B5">
        <w:t>Про м</w:t>
      </w:r>
      <w:r>
        <w:t>ісцеве самоврядування в Україні», Законом України «</w:t>
      </w:r>
      <w:r w:rsidRPr="00AD12B5">
        <w:t xml:space="preserve">Про приватизацію </w:t>
      </w:r>
      <w:r>
        <w:t>державного і комунального майна»</w:t>
      </w:r>
      <w:r w:rsidRPr="0004676F">
        <w:t xml:space="preserve"> </w:t>
      </w:r>
      <w:r>
        <w:t>від 18.01.2018р. №</w:t>
      </w:r>
      <w:r w:rsidRPr="006E41B7">
        <w:t xml:space="preserve"> </w:t>
      </w:r>
      <w:r>
        <w:t>2269-</w:t>
      </w:r>
      <w:r>
        <w:rPr>
          <w:lang w:val="en-US"/>
        </w:rPr>
        <w:t>VIII</w:t>
      </w:r>
      <w:r>
        <w:t>,</w:t>
      </w:r>
      <w:r w:rsidRPr="00AD12B5">
        <w:t xml:space="preserve"> </w:t>
      </w:r>
      <w:r>
        <w:t>у</w:t>
      </w:r>
      <w:r w:rsidRPr="00AD12B5">
        <w:t xml:space="preserve"> зв’язку з продажем Фондом комунального майна Сєвєродонецької міської ради </w:t>
      </w:r>
      <w:r>
        <w:t>комунального майна – нежитлового приміщення загальною площею 64,7 м</w:t>
      </w:r>
      <w:r>
        <w:rPr>
          <w:vertAlign w:val="superscript"/>
        </w:rPr>
        <w:t xml:space="preserve">2 </w:t>
      </w:r>
      <w:r>
        <w:t xml:space="preserve"> по вул. Менделєєва, 21/211</w:t>
      </w:r>
      <w:r w:rsidRPr="00AD12B5">
        <w:t xml:space="preserve"> та повною оплатою покуп</w:t>
      </w:r>
      <w:r>
        <w:t>цем</w:t>
      </w:r>
      <w:r w:rsidRPr="00AD12B5">
        <w:t xml:space="preserve"> вартості об’єкт</w:t>
      </w:r>
      <w:r>
        <w:t>у</w:t>
      </w:r>
      <w:r w:rsidRPr="00AD12B5">
        <w:t xml:space="preserve"> відчуження, Сєвєродонецька мiська рада</w:t>
      </w:r>
    </w:p>
    <w:p w:rsidR="005E6A97" w:rsidRPr="00AD12B5" w:rsidRDefault="005E6A97">
      <w:pPr>
        <w:pStyle w:val="BodyTextIndent"/>
      </w:pPr>
    </w:p>
    <w:p w:rsidR="005E6A97" w:rsidRDefault="005E6A97" w:rsidP="004E6E3F">
      <w:pPr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5E6A97" w:rsidRPr="00AD12B5" w:rsidRDefault="005E6A97" w:rsidP="004E6E3F">
      <w:pPr>
        <w:jc w:val="both"/>
        <w:rPr>
          <w:b/>
          <w:bCs/>
        </w:rPr>
      </w:pPr>
    </w:p>
    <w:p w:rsidR="005E6A97" w:rsidRDefault="005E6A97" w:rsidP="00A40696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873B33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</w:p>
    <w:p w:rsidR="005E6A97" w:rsidRDefault="005E6A97" w:rsidP="00A40696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873B33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873B33">
        <w:rPr>
          <w:sz w:val="24"/>
          <w:szCs w:val="24"/>
        </w:rPr>
        <w:t xml:space="preserve">Сєвєродонецьк </w:t>
      </w:r>
      <w:r>
        <w:rPr>
          <w:sz w:val="24"/>
          <w:szCs w:val="24"/>
        </w:rPr>
        <w:t>н</w:t>
      </w:r>
      <w:r>
        <w:t xml:space="preserve">ежитлове приміщення </w:t>
      </w:r>
      <w:r w:rsidRPr="00873B33">
        <w:t xml:space="preserve"> загальною площею </w:t>
      </w:r>
      <w:r w:rsidRPr="006E41B7">
        <w:rPr>
          <w:sz w:val="24"/>
          <w:szCs w:val="24"/>
        </w:rPr>
        <w:t>64,7</w:t>
      </w:r>
      <w:r>
        <w:t xml:space="preserve"> м</w:t>
      </w:r>
      <w:r>
        <w:rPr>
          <w:vertAlign w:val="superscript"/>
        </w:rPr>
        <w:t xml:space="preserve">2 </w:t>
      </w:r>
      <w:r>
        <w:t xml:space="preserve">за </w:t>
      </w:r>
      <w:r w:rsidRPr="006E41B7">
        <w:rPr>
          <w:sz w:val="24"/>
          <w:szCs w:val="24"/>
        </w:rPr>
        <w:t xml:space="preserve">адресою: </w:t>
      </w:r>
    </w:p>
    <w:p w:rsidR="005E6A97" w:rsidRPr="006E41B7" w:rsidRDefault="005E6A97" w:rsidP="00A40696">
      <w:pPr>
        <w:pStyle w:val="BodyTextIndent2"/>
        <w:tabs>
          <w:tab w:val="num" w:pos="0"/>
          <w:tab w:val="left" w:pos="426"/>
        </w:tabs>
        <w:ind w:firstLine="0"/>
        <w:rPr>
          <w:sz w:val="24"/>
          <w:szCs w:val="24"/>
        </w:rPr>
      </w:pPr>
      <w:r w:rsidRPr="006E41B7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6E41B7">
        <w:rPr>
          <w:sz w:val="24"/>
          <w:szCs w:val="24"/>
        </w:rPr>
        <w:t xml:space="preserve">Сєвєродонецьк, </w:t>
      </w:r>
      <w:r>
        <w:rPr>
          <w:sz w:val="24"/>
          <w:szCs w:val="24"/>
        </w:rPr>
        <w:t>вул. Менделєєва, 21/211</w:t>
      </w:r>
      <w:r w:rsidRPr="006E41B7">
        <w:rPr>
          <w:sz w:val="24"/>
          <w:szCs w:val="24"/>
        </w:rPr>
        <w:t xml:space="preserve"> (балансоутримувач</w:t>
      </w:r>
      <w:r>
        <w:rPr>
          <w:sz w:val="24"/>
          <w:szCs w:val="24"/>
        </w:rPr>
        <w:t xml:space="preserve"> </w:t>
      </w:r>
      <w:r>
        <w:t>КП «Житлосервіс «Світанок»</w:t>
      </w:r>
      <w:r w:rsidRPr="006E41B7">
        <w:rPr>
          <w:sz w:val="24"/>
          <w:szCs w:val="24"/>
        </w:rPr>
        <w:t>);</w:t>
      </w:r>
    </w:p>
    <w:p w:rsidR="005E6A97" w:rsidRPr="003A7CBA" w:rsidRDefault="005E6A97" w:rsidP="002E7D5E">
      <w:pPr>
        <w:pStyle w:val="BodyTextIndent"/>
        <w:ind w:firstLine="0"/>
      </w:pPr>
      <w:r>
        <w:t xml:space="preserve">            2. </w:t>
      </w:r>
      <w:r w:rsidRPr="003A7CBA">
        <w:t>Фонду комунального майна міської ради</w:t>
      </w:r>
      <w:r>
        <w:t xml:space="preserve"> п</w:t>
      </w:r>
      <w:r w:rsidRPr="003A7CBA">
        <w:t>ровести відповідні дії по зняттю з балансового обліку означен</w:t>
      </w:r>
      <w:r>
        <w:t>ого</w:t>
      </w:r>
      <w:r w:rsidRPr="003A7CBA">
        <w:t xml:space="preserve"> об’єкт</w:t>
      </w:r>
      <w:r>
        <w:t>у</w:t>
      </w:r>
      <w:r w:rsidRPr="003A7CBA">
        <w:t xml:space="preserve"> комунальної власності. </w:t>
      </w:r>
    </w:p>
    <w:p w:rsidR="005E6A97" w:rsidRPr="003A7CBA" w:rsidRDefault="005E6A97" w:rsidP="002E7D5E">
      <w:pPr>
        <w:jc w:val="both"/>
        <w:rPr>
          <w:lang w:val="ru-RU"/>
        </w:rPr>
      </w:pPr>
      <w:r>
        <w:t xml:space="preserve">            3. </w:t>
      </w:r>
      <w:r w:rsidRPr="003A7CBA">
        <w:t>Контроль за виконанням цього рішення покласти на постійну комісію по управлінню житлово</w:t>
      </w:r>
      <w:r>
        <w:t xml:space="preserve"> - </w:t>
      </w:r>
      <w:r w:rsidRPr="003A7CBA">
        <w:t>комунальним господарством, власністю, комунальною власністю, побутовим та торгівельним обслуговуванням.</w:t>
      </w:r>
    </w:p>
    <w:p w:rsidR="005E6A97" w:rsidRDefault="005E6A97" w:rsidP="0061213A">
      <w:pPr>
        <w:pStyle w:val="BodyTextIndent"/>
        <w:ind w:firstLine="360"/>
      </w:pPr>
    </w:p>
    <w:p w:rsidR="005E6A97" w:rsidRPr="00FB4DE0" w:rsidRDefault="005E6A97" w:rsidP="00BA1293">
      <w:pPr>
        <w:rPr>
          <w:b/>
          <w:bCs/>
        </w:rPr>
      </w:pPr>
      <w:r>
        <w:rPr>
          <w:b/>
          <w:bCs/>
        </w:rPr>
        <w:t>М</w:t>
      </w:r>
      <w:r w:rsidRPr="00FB4DE0">
        <w:rPr>
          <w:b/>
          <w:bCs/>
        </w:rPr>
        <w:t>icьк</w:t>
      </w:r>
      <w:r>
        <w:rPr>
          <w:b/>
          <w:bCs/>
        </w:rPr>
        <w:t>ий</w:t>
      </w:r>
      <w:r w:rsidRPr="00FB4DE0">
        <w:rPr>
          <w:b/>
          <w:bCs/>
        </w:rPr>
        <w:t xml:space="preserve">  голов</w:t>
      </w:r>
      <w:r>
        <w:rPr>
          <w:b/>
          <w:bCs/>
        </w:rPr>
        <w:t>а                                                                                        В.В. Казаков</w:t>
      </w:r>
    </w:p>
    <w:p w:rsidR="005E6A97" w:rsidRDefault="005E6A97" w:rsidP="00E94CBB">
      <w:pPr>
        <w:rPr>
          <w:b/>
          <w:bCs/>
        </w:rPr>
      </w:pPr>
    </w:p>
    <w:p w:rsidR="005E6A97" w:rsidRPr="00476658" w:rsidRDefault="005E6A97" w:rsidP="00BA1293">
      <w:pPr>
        <w:rPr>
          <w:b/>
          <w:bCs/>
        </w:rPr>
      </w:pPr>
      <w:r w:rsidRPr="00476658">
        <w:rPr>
          <w:b/>
          <w:bCs/>
        </w:rPr>
        <w:t>Підготував:</w:t>
      </w:r>
    </w:p>
    <w:p w:rsidR="005E6A97" w:rsidRPr="0068615B" w:rsidRDefault="005E6A97" w:rsidP="00BA1293">
      <w:pPr>
        <w:ind w:firstLine="708"/>
        <w:rPr>
          <w:b/>
          <w:bCs/>
          <w:sz w:val="22"/>
          <w:szCs w:val="22"/>
        </w:rPr>
      </w:pPr>
    </w:p>
    <w:p w:rsidR="005E6A97" w:rsidRPr="004B2522" w:rsidRDefault="005E6A97" w:rsidP="00BA1293">
      <w:r>
        <w:t>Н</w:t>
      </w:r>
      <w:r w:rsidRPr="004B2522">
        <w:t>ачальник Фонду комунального майна</w:t>
      </w:r>
    </w:p>
    <w:p w:rsidR="005E6A97" w:rsidRPr="004B2522" w:rsidRDefault="005E6A97" w:rsidP="00BA1293">
      <w:pPr>
        <w:pStyle w:val="BodyTextIndent"/>
        <w:ind w:firstLine="0"/>
        <w:jc w:val="left"/>
      </w:pPr>
      <w:r w:rsidRPr="004B2522">
        <w:t xml:space="preserve">Сєверодонецької міської ради                                                        </w:t>
      </w:r>
      <w:r>
        <w:t xml:space="preserve">           О.В</w:t>
      </w:r>
      <w:r w:rsidRPr="004B2522">
        <w:t xml:space="preserve">. </w:t>
      </w:r>
      <w:r>
        <w:t>Ольшанський</w:t>
      </w:r>
    </w:p>
    <w:p w:rsidR="005E6A97" w:rsidRDefault="005E6A97" w:rsidP="00BA1293">
      <w:pPr>
        <w:rPr>
          <w:b/>
          <w:bCs/>
          <w:sz w:val="22"/>
          <w:szCs w:val="22"/>
        </w:rPr>
      </w:pPr>
    </w:p>
    <w:p w:rsidR="005E6A97" w:rsidRDefault="005E6A97" w:rsidP="00E94CBB">
      <w:pPr>
        <w:rPr>
          <w:b/>
          <w:bCs/>
        </w:rPr>
      </w:pPr>
    </w:p>
    <w:sectPr w:rsidR="005E6A97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97" w:rsidRDefault="005E6A97" w:rsidP="002F5336">
      <w:r>
        <w:separator/>
      </w:r>
    </w:p>
  </w:endnote>
  <w:endnote w:type="continuationSeparator" w:id="0">
    <w:p w:rsidR="005E6A97" w:rsidRDefault="005E6A97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97" w:rsidRDefault="005E6A97" w:rsidP="002F5336">
      <w:r>
        <w:separator/>
      </w:r>
    </w:p>
  </w:footnote>
  <w:footnote w:type="continuationSeparator" w:id="0">
    <w:p w:rsidR="005E6A97" w:rsidRDefault="005E6A97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A40D2"/>
    <w:rsid w:val="001B2BC1"/>
    <w:rsid w:val="001E6F3F"/>
    <w:rsid w:val="001F1CB0"/>
    <w:rsid w:val="00220728"/>
    <w:rsid w:val="00220E47"/>
    <w:rsid w:val="00224EDD"/>
    <w:rsid w:val="00225275"/>
    <w:rsid w:val="00231FC9"/>
    <w:rsid w:val="002407FC"/>
    <w:rsid w:val="00246F3C"/>
    <w:rsid w:val="002617C5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5336"/>
    <w:rsid w:val="003534A0"/>
    <w:rsid w:val="00361BFD"/>
    <w:rsid w:val="00366BD0"/>
    <w:rsid w:val="0038310A"/>
    <w:rsid w:val="00386476"/>
    <w:rsid w:val="00386A1A"/>
    <w:rsid w:val="00390473"/>
    <w:rsid w:val="003A210E"/>
    <w:rsid w:val="003A7CBA"/>
    <w:rsid w:val="003D2645"/>
    <w:rsid w:val="003E2DD4"/>
    <w:rsid w:val="003E4BD6"/>
    <w:rsid w:val="003E5DAD"/>
    <w:rsid w:val="003E5DC8"/>
    <w:rsid w:val="00405C53"/>
    <w:rsid w:val="00423BD5"/>
    <w:rsid w:val="00424FF1"/>
    <w:rsid w:val="0042787E"/>
    <w:rsid w:val="00471027"/>
    <w:rsid w:val="00476658"/>
    <w:rsid w:val="00482691"/>
    <w:rsid w:val="00497629"/>
    <w:rsid w:val="004A1538"/>
    <w:rsid w:val="004A5704"/>
    <w:rsid w:val="004B0183"/>
    <w:rsid w:val="004B1CDC"/>
    <w:rsid w:val="004B2522"/>
    <w:rsid w:val="004D7BB9"/>
    <w:rsid w:val="004E6E3F"/>
    <w:rsid w:val="005479A0"/>
    <w:rsid w:val="005654F1"/>
    <w:rsid w:val="00573C92"/>
    <w:rsid w:val="0058755A"/>
    <w:rsid w:val="005B3CD5"/>
    <w:rsid w:val="005B3E31"/>
    <w:rsid w:val="005B4EFD"/>
    <w:rsid w:val="005B5D53"/>
    <w:rsid w:val="005C21E8"/>
    <w:rsid w:val="005E6A97"/>
    <w:rsid w:val="005E7607"/>
    <w:rsid w:val="005F0AB3"/>
    <w:rsid w:val="0061213A"/>
    <w:rsid w:val="00613CBE"/>
    <w:rsid w:val="00623182"/>
    <w:rsid w:val="0063560B"/>
    <w:rsid w:val="006457C7"/>
    <w:rsid w:val="006653C1"/>
    <w:rsid w:val="006666D5"/>
    <w:rsid w:val="0068078E"/>
    <w:rsid w:val="0068615B"/>
    <w:rsid w:val="006A76F5"/>
    <w:rsid w:val="006A7896"/>
    <w:rsid w:val="006E41B7"/>
    <w:rsid w:val="006F2328"/>
    <w:rsid w:val="006F42EE"/>
    <w:rsid w:val="007240EA"/>
    <w:rsid w:val="00732C89"/>
    <w:rsid w:val="00745B01"/>
    <w:rsid w:val="00765F5B"/>
    <w:rsid w:val="007742F5"/>
    <w:rsid w:val="00783F9D"/>
    <w:rsid w:val="007A39B7"/>
    <w:rsid w:val="007B62F0"/>
    <w:rsid w:val="007C1083"/>
    <w:rsid w:val="007E57C8"/>
    <w:rsid w:val="007F466B"/>
    <w:rsid w:val="0081167D"/>
    <w:rsid w:val="0085103B"/>
    <w:rsid w:val="008574D8"/>
    <w:rsid w:val="00870E54"/>
    <w:rsid w:val="00873B33"/>
    <w:rsid w:val="008868A4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4261"/>
    <w:rsid w:val="00970F6F"/>
    <w:rsid w:val="0098491E"/>
    <w:rsid w:val="009A338E"/>
    <w:rsid w:val="009A3EB2"/>
    <w:rsid w:val="009D6E60"/>
    <w:rsid w:val="009F4A7A"/>
    <w:rsid w:val="00A22EFA"/>
    <w:rsid w:val="00A26279"/>
    <w:rsid w:val="00A40696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72471"/>
    <w:rsid w:val="00E94CBB"/>
    <w:rsid w:val="00EB44A2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7FB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6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927F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86B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C927FB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486B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927F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6E3F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C927FB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486B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1056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4</cp:revision>
  <cp:lastPrinted>2017-10-03T07:20:00Z</cp:lastPrinted>
  <dcterms:created xsi:type="dcterms:W3CDTF">2018-11-26T09:41:00Z</dcterms:created>
  <dcterms:modified xsi:type="dcterms:W3CDTF">2018-12-04T13:50:00Z</dcterms:modified>
</cp:coreProperties>
</file>