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24" w:rsidRPr="008A417F" w:rsidRDefault="00FC0224" w:rsidP="008A417F">
      <w:pPr>
        <w:pStyle w:val="11"/>
        <w:keepNext w:val="0"/>
        <w:widowControl/>
        <w:jc w:val="right"/>
        <w:rPr>
          <w:sz w:val="24"/>
          <w:szCs w:val="24"/>
        </w:rPr>
      </w:pPr>
      <w:r w:rsidRPr="008A417F">
        <w:rPr>
          <w:sz w:val="24"/>
          <w:szCs w:val="24"/>
        </w:rPr>
        <w:t xml:space="preserve">Проект </w:t>
      </w:r>
    </w:p>
    <w:p w:rsidR="00FC0224" w:rsidRPr="008A417F" w:rsidRDefault="00FC0224" w:rsidP="008A417F">
      <w:pPr>
        <w:pStyle w:val="11"/>
        <w:keepNext w:val="0"/>
        <w:widowControl/>
        <w:rPr>
          <w:sz w:val="24"/>
          <w:szCs w:val="24"/>
        </w:rPr>
      </w:pPr>
      <w:r w:rsidRPr="008A417F">
        <w:rPr>
          <w:sz w:val="24"/>
          <w:szCs w:val="24"/>
        </w:rPr>
        <w:t>СЄВЄРОДОНЕЦЬКА МІСЬКА РАДА</w:t>
      </w:r>
    </w:p>
    <w:p w:rsidR="00FC0224" w:rsidRPr="008A417F" w:rsidRDefault="00FC0224" w:rsidP="008A417F">
      <w:pPr>
        <w:pStyle w:val="11"/>
        <w:keepNext w:val="0"/>
        <w:widowControl/>
        <w:rPr>
          <w:sz w:val="24"/>
          <w:szCs w:val="24"/>
        </w:rPr>
      </w:pPr>
      <w:r w:rsidRPr="008A417F">
        <w:rPr>
          <w:sz w:val="24"/>
          <w:szCs w:val="24"/>
        </w:rPr>
        <w:t>СЬОМОГО СКЛИКАННЯ</w:t>
      </w:r>
    </w:p>
    <w:p w:rsidR="00FC0224" w:rsidRPr="008A417F" w:rsidRDefault="00FC0224" w:rsidP="008A417F">
      <w:pPr>
        <w:pStyle w:val="11"/>
        <w:keepNext w:val="0"/>
        <w:widowControl/>
        <w:rPr>
          <w:sz w:val="24"/>
          <w:szCs w:val="24"/>
        </w:rPr>
      </w:pPr>
      <w:r w:rsidRPr="008A417F">
        <w:rPr>
          <w:sz w:val="24"/>
          <w:szCs w:val="24"/>
        </w:rPr>
        <w:t>П’ятдесят  третя (позачергова) сесія</w:t>
      </w:r>
    </w:p>
    <w:p w:rsidR="00FC0224" w:rsidRDefault="00FC0224" w:rsidP="008A417F">
      <w:pPr>
        <w:pStyle w:val="11"/>
        <w:widowControl/>
        <w:rPr>
          <w:sz w:val="24"/>
          <w:szCs w:val="24"/>
        </w:rPr>
      </w:pPr>
    </w:p>
    <w:p w:rsidR="00FC0224" w:rsidRPr="008A417F" w:rsidRDefault="00FC0224" w:rsidP="008A417F">
      <w:pPr>
        <w:pStyle w:val="11"/>
        <w:widowControl/>
        <w:rPr>
          <w:sz w:val="24"/>
          <w:szCs w:val="24"/>
        </w:rPr>
      </w:pPr>
      <w:r w:rsidRPr="008A417F">
        <w:rPr>
          <w:sz w:val="24"/>
          <w:szCs w:val="24"/>
        </w:rPr>
        <w:t xml:space="preserve">РІШЕННЯ №  </w:t>
      </w:r>
    </w:p>
    <w:p w:rsidR="00FC0224" w:rsidRPr="008A417F" w:rsidRDefault="00FC0224" w:rsidP="008A417F">
      <w:pPr>
        <w:rPr>
          <w:rFonts w:ascii="Times New Roman" w:hAnsi="Times New Roman" w:cs="Times New Roman"/>
          <w:sz w:val="24"/>
          <w:szCs w:val="24"/>
        </w:rPr>
      </w:pPr>
    </w:p>
    <w:p w:rsidR="00FC0224" w:rsidRPr="008A417F" w:rsidRDefault="00FC0224" w:rsidP="008A417F">
      <w:pPr>
        <w:jc w:val="both"/>
        <w:rPr>
          <w:rFonts w:ascii="Times New Roman" w:hAnsi="Times New Roman" w:cs="Times New Roman"/>
          <w:sz w:val="24"/>
          <w:szCs w:val="24"/>
        </w:rPr>
      </w:pPr>
      <w:r w:rsidRPr="008A417F">
        <w:rPr>
          <w:rFonts w:ascii="Times New Roman" w:hAnsi="Times New Roman" w:cs="Times New Roman"/>
          <w:sz w:val="24"/>
          <w:szCs w:val="24"/>
        </w:rPr>
        <w:t>“___  ”   листопада   2018 року</w:t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8A417F">
        <w:rPr>
          <w:rFonts w:ascii="Times New Roman" w:hAnsi="Times New Roman" w:cs="Times New Roman"/>
          <w:sz w:val="24"/>
          <w:szCs w:val="24"/>
        </w:rPr>
        <w:tab/>
      </w:r>
    </w:p>
    <w:p w:rsidR="00FC0224" w:rsidRDefault="00FC0224" w:rsidP="008A4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17F">
        <w:rPr>
          <w:rFonts w:ascii="Times New Roman" w:hAnsi="Times New Roman" w:cs="Times New Roman"/>
          <w:b/>
          <w:bCs/>
          <w:sz w:val="24"/>
          <w:szCs w:val="24"/>
        </w:rPr>
        <w:t>м. Сєвєродонецьк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0224" w:rsidRPr="008A417F" w:rsidRDefault="00FC0224" w:rsidP="008A41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428"/>
      </w:tblGrid>
      <w:tr w:rsidR="00FC0224">
        <w:tc>
          <w:tcPr>
            <w:tcW w:w="4428" w:type="dxa"/>
          </w:tcPr>
          <w:p w:rsidR="00FC0224" w:rsidRPr="00394F08" w:rsidRDefault="00FC0224" w:rsidP="008A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08">
              <w:rPr>
                <w:rFonts w:ascii="Times New Roman" w:hAnsi="Times New Roman" w:cs="Times New Roman"/>
                <w:sz w:val="24"/>
                <w:szCs w:val="24"/>
              </w:rPr>
              <w:t>Про прийняття звернення до Президента України Порошенка П.О.</w:t>
            </w:r>
          </w:p>
        </w:tc>
      </w:tr>
    </w:tbl>
    <w:p w:rsidR="00FC0224" w:rsidRPr="008A417F" w:rsidRDefault="00FC0224" w:rsidP="008A417F">
      <w:pPr>
        <w:spacing w:line="240" w:lineRule="auto"/>
        <w:ind w:righ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0224" w:rsidRPr="008F0B59" w:rsidRDefault="00FC0224" w:rsidP="008A417F">
      <w:pPr>
        <w:pStyle w:val="BodyTextIndent"/>
        <w:rPr>
          <w:rFonts w:ascii="Times New Roman" w:hAnsi="Times New Roman" w:cs="Times New Roman"/>
        </w:rPr>
      </w:pPr>
      <w:r w:rsidRPr="008F0B59">
        <w:rPr>
          <w:rFonts w:ascii="Times New Roman" w:hAnsi="Times New Roman" w:cs="Times New Roman"/>
        </w:rPr>
        <w:t>Керуючись ст.ст.25, 26, 49,59  Закону України «Про місцеве самоврядування в Україні», у зв’язку із чисельними зверненнями мешканців міста Сєвєродонецька, враховуючи негативні наслідки від підвищення ціни на газ для населення,  міська рада</w:t>
      </w:r>
    </w:p>
    <w:p w:rsidR="00FC0224" w:rsidRPr="008F0B59" w:rsidRDefault="00FC0224" w:rsidP="008A417F">
      <w:pPr>
        <w:jc w:val="both"/>
        <w:rPr>
          <w:rFonts w:ascii="Times New Roman" w:hAnsi="Times New Roman" w:cs="Times New Roman"/>
          <w:sz w:val="24"/>
          <w:szCs w:val="24"/>
        </w:rPr>
      </w:pPr>
      <w:r w:rsidRPr="008F0B5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0224" w:rsidRPr="008A417F" w:rsidRDefault="00FC0224" w:rsidP="008A417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17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FC0224" w:rsidRPr="008A417F" w:rsidRDefault="00FC0224" w:rsidP="008A417F">
      <w:pPr>
        <w:numPr>
          <w:ilvl w:val="0"/>
          <w:numId w:val="1"/>
        </w:numPr>
        <w:tabs>
          <w:tab w:val="left" w:pos="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7F">
        <w:rPr>
          <w:rFonts w:ascii="Times New Roman" w:hAnsi="Times New Roman" w:cs="Times New Roman"/>
          <w:sz w:val="24"/>
          <w:szCs w:val="24"/>
        </w:rPr>
        <w:t xml:space="preserve">Звернутися до Президента України Порошенка П.О., як гаранта Конституції України,   з вимогою щодо вжиття заходів стосовно негайного скасування постанови  Кабінету Міністрів України від 19.10.2018 року №838 </w:t>
      </w:r>
      <w:r w:rsidRPr="008A417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A4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внесення змін до постанови Кабінету Міністрів України від 22 березня 2017 року № 187»</w:t>
      </w:r>
      <w:r w:rsidRPr="008A417F">
        <w:rPr>
          <w:rFonts w:ascii="Times New Roman" w:hAnsi="Times New Roman" w:cs="Times New Roman"/>
          <w:sz w:val="24"/>
          <w:szCs w:val="24"/>
        </w:rPr>
        <w:t xml:space="preserve"> відносно підвищення ціни на газ для населення (додається).</w:t>
      </w:r>
    </w:p>
    <w:p w:rsidR="00FC0224" w:rsidRPr="008A417F" w:rsidRDefault="00FC0224" w:rsidP="008A417F">
      <w:pPr>
        <w:numPr>
          <w:ilvl w:val="0"/>
          <w:numId w:val="1"/>
        </w:numPr>
        <w:tabs>
          <w:tab w:val="left" w:pos="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7F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FC0224" w:rsidRPr="008A417F" w:rsidRDefault="00FC0224" w:rsidP="008A417F">
      <w:pPr>
        <w:numPr>
          <w:ilvl w:val="0"/>
          <w:numId w:val="1"/>
        </w:numPr>
        <w:tabs>
          <w:tab w:val="left" w:pos="28"/>
        </w:tabs>
        <w:suppressAutoHyphens/>
        <w:spacing w:after="0" w:line="240" w:lineRule="auto"/>
        <w:ind w:left="94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417F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на міського голову Казакова В.В.</w:t>
      </w:r>
    </w:p>
    <w:p w:rsidR="00FC0224" w:rsidRPr="008A417F" w:rsidRDefault="00FC0224" w:rsidP="008A417F">
      <w:pPr>
        <w:rPr>
          <w:rFonts w:ascii="Times New Roman" w:hAnsi="Times New Roman" w:cs="Times New Roman"/>
          <w:sz w:val="24"/>
          <w:szCs w:val="24"/>
        </w:rPr>
      </w:pPr>
    </w:p>
    <w:p w:rsidR="00FC0224" w:rsidRPr="008A417F" w:rsidRDefault="00FC0224" w:rsidP="008A4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17F">
        <w:rPr>
          <w:rFonts w:ascii="Times New Roman" w:hAnsi="Times New Roman" w:cs="Times New Roman"/>
          <w:b/>
          <w:bCs/>
          <w:sz w:val="24"/>
          <w:szCs w:val="24"/>
        </w:rPr>
        <w:t xml:space="preserve">       Міський голова</w:t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ab/>
        <w:t>В.В. Казаков</w:t>
      </w:r>
    </w:p>
    <w:p w:rsidR="00FC0224" w:rsidRPr="008A417F" w:rsidRDefault="00FC0224" w:rsidP="008A41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0224" w:rsidRPr="008A417F" w:rsidRDefault="00FC0224" w:rsidP="008A4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17F">
        <w:rPr>
          <w:rFonts w:ascii="Times New Roman" w:hAnsi="Times New Roman" w:cs="Times New Roman"/>
          <w:b/>
          <w:bCs/>
          <w:sz w:val="24"/>
          <w:szCs w:val="24"/>
        </w:rPr>
        <w:t xml:space="preserve">       Підготував: </w:t>
      </w:r>
    </w:p>
    <w:p w:rsidR="00FC0224" w:rsidRPr="008A417F" w:rsidRDefault="00FC0224" w:rsidP="008A41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17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A417F">
        <w:rPr>
          <w:rFonts w:ascii="Times New Roman" w:hAnsi="Times New Roman" w:cs="Times New Roman"/>
          <w:sz w:val="24"/>
          <w:szCs w:val="24"/>
        </w:rPr>
        <w:t>Депутат міської ради</w:t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sz w:val="24"/>
          <w:szCs w:val="24"/>
        </w:rPr>
        <w:tab/>
      </w:r>
      <w:r w:rsidRPr="008A417F">
        <w:rPr>
          <w:rFonts w:ascii="Times New Roman" w:hAnsi="Times New Roman" w:cs="Times New Roman"/>
          <w:b/>
          <w:bCs/>
          <w:sz w:val="24"/>
          <w:szCs w:val="24"/>
        </w:rPr>
        <w:t xml:space="preserve">О.Ф. Пєнзов </w:t>
      </w:r>
    </w:p>
    <w:p w:rsidR="00FC0224" w:rsidRPr="008A417F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Default="00FC0224" w:rsidP="000745A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FC0224" w:rsidRPr="000745A3" w:rsidRDefault="00FC0224" w:rsidP="000745A3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45A3">
        <w:rPr>
          <w:rFonts w:ascii="Times New Roman" w:hAnsi="Times New Roman" w:cs="Times New Roman"/>
          <w:sz w:val="24"/>
          <w:szCs w:val="24"/>
        </w:rPr>
        <w:t>Додаток</w:t>
      </w:r>
      <w:r w:rsidRPr="000745A3">
        <w:rPr>
          <w:rFonts w:ascii="Times New Roman" w:hAnsi="Times New Roman" w:cs="Times New Roman"/>
          <w:sz w:val="24"/>
          <w:szCs w:val="24"/>
        </w:rPr>
        <w:tab/>
      </w:r>
      <w:r w:rsidRPr="000745A3">
        <w:rPr>
          <w:rFonts w:ascii="Times New Roman" w:hAnsi="Times New Roman" w:cs="Times New Roman"/>
          <w:sz w:val="24"/>
          <w:szCs w:val="24"/>
        </w:rPr>
        <w:tab/>
      </w:r>
      <w:r w:rsidRPr="000745A3">
        <w:rPr>
          <w:rFonts w:ascii="Times New Roman" w:hAnsi="Times New Roman" w:cs="Times New Roman"/>
          <w:sz w:val="24"/>
          <w:szCs w:val="24"/>
        </w:rPr>
        <w:br/>
        <w:t>до рішення 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45A3">
        <w:rPr>
          <w:rFonts w:ascii="Times New Roman" w:hAnsi="Times New Roman" w:cs="Times New Roman"/>
          <w:sz w:val="24"/>
          <w:szCs w:val="24"/>
        </w:rPr>
        <w:t xml:space="preserve"> сесії Сєвєродонецької міської ради </w:t>
      </w:r>
      <w:r w:rsidRPr="000745A3">
        <w:rPr>
          <w:rFonts w:ascii="Times New Roman" w:hAnsi="Times New Roman" w:cs="Times New Roman"/>
          <w:sz w:val="24"/>
          <w:szCs w:val="24"/>
        </w:rPr>
        <w:br/>
      </w:r>
      <w:r w:rsidRPr="000745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45A3">
        <w:rPr>
          <w:rFonts w:ascii="Times New Roman" w:hAnsi="Times New Roman" w:cs="Times New Roman"/>
          <w:sz w:val="24"/>
          <w:szCs w:val="24"/>
        </w:rPr>
        <w:t>І</w:t>
      </w:r>
      <w:r w:rsidRPr="000745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45A3">
        <w:rPr>
          <w:rFonts w:ascii="Times New Roman" w:hAnsi="Times New Roman" w:cs="Times New Roman"/>
          <w:sz w:val="24"/>
          <w:szCs w:val="24"/>
        </w:rPr>
        <w:t xml:space="preserve"> скликання </w:t>
      </w:r>
      <w:r w:rsidRPr="000745A3">
        <w:rPr>
          <w:rFonts w:ascii="Times New Roman" w:hAnsi="Times New Roman" w:cs="Times New Roman"/>
          <w:sz w:val="24"/>
          <w:szCs w:val="24"/>
        </w:rPr>
        <w:br/>
        <w:t xml:space="preserve">від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745A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C0224" w:rsidRDefault="00FC02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0224" w:rsidRDefault="00FC02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0224" w:rsidRDefault="00FC02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ЗВЕРНЕННЯ</w:t>
      </w:r>
    </w:p>
    <w:p w:rsidR="00FC0224" w:rsidRDefault="00FC02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депутатів Сєвєродонецької міської ради VII скликання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до Президента України Порошенка П.О.</w:t>
      </w:r>
    </w:p>
    <w:p w:rsidR="00FC0224" w:rsidRDefault="00FC02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щодо негайного скасування постанови Кабінету Міністрів України про підвищення ціни на газ для населення</w:t>
      </w:r>
    </w:p>
    <w:p w:rsidR="00FC0224" w:rsidRDefault="00FC0224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Прем’єр-міністр України Володимир Гройсман заявив, що постановою Уряду від 19 жовтня 2018 року було прийнято рішення про підвищення ціни на газ для населення на 23%.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рішенням Уряду з 1 листопада поточного року ціна газу для населення складатиме 8550 грн за тисячу кубометрів.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Традиційно Голова Уряду аргументував такі дії виконанням вимог МВФ для виділення чергового кредитного траншу. Крім того, було наголошено, що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раніше Урядом під це зобов’язання були взяті багатомільярдні кредити, які збільшили загальний обсяг державного боргу на майже 50 млрд дол. І наразі настає період виплати значної частини цього боргу. Щоб зробити це, Україні потрібно знайти прийнятні фінансові інструменти. Співпраця з МВФ – один з таких інструментів. Але активізувати її можна лише при умові виконання зобов’язання щодо ціни на газ для населення.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Тобто, Уряд черговий раз, замість вчинення дій щодо розвитку економіки та підтримки бізнесу в країні й подолання корупції, в чергове намагається залізти в кишеню звичайних громадян та саме за їх рахунок вирішити питання погашення багатомільярдних кредитів, отриманих ним же та «освоєних» друзями Президента.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Насправді ж МВФ вимагає лише збалансувати економіку, привести до оптимальних показників дефіцит державного бюджету та боргових зобов’язань.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Ми, депутати Сєвєродонецької міської ради, вважаємо рішення Уряду від 19 жовтня 2018 року про підвищення ціни на газ для населення неприпустимим і таким, що порушує конституційні права громадян України на доступні житлово-комунальні послуги для всіх споживачів та порушенням їх конституційних прав на достойний рівень життя. Більше того переконані, що боргова політика уряду є неефективною і такою, яка шкодить національним інтересам і вітчизняній економіці. Наголошуємо, що внутрішні резерви України, за умови їх ефективного використання та викорінення корупції, дозволять забезпечити економічну незалежність держави, у тому числі й енергетичну.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«Укргазвидобування» та приватні компанії видобувають з українських надр понад 20 млрд кубометрів газу. У той же час населення України споживає 17 млрд кубометрів. Україна має чудові перспективи нарощувати видобуток власного газу, видобуваючи не тільки поверхневий газ, а й горизонтальний та газ на великих глибинах, який залишається недоторканим. Цим газом Україна могла б покривати усі свої потреби та продавати його на експорт.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Поважні експерти зазначають, що об’єктивна вартість українського газу – від 1500 до 2000 грн за тисячу кубометрів. Навіть існуюча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19 жовтня 2018 року ціна для українців (6957 грн за тисячу кубометрів)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3,5-4,5 рази більше за оголошену експертами. Відтак, яке економічне обґрунтування дозволило уряду в чергове підвищити ціни на газ для населення?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аналіз поточної ситуації в Україні засвідчує випередження зростання тарифів над зростанням доходів населення. Останні, протягом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3  років,  зросли щонайменше у 5 разів при тому, що за даними Держслужби статистики України у 2015 році номінальна заробітна плата українця зросла на 20,5% проти 2014 року, а реальна – зменшилась на 20,2%. Протягом 2017 року реальна зарплата збільшилась на 19% у порівнянні з 2016 роком (довідково: 2016 рік до 2015 року – 9%). </w:t>
      </w:r>
    </w:p>
    <w:p w:rsidR="00FC0224" w:rsidRDefault="00FC0224" w:rsidP="00074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Паралельно з цим ще скасовуються субсидії, які багато людей отримували в попередні роки. Скасовуються субсидії, навіть якщо одна людина з родини виїхала працювати за кордон, навіть якщо вони десь там комусь перерахували пенсії. І це масове скасування субсидій – ще один удар по українцях. </w:t>
      </w:r>
    </w:p>
    <w:p w:rsidR="00FC0224" w:rsidRDefault="00FC0224" w:rsidP="00074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саме тому, ми депутатів всіх рівнів, в такій тяжкій ситуації зобов’язані стати на захист людей, що нас обирали та звернутися до Президента України з вимогою скасувати цей злочин перед людьми, це ще одне необґрунтоване підвищення тарифів на газ та тепло.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відповідності до п.15 ст.106 Конституції України Президент України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Враховуючи вищевикладене, вимагаємо від Президента України виконати конституційний обов’язок перед власними громадянами і зупинити дію постанови Кабінету Міністрів України від 19 жовтня 2018 року щодо підвищення ціни на газ для населення та вжити заходів щодо скасування вказаної постанови Кабінету Міністрів України.</w:t>
      </w: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224" w:rsidRDefault="00FC0224" w:rsidP="0007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224" w:rsidRDefault="00FC0224">
      <w:p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224" w:rsidRPr="000745A3" w:rsidRDefault="00FC0224" w:rsidP="000745A3">
      <w:pPr>
        <w:rPr>
          <w:rFonts w:ascii="Times New Roman" w:hAnsi="Times New Roman" w:cs="Times New Roman"/>
          <w:sz w:val="28"/>
          <w:szCs w:val="28"/>
        </w:rPr>
      </w:pPr>
      <w:r w:rsidRPr="000745A3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745A3">
        <w:rPr>
          <w:rFonts w:ascii="Times New Roman" w:hAnsi="Times New Roman" w:cs="Times New Roman"/>
          <w:sz w:val="28"/>
          <w:szCs w:val="28"/>
        </w:rPr>
        <w:t xml:space="preserve"> сесії</w:t>
      </w:r>
      <w:r w:rsidRPr="000745A3">
        <w:rPr>
          <w:rFonts w:ascii="Times New Roman" w:hAnsi="Times New Roman" w:cs="Times New Roman"/>
          <w:sz w:val="28"/>
          <w:szCs w:val="28"/>
        </w:rPr>
        <w:br/>
        <w:t xml:space="preserve">Сєвєродонецької міської ради </w:t>
      </w:r>
      <w:r w:rsidRPr="000745A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745A3">
        <w:rPr>
          <w:rFonts w:ascii="Times New Roman" w:hAnsi="Times New Roman" w:cs="Times New Roman"/>
          <w:sz w:val="28"/>
          <w:szCs w:val="28"/>
        </w:rPr>
        <w:t xml:space="preserve">І скликання </w:t>
      </w:r>
      <w:r w:rsidRPr="000745A3">
        <w:rPr>
          <w:rFonts w:ascii="Times New Roman" w:hAnsi="Times New Roman" w:cs="Times New Roman"/>
          <w:sz w:val="28"/>
          <w:szCs w:val="28"/>
        </w:rPr>
        <w:tab/>
      </w:r>
      <w:r w:rsidRPr="000745A3">
        <w:rPr>
          <w:rFonts w:ascii="Times New Roman" w:hAnsi="Times New Roman" w:cs="Times New Roman"/>
          <w:sz w:val="28"/>
          <w:szCs w:val="28"/>
        </w:rPr>
        <w:tab/>
      </w:r>
      <w:r w:rsidRPr="000745A3">
        <w:rPr>
          <w:rFonts w:ascii="Times New Roman" w:hAnsi="Times New Roman" w:cs="Times New Roman"/>
          <w:sz w:val="28"/>
          <w:szCs w:val="28"/>
        </w:rPr>
        <w:tab/>
      </w:r>
      <w:r w:rsidRPr="000745A3">
        <w:rPr>
          <w:rFonts w:ascii="Times New Roman" w:hAnsi="Times New Roman" w:cs="Times New Roman"/>
          <w:sz w:val="28"/>
          <w:szCs w:val="28"/>
        </w:rPr>
        <w:tab/>
        <w:t>В.В. Казаков</w:t>
      </w:r>
    </w:p>
    <w:p w:rsidR="00FC0224" w:rsidRDefault="00FC0224">
      <w:pPr>
        <w:spacing w:after="0"/>
        <w:ind w:left="5222" w:hanging="2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FC0224" w:rsidSect="00F17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6D45"/>
    <w:multiLevelType w:val="hybridMultilevel"/>
    <w:tmpl w:val="2402E7C2"/>
    <w:lvl w:ilvl="0" w:tplc="2DF8D9A4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ABA"/>
    <w:rsid w:val="000745A3"/>
    <w:rsid w:val="00394F08"/>
    <w:rsid w:val="003E79DF"/>
    <w:rsid w:val="00490C09"/>
    <w:rsid w:val="008A417F"/>
    <w:rsid w:val="008F0B59"/>
    <w:rsid w:val="009F5289"/>
    <w:rsid w:val="00AF18B1"/>
    <w:rsid w:val="00F17F81"/>
    <w:rsid w:val="00F33006"/>
    <w:rsid w:val="00F37ABA"/>
    <w:rsid w:val="00F4797C"/>
    <w:rsid w:val="00FC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1">
    <w:name w:val="Body Text Indent Char1"/>
    <w:link w:val="BodyTextIndent"/>
    <w:uiPriority w:val="99"/>
    <w:locked/>
    <w:rsid w:val="008A417F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A417F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</w:style>
  <w:style w:type="paragraph" w:customStyle="1" w:styleId="11">
    <w:name w:val="заголовок 11"/>
    <w:basedOn w:val="Normal"/>
    <w:next w:val="Normal"/>
    <w:uiPriority w:val="99"/>
    <w:rsid w:val="008A417F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eastAsia="ar-SA"/>
    </w:rPr>
  </w:style>
  <w:style w:type="table" w:styleId="TableGrid">
    <w:name w:val="Table Grid"/>
    <w:basedOn w:val="TableNormal"/>
    <w:uiPriority w:val="99"/>
    <w:locked/>
    <w:rsid w:val="008A417F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3774</Words>
  <Characters>2152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userMdr1148</dc:creator>
  <cp:keywords/>
  <dc:description/>
  <cp:lastModifiedBy>admin</cp:lastModifiedBy>
  <cp:revision>6</cp:revision>
  <cp:lastPrinted>2018-10-31T14:29:00Z</cp:lastPrinted>
  <dcterms:created xsi:type="dcterms:W3CDTF">2018-10-31T14:22:00Z</dcterms:created>
  <dcterms:modified xsi:type="dcterms:W3CDTF">2018-11-01T06:38:00Z</dcterms:modified>
</cp:coreProperties>
</file>