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37" w:rsidRPr="006F7C80" w:rsidRDefault="00DE0437" w:rsidP="006F7C80">
      <w:pPr>
        <w:pStyle w:val="11"/>
        <w:keepNext w:val="0"/>
        <w:widowControl/>
        <w:rPr>
          <w:sz w:val="24"/>
          <w:szCs w:val="24"/>
        </w:rPr>
      </w:pPr>
      <w:r w:rsidRPr="006F7C80">
        <w:rPr>
          <w:sz w:val="24"/>
          <w:szCs w:val="24"/>
        </w:rPr>
        <w:t>СЄВЄРОДОНЕЦЬКА МІСЬКА РАДА</w:t>
      </w:r>
    </w:p>
    <w:p w:rsidR="00DE0437" w:rsidRPr="006F7C80" w:rsidRDefault="00DE0437" w:rsidP="006F7C80">
      <w:pPr>
        <w:pStyle w:val="11"/>
        <w:keepNext w:val="0"/>
        <w:widowControl/>
        <w:rPr>
          <w:sz w:val="24"/>
          <w:szCs w:val="24"/>
        </w:rPr>
      </w:pPr>
      <w:r w:rsidRPr="006F7C80">
        <w:rPr>
          <w:sz w:val="24"/>
          <w:szCs w:val="24"/>
        </w:rPr>
        <w:t>СЬОМОГО СКЛИКАННЯ</w:t>
      </w:r>
    </w:p>
    <w:p w:rsidR="00DE0437" w:rsidRPr="006F7C80" w:rsidRDefault="00DE0437" w:rsidP="006F7C80">
      <w:pPr>
        <w:pStyle w:val="11"/>
        <w:keepNext w:val="0"/>
        <w:widowControl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Pr="006F7C80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_____________</w:t>
      </w:r>
      <w:r w:rsidRPr="006F7C80">
        <w:rPr>
          <w:sz w:val="24"/>
          <w:szCs w:val="24"/>
        </w:rPr>
        <w:t>) сесія</w:t>
      </w:r>
    </w:p>
    <w:p w:rsidR="00DE0437" w:rsidRPr="006F7C80" w:rsidRDefault="00DE0437" w:rsidP="006F7C80">
      <w:pPr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:rsidR="00DE0437" w:rsidRPr="006F7C80" w:rsidRDefault="00DE0437" w:rsidP="006F7C80">
      <w:pPr>
        <w:pStyle w:val="11"/>
        <w:widowControl/>
        <w:rPr>
          <w:sz w:val="24"/>
          <w:szCs w:val="24"/>
        </w:rPr>
      </w:pPr>
      <w:r>
        <w:rPr>
          <w:sz w:val="24"/>
          <w:szCs w:val="24"/>
        </w:rPr>
        <w:t>РІШЕННЯ №_____</w:t>
      </w:r>
    </w:p>
    <w:p w:rsidR="00DE0437" w:rsidRPr="006F7C80" w:rsidRDefault="00DE0437" w:rsidP="006F7C80">
      <w:pPr>
        <w:rPr>
          <w:rFonts w:ascii="Times New Roman" w:hAnsi="Times New Roman" w:cs="Times New Roman"/>
          <w:sz w:val="24"/>
          <w:szCs w:val="24"/>
        </w:rPr>
      </w:pPr>
    </w:p>
    <w:p w:rsidR="00DE0437" w:rsidRPr="006F7C80" w:rsidRDefault="00DE0437" w:rsidP="006F7C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F7C80">
        <w:rPr>
          <w:rFonts w:ascii="Times New Roman" w:hAnsi="Times New Roman" w:cs="Times New Roman"/>
          <w:b/>
          <w:bCs/>
          <w:sz w:val="24"/>
          <w:szCs w:val="24"/>
        </w:rPr>
        <w:t xml:space="preserve">« 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6F7C80">
        <w:rPr>
          <w:rFonts w:ascii="Times New Roman" w:hAnsi="Times New Roman" w:cs="Times New Roman"/>
          <w:b/>
          <w:bCs/>
          <w:sz w:val="24"/>
          <w:szCs w:val="24"/>
        </w:rPr>
        <w:t xml:space="preserve"> »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6F7C80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F7C80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p w:rsidR="00DE0437" w:rsidRPr="006F7C80" w:rsidRDefault="00DE0437" w:rsidP="006F7C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7C80">
        <w:rPr>
          <w:rFonts w:ascii="Times New Roman" w:hAnsi="Times New Roman" w:cs="Times New Roman"/>
          <w:sz w:val="24"/>
          <w:szCs w:val="24"/>
        </w:rPr>
        <w:t>м. Сєвєродонецьк</w:t>
      </w:r>
    </w:p>
    <w:p w:rsidR="00DE0437" w:rsidRDefault="00DE0437" w:rsidP="006F7C80">
      <w:pPr>
        <w:ind w:right="5243"/>
        <w:rPr>
          <w:rFonts w:ascii="Times New Roman" w:hAnsi="Times New Roman" w:cs="Times New Roman"/>
          <w:sz w:val="24"/>
          <w:szCs w:val="24"/>
        </w:rPr>
      </w:pPr>
    </w:p>
    <w:p w:rsidR="00DE0437" w:rsidRPr="00505ACA" w:rsidRDefault="00DE0437" w:rsidP="006F7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CA">
        <w:rPr>
          <w:rFonts w:ascii="Times New Roman" w:hAnsi="Times New Roman" w:cs="Times New Roman"/>
          <w:sz w:val="24"/>
          <w:szCs w:val="24"/>
        </w:rPr>
        <w:t xml:space="preserve">Про реформування МКП </w:t>
      </w:r>
      <w:r w:rsidRPr="00505ACA">
        <w:rPr>
          <w:rFonts w:ascii="Times New Roman" w:hAnsi="Times New Roman" w:cs="Times New Roman"/>
          <w:sz w:val="24"/>
          <w:szCs w:val="24"/>
        </w:rPr>
        <w:br/>
        <w:t>«Редакція міської суспільно-політичної газети</w:t>
      </w:r>
    </w:p>
    <w:p w:rsidR="00DE0437" w:rsidRPr="00505ACA" w:rsidRDefault="00DE0437" w:rsidP="006F7C80">
      <w:pPr>
        <w:spacing w:after="0" w:line="240" w:lineRule="auto"/>
        <w:ind w:right="5243"/>
        <w:rPr>
          <w:rFonts w:ascii="Times New Roman" w:hAnsi="Times New Roman" w:cs="Times New Roman"/>
          <w:sz w:val="24"/>
          <w:szCs w:val="24"/>
        </w:rPr>
      </w:pPr>
      <w:r w:rsidRPr="00505ACA">
        <w:rPr>
          <w:rFonts w:ascii="Times New Roman" w:hAnsi="Times New Roman" w:cs="Times New Roman"/>
          <w:sz w:val="24"/>
          <w:szCs w:val="24"/>
        </w:rPr>
        <w:t>«Сєвєродонецькі вісті»</w:t>
      </w:r>
    </w:p>
    <w:p w:rsidR="00DE0437" w:rsidRPr="00505ACA" w:rsidRDefault="00DE0437" w:rsidP="006F7C80">
      <w:pPr>
        <w:ind w:right="4820"/>
        <w:rPr>
          <w:rFonts w:ascii="Times New Roman" w:hAnsi="Times New Roman" w:cs="Times New Roman"/>
          <w:b/>
          <w:bCs/>
          <w:sz w:val="24"/>
          <w:szCs w:val="24"/>
        </w:rPr>
      </w:pPr>
    </w:p>
    <w:p w:rsidR="00DE0437" w:rsidRPr="003240F3" w:rsidRDefault="00DE0437" w:rsidP="003240F3">
      <w:pPr>
        <w:spacing w:after="0" w:line="240" w:lineRule="auto"/>
        <w:ind w:left="-426" w:right="-144"/>
        <w:jc w:val="both"/>
        <w:rPr>
          <w:rFonts w:ascii="Times New Roman" w:hAnsi="Times New Roman" w:cs="Times New Roman"/>
          <w:sz w:val="24"/>
          <w:szCs w:val="24"/>
        </w:rPr>
      </w:pPr>
      <w:r w:rsidRPr="002A4A16">
        <w:rPr>
          <w:rFonts w:ascii="Times New Roman" w:hAnsi="Times New Roman" w:cs="Times New Roman"/>
          <w:sz w:val="24"/>
          <w:szCs w:val="24"/>
        </w:rPr>
        <w:t>Відповідно до ст. 26 Закону України "Про місцеве самоврядування в Україні",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A16">
        <w:rPr>
          <w:rFonts w:ascii="Times New Roman" w:hAnsi="Times New Roman" w:cs="Times New Roman"/>
          <w:sz w:val="24"/>
          <w:szCs w:val="24"/>
        </w:rPr>
        <w:t>Закону України "Про державну реєстрацію юридичних, фізичних осіб - підприємців та громадських формувань", ст. 43 Закону України "Про реформування державних і комунальних засобів масової інформації",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A16">
        <w:rPr>
          <w:rFonts w:ascii="Times New Roman" w:hAnsi="Times New Roman" w:cs="Times New Roman"/>
          <w:sz w:val="24"/>
          <w:szCs w:val="24"/>
        </w:rPr>
        <w:t xml:space="preserve">ст. 104-108 Цивільного кодексу України, ст. 59 Господарського кодексу України,  розглянувши протокол від </w:t>
      </w:r>
      <w:r>
        <w:rPr>
          <w:rFonts w:ascii="Times New Roman" w:hAnsi="Times New Roman" w:cs="Times New Roman"/>
          <w:sz w:val="24"/>
          <w:szCs w:val="24"/>
        </w:rPr>
        <w:t>18 березня</w:t>
      </w:r>
      <w:r w:rsidRPr="002A4A16">
        <w:rPr>
          <w:rFonts w:ascii="Times New Roman" w:hAnsi="Times New Roman" w:cs="Times New Roman"/>
          <w:sz w:val="24"/>
          <w:szCs w:val="24"/>
        </w:rPr>
        <w:t xml:space="preserve"> 2016 року №1 зборів трудового колективу </w:t>
      </w:r>
      <w:r w:rsidRPr="003240F3">
        <w:rPr>
          <w:rFonts w:ascii="Times New Roman" w:hAnsi="Times New Roman" w:cs="Times New Roman"/>
          <w:sz w:val="24"/>
          <w:szCs w:val="24"/>
        </w:rPr>
        <w:t>Редакції міської суспільно-політичної газети «Сєвєродонецькі вісті»</w:t>
      </w:r>
      <w:r>
        <w:rPr>
          <w:rFonts w:ascii="Times New Roman" w:hAnsi="Times New Roman" w:cs="Times New Roman"/>
          <w:sz w:val="24"/>
          <w:szCs w:val="24"/>
        </w:rPr>
        <w:t xml:space="preserve"> Сєвєродонецька </w:t>
      </w:r>
      <w:r w:rsidRPr="003240F3">
        <w:rPr>
          <w:rFonts w:ascii="Times New Roman" w:hAnsi="Times New Roman" w:cs="Times New Roman"/>
          <w:sz w:val="24"/>
          <w:szCs w:val="24"/>
        </w:rPr>
        <w:t>міська рада</w:t>
      </w:r>
    </w:p>
    <w:p w:rsidR="00DE0437" w:rsidRDefault="00DE0437" w:rsidP="003240F3">
      <w:pPr>
        <w:spacing w:after="0" w:line="240" w:lineRule="auto"/>
        <w:ind w:left="-426" w:right="-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0437" w:rsidRPr="00CB1B85" w:rsidRDefault="00DE0437" w:rsidP="003240F3">
      <w:pPr>
        <w:spacing w:after="0" w:line="240" w:lineRule="auto"/>
        <w:ind w:left="-426" w:right="-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1B85"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</w:p>
    <w:p w:rsidR="00DE0437" w:rsidRPr="00A13626" w:rsidRDefault="00DE0437" w:rsidP="003240F3">
      <w:pPr>
        <w:pStyle w:val="NoSpacing"/>
        <w:ind w:left="-426" w:firstLine="426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DE0437" w:rsidRDefault="00DE0437" w:rsidP="00937437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Реформувати </w:t>
      </w:r>
      <w:r w:rsidRPr="002A4A16">
        <w:rPr>
          <w:rFonts w:ascii="Times New Roman" w:hAnsi="Times New Roman" w:cs="Times New Roman"/>
          <w:color w:val="000000"/>
          <w:sz w:val="24"/>
          <w:szCs w:val="24"/>
          <w:lang w:val="uk-UA"/>
        </w:rPr>
        <w:t>друкован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ий</w:t>
      </w:r>
      <w:r w:rsidRPr="002A4A1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зас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2A4A1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 масової </w:t>
      </w:r>
      <w:r w:rsidRPr="003D529E">
        <w:rPr>
          <w:rFonts w:ascii="Times New Roman" w:hAnsi="Times New Roman" w:cs="Times New Roman"/>
          <w:sz w:val="24"/>
          <w:szCs w:val="24"/>
          <w:lang w:val="uk-UA"/>
        </w:rPr>
        <w:t>інформації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3D52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05ACA">
        <w:rPr>
          <w:rFonts w:ascii="Times New Roman" w:hAnsi="Times New Roman" w:cs="Times New Roman"/>
          <w:sz w:val="24"/>
          <w:szCs w:val="24"/>
          <w:lang w:val="uk-UA"/>
        </w:rPr>
        <w:t>Міське комунальне підприємство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(МКП)</w:t>
      </w:r>
      <w:r w:rsidRPr="00505ACA">
        <w:rPr>
          <w:rFonts w:ascii="Times New Roman" w:hAnsi="Times New Roman" w:cs="Times New Roman"/>
          <w:sz w:val="24"/>
          <w:szCs w:val="24"/>
          <w:lang w:val="uk-UA"/>
        </w:rPr>
        <w:t xml:space="preserve"> «Редакція міської суспільно-політичної газети «</w:t>
      </w:r>
      <w:r w:rsidRPr="00505ACA">
        <w:rPr>
          <w:rFonts w:ascii="Times New Roman" w:hAnsi="Times New Roman" w:cs="Times New Roman"/>
          <w:sz w:val="24"/>
          <w:szCs w:val="24"/>
          <w:lang w:val="uk-UA" w:eastAsia="uk-UA"/>
        </w:rPr>
        <w:t>Сєвєродонецькі вісті»</w:t>
      </w:r>
      <w:r w:rsidRPr="00505ACA">
        <w:rPr>
          <w:rFonts w:ascii="Times New Roman" w:hAnsi="Times New Roman" w:cs="Times New Roman"/>
          <w:sz w:val="24"/>
          <w:szCs w:val="24"/>
          <w:lang w:val="uk-UA"/>
        </w:rPr>
        <w:t xml:space="preserve"> (код 02476712, юридична адреса: 93400, Луганська область, місто Сєвєродонецьк, проспект </w:t>
      </w:r>
      <w:r w:rsidRPr="00861F7E">
        <w:rPr>
          <w:rFonts w:ascii="Times New Roman" w:hAnsi="Times New Roman" w:cs="Times New Roman"/>
          <w:sz w:val="24"/>
          <w:szCs w:val="24"/>
          <w:lang w:val="uk-UA"/>
        </w:rPr>
        <w:t>Центральний</w:t>
      </w:r>
      <w:r w:rsidRPr="00505ACA">
        <w:rPr>
          <w:rFonts w:ascii="Times New Roman" w:hAnsi="Times New Roman" w:cs="Times New Roman"/>
          <w:sz w:val="24"/>
          <w:szCs w:val="24"/>
          <w:lang w:val="uk-UA"/>
        </w:rPr>
        <w:t>, будинок 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05ACA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способом виходу Сєвєродонецької міської ради, що представляє інтереси територіальної громади міста із складу засновників друкованого засобу масової інформації </w:t>
      </w:r>
      <w:r w:rsidRPr="00505ACA">
        <w:rPr>
          <w:rFonts w:ascii="Times New Roman" w:hAnsi="Times New Roman" w:cs="Times New Roman"/>
          <w:sz w:val="24"/>
          <w:szCs w:val="24"/>
          <w:lang w:val="uk-UA"/>
        </w:rPr>
        <w:t>Міське комунальне підприємство «Редакція міської суспільно-політичної газети «</w:t>
      </w:r>
      <w:r w:rsidRPr="00505ACA">
        <w:rPr>
          <w:rFonts w:ascii="Times New Roman" w:hAnsi="Times New Roman" w:cs="Times New Roman"/>
          <w:sz w:val="24"/>
          <w:szCs w:val="24"/>
          <w:lang w:val="uk-UA" w:eastAsia="uk-UA"/>
        </w:rPr>
        <w:t>Сєвєродонецькі вісті»</w:t>
      </w:r>
      <w:r w:rsidRPr="00505AC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E0437" w:rsidRDefault="00DE0437" w:rsidP="00937437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Реформувати </w:t>
      </w:r>
      <w:r w:rsidRPr="002A4A16">
        <w:rPr>
          <w:rFonts w:ascii="Times New Roman" w:hAnsi="Times New Roman" w:cs="Times New Roman"/>
          <w:color w:val="000000"/>
          <w:sz w:val="24"/>
          <w:szCs w:val="24"/>
          <w:lang w:val="uk-UA"/>
        </w:rPr>
        <w:t>друкован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ий</w:t>
      </w:r>
      <w:r w:rsidRPr="002A4A1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зас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іб</w:t>
      </w:r>
      <w:r w:rsidRPr="002A4A1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масової </w:t>
      </w:r>
      <w:r w:rsidRPr="003D529E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інформації </w:t>
      </w:r>
      <w:r w:rsidRPr="00505ACA">
        <w:rPr>
          <w:rFonts w:ascii="Times New Roman" w:hAnsi="Times New Roman" w:cs="Times New Roman"/>
          <w:sz w:val="24"/>
          <w:szCs w:val="24"/>
          <w:lang w:val="uk-UA"/>
        </w:rPr>
        <w:t>МКП «Редакція міської суспільно-політичної газети «</w:t>
      </w:r>
      <w:r w:rsidRPr="00505AC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Сєвєродонецькі вісті» здійснивши припинення </w:t>
      </w:r>
      <w:r w:rsidRPr="00505ACA">
        <w:rPr>
          <w:rFonts w:ascii="Times New Roman" w:hAnsi="Times New Roman" w:cs="Times New Roman"/>
          <w:sz w:val="24"/>
          <w:szCs w:val="24"/>
          <w:lang w:val="uk-UA"/>
        </w:rPr>
        <w:t xml:space="preserve">Міського комунального підприємства «Редакція міської суспільно-політичної газети «Сєвєродонецькі вісті» (код 02476712, юридична адреса: 93400, Луганська область, місто Сєвєродонецьк, проспект </w:t>
      </w:r>
      <w:r w:rsidRPr="00861F7E">
        <w:rPr>
          <w:rFonts w:ascii="Times New Roman" w:hAnsi="Times New Roman" w:cs="Times New Roman"/>
          <w:sz w:val="24"/>
          <w:szCs w:val="24"/>
          <w:lang w:val="uk-UA"/>
        </w:rPr>
        <w:t>Центральний</w:t>
      </w:r>
      <w:r w:rsidRPr="00505ACA">
        <w:rPr>
          <w:rFonts w:ascii="Times New Roman" w:hAnsi="Times New Roman" w:cs="Times New Roman"/>
          <w:sz w:val="24"/>
          <w:szCs w:val="24"/>
          <w:lang w:val="uk-UA"/>
        </w:rPr>
        <w:t xml:space="preserve">, будинок </w:t>
      </w:r>
      <w:r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505ACA">
        <w:rPr>
          <w:rFonts w:ascii="Times New Roman" w:hAnsi="Times New Roman" w:cs="Times New Roman"/>
          <w:sz w:val="24"/>
          <w:szCs w:val="24"/>
          <w:lang w:val="uk-UA"/>
        </w:rPr>
        <w:t xml:space="preserve">) за участю трудового колективу шляхом перетворення Міського комунального підприємства «Редакція міської суспільно-політичної газети «Сєвєродонецькі вісті»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505ACA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 з обмеженою відповідальністю «Редакція міської суспільно-політичної газети «Сєвєродонецькі вісті» зі збереженням цільового призначення, мови видання і тематичної спрямованості друкованого засобу масової інформації.</w:t>
      </w:r>
    </w:p>
    <w:p w:rsidR="00DE0437" w:rsidRDefault="00DE0437" w:rsidP="00937437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4A1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Утворити комісію з припинення шляхом реорганізації </w:t>
      </w:r>
      <w:r w:rsidRPr="00505ACA">
        <w:rPr>
          <w:rFonts w:ascii="Times New Roman" w:hAnsi="Times New Roman" w:cs="Times New Roman"/>
          <w:sz w:val="24"/>
          <w:szCs w:val="24"/>
          <w:lang w:val="uk-UA"/>
        </w:rPr>
        <w:t xml:space="preserve">МКП «Редакція міської суспільно-політичної газети «Сєвєродонецькі вісті» (код 02476712, юридична адреса: 93400, Луганська область, місто Сєвєродонецьк, проспект </w:t>
      </w:r>
      <w:r w:rsidRPr="00861F7E">
        <w:rPr>
          <w:rFonts w:ascii="Times New Roman" w:hAnsi="Times New Roman" w:cs="Times New Roman"/>
          <w:sz w:val="24"/>
          <w:szCs w:val="24"/>
          <w:lang w:val="uk-UA"/>
        </w:rPr>
        <w:t>Центральний</w:t>
      </w:r>
      <w:r w:rsidRPr="00505ACA">
        <w:rPr>
          <w:rFonts w:ascii="Times New Roman" w:hAnsi="Times New Roman" w:cs="Times New Roman"/>
          <w:sz w:val="24"/>
          <w:szCs w:val="24"/>
          <w:lang w:val="uk-UA"/>
        </w:rPr>
        <w:t xml:space="preserve">, будинок </w:t>
      </w:r>
      <w:r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505ACA">
        <w:rPr>
          <w:rFonts w:ascii="Times New Roman" w:hAnsi="Times New Roman" w:cs="Times New Roman"/>
          <w:sz w:val="24"/>
          <w:szCs w:val="24"/>
          <w:lang w:val="uk-UA"/>
        </w:rPr>
        <w:t>)  у складі згідно з додатком.</w:t>
      </w:r>
    </w:p>
    <w:p w:rsidR="00DE0437" w:rsidRPr="00951495" w:rsidRDefault="00DE0437" w:rsidP="00937437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4A1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Комісії з припинення шляхом реорганізації (перетворення) </w:t>
      </w:r>
      <w:r w:rsidRPr="00505ACA">
        <w:rPr>
          <w:rFonts w:ascii="Times New Roman" w:hAnsi="Times New Roman" w:cs="Times New Roman"/>
          <w:sz w:val="24"/>
          <w:szCs w:val="24"/>
          <w:lang w:val="uk-UA"/>
        </w:rPr>
        <w:t xml:space="preserve">МКП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Pr="00533744">
        <w:rPr>
          <w:rFonts w:ascii="Times New Roman" w:hAnsi="Times New Roman" w:cs="Times New Roman"/>
          <w:color w:val="000000"/>
          <w:sz w:val="24"/>
          <w:szCs w:val="24"/>
          <w:lang w:val="uk-UA"/>
        </w:rPr>
        <w:t>Редакці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я</w:t>
      </w:r>
      <w:r w:rsidRPr="005337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суспільно-політичної газети «Сєвєродонецькі вісті»  (код 02476712, юридична адреса: 93400, Луганська область, місто Сєвєродонецьк, проспект </w:t>
      </w:r>
      <w:r w:rsidRPr="00861F7E">
        <w:rPr>
          <w:rFonts w:ascii="Times New Roman" w:hAnsi="Times New Roman" w:cs="Times New Roman"/>
          <w:sz w:val="24"/>
          <w:szCs w:val="24"/>
          <w:lang w:val="uk-UA"/>
        </w:rPr>
        <w:t>Центральний</w:t>
      </w:r>
      <w:r w:rsidRPr="005337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будинок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17) </w:t>
      </w:r>
      <w:r w:rsidRPr="002A4A1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скласти та подати на затвердження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Сєвєродонецькій </w:t>
      </w:r>
      <w:r w:rsidRPr="002A4A1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міській раді передавальний акт.</w:t>
      </w:r>
    </w:p>
    <w:p w:rsidR="00DE0437" w:rsidRPr="00951495" w:rsidRDefault="00DE0437" w:rsidP="00937437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3A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Головному редактору </w:t>
      </w:r>
      <w:r w:rsidRPr="00563A1A">
        <w:rPr>
          <w:rFonts w:ascii="Times New Roman" w:hAnsi="Times New Roman" w:cs="Times New Roman"/>
          <w:sz w:val="24"/>
          <w:szCs w:val="24"/>
          <w:lang w:val="uk-UA"/>
        </w:rPr>
        <w:t>МКП «Редакція</w:t>
      </w:r>
      <w:r w:rsidRPr="00563A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суспільно-політичної газети «Сєвєродонецькі вісті»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голові комісії </w:t>
      </w:r>
      <w:r w:rsidRPr="00B9499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припинення шляхом реорганізації </w:t>
      </w:r>
      <w:r w:rsidRPr="00B9499E">
        <w:rPr>
          <w:rFonts w:ascii="Times New Roman" w:hAnsi="Times New Roman" w:cs="Times New Roman"/>
          <w:sz w:val="24"/>
          <w:szCs w:val="24"/>
          <w:lang w:val="uk-UA"/>
        </w:rPr>
        <w:t>МКП «Редакція міської суспільно-політичної газети «Сєвєродонецькі вісті»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  <w:t>Жидкову В.В. у</w:t>
      </w:r>
      <w:r w:rsidRPr="00563A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встановлений строк з дня прийняття рішення повідомити державного реєстратора про реорганізацію юридичної особи шляхом її перетворення та в подальшому подати в установленому законодавством порядку необхідні документи для внесення до єдиного реєстру державного реєстру відповідних записів.</w:t>
      </w:r>
    </w:p>
    <w:p w:rsidR="00DE0437" w:rsidRDefault="00DE0437" w:rsidP="00937437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499E">
        <w:rPr>
          <w:rFonts w:ascii="Times New Roman" w:hAnsi="Times New Roman" w:cs="Times New Roman"/>
          <w:sz w:val="24"/>
          <w:szCs w:val="24"/>
          <w:lang w:val="uk-UA"/>
        </w:rPr>
        <w:t>Встановити, що термін подання кредиторами вимог становить два місяці з дати оприлюднення відповідного повідомлення у бюлетені державної реєстрації про рішення щодо припинення шляхом реорганізації.</w:t>
      </w:r>
    </w:p>
    <w:p w:rsidR="00DE0437" w:rsidRPr="00505ACA" w:rsidRDefault="00DE0437" w:rsidP="00937437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4A1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Укласти угоду (договір)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між Сєвєродонецькою міською радою та трудовим колективом </w:t>
      </w:r>
      <w:r w:rsidRPr="00563A1A">
        <w:rPr>
          <w:rFonts w:ascii="Times New Roman" w:hAnsi="Times New Roman" w:cs="Times New Roman"/>
          <w:sz w:val="24"/>
          <w:szCs w:val="24"/>
          <w:lang w:val="uk-UA"/>
        </w:rPr>
        <w:t>МКП «Редакція</w:t>
      </w:r>
      <w:r w:rsidRPr="00563A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суспільно-політичної газети «Сєвєродонецькі вісті»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A4A1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 зміну засновника та збереження назви, цільового призначення, мови видання і тематичної спрямованості друкованого засобу масової інформації з редакцією після її перетворення, відповідно до вимог Закону України «Про реформування державних і комунальних друкованих засобів масової інформації» та вимог цивільного законодавства України, </w:t>
      </w:r>
      <w:r w:rsidRPr="00505ACA">
        <w:rPr>
          <w:rFonts w:ascii="Times New Roman" w:hAnsi="Times New Roman" w:cs="Times New Roman"/>
          <w:sz w:val="24"/>
          <w:szCs w:val="24"/>
          <w:lang w:val="uk-UA"/>
        </w:rPr>
        <w:t>у товариство з обмеженою відповідальністю «Редакція міської суспільно-політичної газети «Сєвєродонецькі вісті».</w:t>
      </w:r>
    </w:p>
    <w:p w:rsidR="00DE0437" w:rsidRPr="00B9499E" w:rsidRDefault="00DE0437" w:rsidP="00937437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B9499E">
        <w:rPr>
          <w:rFonts w:ascii="Times New Roman" w:hAnsi="Times New Roman" w:cs="Times New Roman"/>
          <w:color w:val="000000"/>
          <w:spacing w:val="2"/>
          <w:sz w:val="24"/>
          <w:szCs w:val="24"/>
          <w:lang w:val="uk-UA" w:eastAsia="ru-RU"/>
        </w:rPr>
        <w:t>Надіслати це рішення центральному органу виконавчої влади, що забезпечує формування державної політики у сфері телебачення і радіомовлення, інформаційній та видавничій сферах (Державному комітету телебачення і радіомовлення України) для внесення до Зведеного переліку об'єктів реформування, та центральному органу виконавчої влади, що реалізує державну політику у сфері державної реєстрації друкованих засобів масової інформації (Міністерству юстиції України) та трудовому колективу редакції</w:t>
      </w:r>
      <w:r w:rsidRPr="00B9499E">
        <w:rPr>
          <w:rFonts w:ascii="Times New Roman" w:hAnsi="Times New Roman" w:cs="Times New Roman"/>
          <w:color w:val="FF0000"/>
          <w:spacing w:val="2"/>
          <w:sz w:val="24"/>
          <w:szCs w:val="24"/>
          <w:lang w:val="uk-UA" w:eastAsia="ru-RU"/>
        </w:rPr>
        <w:t>.</w:t>
      </w:r>
    </w:p>
    <w:p w:rsidR="00DE0437" w:rsidRPr="00563A1A" w:rsidRDefault="00DE0437" w:rsidP="00937437">
      <w:pPr>
        <w:pStyle w:val="NoSpacing"/>
        <w:numPr>
          <w:ilvl w:val="0"/>
          <w:numId w:val="1"/>
        </w:numPr>
        <w:ind w:left="284" w:hanging="284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A13626">
        <w:rPr>
          <w:rFonts w:ascii="Times New Roman" w:hAnsi="Times New Roman" w:cs="Times New Roman"/>
          <w:sz w:val="24"/>
          <w:szCs w:val="24"/>
          <w:lang w:val="uk-UA" w:eastAsia="uk-UA"/>
        </w:rPr>
        <w:t>Рішення підлягає оприлюдненню.</w:t>
      </w:r>
    </w:p>
    <w:p w:rsidR="00DE0437" w:rsidRPr="007E46DD" w:rsidRDefault="00DE0437" w:rsidP="00937437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563A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Головному редактору </w:t>
      </w:r>
      <w:r w:rsidRPr="00563A1A">
        <w:rPr>
          <w:rFonts w:ascii="Times New Roman" w:hAnsi="Times New Roman" w:cs="Times New Roman"/>
          <w:sz w:val="24"/>
          <w:szCs w:val="24"/>
          <w:lang w:val="uk-UA"/>
        </w:rPr>
        <w:t>МКП «Редакція</w:t>
      </w:r>
      <w:r w:rsidRPr="00563A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суспільно-політичної газети «Сєвєродонецькі вісті» Жидкову В.В.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опублікувати це рішення у місячний строк з дня його прийняття у газеті </w:t>
      </w:r>
      <w:r w:rsidRPr="00563A1A">
        <w:rPr>
          <w:rFonts w:ascii="Times New Roman" w:hAnsi="Times New Roman" w:cs="Times New Roman"/>
          <w:color w:val="000000"/>
          <w:sz w:val="24"/>
          <w:szCs w:val="24"/>
          <w:lang w:val="uk-UA"/>
        </w:rPr>
        <w:t>«Сєвєродонецькі вісті»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DE0437" w:rsidRPr="007E46DD" w:rsidRDefault="00DE0437" w:rsidP="00937437">
      <w:pPr>
        <w:pStyle w:val="NoSpacing"/>
        <w:numPr>
          <w:ilvl w:val="0"/>
          <w:numId w:val="1"/>
        </w:numPr>
        <w:ind w:left="284" w:hanging="284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A13626">
        <w:rPr>
          <w:rFonts w:ascii="Times New Roman" w:hAnsi="Times New Roman" w:cs="Times New Roman"/>
          <w:sz w:val="24"/>
          <w:szCs w:val="24"/>
          <w:lang w:val="uk-UA" w:eastAsia="uk-UA"/>
        </w:rPr>
        <w:t>Контроль за виконанням даного рішення покласти на постійну комісію з питань законності, депутатської діяльності і етики.</w:t>
      </w:r>
    </w:p>
    <w:p w:rsidR="00DE0437" w:rsidRDefault="00DE0437" w:rsidP="003240F3">
      <w:pPr>
        <w:pStyle w:val="NoSpacing"/>
        <w:ind w:left="-426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DE0437" w:rsidRDefault="00DE0437" w:rsidP="003240F3">
      <w:pPr>
        <w:pStyle w:val="NoSpacing"/>
        <w:ind w:left="-426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DE0437" w:rsidRPr="00A13626" w:rsidRDefault="00DE0437" w:rsidP="003240F3">
      <w:pPr>
        <w:pStyle w:val="NoSpacing"/>
        <w:ind w:left="-426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DE0437" w:rsidRPr="00CB1B85" w:rsidRDefault="00DE0437" w:rsidP="00922624">
      <w:pPr>
        <w:tabs>
          <w:tab w:val="left" w:pos="6804"/>
        </w:tabs>
        <w:spacing w:after="0" w:line="240" w:lineRule="auto"/>
        <w:ind w:left="-426" w:right="-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1B85">
        <w:rPr>
          <w:rFonts w:ascii="Times New Roman" w:hAnsi="Times New Roman" w:cs="Times New Roman"/>
          <w:b/>
          <w:bCs/>
          <w:sz w:val="24"/>
          <w:szCs w:val="24"/>
        </w:rPr>
        <w:t>В.В. Казаков</w:t>
      </w:r>
    </w:p>
    <w:p w:rsidR="00DE0437" w:rsidRPr="00CB1B85" w:rsidRDefault="00DE0437" w:rsidP="00922624">
      <w:pPr>
        <w:tabs>
          <w:tab w:val="left" w:pos="6804"/>
        </w:tabs>
        <w:spacing w:after="0" w:line="240" w:lineRule="auto"/>
        <w:ind w:left="-426" w:right="-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0437" w:rsidRPr="00CB1B85" w:rsidRDefault="00DE0437" w:rsidP="00922624">
      <w:pPr>
        <w:tabs>
          <w:tab w:val="left" w:pos="6804"/>
        </w:tabs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 w:rsidRPr="00CB1B85">
        <w:rPr>
          <w:rFonts w:ascii="Times New Roman" w:hAnsi="Times New Roman" w:cs="Times New Roman"/>
          <w:b/>
          <w:bCs/>
          <w:sz w:val="24"/>
          <w:szCs w:val="24"/>
        </w:rPr>
        <w:t>Підготував:</w:t>
      </w:r>
    </w:p>
    <w:p w:rsidR="00DE0437" w:rsidRDefault="00DE0437" w:rsidP="00922624">
      <w:pPr>
        <w:tabs>
          <w:tab w:val="left" w:pos="6804"/>
        </w:tabs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0437" w:rsidRPr="00922624" w:rsidRDefault="00DE0437" w:rsidP="00922624">
      <w:pPr>
        <w:tabs>
          <w:tab w:val="left" w:pos="6804"/>
        </w:tabs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 w:rsidRPr="00922624">
        <w:rPr>
          <w:rFonts w:ascii="Times New Roman" w:hAnsi="Times New Roman" w:cs="Times New Roman"/>
          <w:sz w:val="24"/>
          <w:szCs w:val="24"/>
        </w:rPr>
        <w:t>Голова  постійної комісії</w:t>
      </w:r>
      <w:r w:rsidRPr="00922624">
        <w:rPr>
          <w:rFonts w:ascii="Times New Roman" w:hAnsi="Times New Roman" w:cs="Times New Roman"/>
          <w:sz w:val="24"/>
          <w:szCs w:val="24"/>
        </w:rPr>
        <w:br/>
        <w:t xml:space="preserve"> Сєвєродонецької міської ради </w:t>
      </w:r>
      <w:r w:rsidRPr="0092262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22624">
        <w:rPr>
          <w:rFonts w:ascii="Times New Roman" w:hAnsi="Times New Roman" w:cs="Times New Roman"/>
          <w:sz w:val="24"/>
          <w:szCs w:val="24"/>
        </w:rPr>
        <w:t xml:space="preserve">  скликання </w:t>
      </w:r>
      <w:r w:rsidRPr="00922624">
        <w:rPr>
          <w:rFonts w:ascii="Times New Roman" w:hAnsi="Times New Roman" w:cs="Times New Roman"/>
          <w:sz w:val="24"/>
          <w:szCs w:val="24"/>
        </w:rPr>
        <w:br/>
        <w:t>з питань законності, депутатської діяльності і етики</w:t>
      </w:r>
      <w:r w:rsidRPr="00922624">
        <w:rPr>
          <w:rFonts w:ascii="Times New Roman" w:hAnsi="Times New Roman" w:cs="Times New Roman"/>
          <w:sz w:val="24"/>
          <w:szCs w:val="24"/>
        </w:rPr>
        <w:tab/>
        <w:t>О.С.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624">
        <w:rPr>
          <w:rFonts w:ascii="Times New Roman" w:hAnsi="Times New Roman" w:cs="Times New Roman"/>
          <w:sz w:val="24"/>
          <w:szCs w:val="24"/>
        </w:rPr>
        <w:t xml:space="preserve">Ніжельська </w:t>
      </w:r>
    </w:p>
    <w:p w:rsidR="00DE0437" w:rsidRDefault="00DE0437" w:rsidP="00922624">
      <w:pPr>
        <w:tabs>
          <w:tab w:val="left" w:pos="6804"/>
        </w:tabs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0437" w:rsidRPr="00CB1B85" w:rsidRDefault="00DE0437" w:rsidP="00922624">
      <w:pPr>
        <w:tabs>
          <w:tab w:val="left" w:pos="6804"/>
        </w:tabs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DE0437" w:rsidRDefault="00DE0437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br w:type="page"/>
      </w:r>
    </w:p>
    <w:p w:rsidR="00DE0437" w:rsidRPr="00563A1A" w:rsidRDefault="00DE0437" w:rsidP="00563A1A">
      <w:pPr>
        <w:tabs>
          <w:tab w:val="center" w:pos="8200"/>
        </w:tabs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563A1A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br/>
      </w:r>
      <w:r w:rsidRPr="00563A1A">
        <w:rPr>
          <w:rFonts w:ascii="Times New Roman" w:hAnsi="Times New Roman" w:cs="Times New Roman"/>
          <w:sz w:val="24"/>
          <w:szCs w:val="24"/>
        </w:rPr>
        <w:t xml:space="preserve">до рішення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3A1A">
        <w:rPr>
          <w:rFonts w:ascii="Times New Roman" w:hAnsi="Times New Roman" w:cs="Times New Roman"/>
          <w:sz w:val="24"/>
          <w:szCs w:val="24"/>
        </w:rPr>
        <w:t>-ої сесії міської ради</w:t>
      </w:r>
    </w:p>
    <w:p w:rsidR="00DE0437" w:rsidRPr="00563A1A" w:rsidRDefault="00DE0437" w:rsidP="00563A1A">
      <w:pPr>
        <w:ind w:left="5387"/>
        <w:rPr>
          <w:rFonts w:ascii="Times New Roman" w:hAnsi="Times New Roman" w:cs="Times New Roman"/>
          <w:sz w:val="24"/>
          <w:szCs w:val="24"/>
        </w:rPr>
      </w:pPr>
      <w:r w:rsidRPr="00563A1A">
        <w:rPr>
          <w:rFonts w:ascii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63A1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63A1A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року №____</w:t>
      </w:r>
    </w:p>
    <w:p w:rsidR="00DE0437" w:rsidRPr="00C24664" w:rsidRDefault="00DE0437" w:rsidP="00C24664">
      <w:pPr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4664">
        <w:rPr>
          <w:rFonts w:ascii="Times New Roman" w:hAnsi="Times New Roman" w:cs="Times New Roman"/>
          <w:b/>
          <w:bCs/>
          <w:sz w:val="24"/>
          <w:szCs w:val="24"/>
        </w:rPr>
        <w:t xml:space="preserve">Комісія </w:t>
      </w:r>
      <w:r w:rsidRPr="00C24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 припинення шляхом реорганізації </w:t>
      </w:r>
      <w:r w:rsidRPr="00C24664">
        <w:rPr>
          <w:rFonts w:ascii="Times New Roman" w:hAnsi="Times New Roman" w:cs="Times New Roman"/>
          <w:b/>
          <w:bCs/>
          <w:sz w:val="24"/>
          <w:szCs w:val="24"/>
        </w:rPr>
        <w:t xml:space="preserve">МКП «Редакція міської суспільно-політичної газети «Сєвєродонецькі вісті» (код 02476712, юридична адреса: 93400, Луганська область, місто Сєвєродонецьк, проспект </w:t>
      </w:r>
      <w:r w:rsidRPr="00861F7E">
        <w:rPr>
          <w:rFonts w:ascii="Times New Roman" w:hAnsi="Times New Roman" w:cs="Times New Roman"/>
          <w:b/>
          <w:bCs/>
          <w:sz w:val="24"/>
          <w:szCs w:val="24"/>
        </w:rPr>
        <w:t>Центральний</w:t>
      </w:r>
      <w:r w:rsidRPr="00C24664">
        <w:rPr>
          <w:rFonts w:ascii="Times New Roman" w:hAnsi="Times New Roman" w:cs="Times New Roman"/>
          <w:b/>
          <w:bCs/>
          <w:sz w:val="24"/>
          <w:szCs w:val="24"/>
        </w:rPr>
        <w:t xml:space="preserve">, будинок 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C2466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E0437" w:rsidRPr="005A55AE" w:rsidRDefault="00DE0437" w:rsidP="00C24664">
      <w:pPr>
        <w:ind w:right="48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55AE">
        <w:rPr>
          <w:rFonts w:ascii="Times New Roman" w:hAnsi="Times New Roman" w:cs="Times New Roman"/>
          <w:b/>
          <w:bCs/>
          <w:sz w:val="24"/>
          <w:szCs w:val="24"/>
        </w:rPr>
        <w:t>Голова комісії:</w:t>
      </w:r>
    </w:p>
    <w:p w:rsidR="00DE0437" w:rsidRPr="005A55AE" w:rsidRDefault="00DE0437" w:rsidP="005A55A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A55AE">
        <w:rPr>
          <w:rFonts w:ascii="Times New Roman" w:hAnsi="Times New Roman" w:cs="Times New Roman"/>
          <w:sz w:val="24"/>
          <w:szCs w:val="24"/>
        </w:rPr>
        <w:t>Жидков В.В. – головний редактор МКП «Редакція міської суспільно-політичної газети «Сєвєродонецькі вісті»</w:t>
      </w:r>
    </w:p>
    <w:p w:rsidR="00DE0437" w:rsidRDefault="00DE0437" w:rsidP="000E4878">
      <w:pPr>
        <w:ind w:right="-1"/>
        <w:rPr>
          <w:rFonts w:ascii="Times New Roman" w:hAnsi="Times New Roman" w:cs="Times New Roman"/>
          <w:sz w:val="24"/>
          <w:szCs w:val="24"/>
        </w:rPr>
      </w:pPr>
      <w:r w:rsidRPr="005A55AE">
        <w:rPr>
          <w:rFonts w:ascii="Times New Roman" w:hAnsi="Times New Roman" w:cs="Times New Roman"/>
          <w:b/>
          <w:bCs/>
          <w:sz w:val="24"/>
          <w:szCs w:val="24"/>
        </w:rPr>
        <w:t>Заступник голови комісії: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Марініч Е.Ю. – секретар міської ради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E0437" w:rsidRPr="000E4878" w:rsidRDefault="00DE0437" w:rsidP="000E4878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0E4878">
        <w:rPr>
          <w:rFonts w:ascii="Times New Roman" w:hAnsi="Times New Roman" w:cs="Times New Roman"/>
          <w:b/>
          <w:bCs/>
          <w:sz w:val="24"/>
          <w:szCs w:val="24"/>
        </w:rPr>
        <w:t>Секретар комісії:</w:t>
      </w:r>
    </w:p>
    <w:p w:rsidR="00DE0437" w:rsidRPr="000E4878" w:rsidRDefault="00DE0437" w:rsidP="000E4878">
      <w:pPr>
        <w:ind w:right="-1"/>
        <w:rPr>
          <w:rFonts w:ascii="Times New Roman" w:hAnsi="Times New Roman" w:cs="Times New Roman"/>
          <w:sz w:val="24"/>
          <w:szCs w:val="24"/>
        </w:rPr>
      </w:pPr>
      <w:r w:rsidRPr="000E4878">
        <w:rPr>
          <w:rFonts w:ascii="Times New Roman" w:hAnsi="Times New Roman" w:cs="Times New Roman"/>
          <w:sz w:val="24"/>
          <w:szCs w:val="24"/>
        </w:rPr>
        <w:t>Анцупова Г.В. - начальник відділу внутрішньої політики та зв'язків з громадськістю Сєвєродонецької міської ради</w:t>
      </w:r>
      <w:r w:rsidRPr="000E4878">
        <w:rPr>
          <w:rFonts w:ascii="Times New Roman" w:hAnsi="Times New Roman" w:cs="Times New Roman"/>
          <w:sz w:val="24"/>
          <w:szCs w:val="24"/>
        </w:rPr>
        <w:br/>
      </w:r>
    </w:p>
    <w:p w:rsidR="00DE0437" w:rsidRPr="000E4878" w:rsidRDefault="00DE0437" w:rsidP="000E4878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0E4878">
        <w:rPr>
          <w:rFonts w:ascii="Times New Roman" w:hAnsi="Times New Roman" w:cs="Times New Roman"/>
          <w:b/>
          <w:bCs/>
          <w:sz w:val="24"/>
          <w:szCs w:val="24"/>
        </w:rPr>
        <w:t>Члени комісії:</w:t>
      </w:r>
    </w:p>
    <w:p w:rsidR="00DE0437" w:rsidRPr="00937437" w:rsidRDefault="00DE0437" w:rsidP="00937437">
      <w:pPr>
        <w:shd w:val="clear" w:color="auto" w:fill="FFFFFF"/>
        <w:spacing w:after="12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  <w:r w:rsidRPr="0093743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Бутков І.М. – голова </w:t>
      </w:r>
      <w:r w:rsidRPr="00937437">
        <w:rPr>
          <w:rFonts w:ascii="Times New Roman" w:hAnsi="Times New Roman" w:cs="Times New Roman"/>
          <w:sz w:val="24"/>
          <w:szCs w:val="24"/>
        </w:rPr>
        <w:t xml:space="preserve">постійної комісії Сєвєродонецької міської ради </w:t>
      </w:r>
      <w:r w:rsidRPr="0093743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37437">
        <w:rPr>
          <w:rFonts w:ascii="Times New Roman" w:hAnsi="Times New Roman" w:cs="Times New Roman"/>
          <w:sz w:val="24"/>
          <w:szCs w:val="24"/>
        </w:rPr>
        <w:t xml:space="preserve">  скликання </w:t>
      </w:r>
      <w:r w:rsidRPr="00937437">
        <w:rPr>
          <w:rFonts w:ascii="Times New Roman" w:hAnsi="Times New Roman" w:cs="Times New Roman"/>
          <w:color w:val="333333"/>
          <w:sz w:val="24"/>
          <w:szCs w:val="24"/>
        </w:rPr>
        <w:t>з питань планування бюджету та фінансів</w:t>
      </w:r>
    </w:p>
    <w:p w:rsidR="00DE0437" w:rsidRDefault="00DE0437" w:rsidP="00937437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743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Височин А.Ю. – голова</w:t>
      </w:r>
      <w:r w:rsidRPr="00937437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37437">
        <w:rPr>
          <w:rFonts w:ascii="Times New Roman" w:hAnsi="Times New Roman" w:cs="Times New Roman"/>
          <w:sz w:val="24"/>
          <w:szCs w:val="24"/>
        </w:rPr>
        <w:t xml:space="preserve">постійної комісії Сєвєродонецької міської ради </w:t>
      </w:r>
      <w:r w:rsidRPr="0093743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37437">
        <w:rPr>
          <w:rFonts w:ascii="Times New Roman" w:hAnsi="Times New Roman" w:cs="Times New Roman"/>
          <w:sz w:val="24"/>
          <w:szCs w:val="24"/>
        </w:rPr>
        <w:t xml:space="preserve">  скликання по управлінню житлово - комунальним господарством, власністю, комунальною власністю, побутовим та торгівельним обслуговуванням</w:t>
      </w:r>
    </w:p>
    <w:p w:rsidR="00DE0437" w:rsidRPr="00937437" w:rsidRDefault="00DE0437" w:rsidP="00937437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7437">
        <w:rPr>
          <w:rFonts w:ascii="Times New Roman" w:hAnsi="Times New Roman" w:cs="Times New Roman"/>
          <w:sz w:val="24"/>
          <w:szCs w:val="24"/>
        </w:rPr>
        <w:t xml:space="preserve">Ніжельська О.С. – голова  постійної комісії Сєвєродонецької міської ради </w:t>
      </w:r>
      <w:r w:rsidRPr="0093743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37437">
        <w:rPr>
          <w:rFonts w:ascii="Times New Roman" w:hAnsi="Times New Roman" w:cs="Times New Roman"/>
          <w:sz w:val="24"/>
          <w:szCs w:val="24"/>
        </w:rPr>
        <w:t xml:space="preserve">  скликання з питань законності, депутатської діяльності і етики</w:t>
      </w:r>
    </w:p>
    <w:p w:rsidR="00DE0437" w:rsidRPr="00937437" w:rsidRDefault="00DE0437" w:rsidP="00937437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7437">
        <w:rPr>
          <w:rFonts w:ascii="Times New Roman" w:hAnsi="Times New Roman" w:cs="Times New Roman"/>
          <w:sz w:val="24"/>
          <w:szCs w:val="24"/>
        </w:rPr>
        <w:t xml:space="preserve">Ткачук В.П. – голова депутатської фракції у міській раді </w:t>
      </w:r>
      <w:r w:rsidRPr="0093743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37437">
        <w:rPr>
          <w:rFonts w:ascii="Times New Roman" w:hAnsi="Times New Roman" w:cs="Times New Roman"/>
          <w:sz w:val="24"/>
          <w:szCs w:val="24"/>
        </w:rPr>
        <w:t xml:space="preserve"> скликання Партії «БПП «СОЛІДАРНІСТЬ»</w:t>
      </w:r>
    </w:p>
    <w:p w:rsidR="00DE0437" w:rsidRPr="00937437" w:rsidRDefault="00DE0437" w:rsidP="00937437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7437">
        <w:rPr>
          <w:rFonts w:ascii="Times New Roman" w:hAnsi="Times New Roman" w:cs="Times New Roman"/>
          <w:sz w:val="24"/>
          <w:szCs w:val="24"/>
        </w:rPr>
        <w:t xml:space="preserve">Фурман Ю.А. – депутат міської ради </w:t>
      </w:r>
      <w:r w:rsidRPr="0093743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37437">
        <w:rPr>
          <w:rFonts w:ascii="Times New Roman" w:hAnsi="Times New Roman" w:cs="Times New Roman"/>
          <w:sz w:val="24"/>
          <w:szCs w:val="24"/>
        </w:rPr>
        <w:t xml:space="preserve"> скликання, обраний від ПП «Наш край»</w:t>
      </w:r>
    </w:p>
    <w:p w:rsidR="00DE0437" w:rsidRPr="00937437" w:rsidRDefault="00DE0437" w:rsidP="00937437">
      <w:pPr>
        <w:shd w:val="clear" w:color="auto" w:fill="FFFFFF"/>
        <w:spacing w:after="1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37437">
        <w:rPr>
          <w:rFonts w:ascii="Times New Roman" w:hAnsi="Times New Roman" w:cs="Times New Roman"/>
          <w:sz w:val="24"/>
          <w:szCs w:val="24"/>
        </w:rPr>
        <w:t xml:space="preserve">Ляховий В.В. – депутат міської ради </w:t>
      </w:r>
      <w:r w:rsidRPr="0093743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37437">
        <w:rPr>
          <w:rFonts w:ascii="Times New Roman" w:hAnsi="Times New Roman" w:cs="Times New Roman"/>
          <w:sz w:val="24"/>
          <w:szCs w:val="24"/>
        </w:rPr>
        <w:t xml:space="preserve"> скликання, обраний від </w:t>
      </w:r>
      <w:r w:rsidRPr="00937437">
        <w:rPr>
          <w:rFonts w:ascii="Times New Roman" w:hAnsi="Times New Roman" w:cs="Times New Roman"/>
          <w:color w:val="333333"/>
          <w:sz w:val="24"/>
          <w:szCs w:val="24"/>
        </w:rPr>
        <w:t>ПП «ВО «Батьківщина»</w:t>
      </w:r>
    </w:p>
    <w:p w:rsidR="00DE0437" w:rsidRPr="00937437" w:rsidRDefault="00DE0437" w:rsidP="00937437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7437">
        <w:rPr>
          <w:rFonts w:ascii="Times New Roman" w:hAnsi="Times New Roman" w:cs="Times New Roman"/>
          <w:color w:val="333333"/>
          <w:sz w:val="24"/>
          <w:szCs w:val="24"/>
        </w:rPr>
        <w:t xml:space="preserve">Сафронова І.О. - </w:t>
      </w:r>
      <w:r w:rsidRPr="00937437">
        <w:rPr>
          <w:rFonts w:ascii="Times New Roman" w:hAnsi="Times New Roman" w:cs="Times New Roman"/>
          <w:sz w:val="24"/>
          <w:szCs w:val="24"/>
        </w:rPr>
        <w:t xml:space="preserve">депутат міської ради </w:t>
      </w:r>
      <w:r w:rsidRPr="0093743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37437">
        <w:rPr>
          <w:rFonts w:ascii="Times New Roman" w:hAnsi="Times New Roman" w:cs="Times New Roman"/>
          <w:sz w:val="24"/>
          <w:szCs w:val="24"/>
        </w:rPr>
        <w:t xml:space="preserve"> скликання, обрана від ПП «</w:t>
      </w:r>
      <w:r w:rsidRPr="00937437">
        <w:rPr>
          <w:rFonts w:ascii="Times New Roman" w:hAnsi="Times New Roman" w:cs="Times New Roman"/>
          <w:color w:val="333333"/>
          <w:sz w:val="24"/>
          <w:szCs w:val="24"/>
        </w:rPr>
        <w:t>Радикальна партія Олега Ляшка»</w:t>
      </w:r>
    </w:p>
    <w:p w:rsidR="00DE0437" w:rsidRPr="000E4878" w:rsidRDefault="00DE0437" w:rsidP="000E4878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4878">
        <w:rPr>
          <w:rFonts w:ascii="Times New Roman" w:hAnsi="Times New Roman" w:cs="Times New Roman"/>
          <w:sz w:val="24"/>
          <w:szCs w:val="24"/>
        </w:rPr>
        <w:t xml:space="preserve">Ольшанський О.В. - начальник </w:t>
      </w:r>
      <w:r w:rsidRPr="000E487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Фонду комунального майна Сєвєродонецької міської ради</w:t>
      </w:r>
    </w:p>
    <w:p w:rsidR="00DE0437" w:rsidRPr="00937437" w:rsidRDefault="00DE0437" w:rsidP="000E4878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743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Коростельов А.В. – член виконавчого комітету Сєвєродонецької міської ради</w:t>
      </w:r>
    </w:p>
    <w:p w:rsidR="00DE0437" w:rsidRPr="000E4878" w:rsidRDefault="00DE0437" w:rsidP="000E4878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4878">
        <w:rPr>
          <w:rFonts w:ascii="Times New Roman" w:hAnsi="Times New Roman" w:cs="Times New Roman"/>
          <w:sz w:val="24"/>
          <w:szCs w:val="24"/>
        </w:rPr>
        <w:t>Ситник І.Ф. – заступник головного редактора МКП «Редакція міської суспільно-політичної газети «Сєвєродонецькі вісті»</w:t>
      </w:r>
    </w:p>
    <w:p w:rsidR="00DE0437" w:rsidRPr="000E4878" w:rsidRDefault="00DE0437" w:rsidP="000E4878">
      <w:pPr>
        <w:ind w:right="-1"/>
        <w:rPr>
          <w:rFonts w:ascii="Times New Roman" w:hAnsi="Times New Roman" w:cs="Times New Roman"/>
          <w:sz w:val="24"/>
          <w:szCs w:val="24"/>
        </w:rPr>
      </w:pPr>
      <w:r w:rsidRPr="000E4878">
        <w:rPr>
          <w:rFonts w:ascii="Times New Roman" w:hAnsi="Times New Roman" w:cs="Times New Roman"/>
          <w:sz w:val="24"/>
          <w:szCs w:val="24"/>
        </w:rPr>
        <w:t>Парамонова Л.П. – головний бухгалтер МКП «Редакція міської суспільно-політичної газети «Сєвєродонецькі вісті»</w:t>
      </w:r>
    </w:p>
    <w:p w:rsidR="00DE0437" w:rsidRPr="000E4878" w:rsidRDefault="00DE0437" w:rsidP="000E4878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487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Багрінцева М.І. - </w:t>
      </w:r>
      <w:r w:rsidRPr="000E4878">
        <w:rPr>
          <w:rFonts w:ascii="Times New Roman" w:hAnsi="Times New Roman" w:cs="Times New Roman"/>
          <w:sz w:val="24"/>
          <w:szCs w:val="24"/>
        </w:rPr>
        <w:t>начальник фінансового управління Сєвєродонецької міської ради</w:t>
      </w:r>
    </w:p>
    <w:p w:rsidR="00DE0437" w:rsidRPr="000E4878" w:rsidRDefault="00DE0437" w:rsidP="000E4878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487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Рудь В.В. – начальник </w:t>
      </w:r>
      <w:r w:rsidRPr="000E4878">
        <w:rPr>
          <w:rFonts w:ascii="Times New Roman" w:hAnsi="Times New Roman" w:cs="Times New Roman"/>
          <w:sz w:val="24"/>
          <w:szCs w:val="24"/>
        </w:rPr>
        <w:t xml:space="preserve">відділу з юридичних та правових питань </w:t>
      </w:r>
      <w:r w:rsidRPr="000E487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Сєвєродонецької </w:t>
      </w:r>
      <w:r w:rsidRPr="000E4878">
        <w:rPr>
          <w:rFonts w:ascii="Times New Roman" w:hAnsi="Times New Roman" w:cs="Times New Roman"/>
          <w:sz w:val="24"/>
          <w:szCs w:val="24"/>
        </w:rPr>
        <w:t>міської ради</w:t>
      </w:r>
    </w:p>
    <w:p w:rsidR="00DE0437" w:rsidRPr="000E4878" w:rsidRDefault="00DE0437" w:rsidP="000E4878">
      <w:pPr>
        <w:shd w:val="clear" w:color="auto" w:fill="FFFFFF"/>
        <w:spacing w:after="12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  <w:r w:rsidRPr="000E487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Курілова О.О. – начальник в</w:t>
      </w:r>
      <w:r w:rsidRPr="000E4878">
        <w:rPr>
          <w:rFonts w:ascii="Times New Roman" w:hAnsi="Times New Roman" w:cs="Times New Roman"/>
          <w:sz w:val="24"/>
          <w:szCs w:val="24"/>
        </w:rPr>
        <w:t>ідділу бухобліку та звітності</w:t>
      </w:r>
      <w:r w:rsidRPr="000E487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 Сєвєродонецької</w:t>
      </w:r>
      <w:r w:rsidRPr="000E4878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DE0437" w:rsidRPr="000E4878" w:rsidRDefault="00DE0437" w:rsidP="000E4878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487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Дегтярьов О.В. – начальник </w:t>
      </w:r>
      <w:r w:rsidRPr="000E4878">
        <w:rPr>
          <w:rFonts w:ascii="Times New Roman" w:hAnsi="Times New Roman" w:cs="Times New Roman"/>
          <w:sz w:val="24"/>
          <w:szCs w:val="24"/>
        </w:rPr>
        <w:t>відділу контрольно-ревізійної та договірної роботи</w:t>
      </w:r>
      <w:r w:rsidRPr="000E487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 Сєвєродонецької</w:t>
      </w:r>
      <w:r w:rsidRPr="000E4878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DE0437" w:rsidRPr="000E4878" w:rsidRDefault="00DE0437" w:rsidP="000E4878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487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Полякова Е.О. – начальник архівного відділу Сєвєродонецької</w:t>
      </w:r>
      <w:r w:rsidRPr="000E4878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DE0437" w:rsidRDefault="00DE0437" w:rsidP="000E4878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DE0437" w:rsidRDefault="00DE0437" w:rsidP="000E4878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DE0437" w:rsidRDefault="00DE0437" w:rsidP="000E4878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DE0437" w:rsidRPr="000E4878" w:rsidRDefault="00DE0437" w:rsidP="000E4878">
      <w:pPr>
        <w:tabs>
          <w:tab w:val="left" w:pos="6804"/>
        </w:tabs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міської ради </w:t>
      </w:r>
      <w:r>
        <w:rPr>
          <w:rFonts w:ascii="Times New Roman" w:hAnsi="Times New Roman" w:cs="Times New Roman"/>
          <w:sz w:val="24"/>
          <w:szCs w:val="24"/>
        </w:rPr>
        <w:tab/>
        <w:t>Е.Ю.Марініч</w:t>
      </w:r>
    </w:p>
    <w:sectPr w:rsidR="00DE0437" w:rsidRPr="000E4878" w:rsidSect="006711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437" w:rsidRDefault="00DE0437" w:rsidP="00861F7E">
      <w:pPr>
        <w:spacing w:after="0" w:line="240" w:lineRule="auto"/>
      </w:pPr>
      <w:r>
        <w:separator/>
      </w:r>
    </w:p>
  </w:endnote>
  <w:endnote w:type="continuationSeparator" w:id="0">
    <w:p w:rsidR="00DE0437" w:rsidRDefault="00DE0437" w:rsidP="00861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437" w:rsidRDefault="00DE0437" w:rsidP="00861F7E">
      <w:pPr>
        <w:spacing w:after="0" w:line="240" w:lineRule="auto"/>
      </w:pPr>
      <w:r>
        <w:separator/>
      </w:r>
    </w:p>
  </w:footnote>
  <w:footnote w:type="continuationSeparator" w:id="0">
    <w:p w:rsidR="00DE0437" w:rsidRDefault="00DE0437" w:rsidP="00861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38E"/>
    <w:multiLevelType w:val="hybridMultilevel"/>
    <w:tmpl w:val="623863CC"/>
    <w:lvl w:ilvl="0" w:tplc="23246D96">
      <w:start w:val="1"/>
      <w:numFmt w:val="decimal"/>
      <w:lvlText w:val="%1."/>
      <w:lvlJc w:val="left"/>
      <w:pPr>
        <w:ind w:left="1050" w:hanging="69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C80"/>
    <w:rsid w:val="000B1185"/>
    <w:rsid w:val="000E4878"/>
    <w:rsid w:val="00191141"/>
    <w:rsid w:val="002A4A16"/>
    <w:rsid w:val="002C2DAC"/>
    <w:rsid w:val="003240F3"/>
    <w:rsid w:val="00377C6C"/>
    <w:rsid w:val="003A099A"/>
    <w:rsid w:val="003D529E"/>
    <w:rsid w:val="00413205"/>
    <w:rsid w:val="00483244"/>
    <w:rsid w:val="00505ACA"/>
    <w:rsid w:val="00533744"/>
    <w:rsid w:val="00563A1A"/>
    <w:rsid w:val="005A55AE"/>
    <w:rsid w:val="00642618"/>
    <w:rsid w:val="00653667"/>
    <w:rsid w:val="006559F1"/>
    <w:rsid w:val="006711F5"/>
    <w:rsid w:val="006F7C80"/>
    <w:rsid w:val="0073319E"/>
    <w:rsid w:val="00747BF8"/>
    <w:rsid w:val="007C45C8"/>
    <w:rsid w:val="007E46DD"/>
    <w:rsid w:val="00861F7E"/>
    <w:rsid w:val="00901831"/>
    <w:rsid w:val="00922624"/>
    <w:rsid w:val="009241EC"/>
    <w:rsid w:val="00937437"/>
    <w:rsid w:val="00944B24"/>
    <w:rsid w:val="00951495"/>
    <w:rsid w:val="009C732B"/>
    <w:rsid w:val="00A13626"/>
    <w:rsid w:val="00A44BB4"/>
    <w:rsid w:val="00A47085"/>
    <w:rsid w:val="00A73FEA"/>
    <w:rsid w:val="00B257AB"/>
    <w:rsid w:val="00B9499E"/>
    <w:rsid w:val="00C24664"/>
    <w:rsid w:val="00C40F94"/>
    <w:rsid w:val="00C60D45"/>
    <w:rsid w:val="00CB1B85"/>
    <w:rsid w:val="00DC56EA"/>
    <w:rsid w:val="00DE0437"/>
    <w:rsid w:val="00E95011"/>
    <w:rsid w:val="00EE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61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заголовок 11"/>
    <w:basedOn w:val="Normal"/>
    <w:next w:val="Normal"/>
    <w:uiPriority w:val="99"/>
    <w:rsid w:val="006F7C80"/>
    <w:pPr>
      <w:keepNext/>
      <w:widowControl w:val="0"/>
      <w:spacing w:after="0" w:line="240" w:lineRule="auto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512">
    <w:name w:val="Основной текст (5) + 12"/>
    <w:aliases w:val="5 pt,Не полужирный,Не курсив,Интервал 0 pt"/>
    <w:basedOn w:val="DefaultParagraphFont"/>
    <w:uiPriority w:val="99"/>
    <w:rsid w:val="003240F3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uk-UA"/>
    </w:rPr>
  </w:style>
  <w:style w:type="paragraph" w:styleId="NoSpacing">
    <w:name w:val="No Spacing"/>
    <w:uiPriority w:val="99"/>
    <w:qFormat/>
    <w:rsid w:val="003240F3"/>
    <w:rPr>
      <w:rFonts w:cs="Calibri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E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46D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0E4878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861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61F7E"/>
  </w:style>
  <w:style w:type="paragraph" w:styleId="Footer">
    <w:name w:val="footer"/>
    <w:basedOn w:val="Normal"/>
    <w:link w:val="FooterChar"/>
    <w:uiPriority w:val="99"/>
    <w:semiHidden/>
    <w:rsid w:val="00861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61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738</TotalTime>
  <Pages>4</Pages>
  <Words>4677</Words>
  <Characters>2667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userAns0949</dc:creator>
  <cp:keywords/>
  <dc:description/>
  <cp:lastModifiedBy>admin</cp:lastModifiedBy>
  <cp:revision>11</cp:revision>
  <cp:lastPrinted>2018-07-31T11:55:00Z</cp:lastPrinted>
  <dcterms:created xsi:type="dcterms:W3CDTF">2018-07-25T07:30:00Z</dcterms:created>
  <dcterms:modified xsi:type="dcterms:W3CDTF">2018-07-31T12:27:00Z</dcterms:modified>
</cp:coreProperties>
</file>