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1D" w:rsidRPr="00F63CB7" w:rsidRDefault="0032641D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Прое</w:t>
      </w:r>
      <w:r w:rsidRPr="00F63CB7">
        <w:rPr>
          <w:sz w:val="28"/>
          <w:szCs w:val="28"/>
        </w:rPr>
        <w:t>кт</w:t>
      </w:r>
    </w:p>
    <w:p w:rsidR="0032641D" w:rsidRDefault="0032641D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32641D" w:rsidRDefault="0032641D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(чергова) сесія</w:t>
      </w:r>
    </w:p>
    <w:p w:rsidR="0032641D" w:rsidRDefault="0032641D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РIШЕННЯ № </w:t>
      </w:r>
    </w:p>
    <w:p w:rsidR="0032641D" w:rsidRPr="00537031" w:rsidRDefault="0032641D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  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____________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8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32641D" w:rsidRPr="00360441" w:rsidRDefault="0032641D" w:rsidP="00D97B53">
      <w:pPr>
        <w:spacing w:line="360" w:lineRule="auto"/>
        <w:rPr>
          <w:b/>
          <w:bCs/>
          <w:sz w:val="23"/>
          <w:szCs w:val="23"/>
        </w:rPr>
      </w:pPr>
      <w:r w:rsidRPr="00360441">
        <w:rPr>
          <w:b/>
          <w:bCs/>
          <w:sz w:val="23"/>
          <w:szCs w:val="23"/>
        </w:rPr>
        <w:t>м. Сєвєродонецьк</w:t>
      </w:r>
    </w:p>
    <w:p w:rsidR="0032641D" w:rsidRPr="00360441" w:rsidRDefault="0032641D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>Про затвердження Звіту про хід виконання</w:t>
      </w:r>
    </w:p>
    <w:p w:rsidR="0032641D" w:rsidRPr="00360441" w:rsidRDefault="0032641D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«Програми відчуження об’єктів  комунальної </w:t>
      </w:r>
    </w:p>
    <w:p w:rsidR="0032641D" w:rsidRPr="00360441" w:rsidRDefault="0032641D" w:rsidP="00D97B53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власності територіальної громади м. Сєвєродонецьк </w:t>
      </w:r>
    </w:p>
    <w:p w:rsidR="0032641D" w:rsidRPr="00360441" w:rsidRDefault="0032641D" w:rsidP="003D7E86">
      <w:pPr>
        <w:rPr>
          <w:sz w:val="23"/>
          <w:szCs w:val="23"/>
        </w:rPr>
      </w:pPr>
      <w:r w:rsidRPr="00360441">
        <w:rPr>
          <w:sz w:val="23"/>
          <w:szCs w:val="23"/>
        </w:rPr>
        <w:t xml:space="preserve">на 2017 рік» за 1 </w:t>
      </w:r>
      <w:r>
        <w:rPr>
          <w:sz w:val="23"/>
          <w:szCs w:val="23"/>
        </w:rPr>
        <w:t>півріччя</w:t>
      </w:r>
      <w:r w:rsidRPr="00360441">
        <w:rPr>
          <w:sz w:val="23"/>
          <w:szCs w:val="23"/>
        </w:rPr>
        <w:t xml:space="preserve"> 201</w:t>
      </w:r>
      <w:r>
        <w:rPr>
          <w:sz w:val="23"/>
          <w:szCs w:val="23"/>
        </w:rPr>
        <w:t>8</w:t>
      </w:r>
      <w:r w:rsidRPr="00360441">
        <w:rPr>
          <w:sz w:val="23"/>
          <w:szCs w:val="23"/>
        </w:rPr>
        <w:t xml:space="preserve"> року</w:t>
      </w:r>
    </w:p>
    <w:p w:rsidR="0032641D" w:rsidRPr="00360441" w:rsidRDefault="0032641D" w:rsidP="00D97B53">
      <w:pPr>
        <w:pStyle w:val="BodyTextIndent"/>
        <w:rPr>
          <w:sz w:val="23"/>
          <w:szCs w:val="23"/>
        </w:rPr>
      </w:pPr>
    </w:p>
    <w:p w:rsidR="0032641D" w:rsidRPr="00F41C82" w:rsidRDefault="0032641D" w:rsidP="003942DA">
      <w:pPr>
        <w:pStyle w:val="BodyTextIndent"/>
        <w:rPr>
          <w:b/>
          <w:bCs/>
        </w:rPr>
      </w:pPr>
      <w:r w:rsidRPr="00F41C82">
        <w:t>Керуючись ст. 26 Закону України “Про місцеве самоврядування в Україні” від 21.05.1997р. № 280/97-ВР, Законом України «Про приватизацію державного та комунального майна» від 18.01.2018р. №2269-</w:t>
      </w:r>
      <w:r w:rsidRPr="00F41C82">
        <w:rPr>
          <w:lang w:val="en-US"/>
        </w:rPr>
        <w:t>VIII</w:t>
      </w:r>
      <w:r w:rsidRPr="00F41C82">
        <w:t xml:space="preserve"> та Програмою відчуження об’єктів комунальної власності територіальної громади м.Сєвєродонецьк на 2018 рік, затвердженою рішенням 38-ої сесії міської ради від 30.01.2018 року №2136, розглянувши звіт про виконання Програми  відчуження об’єктів комунальної власності територіальної громади м. Сєвєродонецьк за 1 півріччя 2018 року, Сєвєродонецька мiська рада</w:t>
      </w:r>
      <w:r w:rsidRPr="00F41C82">
        <w:rPr>
          <w:b/>
          <w:bCs/>
        </w:rPr>
        <w:t xml:space="preserve"> </w:t>
      </w:r>
    </w:p>
    <w:p w:rsidR="0032641D" w:rsidRPr="00F41C82" w:rsidRDefault="0032641D" w:rsidP="00067F20">
      <w:pPr>
        <w:pStyle w:val="BodyTextIndent"/>
      </w:pPr>
    </w:p>
    <w:p w:rsidR="0032641D" w:rsidRPr="00F41C82" w:rsidRDefault="0032641D" w:rsidP="00F17D6A">
      <w:pPr>
        <w:tabs>
          <w:tab w:val="left" w:pos="0"/>
        </w:tabs>
        <w:spacing w:line="480" w:lineRule="auto"/>
        <w:ind w:firstLine="709"/>
        <w:rPr>
          <w:b/>
          <w:bCs/>
        </w:rPr>
      </w:pPr>
      <w:r w:rsidRPr="00F41C82">
        <w:rPr>
          <w:b/>
          <w:bCs/>
        </w:rPr>
        <w:t>ВИРIШИЛА:</w:t>
      </w:r>
    </w:p>
    <w:p w:rsidR="0032641D" w:rsidRPr="00F41C82" w:rsidRDefault="0032641D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</w:pPr>
      <w:r w:rsidRPr="00F41C82">
        <w:t>Інформацію про хід виконання «Програми  відчуження об’єктів комунальної власності територіальної громади м. Сєвєродонецьк на 2018 рік» за 1 півріччя 2018 року прийняти до відома (додаток 1).</w:t>
      </w:r>
    </w:p>
    <w:p w:rsidR="0032641D" w:rsidRPr="00F41C82" w:rsidRDefault="0032641D" w:rsidP="00F06721">
      <w:pPr>
        <w:tabs>
          <w:tab w:val="left" w:pos="5812"/>
        </w:tabs>
      </w:pPr>
      <w:r w:rsidRPr="00F41C82">
        <w:t xml:space="preserve">2.     </w:t>
      </w:r>
      <w:r>
        <w:t xml:space="preserve"> </w:t>
      </w:r>
      <w:r w:rsidRPr="00F41C82">
        <w:t>Затвердити Звіт про хід виконання «Програми  відчуження об’єктів комунальної власності територіальної громади м. Сєвєродонецьк на 2018 рік» за 1 півріччя 2018 року (додаток 2).</w:t>
      </w:r>
    </w:p>
    <w:p w:rsidR="0032641D" w:rsidRPr="00F41C82" w:rsidRDefault="0032641D" w:rsidP="003E3F80">
      <w:r w:rsidRPr="00F41C82">
        <w:t>3.      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32641D" w:rsidRPr="00360441" w:rsidRDefault="0032641D" w:rsidP="00D97B53">
      <w:pPr>
        <w:spacing w:line="360" w:lineRule="auto"/>
        <w:rPr>
          <w:b/>
          <w:bCs/>
          <w:sz w:val="23"/>
          <w:szCs w:val="23"/>
        </w:rPr>
      </w:pPr>
    </w:p>
    <w:p w:rsidR="0032641D" w:rsidRPr="00360441" w:rsidRDefault="0032641D" w:rsidP="00CB5CAB">
      <w:pPr>
        <w:rPr>
          <w:b/>
          <w:bCs/>
        </w:rPr>
      </w:pPr>
      <w:r w:rsidRPr="00360441">
        <w:rPr>
          <w:b/>
          <w:bCs/>
        </w:rPr>
        <w:t xml:space="preserve">Мicький  голова                                                                               </w:t>
      </w:r>
      <w:r>
        <w:rPr>
          <w:b/>
          <w:bCs/>
        </w:rPr>
        <w:t xml:space="preserve"> </w:t>
      </w:r>
      <w:r w:rsidRPr="00360441">
        <w:rPr>
          <w:b/>
          <w:bCs/>
        </w:rPr>
        <w:t xml:space="preserve">            В.В. Казаков</w:t>
      </w:r>
    </w:p>
    <w:p w:rsidR="0032641D" w:rsidRPr="00360441" w:rsidRDefault="0032641D" w:rsidP="002929C9">
      <w:pPr>
        <w:ind w:left="142"/>
        <w:rPr>
          <w:b/>
          <w:bCs/>
          <w:sz w:val="23"/>
          <w:szCs w:val="23"/>
        </w:rPr>
      </w:pPr>
    </w:p>
    <w:p w:rsidR="0032641D" w:rsidRPr="00360441" w:rsidRDefault="0032641D" w:rsidP="002929C9">
      <w:pPr>
        <w:ind w:left="142"/>
        <w:rPr>
          <w:b/>
          <w:bCs/>
          <w:sz w:val="23"/>
          <w:szCs w:val="23"/>
        </w:rPr>
      </w:pPr>
    </w:p>
    <w:p w:rsidR="0032641D" w:rsidRPr="00360441" w:rsidRDefault="0032641D" w:rsidP="00C3038C">
      <w:pPr>
        <w:rPr>
          <w:b/>
          <w:bCs/>
        </w:rPr>
      </w:pPr>
      <w:r w:rsidRPr="00360441">
        <w:rPr>
          <w:b/>
          <w:bCs/>
        </w:rPr>
        <w:t>Підготував:</w:t>
      </w:r>
    </w:p>
    <w:p w:rsidR="0032641D" w:rsidRPr="00360441" w:rsidRDefault="0032641D" w:rsidP="00C3038C">
      <w:pPr>
        <w:ind w:firstLine="708"/>
        <w:rPr>
          <w:b/>
          <w:bCs/>
          <w:sz w:val="22"/>
          <w:szCs w:val="22"/>
        </w:rPr>
      </w:pPr>
    </w:p>
    <w:p w:rsidR="0032641D" w:rsidRPr="00360441" w:rsidRDefault="0032641D" w:rsidP="00C3038C">
      <w:r w:rsidRPr="00360441">
        <w:t>Начальник Фонду комунального майна</w:t>
      </w:r>
    </w:p>
    <w:p w:rsidR="0032641D" w:rsidRPr="00360441" w:rsidRDefault="0032641D" w:rsidP="00C3038C">
      <w:pPr>
        <w:pStyle w:val="BodyTextIndent"/>
        <w:ind w:firstLine="0"/>
      </w:pPr>
      <w:r w:rsidRPr="00360441">
        <w:t xml:space="preserve">Сєверодонецької міської ради                                                                       </w:t>
      </w:r>
      <w:r>
        <w:t xml:space="preserve"> </w:t>
      </w:r>
      <w:r w:rsidRPr="00360441">
        <w:t>О.В. Ольшанський</w:t>
      </w: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Default="0032641D" w:rsidP="00D97B53">
      <w:pPr>
        <w:ind w:left="5040"/>
        <w:rPr>
          <w:b/>
          <w:bCs/>
          <w:sz w:val="23"/>
          <w:szCs w:val="23"/>
        </w:rPr>
      </w:pPr>
    </w:p>
    <w:p w:rsidR="0032641D" w:rsidRPr="00537031" w:rsidRDefault="0032641D" w:rsidP="00D97B53">
      <w:pPr>
        <w:ind w:left="50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</w:t>
      </w:r>
      <w:r w:rsidRPr="00537031">
        <w:rPr>
          <w:b/>
          <w:bCs/>
          <w:sz w:val="23"/>
          <w:szCs w:val="23"/>
        </w:rPr>
        <w:t>Додаток  1</w:t>
      </w:r>
    </w:p>
    <w:p w:rsidR="0032641D" w:rsidRPr="00537031" w:rsidRDefault="0032641D" w:rsidP="00D97B53">
      <w:pPr>
        <w:pStyle w:val="BodyTextIndent3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>до рішення</w:t>
      </w:r>
      <w:r>
        <w:rPr>
          <w:sz w:val="23"/>
          <w:szCs w:val="23"/>
        </w:rPr>
        <w:t xml:space="preserve">  ___ </w:t>
      </w:r>
      <w:r w:rsidRPr="00537031">
        <w:rPr>
          <w:b/>
          <w:bCs/>
          <w:sz w:val="23"/>
          <w:szCs w:val="23"/>
        </w:rPr>
        <w:t xml:space="preserve"> сесiї</w:t>
      </w:r>
      <w:r w:rsidRPr="00537031">
        <w:rPr>
          <w:sz w:val="23"/>
          <w:szCs w:val="23"/>
        </w:rPr>
        <w:t xml:space="preserve"> мiської ради</w:t>
      </w:r>
    </w:p>
    <w:p w:rsidR="0032641D" w:rsidRPr="00537031" w:rsidRDefault="0032641D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537031">
        <w:rPr>
          <w:sz w:val="23"/>
          <w:szCs w:val="23"/>
        </w:rPr>
        <w:t xml:space="preserve">вiд </w:t>
      </w:r>
      <w:r w:rsidRPr="00537031">
        <w:rPr>
          <w:b/>
          <w:bCs/>
          <w:sz w:val="23"/>
          <w:szCs w:val="23"/>
        </w:rPr>
        <w:t xml:space="preserve">« </w:t>
      </w:r>
      <w:r>
        <w:rPr>
          <w:b/>
          <w:bCs/>
          <w:sz w:val="23"/>
          <w:szCs w:val="23"/>
        </w:rPr>
        <w:t xml:space="preserve">  </w:t>
      </w:r>
      <w:r w:rsidRPr="00537031">
        <w:rPr>
          <w:b/>
          <w:bCs/>
          <w:sz w:val="23"/>
          <w:szCs w:val="23"/>
        </w:rPr>
        <w:t xml:space="preserve"> » </w:t>
      </w:r>
      <w:r>
        <w:rPr>
          <w:b/>
          <w:bCs/>
          <w:sz w:val="23"/>
          <w:szCs w:val="23"/>
        </w:rPr>
        <w:t>____________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8р</w:t>
      </w:r>
      <w:r w:rsidRPr="00537031">
        <w:rPr>
          <w:b/>
          <w:bCs/>
          <w:sz w:val="23"/>
          <w:szCs w:val="23"/>
        </w:rPr>
        <w:t>. №</w:t>
      </w:r>
      <w:r>
        <w:rPr>
          <w:b/>
          <w:bCs/>
          <w:sz w:val="23"/>
          <w:szCs w:val="23"/>
        </w:rPr>
        <w:t>______</w:t>
      </w:r>
    </w:p>
    <w:p w:rsidR="0032641D" w:rsidRPr="00537031" w:rsidRDefault="0032641D" w:rsidP="00D97B53">
      <w:pPr>
        <w:rPr>
          <w:sz w:val="23"/>
          <w:szCs w:val="23"/>
        </w:rPr>
      </w:pPr>
    </w:p>
    <w:p w:rsidR="0032641D" w:rsidRPr="00537031" w:rsidRDefault="0032641D" w:rsidP="00D97B53">
      <w:pPr>
        <w:pStyle w:val="Title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ІНФОРМАЦІЯ</w:t>
      </w:r>
    </w:p>
    <w:p w:rsidR="0032641D" w:rsidRDefault="0032641D" w:rsidP="00F06721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хід </w:t>
      </w:r>
      <w:r w:rsidRPr="00537031">
        <w:rPr>
          <w:sz w:val="23"/>
          <w:szCs w:val="23"/>
        </w:rPr>
        <w:t xml:space="preserve">виконання </w:t>
      </w:r>
      <w:r>
        <w:rPr>
          <w:sz w:val="23"/>
          <w:szCs w:val="23"/>
        </w:rPr>
        <w:t>«</w:t>
      </w:r>
      <w:r w:rsidRPr="00537031">
        <w:rPr>
          <w:sz w:val="23"/>
          <w:szCs w:val="23"/>
        </w:rPr>
        <w:t xml:space="preserve">Програми  відчуження об’єктів комунальної власності територіальної громади м. Сєвєродонецьк </w:t>
      </w:r>
      <w:r>
        <w:rPr>
          <w:sz w:val="23"/>
          <w:szCs w:val="23"/>
        </w:rPr>
        <w:t xml:space="preserve">на 2018 рік» </w:t>
      </w:r>
      <w:r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>
        <w:rPr>
          <w:sz w:val="23"/>
          <w:szCs w:val="23"/>
        </w:rPr>
        <w:t>1 півріччя 2018 року</w:t>
      </w:r>
    </w:p>
    <w:p w:rsidR="0032641D" w:rsidRPr="00C86951" w:rsidRDefault="0032641D" w:rsidP="00F06721">
      <w:pPr>
        <w:jc w:val="center"/>
      </w:pPr>
    </w:p>
    <w:p w:rsidR="0032641D" w:rsidRPr="00F41C82" w:rsidRDefault="0032641D" w:rsidP="001711F7">
      <w:pPr>
        <w:ind w:firstLine="851"/>
      </w:pPr>
      <w:r w:rsidRPr="00F41C82">
        <w:t>Основним завданням Фонду комунального майна Сєвєродонецької міської ради у 1 півріччі 2018 року в сфері реформування відносин власності в реальному секторі економіки міста є реалізація Програми  відчуження об’єктів комунальної власності територіальної громади м. Сєвєродонецьк на 2018 рік»,  що затверджена рішенням сесії міської ради від 30.01.2018р. № 2136.</w:t>
      </w:r>
    </w:p>
    <w:p w:rsidR="0032641D" w:rsidRPr="00F41C82" w:rsidRDefault="0032641D" w:rsidP="000C02C3">
      <w:pPr>
        <w:ind w:firstLine="851"/>
      </w:pPr>
      <w:r w:rsidRPr="00F41C82">
        <w:t xml:space="preserve"> Враховуючи вимоги нового Закону України «Про приватизацію державного і комунального майна» від 18.01.2018р. №2269, який набув чинності 7.03.2018р., виникла необхідність розробки нових нормативно-правових актів України з питань приватизації об’єктів державної та комунальної власності, що відповідали б прийнятому Закону. На сьогодні цей процес триває,  нормативно-правові акти, які б забезпечували виконання означеного Закону та регулювали процеси відчуження органами державної влади не прийняті в необхідному обсязі. Відповідно Сєвєродонецька міська рада не може прийняти локальні нормативно-правові акти, що регулюють процеси відчуження комунальної власності територіальної громади                     м. Сєвєродонецька.</w:t>
      </w:r>
    </w:p>
    <w:p w:rsidR="0032641D" w:rsidRPr="00F41C82" w:rsidRDefault="0032641D" w:rsidP="000C02C3">
      <w:pPr>
        <w:ind w:firstLine="851"/>
      </w:pPr>
      <w:r w:rsidRPr="00F41C82">
        <w:t>Все це унеможливлює здійснення відчуження майна територіальної громади                  м. Сєвєродонецька шляхом продажу на аукціоні. Неврегульованим є питання і щодо здійснення відчуження майна шляхом викупу орендарем.</w:t>
      </w:r>
    </w:p>
    <w:p w:rsidR="0032641D" w:rsidRPr="00F41C82" w:rsidRDefault="0032641D" w:rsidP="000C02C3">
      <w:pPr>
        <w:ind w:firstLine="851"/>
      </w:pPr>
      <w:r w:rsidRPr="00F41C82">
        <w:t xml:space="preserve">Фонду комунального майна Сєвєродонецької міської ради, з додержанням вимог чинного законодавства України, у 1 півріччі 2018 року вдалось реалізувати наступні заходи цієї Програми: </w:t>
      </w:r>
    </w:p>
    <w:p w:rsidR="0032641D" w:rsidRPr="00F41C82" w:rsidRDefault="0032641D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F41C82">
        <w:t>виготовлено 4 технічні паспорти;</w:t>
      </w:r>
    </w:p>
    <w:p w:rsidR="0032641D" w:rsidRPr="00F41C82" w:rsidRDefault="0032641D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F41C82">
        <w:t>велась робота з комунальними підприємствами стосовно підготовки об’єктів до відчуження;</w:t>
      </w:r>
    </w:p>
    <w:p w:rsidR="0032641D" w:rsidRPr="00F41C82" w:rsidRDefault="0032641D" w:rsidP="00EE7998">
      <w:pPr>
        <w:numPr>
          <w:ilvl w:val="0"/>
          <w:numId w:val="23"/>
        </w:numPr>
        <w:tabs>
          <w:tab w:val="left" w:pos="0"/>
        </w:tabs>
        <w:ind w:left="0" w:right="113" w:firstLine="851"/>
      </w:pPr>
      <w:r w:rsidRPr="00F41C82">
        <w:t>проведено 1 конкурс суб’єктів оціночної діяльності, за результатами яких були визнані переможці конкурсу на право оцінки 14 об’єктів;</w:t>
      </w:r>
    </w:p>
    <w:p w:rsidR="0032641D" w:rsidRPr="00F41C82" w:rsidRDefault="0032641D" w:rsidP="00BA72E6">
      <w:pPr>
        <w:tabs>
          <w:tab w:val="left" w:pos="0"/>
        </w:tabs>
        <w:ind w:right="113" w:firstLine="851"/>
      </w:pPr>
      <w:r w:rsidRPr="00F41C82">
        <w:t>-       суб’єктами оціночної діяльності  виконано 1 незалежну оцінку по визначенню вартості об’єктів відчуження та проведено її рецензування;</w:t>
      </w:r>
    </w:p>
    <w:p w:rsidR="0032641D" w:rsidRPr="00F41C82" w:rsidRDefault="0032641D" w:rsidP="00BA72E6">
      <w:pPr>
        <w:numPr>
          <w:ilvl w:val="0"/>
          <w:numId w:val="23"/>
        </w:numPr>
        <w:ind w:left="0" w:firstLine="851"/>
      </w:pPr>
      <w:r w:rsidRPr="00F41C82">
        <w:t>здійснювалось 4 публікації у міських засобах масової інформації стосовно об’єктів відчуження;</w:t>
      </w:r>
    </w:p>
    <w:p w:rsidR="0032641D" w:rsidRPr="00F41C82" w:rsidRDefault="0032641D" w:rsidP="00BA72E6">
      <w:pPr>
        <w:numPr>
          <w:ilvl w:val="0"/>
          <w:numId w:val="23"/>
        </w:numPr>
        <w:ind w:left="0" w:firstLine="851"/>
      </w:pPr>
      <w:r w:rsidRPr="00F41C82">
        <w:t>розглянуто 2 проектно-кошторисні документації щодо здійснення невід’ємних поліпшень об’єктів оренди, які підлягатимуть відчуженню;</w:t>
      </w:r>
    </w:p>
    <w:p w:rsidR="0032641D" w:rsidRPr="00F41C82" w:rsidRDefault="0032641D" w:rsidP="00BA72E6">
      <w:pPr>
        <w:pStyle w:val="ListParagraph"/>
        <w:numPr>
          <w:ilvl w:val="0"/>
          <w:numId w:val="22"/>
        </w:numPr>
        <w:ind w:left="142" w:firstLine="709"/>
        <w:rPr>
          <w:rFonts w:ascii="Times New Roman" w:hAnsi="Times New Roman" w:cs="Times New Roman"/>
          <w:sz w:val="24"/>
          <w:szCs w:val="24"/>
        </w:rPr>
      </w:pPr>
      <w:r w:rsidRPr="00F41C82">
        <w:rPr>
          <w:rFonts w:ascii="Times New Roman" w:hAnsi="Times New Roman" w:cs="Times New Roman"/>
          <w:sz w:val="24"/>
          <w:szCs w:val="24"/>
        </w:rPr>
        <w:t>підготов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>лено</w:t>
      </w:r>
      <w:r w:rsidRPr="00F41C82">
        <w:rPr>
          <w:rFonts w:ascii="Times New Roman" w:hAnsi="Times New Roman" w:cs="Times New Roman"/>
          <w:sz w:val="24"/>
          <w:szCs w:val="24"/>
        </w:rPr>
        <w:t xml:space="preserve"> 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1C82">
        <w:rPr>
          <w:rFonts w:ascii="Times New Roman" w:hAnsi="Times New Roman" w:cs="Times New Roman"/>
          <w:sz w:val="24"/>
          <w:szCs w:val="24"/>
        </w:rPr>
        <w:t xml:space="preserve"> пакет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F41C82">
        <w:rPr>
          <w:rFonts w:ascii="Times New Roman" w:hAnsi="Times New Roman" w:cs="Times New Roman"/>
          <w:sz w:val="24"/>
          <w:szCs w:val="24"/>
        </w:rPr>
        <w:t xml:space="preserve"> документів для реєстрації права власності об’єктів нерухомості, що плану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>валися</w:t>
      </w:r>
      <w:r w:rsidRPr="00F41C82">
        <w:rPr>
          <w:rFonts w:ascii="Times New Roman" w:hAnsi="Times New Roman" w:cs="Times New Roman"/>
          <w:sz w:val="24"/>
          <w:szCs w:val="24"/>
        </w:rPr>
        <w:t xml:space="preserve"> до відчуження у 201</w:t>
      </w:r>
      <w:r w:rsidRPr="00F41C8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41C82">
        <w:rPr>
          <w:rFonts w:ascii="Times New Roman" w:hAnsi="Times New Roman" w:cs="Times New Roman"/>
          <w:sz w:val="24"/>
          <w:szCs w:val="24"/>
        </w:rPr>
        <w:t xml:space="preserve"> році;</w:t>
      </w:r>
    </w:p>
    <w:p w:rsidR="0032641D" w:rsidRPr="00F41C82" w:rsidRDefault="0032641D" w:rsidP="00BA72E6">
      <w:pPr>
        <w:pStyle w:val="ListParagraph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F41C82">
        <w:rPr>
          <w:rFonts w:ascii="Times New Roman" w:hAnsi="Times New Roman" w:cs="Times New Roman"/>
          <w:sz w:val="24"/>
          <w:szCs w:val="24"/>
          <w:lang w:val="uk-UA"/>
        </w:rPr>
        <w:t>прийнято 2 заяви фізичних і юридичних осіб з доданою проектно-кошторисною документацією, що підтверджує виконання ними невід’ємних поліпшень орендованого майна;</w:t>
      </w:r>
    </w:p>
    <w:p w:rsidR="0032641D" w:rsidRPr="00F41C82" w:rsidRDefault="0032641D" w:rsidP="00BA72E6">
      <w:pPr>
        <w:numPr>
          <w:ilvl w:val="0"/>
          <w:numId w:val="22"/>
        </w:numPr>
        <w:spacing w:after="60"/>
        <w:ind w:left="0" w:firstLine="851"/>
      </w:pPr>
      <w:r w:rsidRPr="00F41C82">
        <w:t>здійснювався пошук інвесторів для залучення до процесу відчуження комунальної власності, заінтересованих у довгостроковому розвитку об’єкта відчуження;</w:t>
      </w:r>
    </w:p>
    <w:p w:rsidR="0032641D" w:rsidRPr="00F41C82" w:rsidRDefault="0032641D" w:rsidP="00BA72E6">
      <w:pPr>
        <w:tabs>
          <w:tab w:val="left" w:pos="0"/>
        </w:tabs>
        <w:ind w:right="113" w:firstLine="851"/>
      </w:pPr>
      <w:r w:rsidRPr="00F41C82">
        <w:t>-   велась робота по розробці проекту нової нормативно-правової бази по забезпеченню процесу відчуження об’єктів комунальної власності територіальної громади міста;</w:t>
      </w:r>
    </w:p>
    <w:p w:rsidR="0032641D" w:rsidRPr="00F41C82" w:rsidRDefault="0032641D" w:rsidP="00BA72E6">
      <w:pPr>
        <w:numPr>
          <w:ilvl w:val="0"/>
          <w:numId w:val="22"/>
        </w:numPr>
        <w:spacing w:after="60"/>
        <w:ind w:left="0" w:right="113" w:firstLine="851"/>
      </w:pPr>
      <w:r w:rsidRPr="00F41C82">
        <w:t>вносились зміни в чинні рішення сесії міської ради з питань відчуження об’єктів комунальної власності територіальної громади м. Сєвєродонецька.</w:t>
      </w:r>
    </w:p>
    <w:p w:rsidR="0032641D" w:rsidRPr="00F41C82" w:rsidRDefault="0032641D" w:rsidP="00EE7998">
      <w:pPr>
        <w:ind w:firstLine="709"/>
      </w:pPr>
      <w:r w:rsidRPr="00F41C82">
        <w:t xml:space="preserve">В результаті здійснення цих заходів протягом 1-го півріччя 2018 року на користь фізичних осіб  було відчужено два об’єкти комунальної власності та укладено два договори купівлі-продажу комунального майна на загальну суму </w:t>
      </w:r>
      <w:r w:rsidRPr="00F41C82">
        <w:rPr>
          <w:b/>
          <w:bCs/>
        </w:rPr>
        <w:t>443 582,17 грн., в т.ч. ПДВ – 73 930,36 грн</w:t>
      </w:r>
      <w:r w:rsidRPr="00F41C82">
        <w:t xml:space="preserve">., що перевершило планові показники на 48%. </w:t>
      </w:r>
    </w:p>
    <w:p w:rsidR="0032641D" w:rsidRPr="00F41C82" w:rsidRDefault="0032641D" w:rsidP="00EE7998">
      <w:pPr>
        <w:ind w:firstLine="709"/>
      </w:pPr>
      <w:r w:rsidRPr="00F41C82">
        <w:t xml:space="preserve">Відчуження цих об’єктів  здійснено способом викупу орендарями, які виконали за власний рахунок невід’ємні поліпшення орендованого майна, у розмірі не менш як 25% вартості майна, за яким воно передано їм в оренду. </w:t>
      </w:r>
    </w:p>
    <w:p w:rsidR="0032641D" w:rsidRPr="00F41C82" w:rsidRDefault="0032641D" w:rsidP="00EE7998">
      <w:pPr>
        <w:ind w:firstLine="709"/>
      </w:pPr>
      <w:r w:rsidRPr="00F41C82">
        <w:t>Фактично за звітний період у власність фізичних осіб-підприємців передано два нежитлових приміщення загальною площею 336,4 кв.м, що сприяло розвитку малого та середнього бізнесу в м. Сєвєродонецьк.</w:t>
      </w:r>
    </w:p>
    <w:p w:rsidR="0032641D" w:rsidRPr="00F41C82" w:rsidRDefault="0032641D" w:rsidP="00EE7998">
      <w:pPr>
        <w:pStyle w:val="ListParagraph"/>
        <w:tabs>
          <w:tab w:val="num" w:pos="2057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41C82">
        <w:rPr>
          <w:rFonts w:ascii="Times New Roman" w:hAnsi="Times New Roman" w:cs="Times New Roman"/>
          <w:sz w:val="24"/>
          <w:szCs w:val="24"/>
          <w:lang w:val="uk-UA"/>
        </w:rPr>
        <w:t>Перелік відчужених у 1 півріччі 2018 року об’єктів, спосіб відчуження та їх вартість наведені в Додатку 2.</w:t>
      </w:r>
    </w:p>
    <w:p w:rsidR="0032641D" w:rsidRPr="00F41C82" w:rsidRDefault="0032641D" w:rsidP="00272AC2">
      <w:pPr>
        <w:ind w:firstLine="709"/>
      </w:pPr>
      <w:r w:rsidRPr="00F41C82">
        <w:t xml:space="preserve">Контроль забезпечення законності дій посадових осіб Фонду комунального майна при виконанні Програми відчуження об’єктів комунальної власності територіальної громади           м. Сєвєродонецьк за 1 півріччя 2018 року здійснювався міською радою та правоохоронними органами. </w:t>
      </w:r>
    </w:p>
    <w:p w:rsidR="0032641D" w:rsidRPr="00F41C82" w:rsidRDefault="0032641D" w:rsidP="00EE7998">
      <w:pPr>
        <w:ind w:firstLine="709"/>
      </w:pPr>
      <w:r w:rsidRPr="00F41C82">
        <w:t xml:space="preserve">Порушень законодавчої та нормативно-правової бази з питань відчуження при виконанні цієї Програми виявлено не було. </w:t>
      </w:r>
    </w:p>
    <w:p w:rsidR="0032641D" w:rsidRPr="00F41C82" w:rsidRDefault="0032641D" w:rsidP="00EE7998">
      <w:pPr>
        <w:ind w:firstLine="709"/>
      </w:pPr>
    </w:p>
    <w:p w:rsidR="0032641D" w:rsidRDefault="0032641D" w:rsidP="00EE7998">
      <w:pPr>
        <w:ind w:firstLine="709"/>
      </w:pPr>
    </w:p>
    <w:p w:rsidR="0032641D" w:rsidRDefault="0032641D" w:rsidP="00272AC2">
      <w:r>
        <w:t>С</w:t>
      </w:r>
      <w:r w:rsidRPr="003C2988">
        <w:t>екретар</w:t>
      </w:r>
      <w:r>
        <w:t>ь</w:t>
      </w:r>
      <w:r w:rsidRPr="003C2988">
        <w:t xml:space="preserve"> ради                                                                          </w:t>
      </w:r>
      <w:r>
        <w:t xml:space="preserve">                         Е.Ю. Марініч</w:t>
      </w:r>
    </w:p>
    <w:p w:rsidR="0032641D" w:rsidRDefault="0032641D" w:rsidP="00272AC2"/>
    <w:p w:rsidR="0032641D" w:rsidRDefault="0032641D" w:rsidP="00272AC2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32641D" w:rsidRDefault="0032641D" w:rsidP="00272AC2"/>
    <w:p w:rsidR="0032641D" w:rsidRPr="00FB180E" w:rsidRDefault="0032641D" w:rsidP="00272AC2">
      <w:r w:rsidRPr="00FB180E">
        <w:t>Начальник Фонду комунального майна</w:t>
      </w:r>
    </w:p>
    <w:p w:rsidR="0032641D" w:rsidRPr="00FB180E" w:rsidRDefault="0032641D" w:rsidP="00272AC2">
      <w:pPr>
        <w:pStyle w:val="BodyTextIndent"/>
        <w:ind w:firstLine="0"/>
        <w:jc w:val="left"/>
      </w:pPr>
      <w:r w:rsidRPr="00FB180E">
        <w:t xml:space="preserve">Сєверодонецької міської ради                                                                </w:t>
      </w:r>
      <w:r>
        <w:t xml:space="preserve">           </w:t>
      </w:r>
      <w:r w:rsidRPr="00FB180E">
        <w:t>О.В. Ольшанський</w:t>
      </w:r>
    </w:p>
    <w:p w:rsidR="0032641D" w:rsidRDefault="0032641D" w:rsidP="003E5B65">
      <w:pPr>
        <w:ind w:firstLine="709"/>
        <w:rPr>
          <w:b/>
          <w:bCs/>
        </w:rPr>
      </w:pPr>
    </w:p>
    <w:p w:rsidR="0032641D" w:rsidRPr="00534FA2" w:rsidRDefault="0032641D" w:rsidP="003E5B65">
      <w:pPr>
        <w:ind w:firstLine="709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Default="0032641D" w:rsidP="00390D49">
      <w:pPr>
        <w:ind w:left="1418"/>
        <w:rPr>
          <w:b/>
          <w:bCs/>
        </w:rPr>
      </w:pPr>
    </w:p>
    <w:p w:rsidR="0032641D" w:rsidRPr="00F41C82" w:rsidRDefault="0032641D" w:rsidP="000006C3">
      <w:pPr>
        <w:ind w:left="1418" w:firstLine="3685"/>
        <w:rPr>
          <w:b/>
          <w:bCs/>
          <w:sz w:val="23"/>
          <w:szCs w:val="23"/>
        </w:rPr>
      </w:pPr>
      <w:r w:rsidRPr="00F41C82">
        <w:rPr>
          <w:b/>
          <w:bCs/>
          <w:sz w:val="23"/>
          <w:szCs w:val="23"/>
        </w:rPr>
        <w:t>Додаток  2</w:t>
      </w:r>
    </w:p>
    <w:p w:rsidR="0032641D" w:rsidRPr="00F41C82" w:rsidRDefault="0032641D" w:rsidP="000006C3">
      <w:pPr>
        <w:pStyle w:val="BodyTextIndent3"/>
        <w:ind w:left="5040" w:firstLine="0"/>
        <w:jc w:val="left"/>
        <w:rPr>
          <w:sz w:val="23"/>
          <w:szCs w:val="23"/>
        </w:rPr>
      </w:pPr>
      <w:r w:rsidRPr="00F41C82">
        <w:rPr>
          <w:sz w:val="23"/>
          <w:szCs w:val="23"/>
        </w:rPr>
        <w:t>до рiшення ___</w:t>
      </w:r>
      <w:r w:rsidRPr="00F41C82">
        <w:rPr>
          <w:b/>
          <w:bCs/>
          <w:sz w:val="23"/>
          <w:szCs w:val="23"/>
        </w:rPr>
        <w:t xml:space="preserve"> сесiї</w:t>
      </w:r>
      <w:r w:rsidRPr="00F41C82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F41C82">
        <w:rPr>
          <w:b/>
          <w:bCs/>
          <w:sz w:val="23"/>
          <w:szCs w:val="23"/>
        </w:rPr>
        <w:t>«   » ___________ 2018 року №______</w:t>
      </w:r>
    </w:p>
    <w:p w:rsidR="0032641D" w:rsidRPr="00F41C82" w:rsidRDefault="0032641D" w:rsidP="000006C3">
      <w:pPr>
        <w:tabs>
          <w:tab w:val="left" w:pos="5812"/>
        </w:tabs>
        <w:rPr>
          <w:sz w:val="23"/>
          <w:szCs w:val="23"/>
        </w:rPr>
      </w:pPr>
    </w:p>
    <w:p w:rsidR="0032641D" w:rsidRPr="00F41C82" w:rsidRDefault="0032641D" w:rsidP="000006C3">
      <w:pPr>
        <w:pStyle w:val="Heading2"/>
        <w:rPr>
          <w:b/>
          <w:bCs/>
          <w:sz w:val="23"/>
          <w:szCs w:val="23"/>
        </w:rPr>
      </w:pPr>
      <w:r w:rsidRPr="00F41C82">
        <w:rPr>
          <w:b/>
          <w:bCs/>
          <w:sz w:val="23"/>
          <w:szCs w:val="23"/>
        </w:rPr>
        <w:t>ЗВІТ</w:t>
      </w:r>
    </w:p>
    <w:p w:rsidR="0032641D" w:rsidRPr="00F41C82" w:rsidRDefault="0032641D" w:rsidP="000006C3">
      <w:pPr>
        <w:jc w:val="center"/>
        <w:rPr>
          <w:sz w:val="23"/>
          <w:szCs w:val="23"/>
        </w:rPr>
      </w:pPr>
      <w:r w:rsidRPr="00F41C82">
        <w:rPr>
          <w:sz w:val="23"/>
          <w:szCs w:val="23"/>
        </w:rPr>
        <w:t>про хід виконання «Програми  відчуження об’єктів комунальної власності територіальної громади м. Сєвєродонецьк на 2018 рік» за 1 півріччя 2018 року</w:t>
      </w:r>
    </w:p>
    <w:p w:rsidR="0032641D" w:rsidRPr="001119CA" w:rsidRDefault="0032641D" w:rsidP="000006C3">
      <w:pPr>
        <w:rPr>
          <w:sz w:val="23"/>
          <w:szCs w:val="23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0"/>
        <w:gridCol w:w="2410"/>
        <w:gridCol w:w="1417"/>
        <w:gridCol w:w="1559"/>
        <w:gridCol w:w="1418"/>
        <w:gridCol w:w="992"/>
      </w:tblGrid>
      <w:tr w:rsidR="0032641D" w:rsidRPr="001119CA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410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417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32641D" w:rsidRPr="001119CA" w:rsidRDefault="0032641D" w:rsidP="00A70FFB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32641D" w:rsidRPr="001119CA" w:rsidRDefault="0032641D" w:rsidP="00A70FFB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2641D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№, дата  договору</w:t>
            </w:r>
          </w:p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купівлі-продажу</w:t>
            </w:r>
            <w:r w:rsidRPr="001119CA">
              <w:rPr>
                <w:sz w:val="23"/>
                <w:szCs w:val="23"/>
              </w:rPr>
              <w:t xml:space="preserve"> </w:t>
            </w:r>
          </w:p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Примітка</w:t>
            </w:r>
          </w:p>
        </w:tc>
      </w:tr>
      <w:tr w:rsidR="0032641D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32641D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  <w:r>
              <w:t>1</w:t>
            </w:r>
            <w:r w:rsidRPr="00CD402A">
              <w:t>.</w:t>
            </w:r>
          </w:p>
        </w:tc>
        <w:tc>
          <w:tcPr>
            <w:tcW w:w="1560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2641D" w:rsidRPr="00CD402A" w:rsidRDefault="0032641D" w:rsidP="000006C3">
            <w:pPr>
              <w:tabs>
                <w:tab w:val="left" w:pos="5812"/>
              </w:tabs>
            </w:pPr>
            <w:r>
              <w:t>пл. 150,9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32641D" w:rsidRDefault="0032641D" w:rsidP="00A70FFB">
            <w:pPr>
              <w:tabs>
                <w:tab w:val="left" w:pos="5812"/>
              </w:tabs>
            </w:pPr>
            <w:r>
              <w:t>вул. Першотравнева</w:t>
            </w:r>
            <w:r w:rsidRPr="00CD402A">
              <w:t xml:space="preserve">, </w:t>
            </w:r>
          </w:p>
          <w:p w:rsidR="0032641D" w:rsidRPr="00CD402A" w:rsidRDefault="0032641D" w:rsidP="00A70FFB">
            <w:pPr>
              <w:tabs>
                <w:tab w:val="left" w:pos="5812"/>
              </w:tabs>
            </w:pPr>
            <w:r>
              <w:t>буд. 43/135</w:t>
            </w:r>
            <w:r w:rsidRPr="00CD402A"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  <w:r>
              <w:t>212 409,60</w:t>
            </w:r>
          </w:p>
        </w:tc>
        <w:tc>
          <w:tcPr>
            <w:tcW w:w="1418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369</w:t>
            </w:r>
          </w:p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  <w:r>
              <w:t>06.03.2018р</w:t>
            </w:r>
          </w:p>
        </w:tc>
        <w:tc>
          <w:tcPr>
            <w:tcW w:w="992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</w:p>
        </w:tc>
      </w:tr>
      <w:tr w:rsidR="0032641D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32641D" w:rsidRDefault="0032641D" w:rsidP="00A70FFB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32641D" w:rsidRPr="00CD402A" w:rsidRDefault="0032641D" w:rsidP="000006C3">
            <w:pPr>
              <w:tabs>
                <w:tab w:val="left" w:pos="5812"/>
              </w:tabs>
            </w:pPr>
            <w:r>
              <w:t>пл. 185,5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32641D" w:rsidRDefault="0032641D" w:rsidP="000006C3">
            <w:pPr>
              <w:tabs>
                <w:tab w:val="left" w:pos="5812"/>
              </w:tabs>
            </w:pPr>
            <w:r>
              <w:t>вул. Гоголя</w:t>
            </w:r>
            <w:r w:rsidRPr="00CD402A">
              <w:t>,</w:t>
            </w:r>
            <w:r>
              <w:t xml:space="preserve"> </w:t>
            </w:r>
          </w:p>
          <w:p w:rsidR="0032641D" w:rsidRPr="00CD402A" w:rsidRDefault="0032641D" w:rsidP="000006C3">
            <w:pPr>
              <w:tabs>
                <w:tab w:val="left" w:pos="5812"/>
              </w:tabs>
            </w:pPr>
            <w:r>
              <w:t>буд. 8</w:t>
            </w:r>
            <w:r w:rsidRPr="00CD402A"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  <w:r>
              <w:t>231 172,57</w:t>
            </w:r>
          </w:p>
        </w:tc>
        <w:tc>
          <w:tcPr>
            <w:tcW w:w="1418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1101</w:t>
            </w:r>
          </w:p>
          <w:p w:rsidR="0032641D" w:rsidRPr="00CD402A" w:rsidRDefault="0032641D" w:rsidP="000006C3">
            <w:pPr>
              <w:tabs>
                <w:tab w:val="left" w:pos="5812"/>
              </w:tabs>
              <w:jc w:val="center"/>
            </w:pPr>
            <w:r>
              <w:t>22.06.2018р</w:t>
            </w:r>
          </w:p>
        </w:tc>
        <w:tc>
          <w:tcPr>
            <w:tcW w:w="992" w:type="dxa"/>
            <w:tcBorders>
              <w:bottom w:val="nil"/>
            </w:tcBorders>
          </w:tcPr>
          <w:p w:rsidR="0032641D" w:rsidRPr="00CD402A" w:rsidRDefault="0032641D" w:rsidP="00A70FFB">
            <w:pPr>
              <w:tabs>
                <w:tab w:val="left" w:pos="5812"/>
              </w:tabs>
              <w:jc w:val="center"/>
            </w:pPr>
          </w:p>
        </w:tc>
      </w:tr>
      <w:tr w:rsidR="0032641D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2641D" w:rsidRPr="00622443" w:rsidRDefault="0032641D" w:rsidP="00A70FFB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41D" w:rsidRPr="001119CA" w:rsidRDefault="0032641D" w:rsidP="00A70FFB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41D" w:rsidRPr="00463B56" w:rsidRDefault="0032641D" w:rsidP="00624B75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4029DD">
              <w:rPr>
                <w:b/>
                <w:bCs/>
              </w:rPr>
              <w:t>443 582,</w:t>
            </w:r>
            <w:r>
              <w:rPr>
                <w:b/>
                <w:bCs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41D" w:rsidRPr="001119CA" w:rsidRDefault="0032641D" w:rsidP="00A70FFB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2641D" w:rsidRPr="001119CA" w:rsidRDefault="0032641D" w:rsidP="00A70FFB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32641D" w:rsidRDefault="0032641D" w:rsidP="000006C3">
      <w:pPr>
        <w:pStyle w:val="BodyTextIndent"/>
        <w:ind w:firstLine="0"/>
        <w:rPr>
          <w:sz w:val="23"/>
          <w:szCs w:val="23"/>
        </w:rPr>
      </w:pPr>
    </w:p>
    <w:p w:rsidR="0032641D" w:rsidRDefault="0032641D" w:rsidP="000006C3">
      <w:pPr>
        <w:pStyle w:val="BodyTextIndent"/>
        <w:ind w:firstLine="0"/>
        <w:jc w:val="left"/>
        <w:rPr>
          <w:sz w:val="23"/>
          <w:szCs w:val="23"/>
        </w:rPr>
      </w:pPr>
    </w:p>
    <w:p w:rsidR="0032641D" w:rsidRDefault="0032641D" w:rsidP="000006C3">
      <w:r>
        <w:t>Секретар ради                                                                                                   Е.Ю. Марініч</w:t>
      </w:r>
    </w:p>
    <w:p w:rsidR="0032641D" w:rsidRDefault="0032641D" w:rsidP="000006C3">
      <w:pPr>
        <w:ind w:firstLine="709"/>
      </w:pPr>
    </w:p>
    <w:p w:rsidR="0032641D" w:rsidRDefault="0032641D" w:rsidP="000006C3">
      <w:r>
        <w:t>Підготував:</w:t>
      </w:r>
    </w:p>
    <w:p w:rsidR="0032641D" w:rsidRPr="00360441" w:rsidRDefault="0032641D" w:rsidP="000006C3">
      <w:r w:rsidRPr="00360441">
        <w:t>Начальник Фонду комунального майна</w:t>
      </w:r>
    </w:p>
    <w:p w:rsidR="0032641D" w:rsidRPr="00360441" w:rsidRDefault="0032641D" w:rsidP="000006C3">
      <w:pPr>
        <w:pStyle w:val="BodyTextIndent"/>
        <w:ind w:firstLine="0"/>
      </w:pPr>
      <w:r w:rsidRPr="00360441">
        <w:t>Сєверодонецької міської ради                                                                         О.В. Ольшанський</w:t>
      </w: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CC7B9A">
      <w:pPr>
        <w:ind w:left="1418"/>
        <w:rPr>
          <w:b/>
          <w:bCs/>
        </w:rPr>
      </w:pPr>
    </w:p>
    <w:p w:rsidR="0032641D" w:rsidRDefault="0032641D" w:rsidP="00DE0D22">
      <w:pPr>
        <w:ind w:left="1418"/>
        <w:rPr>
          <w:b/>
          <w:bCs/>
        </w:rPr>
      </w:pPr>
    </w:p>
    <w:sectPr w:rsidR="0032641D" w:rsidSect="00EE79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1D" w:rsidRDefault="0032641D" w:rsidP="00036BFD">
      <w:r>
        <w:separator/>
      </w:r>
    </w:p>
  </w:endnote>
  <w:endnote w:type="continuationSeparator" w:id="0">
    <w:p w:rsidR="0032641D" w:rsidRDefault="0032641D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1D" w:rsidRDefault="0032641D" w:rsidP="00036BFD">
      <w:r>
        <w:separator/>
      </w:r>
    </w:p>
  </w:footnote>
  <w:footnote w:type="continuationSeparator" w:id="0">
    <w:p w:rsidR="0032641D" w:rsidRDefault="0032641D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2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1">
    <w:nsid w:val="62291574"/>
    <w:multiLevelType w:val="hybridMultilevel"/>
    <w:tmpl w:val="2236C63E"/>
    <w:lvl w:ilvl="0" w:tplc="65F4ABAA">
      <w:start w:val="2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0"/>
  </w:num>
  <w:num w:numId="23">
    <w:abstractNumId w:val="4"/>
  </w:num>
  <w:num w:numId="24">
    <w:abstractNumId w:val="9"/>
  </w:num>
  <w:num w:numId="25">
    <w:abstractNumId w:val="5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06C3"/>
    <w:rsid w:val="00001BCB"/>
    <w:rsid w:val="00006127"/>
    <w:rsid w:val="00015B7B"/>
    <w:rsid w:val="000171B5"/>
    <w:rsid w:val="000205B0"/>
    <w:rsid w:val="00025434"/>
    <w:rsid w:val="00026A8A"/>
    <w:rsid w:val="0003015B"/>
    <w:rsid w:val="00033409"/>
    <w:rsid w:val="00036BFD"/>
    <w:rsid w:val="00037D53"/>
    <w:rsid w:val="0004474D"/>
    <w:rsid w:val="0004487B"/>
    <w:rsid w:val="00045A76"/>
    <w:rsid w:val="00045C2C"/>
    <w:rsid w:val="00047A43"/>
    <w:rsid w:val="00050069"/>
    <w:rsid w:val="000609BD"/>
    <w:rsid w:val="00062351"/>
    <w:rsid w:val="00064DBC"/>
    <w:rsid w:val="00067F20"/>
    <w:rsid w:val="00075903"/>
    <w:rsid w:val="00081802"/>
    <w:rsid w:val="00094699"/>
    <w:rsid w:val="000A08CE"/>
    <w:rsid w:val="000A23F2"/>
    <w:rsid w:val="000A3496"/>
    <w:rsid w:val="000A3561"/>
    <w:rsid w:val="000A537E"/>
    <w:rsid w:val="000A7458"/>
    <w:rsid w:val="000B5A44"/>
    <w:rsid w:val="000B6276"/>
    <w:rsid w:val="000B7196"/>
    <w:rsid w:val="000C02C3"/>
    <w:rsid w:val="000C06E8"/>
    <w:rsid w:val="000D4A39"/>
    <w:rsid w:val="000E0EDF"/>
    <w:rsid w:val="000E1D7B"/>
    <w:rsid w:val="000F06B2"/>
    <w:rsid w:val="000F115E"/>
    <w:rsid w:val="001003FF"/>
    <w:rsid w:val="00101DC3"/>
    <w:rsid w:val="00103F28"/>
    <w:rsid w:val="001119CA"/>
    <w:rsid w:val="0011488F"/>
    <w:rsid w:val="00120060"/>
    <w:rsid w:val="00130561"/>
    <w:rsid w:val="00147E02"/>
    <w:rsid w:val="00151284"/>
    <w:rsid w:val="00151318"/>
    <w:rsid w:val="00153B06"/>
    <w:rsid w:val="00153E47"/>
    <w:rsid w:val="00156D47"/>
    <w:rsid w:val="0016423B"/>
    <w:rsid w:val="001655EB"/>
    <w:rsid w:val="00170380"/>
    <w:rsid w:val="001711F7"/>
    <w:rsid w:val="001711FF"/>
    <w:rsid w:val="001728B0"/>
    <w:rsid w:val="0018086F"/>
    <w:rsid w:val="001813BD"/>
    <w:rsid w:val="00181509"/>
    <w:rsid w:val="00184536"/>
    <w:rsid w:val="0018549F"/>
    <w:rsid w:val="00186D7E"/>
    <w:rsid w:val="00191616"/>
    <w:rsid w:val="001A48B5"/>
    <w:rsid w:val="001B73B9"/>
    <w:rsid w:val="001D794E"/>
    <w:rsid w:val="00205A9B"/>
    <w:rsid w:val="00207C34"/>
    <w:rsid w:val="00212F23"/>
    <w:rsid w:val="0022398B"/>
    <w:rsid w:val="002246A6"/>
    <w:rsid w:val="0023487E"/>
    <w:rsid w:val="002470E8"/>
    <w:rsid w:val="00256CC0"/>
    <w:rsid w:val="00257018"/>
    <w:rsid w:val="002579E1"/>
    <w:rsid w:val="00260490"/>
    <w:rsid w:val="00264030"/>
    <w:rsid w:val="00264E5C"/>
    <w:rsid w:val="00272AC2"/>
    <w:rsid w:val="00273785"/>
    <w:rsid w:val="0028063F"/>
    <w:rsid w:val="00281A92"/>
    <w:rsid w:val="00287286"/>
    <w:rsid w:val="002929C9"/>
    <w:rsid w:val="002A40C1"/>
    <w:rsid w:val="002A7D8F"/>
    <w:rsid w:val="002B46C9"/>
    <w:rsid w:val="002C1A11"/>
    <w:rsid w:val="002C1D88"/>
    <w:rsid w:val="002C2D60"/>
    <w:rsid w:val="002C6341"/>
    <w:rsid w:val="002C72E7"/>
    <w:rsid w:val="002D4FE5"/>
    <w:rsid w:val="002F3349"/>
    <w:rsid w:val="002F7394"/>
    <w:rsid w:val="002F7D1A"/>
    <w:rsid w:val="00324919"/>
    <w:rsid w:val="0032641D"/>
    <w:rsid w:val="003366B5"/>
    <w:rsid w:val="00343242"/>
    <w:rsid w:val="0035333F"/>
    <w:rsid w:val="00354756"/>
    <w:rsid w:val="00360441"/>
    <w:rsid w:val="00362B46"/>
    <w:rsid w:val="003648F4"/>
    <w:rsid w:val="00366A38"/>
    <w:rsid w:val="00370EE4"/>
    <w:rsid w:val="003739AE"/>
    <w:rsid w:val="003744A8"/>
    <w:rsid w:val="0038047E"/>
    <w:rsid w:val="003815F1"/>
    <w:rsid w:val="00387D4F"/>
    <w:rsid w:val="00390D49"/>
    <w:rsid w:val="003942DA"/>
    <w:rsid w:val="00394923"/>
    <w:rsid w:val="003B091B"/>
    <w:rsid w:val="003C2988"/>
    <w:rsid w:val="003C459A"/>
    <w:rsid w:val="003D7E86"/>
    <w:rsid w:val="003E243F"/>
    <w:rsid w:val="003E3F80"/>
    <w:rsid w:val="003E48C5"/>
    <w:rsid w:val="003E5B65"/>
    <w:rsid w:val="003E5DBD"/>
    <w:rsid w:val="003F404A"/>
    <w:rsid w:val="00401570"/>
    <w:rsid w:val="0040256D"/>
    <w:rsid w:val="004029DD"/>
    <w:rsid w:val="00405A7C"/>
    <w:rsid w:val="004115A8"/>
    <w:rsid w:val="0041736B"/>
    <w:rsid w:val="004218BE"/>
    <w:rsid w:val="004319CB"/>
    <w:rsid w:val="004323B4"/>
    <w:rsid w:val="00432FDF"/>
    <w:rsid w:val="00436D33"/>
    <w:rsid w:val="00447B27"/>
    <w:rsid w:val="0046108D"/>
    <w:rsid w:val="00463B56"/>
    <w:rsid w:val="00470290"/>
    <w:rsid w:val="00480715"/>
    <w:rsid w:val="00494E0F"/>
    <w:rsid w:val="004956FA"/>
    <w:rsid w:val="004A2546"/>
    <w:rsid w:val="004A2CA9"/>
    <w:rsid w:val="004A45A7"/>
    <w:rsid w:val="004A5AA2"/>
    <w:rsid w:val="004B6721"/>
    <w:rsid w:val="004C3D4E"/>
    <w:rsid w:val="004C6193"/>
    <w:rsid w:val="004E6DF7"/>
    <w:rsid w:val="004F0C10"/>
    <w:rsid w:val="004F20D1"/>
    <w:rsid w:val="004F7758"/>
    <w:rsid w:val="00501123"/>
    <w:rsid w:val="0051497D"/>
    <w:rsid w:val="00516737"/>
    <w:rsid w:val="0052325E"/>
    <w:rsid w:val="0052774E"/>
    <w:rsid w:val="00534FA2"/>
    <w:rsid w:val="00537031"/>
    <w:rsid w:val="0054238E"/>
    <w:rsid w:val="005427B4"/>
    <w:rsid w:val="005503B9"/>
    <w:rsid w:val="005540F4"/>
    <w:rsid w:val="0055480A"/>
    <w:rsid w:val="00565249"/>
    <w:rsid w:val="00566D29"/>
    <w:rsid w:val="0056706D"/>
    <w:rsid w:val="00571A0D"/>
    <w:rsid w:val="005866E7"/>
    <w:rsid w:val="005971AE"/>
    <w:rsid w:val="005A339E"/>
    <w:rsid w:val="005A79D1"/>
    <w:rsid w:val="005B07D0"/>
    <w:rsid w:val="005B20F0"/>
    <w:rsid w:val="005B4C28"/>
    <w:rsid w:val="005B53CC"/>
    <w:rsid w:val="005B664F"/>
    <w:rsid w:val="005D0E90"/>
    <w:rsid w:val="005D52A8"/>
    <w:rsid w:val="005F27D5"/>
    <w:rsid w:val="005F6646"/>
    <w:rsid w:val="006012F3"/>
    <w:rsid w:val="006026A1"/>
    <w:rsid w:val="00605C5E"/>
    <w:rsid w:val="00606D31"/>
    <w:rsid w:val="0061055B"/>
    <w:rsid w:val="00611F18"/>
    <w:rsid w:val="00611FA0"/>
    <w:rsid w:val="0061312F"/>
    <w:rsid w:val="00621895"/>
    <w:rsid w:val="0062191D"/>
    <w:rsid w:val="00622443"/>
    <w:rsid w:val="006226B2"/>
    <w:rsid w:val="00623126"/>
    <w:rsid w:val="0062386F"/>
    <w:rsid w:val="00624B75"/>
    <w:rsid w:val="00625D0B"/>
    <w:rsid w:val="0063272A"/>
    <w:rsid w:val="006337AF"/>
    <w:rsid w:val="006345CD"/>
    <w:rsid w:val="006427FC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77B7A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7DE9"/>
    <w:rsid w:val="00702A4B"/>
    <w:rsid w:val="007046DE"/>
    <w:rsid w:val="0070517A"/>
    <w:rsid w:val="007103A1"/>
    <w:rsid w:val="00711144"/>
    <w:rsid w:val="0073011E"/>
    <w:rsid w:val="00732740"/>
    <w:rsid w:val="007358D9"/>
    <w:rsid w:val="00735E4B"/>
    <w:rsid w:val="00736E63"/>
    <w:rsid w:val="00742781"/>
    <w:rsid w:val="00756E31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A6FFC"/>
    <w:rsid w:val="007B03F7"/>
    <w:rsid w:val="007B1662"/>
    <w:rsid w:val="007B56C3"/>
    <w:rsid w:val="007C2349"/>
    <w:rsid w:val="007D4BE7"/>
    <w:rsid w:val="007D4DCF"/>
    <w:rsid w:val="007E1EDE"/>
    <w:rsid w:val="007E53B0"/>
    <w:rsid w:val="007E620E"/>
    <w:rsid w:val="007E7241"/>
    <w:rsid w:val="007F1DF8"/>
    <w:rsid w:val="007F6B84"/>
    <w:rsid w:val="0080034A"/>
    <w:rsid w:val="008013B4"/>
    <w:rsid w:val="00803D27"/>
    <w:rsid w:val="00807396"/>
    <w:rsid w:val="00817C43"/>
    <w:rsid w:val="00820CB4"/>
    <w:rsid w:val="0082239C"/>
    <w:rsid w:val="00827ED7"/>
    <w:rsid w:val="00831A61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0CB0"/>
    <w:rsid w:val="008C0DFE"/>
    <w:rsid w:val="008C5C5A"/>
    <w:rsid w:val="008D3B92"/>
    <w:rsid w:val="008E49AF"/>
    <w:rsid w:val="008E5A46"/>
    <w:rsid w:val="00902F71"/>
    <w:rsid w:val="00905BEA"/>
    <w:rsid w:val="0091004E"/>
    <w:rsid w:val="00914936"/>
    <w:rsid w:val="009167FB"/>
    <w:rsid w:val="00924A7B"/>
    <w:rsid w:val="009262F7"/>
    <w:rsid w:val="00934BCA"/>
    <w:rsid w:val="00935FE8"/>
    <w:rsid w:val="009434C1"/>
    <w:rsid w:val="00943E54"/>
    <w:rsid w:val="00946F77"/>
    <w:rsid w:val="00947B9E"/>
    <w:rsid w:val="00951492"/>
    <w:rsid w:val="00955668"/>
    <w:rsid w:val="00955984"/>
    <w:rsid w:val="0096189A"/>
    <w:rsid w:val="0096253B"/>
    <w:rsid w:val="00963C10"/>
    <w:rsid w:val="00967C20"/>
    <w:rsid w:val="00970C54"/>
    <w:rsid w:val="009731C4"/>
    <w:rsid w:val="0097372C"/>
    <w:rsid w:val="00974796"/>
    <w:rsid w:val="009835BA"/>
    <w:rsid w:val="00987959"/>
    <w:rsid w:val="009945DE"/>
    <w:rsid w:val="0099496E"/>
    <w:rsid w:val="009A1B8B"/>
    <w:rsid w:val="009A38B6"/>
    <w:rsid w:val="009A607C"/>
    <w:rsid w:val="009B074D"/>
    <w:rsid w:val="009B0EEF"/>
    <w:rsid w:val="009B174E"/>
    <w:rsid w:val="009B22E3"/>
    <w:rsid w:val="009B336D"/>
    <w:rsid w:val="009B38EC"/>
    <w:rsid w:val="009C2418"/>
    <w:rsid w:val="009C3573"/>
    <w:rsid w:val="009C5C9D"/>
    <w:rsid w:val="009D1A2B"/>
    <w:rsid w:val="009D31A1"/>
    <w:rsid w:val="009D7F1D"/>
    <w:rsid w:val="009E2611"/>
    <w:rsid w:val="009F16BF"/>
    <w:rsid w:val="009F29CD"/>
    <w:rsid w:val="009F3CD6"/>
    <w:rsid w:val="00A00C97"/>
    <w:rsid w:val="00A01750"/>
    <w:rsid w:val="00A07A1B"/>
    <w:rsid w:val="00A100A9"/>
    <w:rsid w:val="00A1031E"/>
    <w:rsid w:val="00A122E8"/>
    <w:rsid w:val="00A147B1"/>
    <w:rsid w:val="00A15E98"/>
    <w:rsid w:val="00A208A1"/>
    <w:rsid w:val="00A235AD"/>
    <w:rsid w:val="00A26ADD"/>
    <w:rsid w:val="00A40F2A"/>
    <w:rsid w:val="00A4478B"/>
    <w:rsid w:val="00A509A9"/>
    <w:rsid w:val="00A56AB8"/>
    <w:rsid w:val="00A57240"/>
    <w:rsid w:val="00A60AC8"/>
    <w:rsid w:val="00A70FED"/>
    <w:rsid w:val="00A70FFB"/>
    <w:rsid w:val="00A71006"/>
    <w:rsid w:val="00A74F53"/>
    <w:rsid w:val="00A8179F"/>
    <w:rsid w:val="00A82276"/>
    <w:rsid w:val="00A834D2"/>
    <w:rsid w:val="00A85E85"/>
    <w:rsid w:val="00A92004"/>
    <w:rsid w:val="00A94E46"/>
    <w:rsid w:val="00AA0321"/>
    <w:rsid w:val="00AA13AA"/>
    <w:rsid w:val="00AA6479"/>
    <w:rsid w:val="00AB59DF"/>
    <w:rsid w:val="00AC00F9"/>
    <w:rsid w:val="00AC5B46"/>
    <w:rsid w:val="00AD7351"/>
    <w:rsid w:val="00AD774E"/>
    <w:rsid w:val="00AE0A5A"/>
    <w:rsid w:val="00AE3303"/>
    <w:rsid w:val="00AF0E74"/>
    <w:rsid w:val="00AF7EB3"/>
    <w:rsid w:val="00B06727"/>
    <w:rsid w:val="00B10BB9"/>
    <w:rsid w:val="00B1626E"/>
    <w:rsid w:val="00B22180"/>
    <w:rsid w:val="00B332B8"/>
    <w:rsid w:val="00B45790"/>
    <w:rsid w:val="00B53C7B"/>
    <w:rsid w:val="00B543A0"/>
    <w:rsid w:val="00B54F7B"/>
    <w:rsid w:val="00B7730F"/>
    <w:rsid w:val="00B8130A"/>
    <w:rsid w:val="00B82D03"/>
    <w:rsid w:val="00B83DED"/>
    <w:rsid w:val="00B845A3"/>
    <w:rsid w:val="00B85AA7"/>
    <w:rsid w:val="00B8747E"/>
    <w:rsid w:val="00B920F7"/>
    <w:rsid w:val="00BA3038"/>
    <w:rsid w:val="00BA72E6"/>
    <w:rsid w:val="00BB66E7"/>
    <w:rsid w:val="00BC6935"/>
    <w:rsid w:val="00BC6B04"/>
    <w:rsid w:val="00BC6BEC"/>
    <w:rsid w:val="00BC7A9A"/>
    <w:rsid w:val="00BD136E"/>
    <w:rsid w:val="00BD32CD"/>
    <w:rsid w:val="00BE0C0A"/>
    <w:rsid w:val="00BE181B"/>
    <w:rsid w:val="00BF14AC"/>
    <w:rsid w:val="00BF1747"/>
    <w:rsid w:val="00C01519"/>
    <w:rsid w:val="00C04C4C"/>
    <w:rsid w:val="00C067DD"/>
    <w:rsid w:val="00C11690"/>
    <w:rsid w:val="00C16AE8"/>
    <w:rsid w:val="00C20FCA"/>
    <w:rsid w:val="00C226F9"/>
    <w:rsid w:val="00C30016"/>
    <w:rsid w:val="00C3038C"/>
    <w:rsid w:val="00C33800"/>
    <w:rsid w:val="00C36CDC"/>
    <w:rsid w:val="00C370FE"/>
    <w:rsid w:val="00C467F0"/>
    <w:rsid w:val="00C63BD5"/>
    <w:rsid w:val="00C64788"/>
    <w:rsid w:val="00C679C6"/>
    <w:rsid w:val="00C71BDA"/>
    <w:rsid w:val="00C73CD8"/>
    <w:rsid w:val="00C77D35"/>
    <w:rsid w:val="00C86441"/>
    <w:rsid w:val="00C86951"/>
    <w:rsid w:val="00C933FE"/>
    <w:rsid w:val="00C94D05"/>
    <w:rsid w:val="00CA1D59"/>
    <w:rsid w:val="00CA7EFC"/>
    <w:rsid w:val="00CB1E63"/>
    <w:rsid w:val="00CB5CAB"/>
    <w:rsid w:val="00CB7013"/>
    <w:rsid w:val="00CC144A"/>
    <w:rsid w:val="00CC2ED2"/>
    <w:rsid w:val="00CC48C7"/>
    <w:rsid w:val="00CC5809"/>
    <w:rsid w:val="00CC7B9A"/>
    <w:rsid w:val="00CD402A"/>
    <w:rsid w:val="00CD534D"/>
    <w:rsid w:val="00CD5EA3"/>
    <w:rsid w:val="00CE004A"/>
    <w:rsid w:val="00CE01B8"/>
    <w:rsid w:val="00CE2A98"/>
    <w:rsid w:val="00CE7A80"/>
    <w:rsid w:val="00CF1D9B"/>
    <w:rsid w:val="00CF2C7B"/>
    <w:rsid w:val="00D03F89"/>
    <w:rsid w:val="00D041BA"/>
    <w:rsid w:val="00D049F3"/>
    <w:rsid w:val="00D04A82"/>
    <w:rsid w:val="00D14C2E"/>
    <w:rsid w:val="00D17D14"/>
    <w:rsid w:val="00D37AA0"/>
    <w:rsid w:val="00D56BD3"/>
    <w:rsid w:val="00D6246F"/>
    <w:rsid w:val="00D64BFF"/>
    <w:rsid w:val="00D67313"/>
    <w:rsid w:val="00D73C85"/>
    <w:rsid w:val="00D8079D"/>
    <w:rsid w:val="00D81E1A"/>
    <w:rsid w:val="00D90E3D"/>
    <w:rsid w:val="00D91732"/>
    <w:rsid w:val="00D91F54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768"/>
    <w:rsid w:val="00E20DBD"/>
    <w:rsid w:val="00E25EAA"/>
    <w:rsid w:val="00E43CDE"/>
    <w:rsid w:val="00E44FEC"/>
    <w:rsid w:val="00E50028"/>
    <w:rsid w:val="00E525CD"/>
    <w:rsid w:val="00E526E3"/>
    <w:rsid w:val="00E52B7B"/>
    <w:rsid w:val="00E53771"/>
    <w:rsid w:val="00E54156"/>
    <w:rsid w:val="00E623A5"/>
    <w:rsid w:val="00E64850"/>
    <w:rsid w:val="00E66A43"/>
    <w:rsid w:val="00E946AD"/>
    <w:rsid w:val="00EA6C47"/>
    <w:rsid w:val="00EA7D46"/>
    <w:rsid w:val="00ED08C0"/>
    <w:rsid w:val="00ED2B5C"/>
    <w:rsid w:val="00ED7C8A"/>
    <w:rsid w:val="00EE1077"/>
    <w:rsid w:val="00EE6E20"/>
    <w:rsid w:val="00EE788A"/>
    <w:rsid w:val="00EE7998"/>
    <w:rsid w:val="00EE7EE7"/>
    <w:rsid w:val="00EF76B8"/>
    <w:rsid w:val="00F06721"/>
    <w:rsid w:val="00F11690"/>
    <w:rsid w:val="00F13112"/>
    <w:rsid w:val="00F17D6A"/>
    <w:rsid w:val="00F3664A"/>
    <w:rsid w:val="00F37621"/>
    <w:rsid w:val="00F41C82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80E"/>
    <w:rsid w:val="00FB1D1A"/>
    <w:rsid w:val="00FB496F"/>
    <w:rsid w:val="00FD35F6"/>
    <w:rsid w:val="00FE3E91"/>
    <w:rsid w:val="00FF041C"/>
    <w:rsid w:val="00FF1F0F"/>
    <w:rsid w:val="00FF5A06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EC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0E0EC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0E0EC2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E0EC2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0E0EC2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53C7B"/>
    <w:rPr>
      <w:sz w:val="24"/>
      <w:szCs w:val="24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0E0EC2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425</TotalTime>
  <Pages>4</Pages>
  <Words>4927</Words>
  <Characters>2809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15</cp:revision>
  <cp:lastPrinted>2018-07-03T12:15:00Z</cp:lastPrinted>
  <dcterms:created xsi:type="dcterms:W3CDTF">2018-06-26T08:29:00Z</dcterms:created>
  <dcterms:modified xsi:type="dcterms:W3CDTF">2018-07-11T12:49:00Z</dcterms:modified>
</cp:coreProperties>
</file>