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FB" w:rsidRDefault="007537FB" w:rsidP="00A43277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537FB" w:rsidRDefault="007537FB" w:rsidP="00A4327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537FB" w:rsidRDefault="007537FB" w:rsidP="00A4327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537FB" w:rsidRDefault="007537FB" w:rsidP="00A4327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7537FB" w:rsidRDefault="007537FB" w:rsidP="00A4327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7537FB" w:rsidRDefault="007537FB" w:rsidP="00A4327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7537FB" w:rsidRDefault="007537FB" w:rsidP="00A43277">
      <w:pPr>
        <w:rPr>
          <w:sz w:val="16"/>
          <w:szCs w:val="16"/>
          <w:lang w:val="uk-UA"/>
        </w:rPr>
      </w:pPr>
    </w:p>
    <w:p w:rsidR="007537FB" w:rsidRPr="00A43277" w:rsidRDefault="007537FB" w:rsidP="00A43277">
      <w:pPr>
        <w:ind w:left="360" w:right="5810"/>
        <w:jc w:val="both"/>
        <w:rPr>
          <w:b/>
          <w:bCs/>
          <w:sz w:val="24"/>
          <w:szCs w:val="24"/>
          <w:lang w:val="uk-UA"/>
        </w:rPr>
      </w:pPr>
      <w:r w:rsidRPr="00A43277">
        <w:rPr>
          <w:b/>
          <w:bCs/>
          <w:sz w:val="24"/>
          <w:szCs w:val="24"/>
          <w:lang w:val="uk-UA"/>
        </w:rPr>
        <w:t xml:space="preserve">                        2018 року</w:t>
      </w:r>
    </w:p>
    <w:p w:rsidR="007537FB" w:rsidRPr="00A43277" w:rsidRDefault="007537FB" w:rsidP="00A43277">
      <w:pPr>
        <w:spacing w:line="360" w:lineRule="auto"/>
        <w:rPr>
          <w:b/>
          <w:bCs/>
          <w:sz w:val="24"/>
          <w:szCs w:val="24"/>
          <w:lang w:val="uk-UA"/>
        </w:rPr>
      </w:pPr>
      <w:r w:rsidRPr="00A43277">
        <w:rPr>
          <w:b/>
          <w:bCs/>
          <w:sz w:val="24"/>
          <w:szCs w:val="24"/>
          <w:lang w:val="uk-UA"/>
        </w:rPr>
        <w:t xml:space="preserve">м. Сєвєродонецьк   </w:t>
      </w:r>
    </w:p>
    <w:p w:rsidR="007537FB" w:rsidRPr="00241B51" w:rsidRDefault="007537FB" w:rsidP="00562B03">
      <w:pPr>
        <w:pStyle w:val="25"/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Овсянніковій І.В.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господарської споруди, за адресою:  м. Сєвєродонецьк,  район будинку 36 по вулиці Першотравнева, квартал 45</w:t>
      </w:r>
    </w:p>
    <w:p w:rsidR="007537FB" w:rsidRPr="00444A8B" w:rsidRDefault="007537FB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7537FB" w:rsidRPr="00024D7A" w:rsidRDefault="007537FB" w:rsidP="004341CE">
      <w:pPr>
        <w:pStyle w:val="25"/>
        <w:ind w:right="-2" w:firstLine="0"/>
        <w:rPr>
          <w:lang w:val="uk-UA"/>
        </w:rPr>
      </w:pPr>
      <w:r>
        <w:rPr>
          <w:lang w:val="uk-UA"/>
        </w:rPr>
        <w:t xml:space="preserve">          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Овсяннікової Ізабелли Вікторівни (вх. №34168 від 30.05.2018) </w:t>
      </w:r>
      <w:r>
        <w:rPr>
          <w:color w:val="000000"/>
          <w:lang w:val="uk-UA"/>
        </w:rPr>
        <w:t>в інтересах якої діє гр.</w:t>
      </w:r>
      <w:r w:rsidRPr="005713B8">
        <w:rPr>
          <w:lang w:val="uk-UA"/>
        </w:rPr>
        <w:t xml:space="preserve"> </w:t>
      </w:r>
      <w:r>
        <w:rPr>
          <w:lang w:val="uk-UA"/>
        </w:rPr>
        <w:t>Савочкіна Маргарита Іванівна на підставі довіреності НМХ 162570 від 22.11.2017, про надання дозволу на розроблення проекту землеустрою щодо відведення земельної ділянки, для обслуговування господарської споруди, розташованої за адресою:  м. Сєвєродонецьк,  район будинку 36 по вулиці Першотравнева, квартал 45,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Овсянніковій І.В.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існуюча господарська споруда,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    від       2018),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7537FB" w:rsidRDefault="007537FB">
      <w:pPr>
        <w:ind w:firstLine="709"/>
        <w:jc w:val="both"/>
        <w:rPr>
          <w:sz w:val="24"/>
          <w:szCs w:val="24"/>
          <w:lang w:val="uk-UA"/>
        </w:rPr>
      </w:pPr>
    </w:p>
    <w:p w:rsidR="007537FB" w:rsidRDefault="007537FB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7537FB" w:rsidRPr="00091E61" w:rsidRDefault="007537FB">
      <w:pPr>
        <w:jc w:val="both"/>
        <w:rPr>
          <w:sz w:val="24"/>
          <w:szCs w:val="24"/>
          <w:lang w:val="uk-UA"/>
        </w:rPr>
      </w:pPr>
    </w:p>
    <w:p w:rsidR="007537FB" w:rsidRDefault="007537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Овсянніковій Ізабеллі Вікторівні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09 га, для обслуговування господарської споруди, за адресою: м. Сєвєродонецьк,</w:t>
      </w:r>
      <w:r w:rsidRPr="00627ED8">
        <w:rPr>
          <w:lang w:val="uk-UA"/>
        </w:rPr>
        <w:t xml:space="preserve"> </w:t>
      </w:r>
      <w:r>
        <w:rPr>
          <w:lang w:val="uk-UA"/>
        </w:rPr>
        <w:t>район будинку 36 по вулиці Першотравнева, квартал 45.</w:t>
      </w:r>
    </w:p>
    <w:p w:rsidR="007537FB" w:rsidRDefault="007537FB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Овсянніковій Ізабеллі Вікторівні надати</w:t>
      </w:r>
      <w:r w:rsidRPr="00F015BA">
        <w:rPr>
          <w:lang w:val="uk-UA"/>
        </w:rPr>
        <w:t xml:space="preserve">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</w:t>
      </w:r>
      <w:r w:rsidRPr="00091E61">
        <w:rPr>
          <w:lang w:val="uk-UA"/>
        </w:rPr>
        <w:t>.</w:t>
      </w:r>
    </w:p>
    <w:p w:rsidR="007537FB" w:rsidRDefault="007537FB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7537FB" w:rsidRPr="009B6E2E" w:rsidRDefault="007537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7537FB" w:rsidRDefault="007537FB" w:rsidP="00BA5C4C">
      <w:pPr>
        <w:ind w:firstLine="709"/>
        <w:jc w:val="both"/>
        <w:rPr>
          <w:sz w:val="24"/>
          <w:szCs w:val="24"/>
          <w:lang w:val="uk-UA"/>
        </w:rPr>
      </w:pPr>
    </w:p>
    <w:p w:rsidR="007537FB" w:rsidRPr="00B51E49" w:rsidRDefault="007537FB" w:rsidP="00BA5C4C">
      <w:pPr>
        <w:ind w:firstLine="709"/>
        <w:jc w:val="both"/>
        <w:rPr>
          <w:sz w:val="24"/>
          <w:szCs w:val="24"/>
          <w:lang w:val="uk-UA"/>
        </w:rPr>
      </w:pPr>
    </w:p>
    <w:p w:rsidR="007537FB" w:rsidRPr="00B51E49" w:rsidRDefault="007537FB" w:rsidP="00B51E49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B51E49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В.В.Казаков</w:t>
      </w:r>
    </w:p>
    <w:p w:rsidR="007537FB" w:rsidRPr="00B51E49" w:rsidRDefault="007537FB" w:rsidP="00B51E49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7537FB" w:rsidRPr="000144F6" w:rsidRDefault="007537FB" w:rsidP="000144F6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0144F6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7537FB" w:rsidRPr="000144F6" w:rsidRDefault="007537FB" w:rsidP="000144F6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0144F6">
        <w:rPr>
          <w:color w:val="000000"/>
          <w:sz w:val="24"/>
          <w:szCs w:val="24"/>
          <w:lang w:val="uk-UA"/>
        </w:rPr>
        <w:t xml:space="preserve">Завідувач сектору землеустрою </w:t>
      </w:r>
    </w:p>
    <w:p w:rsidR="007537FB" w:rsidRPr="000144F6" w:rsidRDefault="007537FB" w:rsidP="000144F6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0144F6">
        <w:rPr>
          <w:color w:val="000000"/>
          <w:sz w:val="24"/>
          <w:szCs w:val="24"/>
          <w:lang w:val="uk-UA"/>
        </w:rPr>
        <w:t>та ринку землі відділу земельних відносин                                        І.М.Євстратенкова</w:t>
      </w:r>
    </w:p>
    <w:sectPr w:rsidR="007537FB" w:rsidRPr="000144F6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9815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102EB"/>
    <w:rsid w:val="000144F6"/>
    <w:rsid w:val="00021F9A"/>
    <w:rsid w:val="00024D7A"/>
    <w:rsid w:val="0002768F"/>
    <w:rsid w:val="0003065E"/>
    <w:rsid w:val="0003307E"/>
    <w:rsid w:val="000519E5"/>
    <w:rsid w:val="00062923"/>
    <w:rsid w:val="000629BB"/>
    <w:rsid w:val="00064D50"/>
    <w:rsid w:val="00067462"/>
    <w:rsid w:val="00067E20"/>
    <w:rsid w:val="0007164E"/>
    <w:rsid w:val="00073D7F"/>
    <w:rsid w:val="000758E8"/>
    <w:rsid w:val="00082A6E"/>
    <w:rsid w:val="00091E61"/>
    <w:rsid w:val="000931AB"/>
    <w:rsid w:val="000A417F"/>
    <w:rsid w:val="000A7AA8"/>
    <w:rsid w:val="000B7505"/>
    <w:rsid w:val="000E3C19"/>
    <w:rsid w:val="000E49DC"/>
    <w:rsid w:val="000F501A"/>
    <w:rsid w:val="000F7E41"/>
    <w:rsid w:val="00101CF6"/>
    <w:rsid w:val="00103ED8"/>
    <w:rsid w:val="00113234"/>
    <w:rsid w:val="001236A8"/>
    <w:rsid w:val="00123B5A"/>
    <w:rsid w:val="001302FD"/>
    <w:rsid w:val="001446CE"/>
    <w:rsid w:val="00144D6B"/>
    <w:rsid w:val="00146237"/>
    <w:rsid w:val="001643C7"/>
    <w:rsid w:val="00171B03"/>
    <w:rsid w:val="001724E3"/>
    <w:rsid w:val="001837E1"/>
    <w:rsid w:val="00183AA8"/>
    <w:rsid w:val="00187EB4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1F287A"/>
    <w:rsid w:val="001F2E05"/>
    <w:rsid w:val="002124BF"/>
    <w:rsid w:val="0021319F"/>
    <w:rsid w:val="00217E0D"/>
    <w:rsid w:val="0022173A"/>
    <w:rsid w:val="00226F5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03CC"/>
    <w:rsid w:val="00281956"/>
    <w:rsid w:val="00286C43"/>
    <w:rsid w:val="002921F7"/>
    <w:rsid w:val="00292B3F"/>
    <w:rsid w:val="00294F05"/>
    <w:rsid w:val="002969CC"/>
    <w:rsid w:val="00297749"/>
    <w:rsid w:val="002A0A13"/>
    <w:rsid w:val="002A2C06"/>
    <w:rsid w:val="002A6402"/>
    <w:rsid w:val="002B3CEE"/>
    <w:rsid w:val="002D06A1"/>
    <w:rsid w:val="002D417D"/>
    <w:rsid w:val="002D50C2"/>
    <w:rsid w:val="002E0AE1"/>
    <w:rsid w:val="002E5403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7557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41CE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3DE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4183C"/>
    <w:rsid w:val="00542448"/>
    <w:rsid w:val="00550A6F"/>
    <w:rsid w:val="00554320"/>
    <w:rsid w:val="005606AB"/>
    <w:rsid w:val="00562B03"/>
    <w:rsid w:val="00562B2D"/>
    <w:rsid w:val="00563CCD"/>
    <w:rsid w:val="005645E0"/>
    <w:rsid w:val="00570D22"/>
    <w:rsid w:val="005713B8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5F7CE7"/>
    <w:rsid w:val="00603FEB"/>
    <w:rsid w:val="00611A58"/>
    <w:rsid w:val="00614B7F"/>
    <w:rsid w:val="00622B05"/>
    <w:rsid w:val="00627ED8"/>
    <w:rsid w:val="006330C5"/>
    <w:rsid w:val="00634AAC"/>
    <w:rsid w:val="006359A8"/>
    <w:rsid w:val="00636D92"/>
    <w:rsid w:val="00640F7B"/>
    <w:rsid w:val="00643344"/>
    <w:rsid w:val="00643437"/>
    <w:rsid w:val="00643F4E"/>
    <w:rsid w:val="006442DE"/>
    <w:rsid w:val="0065675B"/>
    <w:rsid w:val="00660805"/>
    <w:rsid w:val="00660A7C"/>
    <w:rsid w:val="006638A9"/>
    <w:rsid w:val="0066467D"/>
    <w:rsid w:val="00667093"/>
    <w:rsid w:val="00672AE8"/>
    <w:rsid w:val="00672B84"/>
    <w:rsid w:val="00674D5B"/>
    <w:rsid w:val="00682C0B"/>
    <w:rsid w:val="00682E9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37FB"/>
    <w:rsid w:val="0075575F"/>
    <w:rsid w:val="007646A9"/>
    <w:rsid w:val="007723EC"/>
    <w:rsid w:val="007775C3"/>
    <w:rsid w:val="00780D95"/>
    <w:rsid w:val="00784302"/>
    <w:rsid w:val="007A59A3"/>
    <w:rsid w:val="007B6416"/>
    <w:rsid w:val="007C3EB9"/>
    <w:rsid w:val="007D4445"/>
    <w:rsid w:val="007E3E77"/>
    <w:rsid w:val="007E5BFE"/>
    <w:rsid w:val="007E655F"/>
    <w:rsid w:val="007E6765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31BD"/>
    <w:rsid w:val="00857FF6"/>
    <w:rsid w:val="00862202"/>
    <w:rsid w:val="00866D1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13AF8"/>
    <w:rsid w:val="009167E0"/>
    <w:rsid w:val="00920E9E"/>
    <w:rsid w:val="009262DE"/>
    <w:rsid w:val="0092655B"/>
    <w:rsid w:val="00955DE3"/>
    <w:rsid w:val="00960CAA"/>
    <w:rsid w:val="0096227A"/>
    <w:rsid w:val="0096567F"/>
    <w:rsid w:val="00967549"/>
    <w:rsid w:val="0097208D"/>
    <w:rsid w:val="00991E1C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621E"/>
    <w:rsid w:val="009D7053"/>
    <w:rsid w:val="009E56E8"/>
    <w:rsid w:val="009F7A72"/>
    <w:rsid w:val="00A00AA5"/>
    <w:rsid w:val="00A03A43"/>
    <w:rsid w:val="00A1255F"/>
    <w:rsid w:val="00A150FB"/>
    <w:rsid w:val="00A15567"/>
    <w:rsid w:val="00A15BFB"/>
    <w:rsid w:val="00A2055F"/>
    <w:rsid w:val="00A2639C"/>
    <w:rsid w:val="00A32973"/>
    <w:rsid w:val="00A34732"/>
    <w:rsid w:val="00A43277"/>
    <w:rsid w:val="00A43EC3"/>
    <w:rsid w:val="00A44AD8"/>
    <w:rsid w:val="00A532AC"/>
    <w:rsid w:val="00A55EC5"/>
    <w:rsid w:val="00A659B1"/>
    <w:rsid w:val="00A801A5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5B8B"/>
    <w:rsid w:val="00AE7624"/>
    <w:rsid w:val="00AE79CE"/>
    <w:rsid w:val="00AF029F"/>
    <w:rsid w:val="00AF19BF"/>
    <w:rsid w:val="00B11754"/>
    <w:rsid w:val="00B25FAA"/>
    <w:rsid w:val="00B27988"/>
    <w:rsid w:val="00B31AEB"/>
    <w:rsid w:val="00B348F4"/>
    <w:rsid w:val="00B449FF"/>
    <w:rsid w:val="00B51E49"/>
    <w:rsid w:val="00B54860"/>
    <w:rsid w:val="00B5573D"/>
    <w:rsid w:val="00B6460F"/>
    <w:rsid w:val="00B65587"/>
    <w:rsid w:val="00B65B23"/>
    <w:rsid w:val="00B66C35"/>
    <w:rsid w:val="00B73607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05BA"/>
    <w:rsid w:val="00BC4DBD"/>
    <w:rsid w:val="00BC6E0A"/>
    <w:rsid w:val="00BD29A9"/>
    <w:rsid w:val="00BD34DB"/>
    <w:rsid w:val="00BD4569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4927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92136"/>
    <w:rsid w:val="00CA14FF"/>
    <w:rsid w:val="00CA32C0"/>
    <w:rsid w:val="00CA79E0"/>
    <w:rsid w:val="00CB0C11"/>
    <w:rsid w:val="00CB1575"/>
    <w:rsid w:val="00CC3214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47F6F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112D"/>
    <w:rsid w:val="00E42A6B"/>
    <w:rsid w:val="00E4362E"/>
    <w:rsid w:val="00E51135"/>
    <w:rsid w:val="00E5690D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C57BE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5ABE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75CF2"/>
    <w:rsid w:val="00F842FC"/>
    <w:rsid w:val="00F85A1C"/>
    <w:rsid w:val="00F952EC"/>
    <w:rsid w:val="00F9704C"/>
    <w:rsid w:val="00FC7E56"/>
    <w:rsid w:val="00FD42AB"/>
    <w:rsid w:val="00F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69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569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4569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D4569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D4569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D4569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D4569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D4569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D4569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D4569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D4569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1600</Words>
  <Characters>912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11</cp:revision>
  <cp:lastPrinted>2018-06-11T07:06:00Z</cp:lastPrinted>
  <dcterms:created xsi:type="dcterms:W3CDTF">2018-06-11T06:54:00Z</dcterms:created>
  <dcterms:modified xsi:type="dcterms:W3CDTF">2018-06-14T11:14:00Z</dcterms:modified>
</cp:coreProperties>
</file>