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A8" w:rsidRDefault="004412A8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412A8" w:rsidRDefault="004412A8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412A8" w:rsidRDefault="004412A8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412A8" w:rsidRDefault="004412A8" w:rsidP="00FD6AF5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4412A8" w:rsidRPr="001548AF" w:rsidRDefault="004412A8" w:rsidP="00FD6AF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4412A8" w:rsidRDefault="004412A8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4412A8" w:rsidRPr="003C595A" w:rsidRDefault="004412A8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4412A8" w:rsidRDefault="004412A8" w:rsidP="00FD6AF5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4412A8" w:rsidRDefault="004412A8" w:rsidP="00FD6AF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412A8" w:rsidRPr="00D11001" w:rsidRDefault="004412A8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4412A8" w:rsidRPr="00424973">
        <w:trPr>
          <w:trHeight w:val="460"/>
        </w:trPr>
        <w:tc>
          <w:tcPr>
            <w:tcW w:w="5353" w:type="dxa"/>
          </w:tcPr>
          <w:p w:rsidR="004412A8" w:rsidRPr="00424973" w:rsidRDefault="004412A8" w:rsidP="004249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>ТОВ КОМПАНІЯ «ОРІЯНА»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r>
              <w:rPr>
                <w:color w:val="000000"/>
                <w:lang w:val="uk-UA"/>
              </w:rPr>
              <w:t>ТОВ КОМПАНІЯ «ОРІЯНА»  та  ТОВ «ЕДНА-М»</w:t>
            </w:r>
          </w:p>
        </w:tc>
      </w:tr>
    </w:tbl>
    <w:p w:rsidR="004412A8" w:rsidRPr="00424973" w:rsidRDefault="004412A8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4412A8" w:rsidRDefault="004412A8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клопотання ТОВ КОМПАНІЯ «ОРІЯНА» про припинення права користування земельною ділянкою та клопотання ТОВ КОМПАНІЯ «ОРІЯНА»,                                  ТОВ «ЕДНА-М» про передачу </w:t>
      </w:r>
      <w:r>
        <w:rPr>
          <w:color w:val="000000"/>
          <w:lang w:val="uk-UA"/>
        </w:rPr>
        <w:t>земельної ділянки у сумісне користування на умовах оренди</w:t>
      </w:r>
      <w:r>
        <w:rPr>
          <w:lang w:val="uk-UA"/>
        </w:rPr>
        <w:t xml:space="preserve">                без складання документації із землеустрою під будівлі та споруди, враховуючи, що 65/100                  часток об’єкту нерухомого майна знаходяться у власності  ТОВАРИСТВА З ОБМЕЖЕНОЮ ВІДПОВІДАЛЬНІСТЮ КОМПАНІЯ «ОРІЯНА», а 35/100 часток об’єкту нерухомого майна належать  ТОВАРИСТВУ З ОБМЕЖЕНОЮ ВІДПОВІДАЛЬНІСТЮ  «ЕДНА-М»  відповідно до відомостей з Державного реєстру речових прав на нерухоме майно від 27.02.2018</w:t>
      </w:r>
      <w:r>
        <w:rPr>
          <w:color w:val="000000"/>
          <w:lang w:val="uk-UA"/>
        </w:rPr>
        <w:t xml:space="preserve">, </w:t>
      </w:r>
      <w:r w:rsidRPr="005B0C0F">
        <w:rPr>
          <w:lang w:val="uk-UA"/>
        </w:rPr>
        <w:t xml:space="preserve"> </w:t>
      </w:r>
      <w:r>
        <w:rPr>
          <w:lang w:val="uk-UA"/>
        </w:rPr>
        <w:t xml:space="preserve">враховуючи, що земельна ділянка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</w:t>
      </w:r>
      <w:r>
        <w:rPr>
          <w:lang w:val="uk-UA"/>
        </w:rPr>
        <w:t xml:space="preserve">ТОВ КОМПАНІЯ «ОРІЯНА»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040741900315 від 03.09.2007)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яку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 селищ</w:t>
      </w:r>
      <w:r>
        <w:rPr>
          <w:color w:val="000000"/>
          <w:lang w:val="uk-UA"/>
        </w:rPr>
        <w:t xml:space="preserve"> (протокол                               №    від        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статті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4412A8" w:rsidRPr="00424973" w:rsidRDefault="004412A8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4412A8" w:rsidRPr="00424973" w:rsidRDefault="004412A8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4412A8" w:rsidRPr="00424973" w:rsidRDefault="004412A8" w:rsidP="00A25C07">
      <w:pPr>
        <w:ind w:firstLine="540"/>
        <w:jc w:val="both"/>
        <w:rPr>
          <w:b/>
          <w:bCs/>
          <w:lang w:val="uk-UA"/>
        </w:rPr>
      </w:pPr>
    </w:p>
    <w:p w:rsidR="004412A8" w:rsidRPr="005D4DDD" w:rsidRDefault="004412A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ТОВАРИСТВУ З ОБМЕЖЕНОЮ ВІДПОВІДАЛЬНІСТЮ КОМПАНІЯ «ОРІЯНА» </w:t>
      </w:r>
      <w:r w:rsidRPr="00424973">
        <w:rPr>
          <w:lang w:val="uk-UA"/>
        </w:rPr>
        <w:t>право оренди на земельну ділянку, кадастровий номер 4412900000:0</w:t>
      </w:r>
      <w:r>
        <w:rPr>
          <w:lang w:val="uk-UA"/>
        </w:rPr>
        <w:t>7</w:t>
      </w:r>
      <w:r w:rsidRPr="00424973">
        <w:rPr>
          <w:lang w:val="uk-UA"/>
        </w:rPr>
        <w:t>:0</w:t>
      </w:r>
      <w:r>
        <w:rPr>
          <w:lang w:val="uk-UA"/>
        </w:rPr>
        <w:t>03</w:t>
      </w:r>
      <w:r w:rsidRPr="00424973">
        <w:rPr>
          <w:lang w:val="uk-UA"/>
        </w:rPr>
        <w:t>:00</w:t>
      </w:r>
      <w:r>
        <w:rPr>
          <w:lang w:val="uk-UA"/>
        </w:rPr>
        <w:t>05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1,2541 </w:t>
      </w:r>
      <w:r w:rsidRPr="00424973">
        <w:rPr>
          <w:lang w:val="uk-UA"/>
        </w:rPr>
        <w:t xml:space="preserve">га, за адресою: Луганська обл., м. Сєвєродонецьк, </w:t>
      </w:r>
      <w:r w:rsidRPr="00424973">
        <w:rPr>
          <w:color w:val="000000"/>
          <w:lang w:val="uk-UA"/>
        </w:rPr>
        <w:t xml:space="preserve">вулиця </w:t>
      </w:r>
      <w:r>
        <w:rPr>
          <w:color w:val="000000"/>
          <w:lang w:val="uk-UA"/>
        </w:rPr>
        <w:t>Новікова, 6-б,</w:t>
      </w:r>
      <w:r w:rsidRPr="0042497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</w:t>
      </w:r>
      <w:r w:rsidRPr="0042497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будівлі та споруди, у зв’язку переходом права власності на частину об’єкту нерухомого майна до іншої особи.</w:t>
      </w:r>
    </w:p>
    <w:p w:rsidR="004412A8" w:rsidRPr="00424973" w:rsidRDefault="004412A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№ </w:t>
      </w:r>
      <w:r>
        <w:rPr>
          <w:color w:val="000000"/>
          <w:lang w:val="uk-UA"/>
        </w:rPr>
        <w:t>040741900315 від 03.09.2007,</w:t>
      </w:r>
      <w:r>
        <w:rPr>
          <w:lang w:val="uk-UA"/>
        </w:rPr>
        <w:t xml:space="preserve">  укладений з ТОВАРИСТВОМ З ОБМЕЖЕНОЮ ВІДПОВІДАЛЬНІСТЮ КОМПАНІЯ «ОРІЯНА», шляхом його розірвання.</w:t>
      </w:r>
    </w:p>
    <w:p w:rsidR="004412A8" w:rsidRPr="00112147" w:rsidRDefault="004412A8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ТОВАРИСТВУ З ОБМЕЖЕНОЮ ВІДПОВІДАЛЬНІСТЮ КОМПАНІЯ «ОРІЯНА», ТОВАРИСТВУ З ОБМЕЖЕНОЮ ВІДПОВІДАЛЬНІСТЮ «ЕДНА-М»  в оренду, строк</w:t>
      </w:r>
      <w:r>
        <w:rPr>
          <w:color w:val="000000"/>
          <w:lang w:val="uk-UA"/>
        </w:rPr>
        <w:t>ом на 25 (двадцять п’ять) років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4412900000:07:003:0005, площею 1,2541 га, для обслуговування  будівель та споруд,  за адресою: Луганська обл., м. Сєвєродонецьк, вулиця Новікова, будинок 6-б, </w:t>
      </w:r>
      <w:r>
        <w:rPr>
          <w:color w:val="000000"/>
          <w:lang w:val="uk-UA"/>
        </w:rPr>
        <w:t xml:space="preserve">               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>атегорія земель - землі промисловості, транспорту, зв’язку, енергетики, оборони та іншого призначення; цільове призначення земельної ділянки – для розміщення та експлуатації основних, підсобних і допоміжних будівель та споруд підприємств переробної, машинобудівної  та іншої промисловості; вид використання – для обслуговування  будівель та споруд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4412A8" w:rsidRDefault="004412A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43049A">
        <w:rPr>
          <w:color w:val="000000"/>
          <w:lang w:val="uk-UA"/>
        </w:rPr>
        <w:t xml:space="preserve">. Встановити, що право оренди  на земельну ділянку ТОВАРИСТВУ З ОБМЕЖЕНОЮ ВІДПОВІДАЛЬНІСТЮ КОМПАНІЯ «ОРІЯНА» та ТОВАРИСТВУ З ОБМЕЖЕНОЮ ВІДПОВІДАЛЬНІСТЮ «ЕДНА-М»  визначається пропорційно до часток цих осіб у праві власності </w:t>
      </w:r>
      <w:r>
        <w:rPr>
          <w:color w:val="000000"/>
          <w:lang w:val="uk-UA"/>
        </w:rPr>
        <w:t xml:space="preserve"> будівель та споруд</w:t>
      </w:r>
      <w:r w:rsidRPr="0043049A">
        <w:rPr>
          <w:color w:val="000000"/>
          <w:lang w:val="uk-UA"/>
        </w:rPr>
        <w:t>.</w:t>
      </w:r>
    </w:p>
    <w:p w:rsidR="004412A8" w:rsidRDefault="004412A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4412A8" w:rsidRDefault="004412A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4412A8" w:rsidRDefault="004412A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Pr="00112147">
        <w:rPr>
          <w:color w:val="000000"/>
          <w:lang w:val="uk-UA"/>
        </w:rPr>
        <w:t>. ТОВАРИСТВУ З ОБМЕЖЕНОЮ ВІДПОВІДАЛЬНІСТЮ КОМПАНІЯ «ОРІЯНА» 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4412A8" w:rsidRPr="0043049A" w:rsidRDefault="004412A8" w:rsidP="00A045C5">
      <w:pPr>
        <w:tabs>
          <w:tab w:val="left" w:pos="540"/>
        </w:tabs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 Відділу земельних відносин міської ради підготувати </w:t>
      </w:r>
      <w:r w:rsidRPr="00D10B71">
        <w:rPr>
          <w:color w:val="000000"/>
          <w:lang w:val="uk-UA"/>
        </w:rPr>
        <w:t xml:space="preserve">договір оренди землі у встановленому </w:t>
      </w:r>
      <w:r>
        <w:rPr>
          <w:color w:val="000000"/>
          <w:lang w:val="uk-UA"/>
        </w:rPr>
        <w:t xml:space="preserve"> </w:t>
      </w:r>
      <w:r w:rsidRPr="00D10B71">
        <w:rPr>
          <w:color w:val="000000"/>
          <w:lang w:val="uk-UA"/>
        </w:rPr>
        <w:t>порядку</w:t>
      </w:r>
      <w:r>
        <w:rPr>
          <w:color w:val="000000"/>
          <w:lang w:val="uk-UA"/>
        </w:rPr>
        <w:t>,  з  урахуванням  п. 4  цього рішення</w:t>
      </w:r>
      <w:r w:rsidRPr="00D10B71">
        <w:rPr>
          <w:color w:val="000000"/>
          <w:lang w:val="uk-UA"/>
        </w:rPr>
        <w:t>.</w:t>
      </w:r>
    </w:p>
    <w:p w:rsidR="004412A8" w:rsidRPr="00471DC1" w:rsidRDefault="004412A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6602A8">
        <w:rPr>
          <w:color w:val="000000"/>
          <w:lang w:val="uk-UA"/>
        </w:rPr>
        <w:t>7. ТОВАРИСТВУ</w:t>
      </w:r>
      <w:r w:rsidRPr="00471DC1">
        <w:rPr>
          <w:color w:val="000000"/>
          <w:lang w:val="uk-UA"/>
        </w:rPr>
        <w:t xml:space="preserve"> З ОБМЕЖЕНОЮ ВІДПОВІДАЛЬНІСТЮ КОМПАНІЯ «ОРІЯНА», ТОВАРИСТВУ З ОБМЕЖЕНОЮ ВІДПОВІДАЛЬНІСТЮ «ЕДНА-М»  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4412A8" w:rsidRPr="00875B26" w:rsidRDefault="004412A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8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4412A8" w:rsidRPr="00875B26" w:rsidRDefault="004412A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9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412A8" w:rsidRDefault="004412A8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4412A8" w:rsidRPr="00875B26" w:rsidRDefault="004412A8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4412A8" w:rsidRDefault="004412A8" w:rsidP="00BF5C3B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В.В.Казаков</w:t>
      </w:r>
    </w:p>
    <w:p w:rsidR="004412A8" w:rsidRDefault="004412A8" w:rsidP="00BF5C3B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4412A8" w:rsidRDefault="004412A8" w:rsidP="00BF5C3B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4412A8" w:rsidRDefault="004412A8" w:rsidP="00BF5C3B">
      <w:pPr>
        <w:widowControl w:val="0"/>
        <w:ind w:left="900" w:hanging="54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4412A8" w:rsidRPr="00680F8A" w:rsidRDefault="004412A8" w:rsidP="00BF5C3B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4412A8" w:rsidRDefault="004412A8" w:rsidP="00BF5C3B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>
        <w:rPr>
          <w:lang w:val="uk-UA"/>
        </w:rPr>
        <w:t xml:space="preserve"> з</w:t>
      </w:r>
      <w:r>
        <w:t xml:space="preserve">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4412A8" w:rsidRDefault="004412A8" w:rsidP="00BF5C3B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І.О.Лєдньова</w:t>
      </w:r>
    </w:p>
    <w:p w:rsidR="004412A8" w:rsidRDefault="004412A8" w:rsidP="00BF5C3B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sectPr w:rsidR="004412A8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3FC7"/>
    <w:rsid w:val="001F4085"/>
    <w:rsid w:val="001F41BF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2A8"/>
    <w:rsid w:val="00444AA5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6BE3"/>
    <w:rsid w:val="0047011D"/>
    <w:rsid w:val="00470235"/>
    <w:rsid w:val="004708DE"/>
    <w:rsid w:val="00471DC1"/>
    <w:rsid w:val="00472890"/>
    <w:rsid w:val="00472CFF"/>
    <w:rsid w:val="00483ABE"/>
    <w:rsid w:val="00485F73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7308"/>
    <w:rsid w:val="00527987"/>
    <w:rsid w:val="00530165"/>
    <w:rsid w:val="0053020B"/>
    <w:rsid w:val="005304DC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6FE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5F6BC9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2A8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2F5F"/>
    <w:rsid w:val="007730FF"/>
    <w:rsid w:val="00775857"/>
    <w:rsid w:val="0077644D"/>
    <w:rsid w:val="00777423"/>
    <w:rsid w:val="00781EF0"/>
    <w:rsid w:val="00783EDA"/>
    <w:rsid w:val="007869BA"/>
    <w:rsid w:val="00790FB5"/>
    <w:rsid w:val="00791E05"/>
    <w:rsid w:val="00793182"/>
    <w:rsid w:val="007953E4"/>
    <w:rsid w:val="007956DB"/>
    <w:rsid w:val="00796F00"/>
    <w:rsid w:val="007A14BF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3B8D"/>
    <w:rsid w:val="007E420C"/>
    <w:rsid w:val="007E44AE"/>
    <w:rsid w:val="007F046F"/>
    <w:rsid w:val="007F1381"/>
    <w:rsid w:val="007F17A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2A41"/>
    <w:rsid w:val="00925780"/>
    <w:rsid w:val="009268FC"/>
    <w:rsid w:val="0093055A"/>
    <w:rsid w:val="0093193E"/>
    <w:rsid w:val="0093366F"/>
    <w:rsid w:val="00933E4F"/>
    <w:rsid w:val="00936B7C"/>
    <w:rsid w:val="0094368E"/>
    <w:rsid w:val="00944FCB"/>
    <w:rsid w:val="00945E3F"/>
    <w:rsid w:val="0095072F"/>
    <w:rsid w:val="0095179A"/>
    <w:rsid w:val="00951937"/>
    <w:rsid w:val="00953A03"/>
    <w:rsid w:val="00953C8C"/>
    <w:rsid w:val="009548F2"/>
    <w:rsid w:val="00954C6D"/>
    <w:rsid w:val="0095541D"/>
    <w:rsid w:val="00956B99"/>
    <w:rsid w:val="00956F3D"/>
    <w:rsid w:val="00960F2A"/>
    <w:rsid w:val="00961CC3"/>
    <w:rsid w:val="00963F7A"/>
    <w:rsid w:val="009641F8"/>
    <w:rsid w:val="00964EAD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A0141"/>
    <w:rsid w:val="00CA2A11"/>
    <w:rsid w:val="00CA2B0D"/>
    <w:rsid w:val="00CA3051"/>
    <w:rsid w:val="00CB1645"/>
    <w:rsid w:val="00CB452F"/>
    <w:rsid w:val="00CB536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E0D9C"/>
    <w:rsid w:val="00CE0EBE"/>
    <w:rsid w:val="00CF2E70"/>
    <w:rsid w:val="00CF4B8B"/>
    <w:rsid w:val="00CF6E76"/>
    <w:rsid w:val="00D0015A"/>
    <w:rsid w:val="00D032EA"/>
    <w:rsid w:val="00D04A60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4A8F"/>
    <w:rsid w:val="00E966C8"/>
    <w:rsid w:val="00EA352F"/>
    <w:rsid w:val="00EA5798"/>
    <w:rsid w:val="00EA76E6"/>
    <w:rsid w:val="00EB1707"/>
    <w:rsid w:val="00EB19E2"/>
    <w:rsid w:val="00EB2D41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3628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2</Pages>
  <Words>3002</Words>
  <Characters>1712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173</cp:revision>
  <cp:lastPrinted>2018-03-27T11:24:00Z</cp:lastPrinted>
  <dcterms:created xsi:type="dcterms:W3CDTF">2017-12-05T08:15:00Z</dcterms:created>
  <dcterms:modified xsi:type="dcterms:W3CDTF">2018-03-30T07:35:00Z</dcterms:modified>
</cp:coreProperties>
</file>