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584" w:rsidRDefault="001B6584" w:rsidP="00E9635C">
      <w:pPr>
        <w:rPr>
          <w:lang w:val="uk-UA"/>
        </w:rPr>
      </w:pPr>
      <w:r>
        <w:rPr>
          <w:lang w:val="uk-UA"/>
        </w:rPr>
        <w:t>Затверджено:</w:t>
      </w:r>
    </w:p>
    <w:p w:rsidR="001B6584" w:rsidRDefault="001B6584" w:rsidP="00E9635C">
      <w:pPr>
        <w:rPr>
          <w:lang w:val="uk-UA"/>
        </w:rPr>
      </w:pPr>
      <w:r>
        <w:rPr>
          <w:lang w:val="uk-UA"/>
        </w:rPr>
        <w:t>Загальними зборами</w:t>
      </w:r>
      <w:r>
        <w:rPr>
          <w:lang w:val="uk-UA"/>
        </w:rPr>
        <w:tab/>
      </w:r>
      <w:r>
        <w:rPr>
          <w:lang w:val="uk-UA"/>
        </w:rPr>
        <w:tab/>
        <w:t xml:space="preserve"> Затверджено:</w:t>
      </w:r>
      <w:r>
        <w:rPr>
          <w:lang w:val="uk-UA"/>
        </w:rPr>
        <w:tab/>
      </w:r>
      <w:r>
        <w:rPr>
          <w:lang w:val="uk-UA"/>
        </w:rPr>
        <w:tab/>
      </w:r>
      <w:r>
        <w:rPr>
          <w:lang w:val="uk-UA"/>
        </w:rPr>
        <w:tab/>
        <w:t xml:space="preserve">    Погоджено:</w:t>
      </w:r>
    </w:p>
    <w:p w:rsidR="001B6584" w:rsidRDefault="001B6584" w:rsidP="00E9635C">
      <w:pPr>
        <w:rPr>
          <w:lang w:val="uk-UA"/>
        </w:rPr>
      </w:pPr>
      <w:r>
        <w:rPr>
          <w:lang w:val="uk-UA"/>
        </w:rPr>
        <w:t>Трудового колективу</w:t>
      </w:r>
      <w:r>
        <w:rPr>
          <w:lang w:val="uk-UA"/>
        </w:rPr>
        <w:tab/>
        <w:t xml:space="preserve">  Рішенням 37 (позачергової) сесії</w:t>
      </w:r>
      <w:r>
        <w:rPr>
          <w:lang w:val="uk-UA"/>
        </w:rPr>
        <w:tab/>
        <w:t xml:space="preserve">    Начальник відділу</w:t>
      </w:r>
      <w:r>
        <w:rPr>
          <w:lang w:val="uk-UA"/>
        </w:rPr>
        <w:tab/>
      </w:r>
    </w:p>
    <w:p w:rsidR="001B6584" w:rsidRDefault="001B6584" w:rsidP="00E9635C">
      <w:pPr>
        <w:rPr>
          <w:lang w:val="uk-UA"/>
        </w:rPr>
      </w:pPr>
      <w:r>
        <w:rPr>
          <w:lang w:val="uk-UA"/>
        </w:rPr>
        <w:t>Протокол №5</w:t>
      </w:r>
      <w:r>
        <w:rPr>
          <w:lang w:val="uk-UA"/>
        </w:rPr>
        <w:tab/>
      </w:r>
      <w:r>
        <w:rPr>
          <w:lang w:val="uk-UA"/>
        </w:rPr>
        <w:tab/>
      </w:r>
      <w:r>
        <w:rPr>
          <w:lang w:val="uk-UA"/>
        </w:rPr>
        <w:tab/>
        <w:t xml:space="preserve">  Сєвєродонецької міської ради</w:t>
      </w:r>
      <w:r>
        <w:rPr>
          <w:lang w:val="uk-UA"/>
        </w:rPr>
        <w:tab/>
        <w:t xml:space="preserve">    молоді та спорту</w:t>
      </w:r>
    </w:p>
    <w:p w:rsidR="001B6584" w:rsidRDefault="001B6584" w:rsidP="00E9635C">
      <w:pPr>
        <w:rPr>
          <w:lang w:val="uk-UA"/>
        </w:rPr>
      </w:pPr>
      <w:r>
        <w:rPr>
          <w:lang w:val="uk-UA"/>
        </w:rPr>
        <w:t>від 27.07.2017 р.</w:t>
      </w:r>
      <w:r>
        <w:rPr>
          <w:lang w:val="uk-UA"/>
        </w:rPr>
        <w:tab/>
      </w:r>
      <w:r>
        <w:rPr>
          <w:lang w:val="uk-UA"/>
        </w:rPr>
        <w:tab/>
        <w:t xml:space="preserve">  №2118 від 22.12.2017 р.</w:t>
      </w:r>
      <w:r>
        <w:rPr>
          <w:lang w:val="uk-UA"/>
        </w:rPr>
        <w:tab/>
      </w:r>
      <w:r>
        <w:rPr>
          <w:lang w:val="uk-UA"/>
        </w:rPr>
        <w:tab/>
        <w:t xml:space="preserve">    Сєвєродонецької міської ради</w:t>
      </w:r>
    </w:p>
    <w:p w:rsidR="001B6584" w:rsidRDefault="001B6584" w:rsidP="00E9635C">
      <w:pPr>
        <w:rPr>
          <w:lang w:val="uk-UA"/>
        </w:rPr>
      </w:pPr>
      <w:r>
        <w:rPr>
          <w:lang w:val="uk-UA"/>
        </w:rPr>
        <w:t>Голова загальних зборів</w:t>
      </w:r>
      <w:r>
        <w:rPr>
          <w:lang w:val="uk-UA"/>
        </w:rPr>
        <w:tab/>
        <w:t xml:space="preserve">  Секретар ради</w:t>
      </w:r>
      <w:r>
        <w:rPr>
          <w:lang w:val="uk-UA"/>
        </w:rPr>
        <w:tab/>
      </w:r>
      <w:r>
        <w:rPr>
          <w:lang w:val="uk-UA"/>
        </w:rPr>
        <w:tab/>
      </w:r>
      <w:r>
        <w:rPr>
          <w:lang w:val="uk-UA"/>
        </w:rPr>
        <w:tab/>
        <w:t xml:space="preserve">    ___________ Ю.О. Кузьменко</w:t>
      </w:r>
    </w:p>
    <w:p w:rsidR="001B6584" w:rsidRPr="00E9635C" w:rsidRDefault="001B6584" w:rsidP="00E9635C">
      <w:pPr>
        <w:rPr>
          <w:lang w:val="uk-UA"/>
        </w:rPr>
      </w:pPr>
      <w:r>
        <w:rPr>
          <w:lang w:val="uk-UA"/>
        </w:rPr>
        <w:t>_______ О.В. Ординець</w:t>
      </w:r>
      <w:r>
        <w:rPr>
          <w:lang w:val="uk-UA"/>
        </w:rPr>
        <w:tab/>
        <w:t xml:space="preserve">  ________________ І.М.Бутков </w:t>
      </w:r>
      <w:r>
        <w:rPr>
          <w:lang w:val="uk-UA"/>
        </w:rPr>
        <w:tab/>
        <w:t xml:space="preserve">    від  _____________ р. </w:t>
      </w:r>
      <w:r>
        <w:rPr>
          <w:lang w:val="uk-UA"/>
        </w:rPr>
        <w:tab/>
      </w:r>
    </w:p>
    <w:p w:rsidR="001B6584" w:rsidRPr="00D4233C" w:rsidRDefault="001B6584" w:rsidP="00B47BF8">
      <w:pPr>
        <w:jc w:val="right"/>
        <w:rPr>
          <w:b/>
          <w:bCs/>
          <w:sz w:val="28"/>
          <w:szCs w:val="28"/>
          <w:lang w:val="uk-UA"/>
        </w:rPr>
      </w:pPr>
    </w:p>
    <w:p w:rsidR="001B6584" w:rsidRPr="00611417" w:rsidRDefault="001B6584" w:rsidP="00E9635C">
      <w:pPr>
        <w:jc w:val="center"/>
        <w:rPr>
          <w:lang w:val="uk-UA"/>
        </w:rPr>
      </w:pPr>
      <w:r w:rsidRPr="00607674">
        <w:rPr>
          <w:sz w:val="28"/>
          <w:szCs w:val="28"/>
          <w:lang w:val="uk-UA"/>
        </w:rPr>
        <w:t xml:space="preserve">       </w:t>
      </w:r>
      <w:r>
        <w:rPr>
          <w:lang w:val="uk-UA"/>
        </w:rPr>
        <w:t xml:space="preserve">                                                                                            </w:t>
      </w:r>
      <w:r w:rsidRPr="003946DC">
        <w:rPr>
          <w:lang w:val="uk-UA"/>
        </w:rPr>
        <w:t xml:space="preserve">                  </w:t>
      </w:r>
      <w:r>
        <w:rPr>
          <w:lang w:val="uk-UA"/>
        </w:rPr>
        <w:t xml:space="preserve">                                   </w:t>
      </w:r>
      <w:r w:rsidRPr="003946DC">
        <w:rPr>
          <w:lang w:val="uk-UA"/>
        </w:rPr>
        <w:t xml:space="preserve"> </w:t>
      </w:r>
      <w:r>
        <w:rPr>
          <w:lang w:val="uk-UA"/>
        </w:rPr>
        <w:t xml:space="preserve">              </w:t>
      </w:r>
      <w:r w:rsidRPr="003946DC">
        <w:rPr>
          <w:lang w:val="uk-UA"/>
        </w:rPr>
        <w:t xml:space="preserve">      </w:t>
      </w:r>
      <w:r>
        <w:rPr>
          <w:lang w:val="uk-UA"/>
        </w:rPr>
        <w:t xml:space="preserve">                                          </w:t>
      </w:r>
    </w:p>
    <w:p w:rsidR="001B6584" w:rsidRPr="003946DC" w:rsidRDefault="001B6584" w:rsidP="003C6E24">
      <w:pPr>
        <w:jc w:val="both"/>
        <w:rPr>
          <w:lang w:val="uk-UA"/>
        </w:rPr>
      </w:pPr>
    </w:p>
    <w:p w:rsidR="001B6584" w:rsidRDefault="001B6584" w:rsidP="003C6E24">
      <w:pPr>
        <w:jc w:val="both"/>
        <w:rPr>
          <w:sz w:val="28"/>
          <w:szCs w:val="28"/>
          <w:lang w:val="uk-UA"/>
        </w:rPr>
      </w:pPr>
    </w:p>
    <w:p w:rsidR="001B6584" w:rsidRDefault="001B6584" w:rsidP="003C6E24">
      <w:pPr>
        <w:jc w:val="both"/>
        <w:rPr>
          <w:sz w:val="28"/>
          <w:szCs w:val="28"/>
          <w:lang w:val="uk-UA"/>
        </w:rPr>
      </w:pPr>
    </w:p>
    <w:p w:rsidR="001B6584" w:rsidRDefault="001B6584" w:rsidP="003C6E24">
      <w:pPr>
        <w:jc w:val="both"/>
        <w:rPr>
          <w:sz w:val="28"/>
          <w:szCs w:val="28"/>
          <w:lang w:val="uk-UA"/>
        </w:rPr>
      </w:pPr>
    </w:p>
    <w:p w:rsidR="001B6584" w:rsidRDefault="001B6584" w:rsidP="003C6E24">
      <w:pPr>
        <w:jc w:val="both"/>
        <w:rPr>
          <w:sz w:val="28"/>
          <w:szCs w:val="28"/>
          <w:lang w:val="uk-UA"/>
        </w:rPr>
      </w:pPr>
    </w:p>
    <w:p w:rsidR="001B6584" w:rsidRDefault="001B6584" w:rsidP="003C6E24">
      <w:pPr>
        <w:jc w:val="both"/>
        <w:rPr>
          <w:sz w:val="28"/>
          <w:szCs w:val="28"/>
          <w:lang w:val="uk-UA"/>
        </w:rPr>
      </w:pPr>
    </w:p>
    <w:p w:rsidR="001B6584" w:rsidRDefault="001B6584" w:rsidP="003C6E24">
      <w:pPr>
        <w:jc w:val="both"/>
        <w:rPr>
          <w:sz w:val="28"/>
          <w:szCs w:val="28"/>
          <w:lang w:val="uk-UA"/>
        </w:rPr>
      </w:pPr>
    </w:p>
    <w:p w:rsidR="001B6584" w:rsidRDefault="001B6584" w:rsidP="003C6E24">
      <w:pPr>
        <w:jc w:val="both"/>
        <w:rPr>
          <w:sz w:val="28"/>
          <w:szCs w:val="28"/>
          <w:lang w:val="uk-UA"/>
        </w:rPr>
      </w:pPr>
    </w:p>
    <w:p w:rsidR="001B6584" w:rsidRDefault="001B6584" w:rsidP="003C6E24">
      <w:pPr>
        <w:jc w:val="both"/>
        <w:rPr>
          <w:sz w:val="28"/>
          <w:szCs w:val="28"/>
          <w:lang w:val="uk-UA"/>
        </w:rPr>
      </w:pPr>
    </w:p>
    <w:p w:rsidR="001B6584" w:rsidRDefault="001B6584" w:rsidP="0017110C">
      <w:pPr>
        <w:jc w:val="center"/>
        <w:rPr>
          <w:rFonts w:ascii="MS Reference Sans Serif" w:hAnsi="MS Reference Sans Serif" w:cs="MS Reference Sans Serif"/>
          <w:b/>
          <w:bCs/>
          <w:sz w:val="76"/>
          <w:szCs w:val="76"/>
          <w:lang w:val="uk-UA"/>
        </w:rPr>
      </w:pPr>
      <w:r w:rsidRPr="00736126">
        <w:rPr>
          <w:rFonts w:ascii="MS Reference Sans Serif" w:hAnsi="MS Reference Sans Serif" w:cs="MS Reference Sans Serif"/>
          <w:b/>
          <w:bCs/>
          <w:sz w:val="76"/>
          <w:szCs w:val="76"/>
          <w:lang w:val="uk-UA"/>
        </w:rPr>
        <w:t>С  Т  А  Т  У  Т</w:t>
      </w:r>
    </w:p>
    <w:p w:rsidR="001B6584" w:rsidRPr="00611417" w:rsidRDefault="001B6584" w:rsidP="003C6E24">
      <w:pPr>
        <w:jc w:val="center"/>
        <w:rPr>
          <w:b/>
          <w:bCs/>
          <w:sz w:val="32"/>
          <w:szCs w:val="32"/>
          <w:lang w:val="uk-UA"/>
        </w:rPr>
      </w:pPr>
      <w:r>
        <w:rPr>
          <w:b/>
          <w:bCs/>
          <w:sz w:val="32"/>
          <w:szCs w:val="32"/>
          <w:lang w:val="uk-UA"/>
        </w:rPr>
        <w:t xml:space="preserve">комплексної </w:t>
      </w:r>
      <w:r w:rsidRPr="00736126">
        <w:rPr>
          <w:b/>
          <w:bCs/>
          <w:sz w:val="32"/>
          <w:szCs w:val="32"/>
          <w:lang w:val="uk-UA"/>
        </w:rPr>
        <w:t>дитячо-юнацької спортивної школи</w:t>
      </w:r>
      <w:r>
        <w:rPr>
          <w:b/>
          <w:bCs/>
          <w:sz w:val="32"/>
          <w:szCs w:val="32"/>
          <w:lang w:val="uk-UA"/>
        </w:rPr>
        <w:t xml:space="preserve">  3</w:t>
      </w:r>
    </w:p>
    <w:p w:rsidR="001B6584" w:rsidRPr="00B47BF8" w:rsidRDefault="001B6584" w:rsidP="003C6E24">
      <w:pPr>
        <w:jc w:val="center"/>
        <w:rPr>
          <w:b/>
          <w:bCs/>
          <w:sz w:val="32"/>
          <w:szCs w:val="32"/>
          <w:lang w:val="uk-UA"/>
        </w:rPr>
      </w:pPr>
      <w:r>
        <w:rPr>
          <w:b/>
          <w:bCs/>
          <w:sz w:val="32"/>
          <w:szCs w:val="32"/>
          <w:lang w:val="uk-UA"/>
        </w:rPr>
        <w:t>відділу молоді та спорту</w:t>
      </w:r>
    </w:p>
    <w:p w:rsidR="001B6584" w:rsidRDefault="001B6584" w:rsidP="003C6E24">
      <w:pPr>
        <w:jc w:val="center"/>
        <w:rPr>
          <w:b/>
          <w:bCs/>
          <w:sz w:val="32"/>
          <w:szCs w:val="32"/>
          <w:lang w:val="uk-UA"/>
        </w:rPr>
      </w:pPr>
      <w:r>
        <w:rPr>
          <w:b/>
          <w:bCs/>
          <w:sz w:val="32"/>
          <w:szCs w:val="32"/>
          <w:lang w:val="uk-UA"/>
        </w:rPr>
        <w:t>Сєвєродонецької міської ради</w:t>
      </w:r>
    </w:p>
    <w:p w:rsidR="001B6584" w:rsidRDefault="001B6584" w:rsidP="003C6E24">
      <w:pPr>
        <w:jc w:val="center"/>
        <w:rPr>
          <w:b/>
          <w:bCs/>
          <w:sz w:val="32"/>
          <w:szCs w:val="32"/>
          <w:lang w:val="uk-UA"/>
        </w:rPr>
      </w:pPr>
      <w:r>
        <w:rPr>
          <w:b/>
          <w:bCs/>
          <w:sz w:val="32"/>
          <w:szCs w:val="32"/>
          <w:lang w:val="uk-UA"/>
        </w:rPr>
        <w:t>(нова редакція)</w:t>
      </w:r>
    </w:p>
    <w:p w:rsidR="001B6584" w:rsidRPr="009814EB" w:rsidRDefault="001B6584" w:rsidP="003C6E24">
      <w:pPr>
        <w:jc w:val="center"/>
        <w:rPr>
          <w:b/>
          <w:bCs/>
          <w:sz w:val="32"/>
          <w:szCs w:val="32"/>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47BF8">
      <w:pPr>
        <w:rPr>
          <w:b/>
          <w:bCs/>
          <w:sz w:val="28"/>
          <w:szCs w:val="28"/>
          <w:lang w:val="uk-UA"/>
        </w:rPr>
      </w:pPr>
    </w:p>
    <w:p w:rsidR="001B6584" w:rsidRDefault="001B6584" w:rsidP="00B72DBE">
      <w:pPr>
        <w:jc w:val="center"/>
        <w:rPr>
          <w:b/>
          <w:bCs/>
          <w:sz w:val="28"/>
          <w:szCs w:val="28"/>
          <w:lang w:val="uk-UA"/>
        </w:rPr>
      </w:pPr>
      <w:r>
        <w:rPr>
          <w:b/>
          <w:bCs/>
          <w:sz w:val="28"/>
          <w:szCs w:val="28"/>
          <w:lang w:val="uk-UA"/>
        </w:rPr>
        <w:t xml:space="preserve">м. Сєвєродонецьк            </w:t>
      </w:r>
    </w:p>
    <w:p w:rsidR="001B6584" w:rsidRDefault="001B6584" w:rsidP="00D72200">
      <w:pPr>
        <w:jc w:val="center"/>
        <w:rPr>
          <w:b/>
          <w:bCs/>
          <w:sz w:val="28"/>
          <w:szCs w:val="28"/>
          <w:lang w:val="uk-UA"/>
        </w:rPr>
      </w:pPr>
      <w:r>
        <w:rPr>
          <w:b/>
          <w:bCs/>
          <w:sz w:val="28"/>
          <w:szCs w:val="28"/>
          <w:lang w:val="uk-UA"/>
        </w:rPr>
        <w:t>2017 р.</w:t>
      </w:r>
    </w:p>
    <w:p w:rsidR="001B6584" w:rsidRDefault="001B6584" w:rsidP="00013EE8">
      <w:pPr>
        <w:rPr>
          <w:b/>
          <w:bCs/>
          <w:sz w:val="28"/>
          <w:szCs w:val="28"/>
          <w:lang w:val="uk-UA"/>
        </w:rPr>
      </w:pPr>
    </w:p>
    <w:p w:rsidR="001B6584" w:rsidRDefault="001B6584" w:rsidP="00013EE8">
      <w:pPr>
        <w:ind w:left="5664"/>
        <w:rPr>
          <w:b/>
          <w:bCs/>
          <w:sz w:val="28"/>
          <w:szCs w:val="28"/>
          <w:lang w:val="uk-UA"/>
        </w:rPr>
      </w:pPr>
    </w:p>
    <w:p w:rsidR="001B6584" w:rsidRDefault="001B6584" w:rsidP="00013EE8">
      <w:pPr>
        <w:ind w:left="5664"/>
        <w:rPr>
          <w:b/>
          <w:bCs/>
          <w:sz w:val="28"/>
          <w:szCs w:val="28"/>
          <w:lang w:val="uk-UA"/>
        </w:rPr>
      </w:pPr>
    </w:p>
    <w:p w:rsidR="001B6584" w:rsidRPr="008776D2" w:rsidRDefault="001B6584" w:rsidP="00D72200">
      <w:pPr>
        <w:jc w:val="center"/>
        <w:rPr>
          <w:b/>
          <w:bCs/>
          <w:sz w:val="16"/>
          <w:szCs w:val="16"/>
          <w:lang w:val="uk-UA"/>
        </w:rPr>
      </w:pPr>
      <w:r w:rsidRPr="008776D2">
        <w:rPr>
          <w:b/>
          <w:bCs/>
          <w:lang w:val="uk-UA"/>
        </w:rPr>
        <w:t>1. Загальна  частина</w:t>
      </w:r>
    </w:p>
    <w:p w:rsidR="001B6584" w:rsidRPr="008776D2" w:rsidRDefault="001B6584" w:rsidP="00AF1F4A">
      <w:pPr>
        <w:jc w:val="center"/>
        <w:rPr>
          <w:b/>
          <w:bCs/>
          <w:sz w:val="16"/>
          <w:szCs w:val="16"/>
          <w:lang w:val="uk-UA"/>
        </w:rPr>
      </w:pPr>
    </w:p>
    <w:p w:rsidR="001B6584" w:rsidRPr="008776D2" w:rsidRDefault="001B6584" w:rsidP="005912D0">
      <w:pPr>
        <w:ind w:firstLine="284"/>
        <w:jc w:val="both"/>
        <w:rPr>
          <w:lang w:val="uk-UA"/>
        </w:rPr>
      </w:pPr>
      <w:r w:rsidRPr="008776D2">
        <w:rPr>
          <w:lang w:val="uk-UA"/>
        </w:rPr>
        <w:t xml:space="preserve">1.1. Комплексна дитячо-юнацька спортивна школа 3, (скорочена назва - КДЮСШ 3, надалі – спортивна школа),  яка зареєстрована виконавчим комітетом міської ради від 29.12.2002 р., є позашкільним навчальним закладом спортивного профілю – закладом фізичної культури і спорту, який забезпечує розвиток здібностей вихованців в обраному виді спорту, визнаному в Україні, створює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 </w:t>
      </w:r>
    </w:p>
    <w:p w:rsidR="001B6584" w:rsidRPr="008776D2" w:rsidRDefault="001B6584" w:rsidP="005912D0">
      <w:pPr>
        <w:ind w:firstLine="284"/>
        <w:jc w:val="both"/>
        <w:rPr>
          <w:lang w:val="uk-UA"/>
        </w:rPr>
      </w:pPr>
      <w:r w:rsidRPr="008776D2">
        <w:rPr>
          <w:lang w:val="uk-UA"/>
        </w:rPr>
        <w:t>1.2. КДЮСШ 3 у своїй діяльності керується Конституцією України та законами України,  актами  Президента України і Кабінету Міністрів України, наказами Міністерства молоді та спорту, МОН,  рішеннями Сєвєродонецької міської ради та її виконавчого комітету, наказами відділу молоді та спорту Сєвєродонецької міської ради, типовим Положенням про дитячо-юнацьку спортивну школу і власним Статутом.</w:t>
      </w:r>
    </w:p>
    <w:p w:rsidR="001B6584" w:rsidRPr="008776D2" w:rsidRDefault="001B6584" w:rsidP="004C765B">
      <w:pPr>
        <w:ind w:firstLine="284"/>
        <w:jc w:val="both"/>
        <w:rPr>
          <w:lang w:val="uk-UA"/>
        </w:rPr>
      </w:pPr>
      <w:r w:rsidRPr="008776D2">
        <w:rPr>
          <w:lang w:val="uk-UA"/>
        </w:rPr>
        <w:t>1.3. Мова навчання і виховання у КДЮСШ 3 визначається Конституцією України і відповідними законами України.</w:t>
      </w:r>
    </w:p>
    <w:p w:rsidR="001B6584" w:rsidRPr="008776D2" w:rsidRDefault="001B6584" w:rsidP="005912D0">
      <w:pPr>
        <w:ind w:firstLine="284"/>
        <w:jc w:val="both"/>
        <w:rPr>
          <w:lang w:val="uk-UA"/>
        </w:rPr>
      </w:pPr>
    </w:p>
    <w:p w:rsidR="001B6584" w:rsidRPr="008776D2" w:rsidRDefault="001B6584" w:rsidP="00D72200">
      <w:pPr>
        <w:jc w:val="center"/>
        <w:rPr>
          <w:b/>
          <w:bCs/>
          <w:sz w:val="16"/>
          <w:szCs w:val="16"/>
          <w:lang w:val="uk-UA"/>
        </w:rPr>
      </w:pPr>
      <w:r w:rsidRPr="008776D2">
        <w:rPr>
          <w:b/>
          <w:bCs/>
          <w:lang w:val="uk-UA"/>
        </w:rPr>
        <w:t>2. Організаційно-правові засади діяльності спортивної школи</w:t>
      </w:r>
    </w:p>
    <w:p w:rsidR="001B6584" w:rsidRPr="008776D2" w:rsidRDefault="001B6584" w:rsidP="00AF1F4A">
      <w:pPr>
        <w:ind w:left="360"/>
        <w:jc w:val="center"/>
        <w:rPr>
          <w:b/>
          <w:bCs/>
          <w:sz w:val="16"/>
          <w:szCs w:val="16"/>
          <w:lang w:val="uk-UA"/>
        </w:rPr>
      </w:pPr>
    </w:p>
    <w:p w:rsidR="001B6584" w:rsidRPr="008776D2" w:rsidRDefault="001B6584" w:rsidP="00B1307E">
      <w:pPr>
        <w:numPr>
          <w:ilvl w:val="1"/>
          <w:numId w:val="7"/>
        </w:numPr>
        <w:ind w:left="0" w:firstLine="284"/>
        <w:jc w:val="both"/>
        <w:rPr>
          <w:lang w:val="uk-UA"/>
        </w:rPr>
      </w:pPr>
      <w:r w:rsidRPr="008776D2">
        <w:rPr>
          <w:lang w:val="uk-UA"/>
        </w:rPr>
        <w:t xml:space="preserve">КДЮСШ 3 є неприбутковим бюджетним закладом, який знаходиться у комунальній власності територіальної громади міста Сєвєродонецька Луганської області та здійснює некомерційну господарську діяльність. </w:t>
      </w:r>
    </w:p>
    <w:p w:rsidR="001B6584" w:rsidRPr="008776D2" w:rsidRDefault="001B6584" w:rsidP="00B1307E">
      <w:pPr>
        <w:numPr>
          <w:ilvl w:val="1"/>
          <w:numId w:val="7"/>
        </w:numPr>
        <w:ind w:left="0" w:firstLine="284"/>
        <w:jc w:val="both"/>
        <w:rPr>
          <w:lang w:val="uk-UA"/>
        </w:rPr>
      </w:pPr>
      <w:r w:rsidRPr="008776D2">
        <w:rPr>
          <w:lang w:val="uk-UA"/>
        </w:rPr>
        <w:t>Заклад входить до сфери управління Засновника. Вищий орган управління  та Засновник (власник) спортивної школи - Сєвєродонецька міська рада, уповноважений орган з управління закладу – відділ молоді та спорту Сєвєродонецької міської ради.</w:t>
      </w:r>
    </w:p>
    <w:p w:rsidR="001B6584" w:rsidRPr="008776D2" w:rsidRDefault="001B6584" w:rsidP="00CE7051">
      <w:pPr>
        <w:numPr>
          <w:ilvl w:val="1"/>
          <w:numId w:val="7"/>
        </w:numPr>
        <w:ind w:left="0" w:firstLine="284"/>
        <w:jc w:val="both"/>
        <w:rPr>
          <w:lang w:val="uk-UA"/>
        </w:rPr>
      </w:pPr>
      <w:r w:rsidRPr="008776D2">
        <w:rPr>
          <w:lang w:val="uk-UA"/>
        </w:rPr>
        <w:t xml:space="preserve">КДЮСШ 3 є юридичною особою, діє на підставі Статуту, затвердженого Засновником, підзвітна та підконтрольна Сєвєродонецькій міській раді та відділу молоді та спорту Сєвєродонецької міської ради, який є головним розпорядником бюджетних коштів та здійснює організаційно-методичне керівництво та координацію роботи закладу. </w:t>
      </w:r>
    </w:p>
    <w:p w:rsidR="001B6584" w:rsidRPr="008776D2" w:rsidRDefault="001B6584" w:rsidP="00B1307E">
      <w:pPr>
        <w:numPr>
          <w:ilvl w:val="1"/>
          <w:numId w:val="7"/>
        </w:numPr>
        <w:ind w:left="0" w:firstLine="284"/>
        <w:jc w:val="both"/>
        <w:rPr>
          <w:lang w:val="uk-UA"/>
        </w:rPr>
      </w:pPr>
      <w:r w:rsidRPr="008776D2">
        <w:rPr>
          <w:lang w:val="uk-UA"/>
        </w:rPr>
        <w:t>КДЮСШ 3 має печатки та штампи зі своїм найменуванням, ідентифікаційний номер, фірмовий бланк та власну атрибутику.</w:t>
      </w:r>
    </w:p>
    <w:p w:rsidR="001B6584" w:rsidRPr="008776D2" w:rsidRDefault="001B6584" w:rsidP="00B1307E">
      <w:pPr>
        <w:numPr>
          <w:ilvl w:val="1"/>
          <w:numId w:val="7"/>
        </w:numPr>
        <w:ind w:left="0" w:firstLine="284"/>
        <w:jc w:val="both"/>
        <w:rPr>
          <w:lang w:val="uk-UA"/>
        </w:rPr>
      </w:pPr>
      <w:r w:rsidRPr="008776D2">
        <w:rPr>
          <w:lang w:val="uk-UA"/>
        </w:rPr>
        <w:t xml:space="preserve">Предметом діяльності КДЮСШ 3 згідно Класифікатору видів економічної діяльності (КВЕД) є: </w:t>
      </w:r>
    </w:p>
    <w:p w:rsidR="001B6584" w:rsidRPr="008776D2" w:rsidRDefault="001B6584" w:rsidP="005912D0">
      <w:pPr>
        <w:ind w:firstLine="284"/>
        <w:jc w:val="both"/>
        <w:rPr>
          <w:lang w:val="uk-UA"/>
        </w:rPr>
      </w:pPr>
      <w:r w:rsidRPr="008776D2">
        <w:rPr>
          <w:lang w:val="uk-UA"/>
        </w:rPr>
        <w:t>85.51. «Освіта у сфері спорту та відпочинку»</w:t>
      </w:r>
    </w:p>
    <w:p w:rsidR="001B6584" w:rsidRPr="008776D2" w:rsidRDefault="001B6584" w:rsidP="005912D0">
      <w:pPr>
        <w:ind w:firstLine="284"/>
        <w:jc w:val="both"/>
        <w:rPr>
          <w:lang w:val="uk-UA"/>
        </w:rPr>
      </w:pPr>
      <w:r w:rsidRPr="008776D2">
        <w:rPr>
          <w:lang w:val="uk-UA"/>
        </w:rPr>
        <w:t>93.11 «Функціювання спортивних споруд»</w:t>
      </w:r>
    </w:p>
    <w:p w:rsidR="001B6584" w:rsidRPr="008776D2" w:rsidRDefault="001B6584" w:rsidP="005912D0">
      <w:pPr>
        <w:ind w:firstLine="284"/>
        <w:jc w:val="both"/>
        <w:rPr>
          <w:lang w:val="uk-UA"/>
        </w:rPr>
      </w:pPr>
      <w:r w:rsidRPr="008776D2">
        <w:rPr>
          <w:lang w:val="uk-UA"/>
        </w:rPr>
        <w:t>93.19 «Інша діяльність у сфері спорту»</w:t>
      </w:r>
    </w:p>
    <w:p w:rsidR="001B6584" w:rsidRPr="008776D2" w:rsidRDefault="001B6584" w:rsidP="00B1307E">
      <w:pPr>
        <w:numPr>
          <w:ilvl w:val="1"/>
          <w:numId w:val="7"/>
        </w:numPr>
        <w:ind w:left="0" w:firstLine="284"/>
        <w:jc w:val="both"/>
        <w:rPr>
          <w:lang w:val="uk-UA"/>
        </w:rPr>
      </w:pPr>
      <w:r w:rsidRPr="008776D2">
        <w:rPr>
          <w:lang w:val="uk-UA"/>
        </w:rPr>
        <w:t>Юридична адреса КДЮСШ 3:</w:t>
      </w:r>
    </w:p>
    <w:p w:rsidR="001B6584" w:rsidRPr="008776D2" w:rsidRDefault="001B6584" w:rsidP="005912D0">
      <w:pPr>
        <w:ind w:firstLine="284"/>
        <w:jc w:val="both"/>
        <w:rPr>
          <w:lang w:val="uk-UA"/>
        </w:rPr>
      </w:pPr>
      <w:r w:rsidRPr="008776D2">
        <w:rPr>
          <w:lang w:val="uk-UA"/>
        </w:rPr>
        <w:t>вул. Сметаніна, будинок 5А</w:t>
      </w:r>
    </w:p>
    <w:p w:rsidR="001B6584" w:rsidRPr="008776D2" w:rsidRDefault="001B6584" w:rsidP="005912D0">
      <w:pPr>
        <w:ind w:firstLine="284"/>
        <w:jc w:val="both"/>
        <w:rPr>
          <w:lang w:val="uk-UA"/>
        </w:rPr>
      </w:pPr>
      <w:r w:rsidRPr="008776D2">
        <w:rPr>
          <w:lang w:val="uk-UA"/>
        </w:rPr>
        <w:t xml:space="preserve">м. Сєвєродонецьк </w:t>
      </w:r>
    </w:p>
    <w:p w:rsidR="001B6584" w:rsidRPr="008776D2" w:rsidRDefault="001B6584" w:rsidP="00AF1F4A">
      <w:pPr>
        <w:ind w:firstLine="284"/>
        <w:jc w:val="both"/>
        <w:rPr>
          <w:lang w:val="uk-UA"/>
        </w:rPr>
      </w:pPr>
      <w:r w:rsidRPr="008776D2">
        <w:rPr>
          <w:lang w:val="uk-UA"/>
        </w:rPr>
        <w:t>Луганська область</w:t>
      </w:r>
    </w:p>
    <w:p w:rsidR="001B6584" w:rsidRPr="008776D2" w:rsidRDefault="001B6584" w:rsidP="005912D0">
      <w:pPr>
        <w:ind w:firstLine="284"/>
        <w:jc w:val="both"/>
        <w:rPr>
          <w:lang w:val="uk-UA"/>
        </w:rPr>
      </w:pPr>
      <w:r w:rsidRPr="008776D2">
        <w:rPr>
          <w:lang w:val="uk-UA"/>
        </w:rPr>
        <w:t>93400</w:t>
      </w:r>
    </w:p>
    <w:p w:rsidR="001B6584" w:rsidRPr="008776D2" w:rsidRDefault="001B6584" w:rsidP="00B72DBE">
      <w:pPr>
        <w:ind w:firstLine="284"/>
        <w:jc w:val="both"/>
        <w:rPr>
          <w:lang w:val="uk-UA"/>
        </w:rPr>
      </w:pPr>
      <w:r w:rsidRPr="008776D2">
        <w:rPr>
          <w:lang w:val="uk-UA"/>
        </w:rPr>
        <w:t xml:space="preserve">КДЮСШ 3 у своїй структурі має 5 відділень з наступних видів спорту: баскетбол, волейбол, </w:t>
      </w:r>
      <w:r w:rsidRPr="008776D2">
        <w:rPr>
          <w:b/>
          <w:bCs/>
          <w:lang w:val="uk-UA"/>
        </w:rPr>
        <w:t>гандбол</w:t>
      </w:r>
      <w:r w:rsidRPr="008776D2">
        <w:rPr>
          <w:lang w:val="uk-UA"/>
        </w:rPr>
        <w:t>, городковий спорт, спортивне орієнтування.</w:t>
      </w:r>
    </w:p>
    <w:p w:rsidR="001B6584" w:rsidRPr="008776D2" w:rsidRDefault="001B6584" w:rsidP="00B1307E">
      <w:pPr>
        <w:numPr>
          <w:ilvl w:val="1"/>
          <w:numId w:val="7"/>
        </w:numPr>
        <w:ind w:left="0" w:firstLine="284"/>
        <w:jc w:val="both"/>
        <w:rPr>
          <w:lang w:val="uk-UA"/>
        </w:rPr>
      </w:pPr>
      <w:r w:rsidRPr="008776D2">
        <w:rPr>
          <w:lang w:val="uk-UA"/>
        </w:rPr>
        <w:t>Відкриття (закриття) відділень з певних видів спорту здійснюється за рішенням засновника спортивної школи, погодженим із структурним підрозділом з фізичної культури і спорту Сєвєродонецької міської ради – відділом молоді та спорту Сєвєродонецької міської влади.</w:t>
      </w:r>
    </w:p>
    <w:p w:rsidR="001B6584" w:rsidRPr="008776D2" w:rsidRDefault="001B6584" w:rsidP="00CE7051">
      <w:pPr>
        <w:jc w:val="both"/>
        <w:rPr>
          <w:lang w:val="uk-UA"/>
        </w:rPr>
      </w:pPr>
      <w:r w:rsidRPr="008776D2">
        <w:rPr>
          <w:lang w:val="uk-UA"/>
        </w:rPr>
        <w:t xml:space="preserve">    2.8. КДЮСШ 3 повинна мати у штатному розписі не менше ніж вісім ставок тренера-викладача, з них не менше чотирьох штатних одиниць, а також власну або орендовану матеріально-технічну базу, науково-методичне і медичне забезпечення, необхідні кошти, зокрема, фонд оплати праці.</w:t>
      </w:r>
    </w:p>
    <w:p w:rsidR="001B6584" w:rsidRPr="008776D2" w:rsidRDefault="001B6584" w:rsidP="00CE7051">
      <w:pPr>
        <w:jc w:val="both"/>
        <w:rPr>
          <w:lang w:val="uk-UA"/>
        </w:rPr>
      </w:pPr>
      <w:r w:rsidRPr="008776D2">
        <w:rPr>
          <w:lang w:val="uk-UA"/>
        </w:rPr>
        <w:t xml:space="preserve">   2.9. Відділення з певного виду спорту спортивної школи може включати такі групи:</w:t>
      </w:r>
    </w:p>
    <w:p w:rsidR="001B6584" w:rsidRPr="008776D2" w:rsidRDefault="001B6584" w:rsidP="00D73F0B">
      <w:pPr>
        <w:pStyle w:val="rvps2"/>
        <w:spacing w:before="0" w:beforeAutospacing="0" w:after="0" w:afterAutospacing="0"/>
        <w:ind w:firstLine="284"/>
        <w:jc w:val="both"/>
        <w:rPr>
          <w:lang w:val="uk-UA"/>
        </w:rPr>
      </w:pPr>
      <w:bookmarkStart w:id="0" w:name="n11"/>
      <w:bookmarkEnd w:id="0"/>
      <w:r w:rsidRPr="008776D2">
        <w:rPr>
          <w:lang w:val="uk-UA"/>
        </w:rPr>
        <w:t>- початкової підготовки, в яких здійснюється навчально-тренувальний процес на початковому етапі підготовки для виявлення здібностей вихованців з урахуванням специфіки обраного виду спорту, забезпечення мотивації щодо продовження занять, опанування основ техніки і тактики обраного виду спорту, всебічної загальної та фізичної підготовки, формування морально-етичної і вольової поведінки;</w:t>
      </w:r>
    </w:p>
    <w:p w:rsidR="001B6584" w:rsidRPr="008776D2" w:rsidRDefault="001B6584" w:rsidP="00D73F0B">
      <w:pPr>
        <w:pStyle w:val="rvps2"/>
        <w:spacing w:before="0" w:beforeAutospacing="0" w:after="0" w:afterAutospacing="0"/>
        <w:ind w:firstLine="284"/>
        <w:jc w:val="both"/>
        <w:rPr>
          <w:lang w:val="uk-UA"/>
        </w:rPr>
      </w:pPr>
      <w:bookmarkStart w:id="1" w:name="n12"/>
      <w:bookmarkEnd w:id="1"/>
      <w:r w:rsidRPr="008776D2">
        <w:rPr>
          <w:lang w:val="uk-UA"/>
        </w:rPr>
        <w:t>- базової підготовки, в яких продовжується підготовка вихованців, що завершили навчання у групах початкової підготовки, та/або здійснюється додатковий набір до груп за встановленими контрольними нормативами на етапах попередньої базової підготовки протягом першого - третього років навчання та спеціалізованої базової підготовки протягом четвертого - п’ятого років навчання для виявлення майбутньої спеціалізації обраного виду спорту із застосуванням способів, що дають змогу підвищувати функціональний потенціал спортсменів для поступового виконання тренувальних та змагальних навантажень;</w:t>
      </w:r>
    </w:p>
    <w:p w:rsidR="001B6584" w:rsidRPr="008776D2" w:rsidRDefault="001B6584" w:rsidP="00D73F0B">
      <w:pPr>
        <w:pStyle w:val="rvps2"/>
        <w:spacing w:before="0" w:beforeAutospacing="0" w:after="0" w:afterAutospacing="0"/>
        <w:ind w:firstLine="284"/>
        <w:jc w:val="both"/>
        <w:rPr>
          <w:lang w:val="uk-UA"/>
        </w:rPr>
      </w:pPr>
      <w:bookmarkStart w:id="2" w:name="n13"/>
      <w:bookmarkEnd w:id="2"/>
      <w:r w:rsidRPr="008776D2">
        <w:rPr>
          <w:lang w:val="uk-UA"/>
        </w:rPr>
        <w:t>- спеціалізованої підготовки, в яких продовжується навчально-тренувальний процес на етапі спеціалізованої базової підготовки перспективних вихованців,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 для поповнення складу збірних команд для участі у змаганнях відповідного рівня;</w:t>
      </w:r>
    </w:p>
    <w:p w:rsidR="001B6584" w:rsidRPr="008776D2" w:rsidRDefault="001B6584" w:rsidP="00D73F0B">
      <w:pPr>
        <w:pStyle w:val="rvps2"/>
        <w:spacing w:before="0" w:beforeAutospacing="0" w:after="0" w:afterAutospacing="0"/>
        <w:ind w:firstLine="284"/>
        <w:jc w:val="both"/>
        <w:rPr>
          <w:lang w:val="uk-UA"/>
        </w:rPr>
      </w:pPr>
      <w:bookmarkStart w:id="3" w:name="n14"/>
      <w:bookmarkEnd w:id="3"/>
      <w:r w:rsidRPr="008776D2">
        <w:rPr>
          <w:lang w:val="uk-UA"/>
        </w:rPr>
        <w:t>- підготовки до вищої спортивної майстерності, в яких здійснюється удосконалення індивідуальної техніки та тактики в обраному виді спорту на етапі підготовки до вищих досягнень, збільшення обсягу навчально-тренувальної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w:t>
      </w:r>
    </w:p>
    <w:p w:rsidR="001B6584" w:rsidRPr="008776D2" w:rsidRDefault="001B6584" w:rsidP="002C38E5">
      <w:pPr>
        <w:pStyle w:val="rvps2"/>
        <w:spacing w:before="0" w:beforeAutospacing="0" w:after="0" w:afterAutospacing="0"/>
        <w:ind w:firstLine="284"/>
        <w:jc w:val="both"/>
        <w:rPr>
          <w:lang w:val="uk-UA"/>
        </w:rPr>
      </w:pPr>
      <w:r w:rsidRPr="008776D2">
        <w:rPr>
          <w:lang w:val="uk-UA"/>
        </w:rPr>
        <w:t>2.10.</w:t>
      </w:r>
      <w:r w:rsidRPr="008776D2">
        <w:rPr>
          <w:color w:val="FF0000"/>
          <w:lang w:val="uk-UA"/>
        </w:rPr>
        <w:t xml:space="preserve"> </w:t>
      </w:r>
      <w:r w:rsidRPr="008776D2">
        <w:rPr>
          <w:lang w:val="uk-UA"/>
        </w:rPr>
        <w:t>Спортивній школі у порядку, встановленому Мінмолодьспортом, надається:</w:t>
      </w:r>
    </w:p>
    <w:p w:rsidR="001B6584" w:rsidRPr="008776D2" w:rsidRDefault="001B6584" w:rsidP="002C38E5">
      <w:pPr>
        <w:pStyle w:val="rvps2"/>
        <w:spacing w:before="0" w:beforeAutospacing="0" w:after="0" w:afterAutospacing="0"/>
        <w:ind w:firstLine="284"/>
        <w:jc w:val="both"/>
        <w:rPr>
          <w:lang w:val="uk-UA"/>
        </w:rPr>
      </w:pPr>
      <w:bookmarkStart w:id="4" w:name="n33"/>
      <w:bookmarkEnd w:id="4"/>
      <w:r w:rsidRPr="008776D2">
        <w:rPr>
          <w:lang w:val="uk-UA"/>
        </w:rPr>
        <w:t>-  вища категорія - Мінмолодьспортом за поданням  обласної і міської держадміністрацій;</w:t>
      </w:r>
    </w:p>
    <w:p w:rsidR="001B6584" w:rsidRPr="008776D2" w:rsidRDefault="001B6584" w:rsidP="002C38E5">
      <w:pPr>
        <w:pStyle w:val="rvps2"/>
        <w:spacing w:before="0" w:beforeAutospacing="0" w:after="0" w:afterAutospacing="0"/>
        <w:ind w:firstLine="284"/>
        <w:jc w:val="both"/>
        <w:rPr>
          <w:lang w:val="uk-UA"/>
        </w:rPr>
      </w:pPr>
      <w:r w:rsidRPr="008776D2">
        <w:rPr>
          <w:lang w:val="uk-UA"/>
        </w:rPr>
        <w:t>- перша категорія – обласною держадміністрацією за поданням структурного підрозділу з фізичної культури та спорту органу місцевого самоврядування;</w:t>
      </w:r>
    </w:p>
    <w:p w:rsidR="001B6584" w:rsidRPr="008776D2" w:rsidRDefault="001B6584" w:rsidP="002C38E5">
      <w:pPr>
        <w:pStyle w:val="rvps2"/>
        <w:spacing w:before="0" w:beforeAutospacing="0" w:after="0" w:afterAutospacing="0"/>
        <w:ind w:firstLine="284"/>
        <w:jc w:val="both"/>
        <w:rPr>
          <w:lang w:val="uk-UA"/>
        </w:rPr>
      </w:pPr>
      <w:bookmarkStart w:id="5" w:name="n242"/>
      <w:bookmarkStart w:id="6" w:name="n35"/>
      <w:bookmarkEnd w:id="5"/>
      <w:bookmarkEnd w:id="6"/>
      <w:r w:rsidRPr="008776D2">
        <w:rPr>
          <w:lang w:val="uk-UA"/>
        </w:rPr>
        <w:t>- друга категорія - структурним підрозділом з фізичної культури та спорту органу місцевого самоврядування за поданням директора спортивної школи.</w:t>
      </w:r>
    </w:p>
    <w:p w:rsidR="001B6584" w:rsidRPr="008776D2" w:rsidRDefault="001B6584" w:rsidP="002C38E5">
      <w:pPr>
        <w:pStyle w:val="rvps2"/>
        <w:spacing w:before="0" w:beforeAutospacing="0" w:after="0" w:afterAutospacing="0"/>
        <w:ind w:firstLine="284"/>
        <w:jc w:val="both"/>
        <w:rPr>
          <w:lang w:val="uk-UA"/>
        </w:rPr>
      </w:pPr>
      <w:bookmarkStart w:id="7" w:name="n290"/>
      <w:bookmarkStart w:id="8" w:name="n36"/>
      <w:bookmarkEnd w:id="7"/>
      <w:bookmarkEnd w:id="8"/>
      <w:r w:rsidRPr="008776D2">
        <w:rPr>
          <w:lang w:val="uk-UA"/>
        </w:rPr>
        <w:t xml:space="preserve">Категорія надається спортивній школі на підставі заяви засновника або уповноваженого ним органу та з урахуванням </w:t>
      </w:r>
      <w:hyperlink r:id="rId7" w:anchor="n222" w:history="1">
        <w:r w:rsidRPr="008776D2">
          <w:rPr>
            <w:rStyle w:val="Hyperlink"/>
            <w:color w:val="auto"/>
            <w:u w:val="none"/>
            <w:lang w:val="uk-UA"/>
          </w:rPr>
          <w:t>вимог</w:t>
        </w:r>
      </w:hyperlink>
      <w:r w:rsidRPr="008776D2">
        <w:rPr>
          <w:lang w:val="uk-UA"/>
        </w:rPr>
        <w:t>, визначених у додатку, строком на чотири роки. Після закінчення строку категорія підтверджується або змінюється. Якщо спортивна школа не одержала вищу, першу або другу категорію, вважається такою, що не має категорії. Орган, який надав спортивній школі вищу, першу або другу категорію, має право перевірити  дотримання вимог, визначених чинним законодавством України. За підсумками перевірки спортивна школа може бути позбавлена наданої категорії.</w:t>
      </w:r>
    </w:p>
    <w:p w:rsidR="001B6584" w:rsidRPr="008776D2" w:rsidRDefault="001B6584" w:rsidP="002C38E5">
      <w:pPr>
        <w:pStyle w:val="rvps2"/>
        <w:spacing w:before="0" w:beforeAutospacing="0" w:after="0" w:afterAutospacing="0"/>
        <w:ind w:firstLine="284"/>
        <w:jc w:val="both"/>
        <w:rPr>
          <w:lang w:val="uk-UA"/>
        </w:rPr>
      </w:pPr>
      <w:bookmarkStart w:id="9" w:name="n243"/>
      <w:bookmarkStart w:id="10" w:name="n37"/>
      <w:bookmarkEnd w:id="9"/>
      <w:bookmarkEnd w:id="10"/>
      <w:r w:rsidRPr="008776D2">
        <w:rPr>
          <w:lang w:val="uk-UA"/>
        </w:rPr>
        <w:t>Надання відповідної категорії спортивній школі підтверджується свідоцтвом, форма якого затверджується Мінмолодьспортом.</w:t>
      </w:r>
    </w:p>
    <w:p w:rsidR="001B6584" w:rsidRPr="008776D2" w:rsidRDefault="001B6584" w:rsidP="007F7CD3">
      <w:pPr>
        <w:jc w:val="both"/>
        <w:rPr>
          <w:u w:val="single"/>
          <w:lang w:val="uk-UA"/>
        </w:rPr>
      </w:pPr>
    </w:p>
    <w:p w:rsidR="001B6584" w:rsidRPr="008776D2" w:rsidRDefault="001B6584" w:rsidP="00D72200">
      <w:pPr>
        <w:numPr>
          <w:ilvl w:val="0"/>
          <w:numId w:val="7"/>
        </w:numPr>
        <w:jc w:val="center"/>
        <w:rPr>
          <w:b/>
          <w:bCs/>
          <w:lang w:val="uk-UA"/>
        </w:rPr>
      </w:pPr>
      <w:r w:rsidRPr="008776D2">
        <w:rPr>
          <w:b/>
          <w:bCs/>
          <w:lang w:val="uk-UA"/>
        </w:rPr>
        <w:t>Організація діяльності спортивної школи</w:t>
      </w:r>
    </w:p>
    <w:p w:rsidR="001B6584" w:rsidRPr="008776D2" w:rsidRDefault="001B6584" w:rsidP="00816D09">
      <w:pPr>
        <w:jc w:val="center"/>
        <w:rPr>
          <w:b/>
          <w:bCs/>
          <w:sz w:val="16"/>
          <w:szCs w:val="16"/>
          <w:lang w:val="uk-UA"/>
        </w:rPr>
      </w:pPr>
    </w:p>
    <w:p w:rsidR="001B6584" w:rsidRPr="008776D2" w:rsidRDefault="001B6584" w:rsidP="005538F8">
      <w:pPr>
        <w:pStyle w:val="rvps2"/>
        <w:spacing w:before="0" w:beforeAutospacing="0" w:after="0" w:afterAutospacing="0"/>
        <w:ind w:firstLine="284"/>
        <w:jc w:val="both"/>
        <w:rPr>
          <w:lang w:val="uk-UA"/>
        </w:rPr>
      </w:pPr>
      <w:r w:rsidRPr="008776D2">
        <w:rPr>
          <w:lang w:val="uk-UA"/>
        </w:rPr>
        <w:t>3.1. Навчально-тренувальна та спортивна робота спортивної школи проводиться за навчальними програмами з видів спорту, що затверджуються Мінмолодьспортом.</w:t>
      </w:r>
    </w:p>
    <w:p w:rsidR="001B6584" w:rsidRPr="008776D2" w:rsidRDefault="001B6584" w:rsidP="005538F8">
      <w:pPr>
        <w:pStyle w:val="rvps2"/>
        <w:spacing w:before="0" w:beforeAutospacing="0" w:after="0" w:afterAutospacing="0"/>
        <w:ind w:firstLine="284"/>
        <w:jc w:val="both"/>
        <w:rPr>
          <w:lang w:val="uk-UA"/>
        </w:rPr>
      </w:pPr>
      <w:bookmarkStart w:id="11" w:name="n43"/>
      <w:bookmarkEnd w:id="11"/>
      <w:r w:rsidRPr="008776D2">
        <w:rPr>
          <w:lang w:val="uk-UA"/>
        </w:rPr>
        <w:t>Основними формами навчально-тренувальної роботи є групові навчально-тренувальні заняття, тренування за індивідуальними планами, виховні заходи, медико-відновні заходи, навчально-тренувальні збори, практика суддівства спортивних змагань.</w:t>
      </w:r>
    </w:p>
    <w:p w:rsidR="001B6584" w:rsidRPr="008776D2" w:rsidRDefault="001B6584" w:rsidP="005538F8">
      <w:pPr>
        <w:pStyle w:val="rvps2"/>
        <w:spacing w:before="0" w:beforeAutospacing="0" w:after="0" w:afterAutospacing="0"/>
        <w:ind w:firstLine="284"/>
        <w:jc w:val="both"/>
        <w:rPr>
          <w:lang w:val="uk-UA"/>
        </w:rPr>
      </w:pPr>
      <w:bookmarkStart w:id="12" w:name="n44"/>
      <w:bookmarkEnd w:id="12"/>
      <w:r w:rsidRPr="008776D2">
        <w:rPr>
          <w:lang w:val="uk-UA"/>
        </w:rPr>
        <w:t>Основною формою спортивної роботи є участь вихованців у спортивних змаганнях різного рівня.</w:t>
      </w:r>
    </w:p>
    <w:p w:rsidR="001B6584" w:rsidRPr="008776D2" w:rsidRDefault="001B6584" w:rsidP="005538F8">
      <w:pPr>
        <w:pStyle w:val="rvps2"/>
        <w:spacing w:before="0" w:beforeAutospacing="0" w:after="0" w:afterAutospacing="0"/>
        <w:ind w:firstLine="284"/>
        <w:jc w:val="both"/>
        <w:rPr>
          <w:lang w:val="uk-UA"/>
        </w:rPr>
      </w:pPr>
      <w:bookmarkStart w:id="13" w:name="n45"/>
      <w:bookmarkEnd w:id="13"/>
      <w:r w:rsidRPr="008776D2">
        <w:rPr>
          <w:lang w:val="uk-UA"/>
        </w:rPr>
        <w:t>3.2. Навчальний рік у спортивній школі починається з 1 вересня.</w:t>
      </w:r>
    </w:p>
    <w:p w:rsidR="001B6584" w:rsidRPr="008776D2" w:rsidRDefault="001B6584" w:rsidP="005538F8">
      <w:pPr>
        <w:pStyle w:val="rvps2"/>
        <w:spacing w:before="0" w:beforeAutospacing="0" w:after="0" w:afterAutospacing="0"/>
        <w:ind w:firstLine="284"/>
        <w:jc w:val="both"/>
        <w:rPr>
          <w:lang w:val="uk-UA"/>
        </w:rPr>
      </w:pPr>
      <w:bookmarkStart w:id="14" w:name="n46"/>
      <w:bookmarkEnd w:id="14"/>
      <w:r w:rsidRPr="008776D2">
        <w:rPr>
          <w:lang w:val="uk-UA"/>
        </w:rPr>
        <w:t>Річний навчальний план для кожної групи розраховується на 52 тижні. У межах зазначеного плану передбачається проведення протягом шести тижнів навчально-тренувальних занять в умовах спортивно-оздоровчого табору та/або за індивідуальними планами вихованців на період їх активного відпочинку.</w:t>
      </w:r>
    </w:p>
    <w:p w:rsidR="001B6584" w:rsidRPr="008776D2" w:rsidRDefault="001B6584" w:rsidP="005538F8">
      <w:pPr>
        <w:pStyle w:val="rvps2"/>
        <w:spacing w:before="0" w:beforeAutospacing="0" w:after="0" w:afterAutospacing="0"/>
        <w:ind w:firstLine="284"/>
        <w:jc w:val="both"/>
        <w:rPr>
          <w:lang w:val="uk-UA"/>
        </w:rPr>
      </w:pPr>
      <w:bookmarkStart w:id="15" w:name="n249"/>
      <w:bookmarkStart w:id="16" w:name="n47"/>
      <w:bookmarkEnd w:id="15"/>
      <w:bookmarkEnd w:id="16"/>
      <w:r w:rsidRPr="008776D2">
        <w:rPr>
          <w:lang w:val="uk-UA"/>
        </w:rPr>
        <w:t>3.3. Тривалість навчальної години в спортивній школі становить 45 хвилин.</w:t>
      </w:r>
    </w:p>
    <w:p w:rsidR="001B6584" w:rsidRPr="008776D2" w:rsidRDefault="001B6584" w:rsidP="005538F8">
      <w:pPr>
        <w:pStyle w:val="rvps2"/>
        <w:spacing w:before="0" w:beforeAutospacing="0" w:after="0" w:afterAutospacing="0"/>
        <w:ind w:firstLine="284"/>
        <w:jc w:val="both"/>
        <w:rPr>
          <w:lang w:val="uk-UA"/>
        </w:rPr>
      </w:pPr>
      <w:bookmarkStart w:id="17" w:name="n292"/>
      <w:bookmarkEnd w:id="17"/>
      <w:r w:rsidRPr="008776D2">
        <w:rPr>
          <w:lang w:val="uk-UA"/>
        </w:rPr>
        <w:t>Тривалість одного навчально-тренувального заняття не може перевищувати:</w:t>
      </w:r>
    </w:p>
    <w:p w:rsidR="001B6584" w:rsidRPr="008776D2" w:rsidRDefault="001B6584" w:rsidP="005538F8">
      <w:pPr>
        <w:pStyle w:val="rvps2"/>
        <w:spacing w:before="0" w:beforeAutospacing="0" w:after="0" w:afterAutospacing="0"/>
        <w:ind w:firstLine="284"/>
        <w:jc w:val="both"/>
        <w:rPr>
          <w:lang w:val="uk-UA"/>
        </w:rPr>
      </w:pPr>
      <w:bookmarkStart w:id="18" w:name="n293"/>
      <w:bookmarkEnd w:id="18"/>
      <w:r w:rsidRPr="008776D2">
        <w:rPr>
          <w:lang w:val="uk-UA"/>
        </w:rPr>
        <w:t>у групах початкової підготовки - двох навчальних годин;</w:t>
      </w:r>
    </w:p>
    <w:p w:rsidR="001B6584" w:rsidRPr="008776D2" w:rsidRDefault="001B6584" w:rsidP="005538F8">
      <w:pPr>
        <w:pStyle w:val="rvps2"/>
        <w:spacing w:before="0" w:beforeAutospacing="0" w:after="0" w:afterAutospacing="0"/>
        <w:ind w:firstLine="284"/>
        <w:jc w:val="both"/>
        <w:rPr>
          <w:lang w:val="uk-UA"/>
        </w:rPr>
      </w:pPr>
      <w:bookmarkStart w:id="19" w:name="n294"/>
      <w:bookmarkEnd w:id="19"/>
      <w:r w:rsidRPr="008776D2">
        <w:rPr>
          <w:lang w:val="uk-UA"/>
        </w:rPr>
        <w:t>у групах базової підготовки першого - третього років навчання - трьох навчальних годин;</w:t>
      </w:r>
    </w:p>
    <w:p w:rsidR="001B6584" w:rsidRPr="008776D2" w:rsidRDefault="001B6584" w:rsidP="005538F8">
      <w:pPr>
        <w:pStyle w:val="rvps2"/>
        <w:spacing w:before="0" w:beforeAutospacing="0" w:after="0" w:afterAutospacing="0"/>
        <w:ind w:firstLine="284"/>
        <w:jc w:val="both"/>
        <w:rPr>
          <w:lang w:val="uk-UA"/>
        </w:rPr>
      </w:pPr>
      <w:bookmarkStart w:id="20" w:name="n295"/>
      <w:bookmarkEnd w:id="20"/>
      <w:r w:rsidRPr="008776D2">
        <w:rPr>
          <w:lang w:val="uk-UA"/>
        </w:rPr>
        <w:t>у групах базової підготовки четвертого - п’ятого років навчання, спеціалізованої підготовки та підготовки до вищої спортивної майстерності - чотирьох навчальних годин.</w:t>
      </w:r>
    </w:p>
    <w:p w:rsidR="001B6584" w:rsidRPr="008776D2" w:rsidRDefault="001B6584" w:rsidP="005538F8">
      <w:pPr>
        <w:pStyle w:val="rvps2"/>
        <w:spacing w:before="0" w:beforeAutospacing="0" w:after="0" w:afterAutospacing="0"/>
        <w:ind w:firstLine="284"/>
        <w:jc w:val="both"/>
        <w:rPr>
          <w:lang w:val="uk-UA"/>
        </w:rPr>
      </w:pPr>
      <w:bookmarkStart w:id="21" w:name="n296"/>
      <w:bookmarkEnd w:id="21"/>
      <w:r w:rsidRPr="008776D2">
        <w:rPr>
          <w:lang w:val="uk-UA"/>
        </w:rPr>
        <w:t>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 Сумарна тривалість занять в один день не може перевищувати шести навчальних годин.</w:t>
      </w:r>
    </w:p>
    <w:p w:rsidR="001B6584" w:rsidRPr="008776D2" w:rsidRDefault="001B6584" w:rsidP="005538F8">
      <w:pPr>
        <w:pStyle w:val="rvps2"/>
        <w:spacing w:before="0" w:beforeAutospacing="0" w:after="0" w:afterAutospacing="0"/>
        <w:ind w:firstLine="284"/>
        <w:jc w:val="both"/>
        <w:rPr>
          <w:lang w:val="uk-UA"/>
        </w:rPr>
      </w:pPr>
      <w:bookmarkStart w:id="22" w:name="n291"/>
      <w:bookmarkStart w:id="23" w:name="n52"/>
      <w:bookmarkEnd w:id="22"/>
      <w:bookmarkEnd w:id="23"/>
      <w:r w:rsidRPr="008776D2">
        <w:rPr>
          <w:lang w:val="uk-UA"/>
        </w:rPr>
        <w:t>3.4. Режим щоденної роботи спортивної школи визначається розкладом занять, що затверджується на навчальний рік директором спортивної школи, правилами внутрішнього трудового розпорядку та колективним договором між адміністрацією спортивної школи та профспілковим комітетом, а у разі відсутності профспілкового комітету - представниками трудового колективу, що обрані та уповноважені ним.</w:t>
      </w:r>
    </w:p>
    <w:p w:rsidR="001B6584" w:rsidRPr="008776D2" w:rsidRDefault="001B6584" w:rsidP="005538F8">
      <w:pPr>
        <w:pStyle w:val="rvps2"/>
        <w:spacing w:before="0" w:beforeAutospacing="0" w:after="0" w:afterAutospacing="0"/>
        <w:ind w:firstLine="284"/>
        <w:jc w:val="both"/>
        <w:rPr>
          <w:lang w:val="uk-UA"/>
        </w:rPr>
      </w:pPr>
      <w:bookmarkStart w:id="24" w:name="n53"/>
      <w:bookmarkEnd w:id="24"/>
      <w:r w:rsidRPr="008776D2">
        <w:rPr>
          <w:lang w:val="uk-UA"/>
        </w:rPr>
        <w:t>У період канікул у загальноосвітніх навчальних закладах спортивна школа працює за окремим планом, затвердженим її директором.</w:t>
      </w:r>
    </w:p>
    <w:p w:rsidR="001B6584" w:rsidRPr="008776D2" w:rsidRDefault="001B6584" w:rsidP="005538F8">
      <w:pPr>
        <w:pStyle w:val="rvps2"/>
        <w:spacing w:before="0" w:beforeAutospacing="0" w:after="0" w:afterAutospacing="0"/>
        <w:ind w:firstLine="284"/>
        <w:jc w:val="both"/>
        <w:rPr>
          <w:lang w:val="uk-UA"/>
        </w:rPr>
      </w:pPr>
      <w:bookmarkStart w:id="25" w:name="n54"/>
      <w:bookmarkEnd w:id="25"/>
      <w:r w:rsidRPr="008776D2">
        <w:rPr>
          <w:lang w:val="uk-UA"/>
        </w:rPr>
        <w:t>Адміністрація спортивної школи створює для вихованців, тренерів-викладачів та інших працівників безпечні умови для навчально-тренувальної, спортивної та іншої роботи.</w:t>
      </w:r>
    </w:p>
    <w:p w:rsidR="001B6584" w:rsidRPr="008776D2" w:rsidRDefault="001B6584" w:rsidP="005538F8">
      <w:pPr>
        <w:pStyle w:val="rvps2"/>
        <w:spacing w:before="0" w:beforeAutospacing="0" w:after="0" w:afterAutospacing="0"/>
        <w:ind w:firstLine="284"/>
        <w:jc w:val="both"/>
        <w:rPr>
          <w:lang w:val="uk-UA"/>
        </w:rPr>
      </w:pPr>
      <w:bookmarkStart w:id="26" w:name="n55"/>
      <w:bookmarkEnd w:id="26"/>
      <w:r w:rsidRPr="008776D2">
        <w:rPr>
          <w:lang w:val="uk-UA"/>
        </w:rPr>
        <w:t>3.5. Норми наповнюваності груп відділень з видів спорту і тижневий режим навчально-тренувальної роботи спортивних шкіл установлюються Мінмолодьспортом.</w:t>
      </w:r>
    </w:p>
    <w:p w:rsidR="001B6584" w:rsidRPr="008776D2" w:rsidRDefault="001B6584" w:rsidP="005538F8">
      <w:pPr>
        <w:pStyle w:val="rvps2"/>
        <w:spacing w:before="0" w:beforeAutospacing="0" w:after="0" w:afterAutospacing="0"/>
        <w:ind w:firstLine="284"/>
        <w:jc w:val="both"/>
        <w:rPr>
          <w:lang w:val="uk-UA"/>
        </w:rPr>
      </w:pPr>
      <w:bookmarkStart w:id="27" w:name="n297"/>
      <w:bookmarkStart w:id="28" w:name="n252"/>
      <w:bookmarkEnd w:id="27"/>
      <w:bookmarkEnd w:id="28"/>
      <w:r w:rsidRPr="008776D2">
        <w:rPr>
          <w:lang w:val="uk-UA"/>
        </w:rPr>
        <w:t>Наповненість груп початкової підготовки та груп базової підготовки у канікулярний період корегується директором спортивної школи і повинна становити не менше 50 відсотків норми наповнюваності.</w:t>
      </w:r>
    </w:p>
    <w:p w:rsidR="001B6584" w:rsidRPr="008776D2" w:rsidRDefault="001B6584" w:rsidP="005538F8">
      <w:pPr>
        <w:pStyle w:val="rvps2"/>
        <w:spacing w:before="0" w:beforeAutospacing="0" w:after="0" w:afterAutospacing="0"/>
        <w:ind w:firstLine="284"/>
        <w:jc w:val="both"/>
        <w:rPr>
          <w:lang w:val="uk-UA"/>
        </w:rPr>
      </w:pPr>
      <w:bookmarkStart w:id="29" w:name="n253"/>
      <w:bookmarkStart w:id="30" w:name="n56"/>
      <w:bookmarkEnd w:id="29"/>
      <w:bookmarkEnd w:id="30"/>
      <w:r w:rsidRPr="008776D2">
        <w:rPr>
          <w:lang w:val="uk-UA"/>
        </w:rPr>
        <w:t>3.6. Проект плану комплектування відділень з видів спорту на наступний навчальний рік подає директор спортивної школи засновникові або уповноваженому ним органу до 25 серпня поточного року для затвердження.</w:t>
      </w:r>
    </w:p>
    <w:p w:rsidR="001B6584" w:rsidRPr="008776D2" w:rsidRDefault="001B6584" w:rsidP="005538F8">
      <w:pPr>
        <w:pStyle w:val="rvps2"/>
        <w:spacing w:before="0" w:beforeAutospacing="0" w:after="0" w:afterAutospacing="0"/>
        <w:ind w:firstLine="284"/>
        <w:jc w:val="both"/>
        <w:rPr>
          <w:lang w:val="uk-UA"/>
        </w:rPr>
      </w:pPr>
      <w:bookmarkStart w:id="31" w:name="n254"/>
      <w:bookmarkStart w:id="32" w:name="n57"/>
      <w:bookmarkEnd w:id="31"/>
      <w:bookmarkEnd w:id="32"/>
      <w:r w:rsidRPr="008776D2">
        <w:rPr>
          <w:lang w:val="uk-UA"/>
        </w:rPr>
        <w:t>Списки вихованців груп відділень з видів спорту затверджуються директором спортивної школи до 1 вересня, а для груп початкової підготовки - до 1 жовтня поточного року. Протягом навчального року у зазначені списки у разі потреби можуть вноситися в установленому порядку зміни.</w:t>
      </w:r>
    </w:p>
    <w:p w:rsidR="001B6584" w:rsidRPr="008776D2" w:rsidRDefault="001B6584" w:rsidP="005538F8">
      <w:pPr>
        <w:pStyle w:val="rvps2"/>
        <w:spacing w:before="0" w:beforeAutospacing="0" w:after="0" w:afterAutospacing="0"/>
        <w:ind w:firstLine="284"/>
        <w:jc w:val="both"/>
        <w:rPr>
          <w:lang w:val="uk-UA"/>
        </w:rPr>
      </w:pPr>
      <w:bookmarkStart w:id="33" w:name="n255"/>
      <w:bookmarkStart w:id="34" w:name="n58"/>
      <w:bookmarkEnd w:id="33"/>
      <w:bookmarkEnd w:id="34"/>
      <w:r w:rsidRPr="008776D2">
        <w:rPr>
          <w:lang w:val="uk-UA"/>
        </w:rPr>
        <w:t>Списки вихованців груп спеціалізованої підготовки і груп підготовки до вищої спортивної майстерності погоджуються відповідно з обласними та місцевими структурними підрозділами з фізичної культури та спорту.</w:t>
      </w:r>
    </w:p>
    <w:p w:rsidR="001B6584" w:rsidRPr="008776D2" w:rsidRDefault="001B6584" w:rsidP="005538F8">
      <w:pPr>
        <w:pStyle w:val="rvps2"/>
        <w:spacing w:before="0" w:beforeAutospacing="0" w:after="0" w:afterAutospacing="0"/>
        <w:ind w:firstLine="284"/>
        <w:jc w:val="both"/>
        <w:rPr>
          <w:lang w:val="uk-UA"/>
        </w:rPr>
      </w:pPr>
      <w:bookmarkStart w:id="35" w:name="n256"/>
      <w:bookmarkStart w:id="36" w:name="n59"/>
      <w:bookmarkEnd w:id="35"/>
      <w:bookmarkEnd w:id="36"/>
      <w:r w:rsidRPr="008776D2">
        <w:rPr>
          <w:lang w:val="uk-UA"/>
        </w:rPr>
        <w:t>3.7. До спортивної школи приймаються всі особи, що бажають займатися фізичною культурою і спортом, які виконали нормативи з загальнофізичної та/або фізичної підготовки, встановлені навчальними програмами з видів спорту, та не мають медичних протипоказань.</w:t>
      </w:r>
    </w:p>
    <w:p w:rsidR="001B6584" w:rsidRPr="008776D2" w:rsidRDefault="001B6584" w:rsidP="005538F8">
      <w:pPr>
        <w:pStyle w:val="rvps2"/>
        <w:spacing w:before="0" w:beforeAutospacing="0" w:after="0" w:afterAutospacing="0"/>
        <w:ind w:firstLine="284"/>
        <w:jc w:val="both"/>
        <w:rPr>
          <w:lang w:val="uk-UA"/>
        </w:rPr>
      </w:pPr>
      <w:bookmarkStart w:id="37" w:name="n298"/>
      <w:bookmarkStart w:id="38" w:name="n60"/>
      <w:bookmarkEnd w:id="37"/>
      <w:bookmarkEnd w:id="38"/>
      <w:r w:rsidRPr="008776D2">
        <w:rPr>
          <w:lang w:val="uk-UA"/>
        </w:rPr>
        <w:t>Зарахування до спортивної школи здійснюється на підставі заяви батьків або осіб, що їх замінюють, та/або дитини, яка досягла 16-річного віку, медичної довідки про стан здоров’я та відсутність медичних протипоказань для занять спортом з медичного закладу.</w:t>
      </w:r>
    </w:p>
    <w:p w:rsidR="001B6584" w:rsidRPr="008776D2" w:rsidRDefault="001B6584" w:rsidP="005538F8">
      <w:pPr>
        <w:pStyle w:val="rvps2"/>
        <w:spacing w:before="0" w:beforeAutospacing="0" w:after="0" w:afterAutospacing="0"/>
        <w:ind w:firstLine="284"/>
        <w:jc w:val="both"/>
        <w:rPr>
          <w:lang w:val="uk-UA"/>
        </w:rPr>
      </w:pPr>
      <w:bookmarkStart w:id="39" w:name="n299"/>
      <w:bookmarkStart w:id="40" w:name="n61"/>
      <w:bookmarkEnd w:id="39"/>
      <w:bookmarkEnd w:id="40"/>
      <w:r w:rsidRPr="008776D2">
        <w:rPr>
          <w:lang w:val="uk-UA"/>
        </w:rPr>
        <w:t>Мінімальний вік дитини, що підлягає зарахуванню до спортивної школи, залежить від специфіки виду спорту та визначається Мінмолодьспортом за погодженням з МОЗ.</w:t>
      </w:r>
    </w:p>
    <w:p w:rsidR="001B6584" w:rsidRPr="008776D2" w:rsidRDefault="001B6584" w:rsidP="005538F8">
      <w:pPr>
        <w:pStyle w:val="rvps2"/>
        <w:spacing w:before="0" w:beforeAutospacing="0" w:after="0" w:afterAutospacing="0"/>
        <w:ind w:firstLine="284"/>
        <w:jc w:val="both"/>
        <w:rPr>
          <w:lang w:val="uk-UA"/>
        </w:rPr>
      </w:pPr>
      <w:bookmarkStart w:id="41" w:name="n62"/>
      <w:bookmarkEnd w:id="41"/>
      <w:r w:rsidRPr="008776D2">
        <w:rPr>
          <w:lang w:val="uk-UA"/>
        </w:rPr>
        <w:t>Переведення вихованців спортивної школи відповідно з групи початкової підготовки до групи базової підготовки, групи спеціалізованої підготовки та групи підготовки до вищої спортивної майстерності здійснюється після виконання ними встановлених вимог, зазначених у навчальних програмах з видів спорту.</w:t>
      </w:r>
    </w:p>
    <w:p w:rsidR="001B6584" w:rsidRPr="008776D2" w:rsidRDefault="001B6584" w:rsidP="005538F8">
      <w:pPr>
        <w:pStyle w:val="rvps2"/>
        <w:spacing w:before="0" w:beforeAutospacing="0" w:after="0" w:afterAutospacing="0"/>
        <w:ind w:firstLine="284"/>
        <w:jc w:val="both"/>
        <w:rPr>
          <w:lang w:val="uk-UA"/>
        </w:rPr>
      </w:pPr>
      <w:bookmarkStart w:id="42" w:name="n300"/>
      <w:bookmarkStart w:id="43" w:name="n63"/>
      <w:bookmarkEnd w:id="42"/>
      <w:bookmarkEnd w:id="43"/>
      <w:r w:rsidRPr="008776D2">
        <w:rPr>
          <w:lang w:val="uk-UA"/>
        </w:rPr>
        <w:t>Вихованці, які досягли 18 років, залишаються у спортивній школі у групах базової підготовки четвертого і п'ятого року навчання,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структурними підрозділами з фізичної культури та спорту обласної та міської держадміністрацій. Вихованці можуть перебувати у спортивній школі до 23 років включно. У разі досягнення вихованцями граничного віку під час навчального року вони мають право продовжити навчання до закінчення поточного навчального року.</w:t>
      </w:r>
    </w:p>
    <w:p w:rsidR="001B6584" w:rsidRPr="008776D2" w:rsidRDefault="001B6584" w:rsidP="005538F8">
      <w:pPr>
        <w:pStyle w:val="rvps2"/>
        <w:spacing w:before="0" w:beforeAutospacing="0" w:after="0" w:afterAutospacing="0"/>
        <w:ind w:firstLine="284"/>
        <w:jc w:val="both"/>
        <w:rPr>
          <w:lang w:val="uk-UA"/>
        </w:rPr>
      </w:pPr>
      <w:bookmarkStart w:id="44" w:name="n257"/>
      <w:bookmarkStart w:id="45" w:name="n64"/>
      <w:bookmarkEnd w:id="44"/>
      <w:bookmarkEnd w:id="45"/>
      <w:r w:rsidRPr="008776D2">
        <w:rPr>
          <w:lang w:val="uk-UA"/>
        </w:rPr>
        <w:t>3.8. Вихованці спортивної школи, які направлені для підвищення рівня спортивної майстерності до спеціалізованих навчальних закладів спортивного профілю, шкіл вищої спортивної майстерності, центрів олімпійської підготовки і команд з ігрових видів спорту, які беруть участь у чемпіонатах України серед команд вищих ліг, не включаються до кількісного складу груп спортивної школи, але можуть брати участь у спортивних змаганнях у складі команд спортивної школи протягом двох років з часу їх направлення за рахунок коштів такої спортивної школи виходячи з її фінансових можливостей. За тренером-викладачем спортивної школи зберігаються протягом двох років з часу направлення зазначених вихованців раніше встановлені надбавки (доплати) за їх підготовку.</w:t>
      </w:r>
    </w:p>
    <w:p w:rsidR="001B6584" w:rsidRPr="008776D2" w:rsidRDefault="001B6584" w:rsidP="005538F8">
      <w:pPr>
        <w:pStyle w:val="rvps2"/>
        <w:spacing w:before="0" w:beforeAutospacing="0" w:after="0" w:afterAutospacing="0"/>
        <w:ind w:firstLine="284"/>
        <w:jc w:val="both"/>
        <w:rPr>
          <w:lang w:val="uk-UA"/>
        </w:rPr>
      </w:pPr>
      <w:bookmarkStart w:id="46" w:name="n260"/>
      <w:bookmarkEnd w:id="46"/>
      <w:r w:rsidRPr="008776D2">
        <w:rPr>
          <w:lang w:val="uk-UA"/>
        </w:rPr>
        <w:t>Для доукомплектування відповідних груп підготовки, з яких вихованці направлені для подальшого підвищення рівня спортивної майстерності, до таких груп можуть зараховуватися вихованці з нижчим рівнем підготовки, які виконують обсяг навантажень, передбачений навчальними програмами з видів спорту для відповідного етапу підготовки, з дотриманням при цьому тижневого режиму навчально-тренувальної роботи та вимог до наповненості груп.</w:t>
      </w:r>
    </w:p>
    <w:p w:rsidR="001B6584" w:rsidRPr="008776D2" w:rsidRDefault="001B6584" w:rsidP="00E72AF6">
      <w:pPr>
        <w:pStyle w:val="rvps2"/>
        <w:spacing w:before="0" w:beforeAutospacing="0" w:after="0" w:afterAutospacing="0"/>
        <w:ind w:firstLine="284"/>
        <w:jc w:val="both"/>
        <w:rPr>
          <w:lang w:val="uk-UA"/>
        </w:rPr>
      </w:pPr>
      <w:r w:rsidRPr="008776D2">
        <w:rPr>
          <w:lang w:val="uk-UA"/>
        </w:rPr>
        <w:t>3.9. Для забезпечення безперервності навчально-тренувального процесу та активного відпочинку вихованців організовуються спортивно-оздоровчі табори на власній або орендованій базі у канікулярний період. Під керівництвом одного тренера-викладача може займатися 15-20 вихованців у денних спортивно-оздоровчих таборах та 10 вихованців - у цілодобових.</w:t>
      </w:r>
    </w:p>
    <w:p w:rsidR="001B6584" w:rsidRPr="008776D2" w:rsidRDefault="001B6584" w:rsidP="00E72AF6">
      <w:pPr>
        <w:pStyle w:val="rvps2"/>
        <w:spacing w:before="0" w:beforeAutospacing="0" w:after="0" w:afterAutospacing="0"/>
        <w:ind w:firstLine="284"/>
        <w:jc w:val="both"/>
        <w:rPr>
          <w:lang w:val="uk-UA"/>
        </w:rPr>
      </w:pPr>
      <w:bookmarkStart w:id="47" w:name="n70"/>
      <w:bookmarkEnd w:id="47"/>
      <w:r w:rsidRPr="008776D2">
        <w:rPr>
          <w:lang w:val="uk-UA"/>
        </w:rPr>
        <w:t>3.10. Спортивна школа виходячи із своїх фінансових можливостей має право проводити відповідно до вимог законодавства навчально-тренувальні збори для підготовки команд, спортсменів до місцевих, обласних, всеукраїнських, міжнародних змагань та організовувати спортивно-оздоровчі табори із забезпеченням вихованців харчуванням, фармакологічними медико-відновлювальними засобами, вітамінами, білково-глюкозними препаратами, спортивною екіпіровкою та інвентарем, необхідними транспортними засобами і пально-мастильними матеріалами до них для супроводження і забезпечення безпеки вихованців під час навчально-тренувального процесу відповідно до порядку та норм, затверджених Мінмолодьспортом, та інших нормативних актів.</w:t>
      </w:r>
    </w:p>
    <w:p w:rsidR="001B6584" w:rsidRPr="008776D2" w:rsidRDefault="001B6584" w:rsidP="00E72AF6">
      <w:pPr>
        <w:pStyle w:val="rvps2"/>
        <w:spacing w:before="0" w:beforeAutospacing="0" w:after="0" w:afterAutospacing="0"/>
        <w:ind w:firstLine="284"/>
        <w:jc w:val="both"/>
        <w:rPr>
          <w:lang w:val="uk-UA"/>
        </w:rPr>
      </w:pPr>
      <w:bookmarkStart w:id="48" w:name="n258"/>
      <w:bookmarkStart w:id="49" w:name="n71"/>
      <w:bookmarkEnd w:id="48"/>
      <w:bookmarkEnd w:id="49"/>
      <w:r w:rsidRPr="008776D2">
        <w:rPr>
          <w:lang w:val="uk-UA"/>
        </w:rPr>
        <w:t>Тривалість навчально-тренувальних зборів становить у групах базової підготовки не більше 100 днів, у групах спеціалізованої підготовки - не більше 150 днів на рік.</w:t>
      </w:r>
    </w:p>
    <w:p w:rsidR="001B6584" w:rsidRPr="008776D2" w:rsidRDefault="001B6584" w:rsidP="00E72AF6">
      <w:pPr>
        <w:pStyle w:val="rvps2"/>
        <w:spacing w:before="0" w:beforeAutospacing="0" w:after="0" w:afterAutospacing="0"/>
        <w:ind w:firstLine="284"/>
        <w:jc w:val="both"/>
        <w:rPr>
          <w:lang w:val="uk-UA"/>
        </w:rPr>
      </w:pPr>
      <w:bookmarkStart w:id="50" w:name="n301"/>
      <w:bookmarkStart w:id="51" w:name="n72"/>
      <w:bookmarkEnd w:id="50"/>
      <w:bookmarkEnd w:id="51"/>
      <w:r w:rsidRPr="008776D2">
        <w:rPr>
          <w:lang w:val="uk-UA"/>
        </w:rPr>
        <w:t>Для вихованців, які входять до складу національних збірних команд України з видів спорту відповідних вікових груп, затвердженого наказом Мінмолодьспорту, та груп підготовки до вищої спортивної майстерності і спеціалізованої підготовки, можуть проводитися постійно діючі навчально-тренувальні збори строком до 24 днів на місяць, але не більше 250 днів на рік.</w:t>
      </w:r>
    </w:p>
    <w:p w:rsidR="001B6584" w:rsidRPr="008776D2" w:rsidRDefault="001B6584" w:rsidP="00E72AF6">
      <w:pPr>
        <w:pStyle w:val="rvps2"/>
        <w:spacing w:before="0" w:beforeAutospacing="0" w:after="0" w:afterAutospacing="0"/>
        <w:ind w:firstLine="284"/>
        <w:jc w:val="both"/>
        <w:rPr>
          <w:lang w:val="uk-UA"/>
        </w:rPr>
      </w:pPr>
      <w:bookmarkStart w:id="52" w:name="n262"/>
      <w:bookmarkStart w:id="53" w:name="n73"/>
      <w:bookmarkEnd w:id="52"/>
      <w:bookmarkEnd w:id="53"/>
      <w:r w:rsidRPr="008776D2">
        <w:rPr>
          <w:lang w:val="uk-UA"/>
        </w:rPr>
        <w:t>Спортивна школа відповідно до затвердженого календарного плану може проводити внутрішкільні і відкриті першості, матчеві зустрічі, турніри та інші змагання.</w:t>
      </w:r>
    </w:p>
    <w:p w:rsidR="001B6584" w:rsidRPr="008776D2" w:rsidRDefault="001B6584" w:rsidP="00E72AF6">
      <w:pPr>
        <w:pStyle w:val="rvps2"/>
        <w:spacing w:before="0" w:beforeAutospacing="0" w:after="0" w:afterAutospacing="0"/>
        <w:ind w:firstLine="284"/>
        <w:jc w:val="both"/>
        <w:rPr>
          <w:lang w:val="uk-UA"/>
        </w:rPr>
      </w:pPr>
      <w:bookmarkStart w:id="54" w:name="n74"/>
      <w:bookmarkEnd w:id="54"/>
      <w:r w:rsidRPr="008776D2">
        <w:rPr>
          <w:lang w:val="uk-UA"/>
        </w:rPr>
        <w:t>3.11. Організація медичного супроводження підготовки вихованців спортивної школи здійснюється відповідно до спільних нормативних документів Мінмолодьспорту і МОЗ.</w:t>
      </w:r>
    </w:p>
    <w:p w:rsidR="001B6584" w:rsidRPr="008776D2" w:rsidRDefault="001B6584" w:rsidP="00325259">
      <w:pPr>
        <w:pStyle w:val="rvps2"/>
        <w:spacing w:before="0" w:beforeAutospacing="0" w:after="0" w:afterAutospacing="0"/>
        <w:ind w:firstLine="284"/>
        <w:jc w:val="both"/>
        <w:rPr>
          <w:lang w:val="uk-UA"/>
        </w:rPr>
      </w:pPr>
      <w:bookmarkStart w:id="55" w:name="n75"/>
      <w:bookmarkEnd w:id="55"/>
      <w:r w:rsidRPr="008776D2">
        <w:rPr>
          <w:lang w:val="uk-UA"/>
        </w:rPr>
        <w:t>Лікар або середній медичний працівник спортивної школи забезпечує здійснення медичного контролю за проведенням навчально-тренувальної та спортивної роботи, а також у разі потреби надає першу медичну допомогу вихованцям.</w:t>
      </w:r>
      <w:bookmarkStart w:id="56" w:name="n302"/>
      <w:bookmarkEnd w:id="56"/>
    </w:p>
    <w:p w:rsidR="001B6584" w:rsidRPr="008776D2" w:rsidRDefault="001B6584" w:rsidP="00E72AF6">
      <w:pPr>
        <w:pStyle w:val="rvps2"/>
        <w:spacing w:before="0" w:beforeAutospacing="0" w:after="0" w:afterAutospacing="0"/>
        <w:ind w:firstLine="284"/>
        <w:jc w:val="both"/>
        <w:rPr>
          <w:lang w:val="uk-UA"/>
        </w:rPr>
      </w:pPr>
      <w:bookmarkStart w:id="57" w:name="n76"/>
      <w:bookmarkEnd w:id="57"/>
      <w:r w:rsidRPr="008776D2">
        <w:rPr>
          <w:lang w:val="uk-UA"/>
        </w:rPr>
        <w:t>З метою запобігання погіршенню здоров'я вихованців спортивної школи лікар або середній медичний працівник здійснює:</w:t>
      </w:r>
    </w:p>
    <w:p w:rsidR="001B6584" w:rsidRPr="008776D2" w:rsidRDefault="001B6584" w:rsidP="00E72AF6">
      <w:pPr>
        <w:pStyle w:val="rvps2"/>
        <w:spacing w:before="0" w:beforeAutospacing="0" w:after="0" w:afterAutospacing="0"/>
        <w:ind w:firstLine="284"/>
        <w:jc w:val="both"/>
        <w:rPr>
          <w:lang w:val="uk-UA"/>
        </w:rPr>
      </w:pPr>
      <w:bookmarkStart w:id="58" w:name="n77"/>
      <w:bookmarkEnd w:id="58"/>
      <w:r w:rsidRPr="008776D2">
        <w:rPr>
          <w:lang w:val="uk-UA"/>
        </w:rPr>
        <w:t>- контроль за проходженням вихованцями диспансерного обстеження (не менше двох разів на рік);</w:t>
      </w:r>
    </w:p>
    <w:p w:rsidR="001B6584" w:rsidRPr="008776D2" w:rsidRDefault="001B6584" w:rsidP="00E72AF6">
      <w:pPr>
        <w:pStyle w:val="rvps2"/>
        <w:spacing w:before="0" w:beforeAutospacing="0" w:after="0" w:afterAutospacing="0"/>
        <w:ind w:firstLine="284"/>
        <w:jc w:val="both"/>
        <w:rPr>
          <w:lang w:val="uk-UA"/>
        </w:rPr>
      </w:pPr>
      <w:bookmarkStart w:id="59" w:name="n303"/>
      <w:bookmarkStart w:id="60" w:name="n78"/>
      <w:bookmarkEnd w:id="59"/>
      <w:bookmarkEnd w:id="60"/>
      <w:r w:rsidRPr="008776D2">
        <w:rPr>
          <w:lang w:val="uk-UA"/>
        </w:rPr>
        <w:t>-  додатковий медичний огляд перед участю у змаганнях, після захворювання або травми;</w:t>
      </w:r>
    </w:p>
    <w:p w:rsidR="001B6584" w:rsidRPr="008776D2" w:rsidRDefault="001B6584" w:rsidP="00E72AF6">
      <w:pPr>
        <w:pStyle w:val="rvps2"/>
        <w:spacing w:before="0" w:beforeAutospacing="0" w:after="0" w:afterAutospacing="0"/>
        <w:ind w:firstLine="284"/>
        <w:jc w:val="both"/>
        <w:rPr>
          <w:lang w:val="uk-UA"/>
        </w:rPr>
      </w:pPr>
      <w:bookmarkStart w:id="61" w:name="n79"/>
      <w:bookmarkEnd w:id="61"/>
      <w:r w:rsidRPr="008776D2">
        <w:rPr>
          <w:lang w:val="uk-UA"/>
        </w:rPr>
        <w:t>- контроль за використанням вихованцями медико-відновлювальних та заборонених до вживання засобів;</w:t>
      </w:r>
    </w:p>
    <w:p w:rsidR="001B6584" w:rsidRPr="008776D2" w:rsidRDefault="001B6584" w:rsidP="00E72AF6">
      <w:pPr>
        <w:pStyle w:val="rvps2"/>
        <w:spacing w:before="0" w:beforeAutospacing="0" w:after="0" w:afterAutospacing="0"/>
        <w:ind w:firstLine="284"/>
        <w:jc w:val="both"/>
        <w:rPr>
          <w:lang w:val="uk-UA"/>
        </w:rPr>
      </w:pPr>
      <w:bookmarkStart w:id="62" w:name="n80"/>
      <w:bookmarkEnd w:id="62"/>
      <w:r w:rsidRPr="008776D2">
        <w:rPr>
          <w:lang w:val="uk-UA"/>
        </w:rPr>
        <w:t>- відсторонення вихованців від занять за станом здоров'я; контроль за додержанням строків поновлення занять після захворювання або травми;</w:t>
      </w:r>
    </w:p>
    <w:p w:rsidR="001B6584" w:rsidRPr="008776D2" w:rsidRDefault="001B6584" w:rsidP="00E72AF6">
      <w:pPr>
        <w:pStyle w:val="rvps2"/>
        <w:spacing w:before="0" w:beforeAutospacing="0" w:after="0" w:afterAutospacing="0"/>
        <w:ind w:firstLine="284"/>
        <w:jc w:val="both"/>
        <w:rPr>
          <w:lang w:val="uk-UA"/>
        </w:rPr>
      </w:pPr>
      <w:bookmarkStart w:id="63" w:name="n81"/>
      <w:bookmarkEnd w:id="63"/>
      <w:r w:rsidRPr="008776D2">
        <w:rPr>
          <w:lang w:val="uk-UA"/>
        </w:rPr>
        <w:t>- контроль за додержанням санітарно-гігієнічних норм у місцях проведення навчально-тренувальних занять та змагань, а також під час їх проведення;</w:t>
      </w:r>
    </w:p>
    <w:p w:rsidR="001B6584" w:rsidRPr="008776D2" w:rsidRDefault="001B6584" w:rsidP="00E72AF6">
      <w:pPr>
        <w:pStyle w:val="rvps2"/>
        <w:spacing w:before="0" w:beforeAutospacing="0" w:after="0" w:afterAutospacing="0"/>
        <w:ind w:firstLine="284"/>
        <w:jc w:val="both"/>
        <w:rPr>
          <w:lang w:val="uk-UA"/>
        </w:rPr>
      </w:pPr>
      <w:bookmarkStart w:id="64" w:name="n82"/>
      <w:bookmarkEnd w:id="64"/>
      <w:r w:rsidRPr="008776D2">
        <w:rPr>
          <w:lang w:val="uk-UA"/>
        </w:rPr>
        <w:t>- облік та аналіз нещасних випадків і травм учнів під час занять.</w:t>
      </w:r>
    </w:p>
    <w:p w:rsidR="001B6584" w:rsidRPr="008776D2" w:rsidRDefault="001B6584" w:rsidP="00E72AF6">
      <w:pPr>
        <w:pStyle w:val="rvps2"/>
        <w:spacing w:before="0" w:beforeAutospacing="0" w:after="0" w:afterAutospacing="0"/>
        <w:ind w:firstLine="284"/>
        <w:jc w:val="both"/>
        <w:rPr>
          <w:lang w:val="uk-UA"/>
        </w:rPr>
      </w:pPr>
      <w:bookmarkStart w:id="65" w:name="n83"/>
      <w:bookmarkEnd w:id="65"/>
      <w:r w:rsidRPr="008776D2">
        <w:rPr>
          <w:lang w:val="uk-UA"/>
        </w:rPr>
        <w:t>3.12. Робота медичних працівників спортивної школи повинна бути організована відповідно до вимог законодавства.</w:t>
      </w:r>
    </w:p>
    <w:p w:rsidR="001B6584" w:rsidRPr="008776D2" w:rsidRDefault="001B6584" w:rsidP="00340372">
      <w:pPr>
        <w:jc w:val="both"/>
        <w:rPr>
          <w:b/>
          <w:bCs/>
          <w:lang w:val="uk-UA"/>
        </w:rPr>
      </w:pPr>
      <w:bookmarkStart w:id="66" w:name="n261"/>
      <w:bookmarkEnd w:id="66"/>
    </w:p>
    <w:p w:rsidR="001B6584" w:rsidRPr="008776D2" w:rsidRDefault="001B6584" w:rsidP="00D72200">
      <w:pPr>
        <w:jc w:val="center"/>
        <w:rPr>
          <w:b/>
          <w:bCs/>
          <w:sz w:val="16"/>
          <w:szCs w:val="16"/>
          <w:lang w:val="uk-UA"/>
        </w:rPr>
      </w:pPr>
      <w:r w:rsidRPr="008776D2">
        <w:rPr>
          <w:b/>
          <w:bCs/>
          <w:lang w:val="uk-UA"/>
        </w:rPr>
        <w:t>4. Учасники навчально – тренувальної та спортивної роботи</w:t>
      </w:r>
    </w:p>
    <w:p w:rsidR="001B6584" w:rsidRPr="008776D2" w:rsidRDefault="001B6584" w:rsidP="00AF1F4A">
      <w:pPr>
        <w:jc w:val="center"/>
        <w:rPr>
          <w:b/>
          <w:bCs/>
          <w:sz w:val="16"/>
          <w:szCs w:val="16"/>
          <w:lang w:val="uk-UA"/>
        </w:rPr>
      </w:pPr>
    </w:p>
    <w:p w:rsidR="001B6584" w:rsidRPr="008776D2" w:rsidRDefault="001B6584" w:rsidP="00A3614F">
      <w:pPr>
        <w:pStyle w:val="rvps2"/>
        <w:spacing w:before="0" w:beforeAutospacing="0" w:after="0" w:afterAutospacing="0"/>
        <w:ind w:firstLine="284"/>
        <w:jc w:val="both"/>
        <w:rPr>
          <w:lang w:val="uk-UA"/>
        </w:rPr>
      </w:pPr>
      <w:r w:rsidRPr="008776D2">
        <w:rPr>
          <w:lang w:val="uk-UA"/>
        </w:rPr>
        <w:t>4.1. Учасниками навчально-тренувальної та спортивної роботи в спортивній школі є:</w:t>
      </w:r>
    </w:p>
    <w:p w:rsidR="001B6584" w:rsidRPr="008776D2" w:rsidRDefault="001B6584" w:rsidP="00A3614F">
      <w:pPr>
        <w:pStyle w:val="rvps2"/>
        <w:spacing w:before="0" w:beforeAutospacing="0" w:after="0" w:afterAutospacing="0"/>
        <w:ind w:firstLine="284"/>
        <w:jc w:val="both"/>
        <w:rPr>
          <w:lang w:val="uk-UA"/>
        </w:rPr>
      </w:pPr>
      <w:bookmarkStart w:id="67" w:name="n86"/>
      <w:bookmarkEnd w:id="67"/>
      <w:r w:rsidRPr="008776D2">
        <w:rPr>
          <w:lang w:val="uk-UA"/>
        </w:rPr>
        <w:t>- вихованці;</w:t>
      </w:r>
    </w:p>
    <w:p w:rsidR="001B6584" w:rsidRPr="008776D2" w:rsidRDefault="001B6584" w:rsidP="00A3614F">
      <w:pPr>
        <w:pStyle w:val="rvps2"/>
        <w:spacing w:before="0" w:beforeAutospacing="0" w:after="0" w:afterAutospacing="0"/>
        <w:ind w:firstLine="284"/>
        <w:jc w:val="both"/>
        <w:rPr>
          <w:lang w:val="uk-UA"/>
        </w:rPr>
      </w:pPr>
      <w:bookmarkStart w:id="68" w:name="n87"/>
      <w:bookmarkEnd w:id="68"/>
      <w:r w:rsidRPr="008776D2">
        <w:rPr>
          <w:lang w:val="uk-UA"/>
        </w:rPr>
        <w:t>- тренери-викладачі, медичні працівники та інші фахівці;</w:t>
      </w:r>
    </w:p>
    <w:p w:rsidR="001B6584" w:rsidRPr="008776D2" w:rsidRDefault="001B6584" w:rsidP="00A3614F">
      <w:pPr>
        <w:pStyle w:val="rvps2"/>
        <w:spacing w:before="0" w:beforeAutospacing="0" w:after="0" w:afterAutospacing="0"/>
        <w:ind w:firstLine="284"/>
        <w:jc w:val="both"/>
        <w:rPr>
          <w:lang w:val="uk-UA"/>
        </w:rPr>
      </w:pPr>
      <w:bookmarkStart w:id="69" w:name="n88"/>
      <w:bookmarkEnd w:id="69"/>
      <w:r w:rsidRPr="008776D2">
        <w:rPr>
          <w:lang w:val="uk-UA"/>
        </w:rPr>
        <w:t>- батьки або особи, що їх замінюють;</w:t>
      </w:r>
    </w:p>
    <w:p w:rsidR="001B6584" w:rsidRPr="008776D2" w:rsidRDefault="001B6584" w:rsidP="00A3614F">
      <w:pPr>
        <w:pStyle w:val="rvps2"/>
        <w:spacing w:before="0" w:beforeAutospacing="0" w:after="0" w:afterAutospacing="0"/>
        <w:ind w:firstLine="284"/>
        <w:jc w:val="both"/>
        <w:rPr>
          <w:lang w:val="uk-UA"/>
        </w:rPr>
      </w:pPr>
      <w:bookmarkStart w:id="70" w:name="n89"/>
      <w:bookmarkEnd w:id="70"/>
      <w:r w:rsidRPr="008776D2">
        <w:rPr>
          <w:lang w:val="uk-UA"/>
        </w:rPr>
        <w:t>- директор та його заступники.</w:t>
      </w:r>
    </w:p>
    <w:p w:rsidR="001B6584" w:rsidRPr="008776D2" w:rsidRDefault="001B6584" w:rsidP="00A3614F">
      <w:pPr>
        <w:pStyle w:val="rvps2"/>
        <w:spacing w:before="0" w:beforeAutospacing="0" w:after="0" w:afterAutospacing="0"/>
        <w:ind w:firstLine="284"/>
        <w:jc w:val="both"/>
        <w:rPr>
          <w:lang w:val="uk-UA"/>
        </w:rPr>
      </w:pPr>
      <w:bookmarkStart w:id="71" w:name="n90"/>
      <w:bookmarkEnd w:id="71"/>
      <w:r w:rsidRPr="008776D2">
        <w:rPr>
          <w:lang w:val="uk-UA"/>
        </w:rPr>
        <w:t>4.2. Вихованці спортивної школи мають право на:</w:t>
      </w:r>
    </w:p>
    <w:p w:rsidR="001B6584" w:rsidRPr="008776D2" w:rsidRDefault="001B6584" w:rsidP="00A3614F">
      <w:pPr>
        <w:pStyle w:val="rvps2"/>
        <w:spacing w:before="0" w:beforeAutospacing="0" w:after="0" w:afterAutospacing="0"/>
        <w:ind w:firstLine="284"/>
        <w:jc w:val="both"/>
        <w:rPr>
          <w:lang w:val="uk-UA"/>
        </w:rPr>
      </w:pPr>
      <w:bookmarkStart w:id="72" w:name="n91"/>
      <w:bookmarkEnd w:id="72"/>
      <w:r w:rsidRPr="008776D2">
        <w:rPr>
          <w:lang w:val="uk-UA"/>
        </w:rPr>
        <w:t xml:space="preserve">- здобуття позашкільної освіти спортивного профілю, одержання </w:t>
      </w:r>
      <w:hyperlink r:id="rId8" w:anchor="n17" w:tgtFrame="_blank" w:history="1">
        <w:r w:rsidRPr="008776D2">
          <w:rPr>
            <w:rStyle w:val="Hyperlink"/>
            <w:color w:val="auto"/>
            <w:u w:val="none"/>
            <w:lang w:val="uk-UA"/>
          </w:rPr>
          <w:t>свідоцтва</w:t>
        </w:r>
      </w:hyperlink>
      <w:r w:rsidRPr="008776D2">
        <w:rPr>
          <w:lang w:val="uk-UA"/>
        </w:rPr>
        <w:t xml:space="preserve"> про закінчення спортивної школи та оригіналу </w:t>
      </w:r>
      <w:hyperlink r:id="rId9" w:anchor="n19" w:tgtFrame="_blank" w:history="1">
        <w:r w:rsidRPr="008776D2">
          <w:rPr>
            <w:rStyle w:val="Hyperlink"/>
            <w:color w:val="auto"/>
            <w:u w:val="none"/>
            <w:lang w:val="uk-UA"/>
          </w:rPr>
          <w:t>особистої картки</w:t>
        </w:r>
      </w:hyperlink>
      <w:r w:rsidRPr="008776D2">
        <w:rPr>
          <w:lang w:val="uk-UA"/>
        </w:rPr>
        <w:t xml:space="preserve"> спортсмена, форми яких затверджуються Мінмолодьспортом та МОН;</w:t>
      </w:r>
    </w:p>
    <w:p w:rsidR="001B6584" w:rsidRPr="008776D2" w:rsidRDefault="001B6584" w:rsidP="00A3614F">
      <w:pPr>
        <w:pStyle w:val="rvps2"/>
        <w:spacing w:before="0" w:beforeAutospacing="0" w:after="0" w:afterAutospacing="0"/>
        <w:ind w:firstLine="284"/>
        <w:jc w:val="both"/>
        <w:rPr>
          <w:lang w:val="uk-UA"/>
        </w:rPr>
      </w:pPr>
      <w:bookmarkStart w:id="73" w:name="n304"/>
      <w:bookmarkStart w:id="74" w:name="n92"/>
      <w:bookmarkEnd w:id="73"/>
      <w:bookmarkEnd w:id="74"/>
      <w:r w:rsidRPr="008776D2">
        <w:rPr>
          <w:lang w:val="uk-UA"/>
        </w:rPr>
        <w:t>- добровільний вибір виду спорту;</w:t>
      </w:r>
    </w:p>
    <w:p w:rsidR="001B6584" w:rsidRPr="008776D2" w:rsidRDefault="001B6584" w:rsidP="00A3614F">
      <w:pPr>
        <w:pStyle w:val="rvps2"/>
        <w:spacing w:before="0" w:beforeAutospacing="0" w:after="0" w:afterAutospacing="0"/>
        <w:ind w:firstLine="284"/>
        <w:jc w:val="both"/>
        <w:rPr>
          <w:lang w:val="uk-UA"/>
        </w:rPr>
      </w:pPr>
      <w:bookmarkStart w:id="75" w:name="n93"/>
      <w:bookmarkEnd w:id="75"/>
      <w:r w:rsidRPr="008776D2">
        <w:rPr>
          <w:lang w:val="uk-UA"/>
        </w:rPr>
        <w:t>-проходження підготовки відповідно до навчальних програм з видів спорту під керівництвом тренера-викладача;</w:t>
      </w:r>
    </w:p>
    <w:p w:rsidR="001B6584" w:rsidRPr="008776D2" w:rsidRDefault="001B6584" w:rsidP="00A3614F">
      <w:pPr>
        <w:pStyle w:val="rvps2"/>
        <w:spacing w:before="0" w:beforeAutospacing="0" w:after="0" w:afterAutospacing="0"/>
        <w:ind w:firstLine="284"/>
        <w:jc w:val="both"/>
        <w:rPr>
          <w:lang w:val="uk-UA"/>
        </w:rPr>
      </w:pPr>
      <w:bookmarkStart w:id="76" w:name="n94"/>
      <w:bookmarkEnd w:id="76"/>
      <w:r w:rsidRPr="008776D2">
        <w:rPr>
          <w:lang w:val="uk-UA"/>
        </w:rPr>
        <w:t>- безпечні та нешкідливі умови для навчання;</w:t>
      </w:r>
    </w:p>
    <w:p w:rsidR="001B6584" w:rsidRPr="008776D2" w:rsidRDefault="001B6584" w:rsidP="00A3614F">
      <w:pPr>
        <w:pStyle w:val="rvps2"/>
        <w:spacing w:before="0" w:beforeAutospacing="0" w:after="0" w:afterAutospacing="0"/>
        <w:ind w:firstLine="284"/>
        <w:jc w:val="both"/>
        <w:rPr>
          <w:lang w:val="uk-UA"/>
        </w:rPr>
      </w:pPr>
      <w:bookmarkStart w:id="77" w:name="n95"/>
      <w:bookmarkEnd w:id="77"/>
      <w:r w:rsidRPr="008776D2">
        <w:rPr>
          <w:lang w:val="uk-UA"/>
        </w:rPr>
        <w:t>- користування матеріально-технічною, спортивною базою та за наявності - оздоровчою базою спортивної школи;</w:t>
      </w:r>
    </w:p>
    <w:p w:rsidR="001B6584" w:rsidRPr="008776D2" w:rsidRDefault="001B6584" w:rsidP="00A3614F">
      <w:pPr>
        <w:pStyle w:val="rvps2"/>
        <w:spacing w:before="0" w:beforeAutospacing="0" w:after="0" w:afterAutospacing="0"/>
        <w:ind w:firstLine="284"/>
        <w:jc w:val="both"/>
        <w:rPr>
          <w:lang w:val="uk-UA"/>
        </w:rPr>
      </w:pPr>
      <w:bookmarkStart w:id="78" w:name="n96"/>
      <w:bookmarkEnd w:id="78"/>
      <w:r w:rsidRPr="008776D2">
        <w:rPr>
          <w:lang w:val="uk-UA"/>
        </w:rPr>
        <w:t>-одержання в установленому порядку спортивного інвентарю індивідуального користування виходячи з фінансових можливостей спортивної школи;</w:t>
      </w:r>
    </w:p>
    <w:p w:rsidR="001B6584" w:rsidRPr="008776D2" w:rsidRDefault="001B6584" w:rsidP="00A3614F">
      <w:pPr>
        <w:pStyle w:val="rvps2"/>
        <w:spacing w:before="0" w:beforeAutospacing="0" w:after="0" w:afterAutospacing="0"/>
        <w:ind w:firstLine="284"/>
        <w:jc w:val="both"/>
        <w:rPr>
          <w:lang w:val="uk-UA"/>
        </w:rPr>
      </w:pPr>
      <w:bookmarkStart w:id="79" w:name="n263"/>
      <w:bookmarkStart w:id="80" w:name="n97"/>
      <w:bookmarkEnd w:id="79"/>
      <w:bookmarkEnd w:id="80"/>
      <w:r w:rsidRPr="008776D2">
        <w:rPr>
          <w:lang w:val="uk-UA"/>
        </w:rPr>
        <w:t>- забезпечення в установленому порядку виходячи з фінансових можливостей спортивної школи спортивним одягом та спортивним взуттям, а також харчуванням, організація проживання під час навчально-тренувальних зборів і спортивних змагань, проїзду до місця проведення таких зборів і змагань. Порядок забезпечення вихованців спортивної школи харчуванням, спортивним одягом та спортивним взуттям під час навчально-тренувальних зборів і спортивних змагань визначається Мінмолодьспортом за погодженням з Мінфіном;</w:t>
      </w:r>
    </w:p>
    <w:p w:rsidR="001B6584" w:rsidRPr="008776D2" w:rsidRDefault="001B6584" w:rsidP="00A3614F">
      <w:pPr>
        <w:pStyle w:val="rvps2"/>
        <w:spacing w:before="0" w:beforeAutospacing="0" w:after="0" w:afterAutospacing="0"/>
        <w:ind w:firstLine="284"/>
        <w:jc w:val="both"/>
        <w:rPr>
          <w:lang w:val="uk-UA"/>
        </w:rPr>
      </w:pPr>
      <w:bookmarkStart w:id="81" w:name="n264"/>
      <w:bookmarkStart w:id="82" w:name="n98"/>
      <w:bookmarkEnd w:id="81"/>
      <w:bookmarkEnd w:id="82"/>
      <w:r w:rsidRPr="008776D2">
        <w:rPr>
          <w:lang w:val="uk-UA"/>
        </w:rPr>
        <w:t>- медичне обслуговування та фармакологічне забезпечення відповідно до законодавства виходячи з фінансових можливостей спортивної школи;</w:t>
      </w:r>
    </w:p>
    <w:p w:rsidR="001B6584" w:rsidRPr="008776D2" w:rsidRDefault="001B6584" w:rsidP="00A3614F">
      <w:pPr>
        <w:pStyle w:val="rvps2"/>
        <w:spacing w:before="0" w:beforeAutospacing="0" w:after="0" w:afterAutospacing="0"/>
        <w:ind w:firstLine="284"/>
        <w:jc w:val="both"/>
        <w:rPr>
          <w:lang w:val="uk-UA"/>
        </w:rPr>
      </w:pPr>
      <w:bookmarkStart w:id="83" w:name="n265"/>
      <w:bookmarkStart w:id="84" w:name="n99"/>
      <w:bookmarkEnd w:id="83"/>
      <w:bookmarkEnd w:id="84"/>
      <w:r w:rsidRPr="008776D2">
        <w:rPr>
          <w:lang w:val="uk-UA"/>
        </w:rPr>
        <w:t>- одержання нагород, цінних подарунків, призів, премій, грамот, дипломів та на інші види заохочення за досягнуті спортивні успіхи;</w:t>
      </w:r>
    </w:p>
    <w:p w:rsidR="001B6584" w:rsidRPr="008776D2" w:rsidRDefault="001B6584" w:rsidP="00A3614F">
      <w:pPr>
        <w:pStyle w:val="rvps2"/>
        <w:spacing w:before="0" w:beforeAutospacing="0" w:after="0" w:afterAutospacing="0"/>
        <w:ind w:firstLine="284"/>
        <w:jc w:val="both"/>
        <w:rPr>
          <w:lang w:val="uk-UA"/>
        </w:rPr>
      </w:pPr>
      <w:bookmarkStart w:id="85" w:name="n100"/>
      <w:bookmarkEnd w:id="85"/>
      <w:r w:rsidRPr="008776D2">
        <w:rPr>
          <w:lang w:val="uk-UA"/>
        </w:rPr>
        <w:t>- представлення в органах громадського самоврядування спортивної школи;</w:t>
      </w:r>
    </w:p>
    <w:p w:rsidR="001B6584" w:rsidRPr="008776D2" w:rsidRDefault="001B6584" w:rsidP="00A3614F">
      <w:pPr>
        <w:pStyle w:val="rvps2"/>
        <w:spacing w:before="0" w:beforeAutospacing="0" w:after="0" w:afterAutospacing="0"/>
        <w:ind w:firstLine="284"/>
        <w:jc w:val="both"/>
        <w:rPr>
          <w:lang w:val="uk-UA"/>
        </w:rPr>
      </w:pPr>
      <w:bookmarkStart w:id="86" w:name="n101"/>
      <w:bookmarkEnd w:id="86"/>
      <w:r w:rsidRPr="008776D2">
        <w:rPr>
          <w:lang w:val="uk-UA"/>
        </w:rPr>
        <w:t>- захист від будь-яких форм експлуатації, психічного і фізичного насильства, від дій працівників школи, які порушують їх права, принижують честь і гідність.</w:t>
      </w:r>
    </w:p>
    <w:p w:rsidR="001B6584" w:rsidRPr="008776D2" w:rsidRDefault="001B6584" w:rsidP="00A3614F">
      <w:pPr>
        <w:pStyle w:val="rvps2"/>
        <w:spacing w:before="0" w:beforeAutospacing="0" w:after="0" w:afterAutospacing="0"/>
        <w:ind w:firstLine="284"/>
        <w:jc w:val="both"/>
        <w:rPr>
          <w:lang w:val="uk-UA"/>
        </w:rPr>
      </w:pPr>
      <w:bookmarkStart w:id="87" w:name="n102"/>
      <w:bookmarkEnd w:id="87"/>
      <w:r w:rsidRPr="008776D2">
        <w:rPr>
          <w:lang w:val="uk-UA"/>
        </w:rPr>
        <w:t>4.3. Вихованці спортивної школи зобов'язані:</w:t>
      </w:r>
    </w:p>
    <w:p w:rsidR="001B6584" w:rsidRPr="008776D2" w:rsidRDefault="001B6584" w:rsidP="00A3614F">
      <w:pPr>
        <w:pStyle w:val="rvps2"/>
        <w:spacing w:before="0" w:beforeAutospacing="0" w:after="0" w:afterAutospacing="0"/>
        <w:ind w:firstLine="284"/>
        <w:jc w:val="both"/>
        <w:rPr>
          <w:lang w:val="uk-UA"/>
        </w:rPr>
      </w:pPr>
      <w:bookmarkStart w:id="88" w:name="n103"/>
      <w:bookmarkEnd w:id="88"/>
      <w:r w:rsidRPr="008776D2">
        <w:rPr>
          <w:lang w:val="uk-UA"/>
        </w:rPr>
        <w:t>- поєднувати заняття в спортивній школі з навчанням у загальноосвітньому навчальному закладі та інших навчальних закладах;</w:t>
      </w:r>
    </w:p>
    <w:p w:rsidR="001B6584" w:rsidRPr="008776D2" w:rsidRDefault="001B6584" w:rsidP="00A3614F">
      <w:pPr>
        <w:pStyle w:val="rvps2"/>
        <w:spacing w:before="0" w:beforeAutospacing="0" w:after="0" w:afterAutospacing="0"/>
        <w:ind w:firstLine="284"/>
        <w:jc w:val="both"/>
        <w:rPr>
          <w:lang w:val="uk-UA"/>
        </w:rPr>
      </w:pPr>
      <w:bookmarkStart w:id="89" w:name="n305"/>
      <w:bookmarkStart w:id="90" w:name="n104"/>
      <w:bookmarkEnd w:id="89"/>
      <w:bookmarkEnd w:id="90"/>
      <w:r w:rsidRPr="008776D2">
        <w:rPr>
          <w:lang w:val="uk-UA"/>
        </w:rPr>
        <w:t>- виконувати навчальні програми з метою досягнення запланованих спортивних результатів;</w:t>
      </w:r>
    </w:p>
    <w:p w:rsidR="001B6584" w:rsidRPr="008776D2" w:rsidRDefault="001B6584" w:rsidP="00A3614F">
      <w:pPr>
        <w:pStyle w:val="rvps2"/>
        <w:spacing w:before="0" w:beforeAutospacing="0" w:after="0" w:afterAutospacing="0"/>
        <w:ind w:firstLine="284"/>
        <w:jc w:val="both"/>
        <w:rPr>
          <w:lang w:val="uk-UA"/>
        </w:rPr>
      </w:pPr>
      <w:bookmarkStart w:id="91" w:name="n105"/>
      <w:bookmarkEnd w:id="91"/>
      <w:r w:rsidRPr="008776D2">
        <w:rPr>
          <w:lang w:val="uk-UA"/>
        </w:rPr>
        <w:t>- підвищувати свою спортивну майстерність та загальний культурний рівень;</w:t>
      </w:r>
    </w:p>
    <w:p w:rsidR="001B6584" w:rsidRPr="008776D2" w:rsidRDefault="001B6584" w:rsidP="00A3614F">
      <w:pPr>
        <w:pStyle w:val="rvps2"/>
        <w:spacing w:before="0" w:beforeAutospacing="0" w:after="0" w:afterAutospacing="0"/>
        <w:ind w:firstLine="284"/>
        <w:jc w:val="both"/>
        <w:rPr>
          <w:lang w:val="uk-UA"/>
        </w:rPr>
      </w:pPr>
      <w:bookmarkStart w:id="92" w:name="n106"/>
      <w:bookmarkEnd w:id="92"/>
      <w:r w:rsidRPr="008776D2">
        <w:rPr>
          <w:lang w:val="uk-UA"/>
        </w:rPr>
        <w:t>- додержуватися здорового способу життя, норм морально-етичної поведінки, установленого спортивного режиму та правил особистої гігієни;</w:t>
      </w:r>
    </w:p>
    <w:p w:rsidR="001B6584" w:rsidRPr="008776D2" w:rsidRDefault="001B6584" w:rsidP="00A3614F">
      <w:pPr>
        <w:pStyle w:val="rvps2"/>
        <w:spacing w:before="0" w:beforeAutospacing="0" w:after="0" w:afterAutospacing="0"/>
        <w:ind w:firstLine="284"/>
        <w:jc w:val="both"/>
        <w:rPr>
          <w:lang w:val="uk-UA"/>
        </w:rPr>
      </w:pPr>
      <w:bookmarkStart w:id="93" w:name="n107"/>
      <w:bookmarkEnd w:id="93"/>
      <w:r w:rsidRPr="008776D2">
        <w:rPr>
          <w:lang w:val="uk-UA"/>
        </w:rPr>
        <w:t>- брати участь у змаганнях та навчально-тренувальних зборах, передбачених індивідуальними і календарними планами;</w:t>
      </w:r>
    </w:p>
    <w:p w:rsidR="001B6584" w:rsidRPr="008776D2" w:rsidRDefault="001B6584" w:rsidP="00A3614F">
      <w:pPr>
        <w:pStyle w:val="rvps2"/>
        <w:spacing w:before="0" w:beforeAutospacing="0" w:after="0" w:afterAutospacing="0"/>
        <w:ind w:firstLine="284"/>
        <w:jc w:val="both"/>
        <w:rPr>
          <w:lang w:val="uk-UA"/>
        </w:rPr>
      </w:pPr>
      <w:bookmarkStart w:id="94" w:name="n108"/>
      <w:bookmarkEnd w:id="94"/>
      <w:r w:rsidRPr="008776D2">
        <w:rPr>
          <w:lang w:val="uk-UA"/>
        </w:rPr>
        <w:t>- додержуватися вимог медичного контролю та проходити двічі на рік диспансерне обстеження, починаючи з навчання у групах базової підготовки;</w:t>
      </w:r>
    </w:p>
    <w:p w:rsidR="001B6584" w:rsidRPr="008776D2" w:rsidRDefault="001B6584" w:rsidP="00A3614F">
      <w:pPr>
        <w:pStyle w:val="rvps2"/>
        <w:spacing w:before="0" w:beforeAutospacing="0" w:after="0" w:afterAutospacing="0"/>
        <w:ind w:firstLine="284"/>
        <w:jc w:val="both"/>
        <w:rPr>
          <w:lang w:val="uk-UA"/>
        </w:rPr>
      </w:pPr>
      <w:bookmarkStart w:id="95" w:name="n306"/>
      <w:bookmarkStart w:id="96" w:name="n109"/>
      <w:bookmarkEnd w:id="95"/>
      <w:bookmarkEnd w:id="96"/>
      <w:r w:rsidRPr="008776D2">
        <w:rPr>
          <w:lang w:val="uk-UA"/>
        </w:rPr>
        <w:t>- виконувати положення антидопінгового законодавства;</w:t>
      </w:r>
    </w:p>
    <w:p w:rsidR="001B6584" w:rsidRPr="008776D2" w:rsidRDefault="001B6584" w:rsidP="00A3614F">
      <w:pPr>
        <w:pStyle w:val="rvps2"/>
        <w:spacing w:before="0" w:beforeAutospacing="0" w:after="0" w:afterAutospacing="0"/>
        <w:ind w:firstLine="284"/>
        <w:jc w:val="both"/>
        <w:rPr>
          <w:lang w:val="uk-UA"/>
        </w:rPr>
      </w:pPr>
      <w:bookmarkStart w:id="97" w:name="n110"/>
      <w:bookmarkEnd w:id="97"/>
      <w:r w:rsidRPr="008776D2">
        <w:rPr>
          <w:lang w:val="uk-UA"/>
        </w:rPr>
        <w:t>- берегти комунальне, громадське і особисте майно;</w:t>
      </w:r>
    </w:p>
    <w:p w:rsidR="001B6584" w:rsidRPr="008776D2" w:rsidRDefault="001B6584" w:rsidP="00A3614F">
      <w:pPr>
        <w:pStyle w:val="rvps2"/>
        <w:spacing w:before="0" w:beforeAutospacing="0" w:after="0" w:afterAutospacing="0"/>
        <w:ind w:firstLine="284"/>
        <w:jc w:val="both"/>
        <w:rPr>
          <w:lang w:val="uk-UA"/>
        </w:rPr>
      </w:pPr>
      <w:bookmarkStart w:id="98" w:name="n111"/>
      <w:bookmarkEnd w:id="98"/>
      <w:r w:rsidRPr="008776D2">
        <w:rPr>
          <w:lang w:val="uk-UA"/>
        </w:rPr>
        <w:t>- додержуватися вимог статуту, правил поведінки вихованця спортивної школи.</w:t>
      </w:r>
    </w:p>
    <w:p w:rsidR="001B6584" w:rsidRPr="008776D2" w:rsidRDefault="001B6584" w:rsidP="00A3614F">
      <w:pPr>
        <w:pStyle w:val="rvps2"/>
        <w:spacing w:before="0" w:beforeAutospacing="0" w:after="0" w:afterAutospacing="0"/>
        <w:ind w:firstLine="284"/>
        <w:jc w:val="both"/>
        <w:rPr>
          <w:lang w:val="uk-UA"/>
        </w:rPr>
      </w:pPr>
      <w:bookmarkStart w:id="99" w:name="n112"/>
      <w:bookmarkEnd w:id="99"/>
      <w:r w:rsidRPr="008776D2">
        <w:rPr>
          <w:lang w:val="uk-UA"/>
        </w:rPr>
        <w:t>4.4.</w:t>
      </w:r>
      <w:r w:rsidRPr="008776D2">
        <w:rPr>
          <w:color w:val="0000FF"/>
          <w:lang w:val="uk-UA"/>
        </w:rPr>
        <w:t xml:space="preserve"> </w:t>
      </w:r>
      <w:r w:rsidRPr="008776D2">
        <w:rPr>
          <w:lang w:val="uk-UA"/>
        </w:rPr>
        <w:t>Тренером-викладачем спортивної школи може бути особа, що має високі моральні якості, вищу освіту за спеціальністю фізична культура і спорт та ступенем “бакалавр”, “спеціалист”  чи “магістр”.</w:t>
      </w:r>
    </w:p>
    <w:p w:rsidR="001B6584" w:rsidRPr="008776D2" w:rsidRDefault="001B6584" w:rsidP="00A3614F">
      <w:pPr>
        <w:pStyle w:val="rvps2"/>
        <w:spacing w:before="0" w:beforeAutospacing="0" w:after="0" w:afterAutospacing="0"/>
        <w:ind w:firstLine="284"/>
        <w:jc w:val="both"/>
        <w:rPr>
          <w:lang w:val="uk-UA"/>
        </w:rPr>
      </w:pPr>
      <w:bookmarkStart w:id="100" w:name="n280"/>
      <w:bookmarkStart w:id="101" w:name="n113"/>
      <w:bookmarkEnd w:id="100"/>
      <w:bookmarkEnd w:id="101"/>
      <w:r w:rsidRPr="008776D2">
        <w:rPr>
          <w:lang w:val="uk-UA"/>
        </w:rPr>
        <w:t>4.5. Тренери-викладачі та інші фахівці, залучені до роботи у спортивній школі, мають право на:</w:t>
      </w:r>
    </w:p>
    <w:p w:rsidR="001B6584" w:rsidRPr="008776D2" w:rsidRDefault="001B6584" w:rsidP="00A3614F">
      <w:pPr>
        <w:pStyle w:val="rvps2"/>
        <w:spacing w:before="0" w:beforeAutospacing="0" w:after="0" w:afterAutospacing="0"/>
        <w:ind w:firstLine="284"/>
        <w:jc w:val="both"/>
        <w:rPr>
          <w:lang w:val="uk-UA"/>
        </w:rPr>
      </w:pPr>
      <w:bookmarkStart w:id="102" w:name="n114"/>
      <w:bookmarkEnd w:id="102"/>
      <w:r w:rsidRPr="008776D2">
        <w:rPr>
          <w:lang w:val="uk-UA"/>
        </w:rPr>
        <w:t>-   внесення керівництву спортивної школи та органам виконавчої влади у сфері фізичної культури і спорту пропозицій щодо поліпшення навчально-тренувального та виховного процесу, подання на розгляд керівництву спортивної школи і тренерської ради пропозицій щодо заохочення вихованців, застосування стягнень до осіб, які порушують правила (інструкції) внутрішнього трудового розпорядку спортивної школи та посадові інструкції;</w:t>
      </w:r>
    </w:p>
    <w:p w:rsidR="001B6584" w:rsidRPr="008776D2" w:rsidRDefault="001B6584" w:rsidP="00A3614F">
      <w:pPr>
        <w:pStyle w:val="rvps2"/>
        <w:spacing w:before="0" w:beforeAutospacing="0" w:after="0" w:afterAutospacing="0"/>
        <w:ind w:firstLine="284"/>
        <w:jc w:val="both"/>
        <w:rPr>
          <w:lang w:val="uk-UA"/>
        </w:rPr>
      </w:pPr>
      <w:bookmarkStart w:id="103" w:name="n308"/>
      <w:bookmarkStart w:id="104" w:name="n115"/>
      <w:bookmarkEnd w:id="103"/>
      <w:bookmarkEnd w:id="104"/>
      <w:r w:rsidRPr="008776D2">
        <w:rPr>
          <w:lang w:val="uk-UA"/>
        </w:rPr>
        <w:t>-  участь у роботі методичних об'єднань, нарад, зборів, інших органів самоврядування спортивної школи, у заходах, пов'язаних з організацією спортивної роботи;</w:t>
      </w:r>
    </w:p>
    <w:p w:rsidR="001B6584" w:rsidRPr="008776D2" w:rsidRDefault="001B6584" w:rsidP="00A3614F">
      <w:pPr>
        <w:pStyle w:val="rvps2"/>
        <w:spacing w:before="0" w:beforeAutospacing="0" w:after="0" w:afterAutospacing="0"/>
        <w:ind w:firstLine="284"/>
        <w:jc w:val="both"/>
        <w:rPr>
          <w:lang w:val="uk-UA"/>
        </w:rPr>
      </w:pPr>
      <w:bookmarkStart w:id="105" w:name="n116"/>
      <w:bookmarkEnd w:id="105"/>
      <w:r w:rsidRPr="008776D2">
        <w:rPr>
          <w:lang w:val="uk-UA"/>
        </w:rPr>
        <w:t>-   підвищення кваліфікації за рахунок коштів спортивної школи та інших джерел;</w:t>
      </w:r>
    </w:p>
    <w:p w:rsidR="001B6584" w:rsidRPr="008776D2" w:rsidRDefault="001B6584" w:rsidP="00A3614F">
      <w:pPr>
        <w:pStyle w:val="rvps2"/>
        <w:spacing w:before="0" w:beforeAutospacing="0" w:after="0" w:afterAutospacing="0"/>
        <w:ind w:firstLine="284"/>
        <w:jc w:val="both"/>
        <w:rPr>
          <w:lang w:val="uk-UA"/>
        </w:rPr>
      </w:pPr>
      <w:bookmarkStart w:id="106" w:name="n117"/>
      <w:bookmarkEnd w:id="106"/>
      <w:r w:rsidRPr="008776D2">
        <w:rPr>
          <w:lang w:val="uk-UA"/>
        </w:rPr>
        <w:t>- вибір науково та методично обґрунтованих форм, методів і засобів навчально-тренувальної та спортивної роботи;</w:t>
      </w:r>
    </w:p>
    <w:p w:rsidR="001B6584" w:rsidRPr="008776D2" w:rsidRDefault="001B6584" w:rsidP="00A3614F">
      <w:pPr>
        <w:pStyle w:val="rvps2"/>
        <w:spacing w:before="0" w:beforeAutospacing="0" w:after="0" w:afterAutospacing="0"/>
        <w:ind w:firstLine="284"/>
        <w:jc w:val="both"/>
        <w:rPr>
          <w:lang w:val="uk-UA"/>
        </w:rPr>
      </w:pPr>
      <w:bookmarkStart w:id="107" w:name="n118"/>
      <w:bookmarkEnd w:id="107"/>
      <w:r w:rsidRPr="008776D2">
        <w:rPr>
          <w:lang w:val="uk-UA"/>
        </w:rPr>
        <w:t>-   захист професійної честі та гідності відповідно до законодавства;</w:t>
      </w:r>
    </w:p>
    <w:p w:rsidR="001B6584" w:rsidRPr="008776D2" w:rsidRDefault="001B6584" w:rsidP="00A3614F">
      <w:pPr>
        <w:pStyle w:val="rvps2"/>
        <w:spacing w:before="0" w:beforeAutospacing="0" w:after="0" w:afterAutospacing="0"/>
        <w:ind w:firstLine="284"/>
        <w:jc w:val="both"/>
        <w:rPr>
          <w:lang w:val="uk-UA"/>
        </w:rPr>
      </w:pPr>
      <w:bookmarkStart w:id="108" w:name="n119"/>
      <w:bookmarkEnd w:id="108"/>
      <w:r w:rsidRPr="008776D2">
        <w:rPr>
          <w:lang w:val="uk-UA"/>
        </w:rPr>
        <w:t>- моральне і матеріальне заохочення за досягнення значних результатів у виконанні покладених на них завдань;</w:t>
      </w:r>
    </w:p>
    <w:p w:rsidR="001B6584" w:rsidRPr="008776D2" w:rsidRDefault="001B6584" w:rsidP="00A3614F">
      <w:pPr>
        <w:pStyle w:val="rvps2"/>
        <w:spacing w:before="0" w:beforeAutospacing="0" w:after="0" w:afterAutospacing="0"/>
        <w:ind w:firstLine="284"/>
        <w:jc w:val="both"/>
        <w:rPr>
          <w:lang w:val="uk-UA"/>
        </w:rPr>
      </w:pPr>
      <w:bookmarkStart w:id="109" w:name="n120"/>
      <w:bookmarkEnd w:id="109"/>
      <w:r w:rsidRPr="008776D2">
        <w:rPr>
          <w:lang w:val="uk-UA"/>
        </w:rPr>
        <w:t>- забезпечення в установленому порядку спортивною формою і спортивним взуттям виходячи з фінансових можливостей спортивної школи, індивідуальним інвентарем для проведення навчально-тренувальної та спортивної роботи;</w:t>
      </w:r>
    </w:p>
    <w:p w:rsidR="001B6584" w:rsidRPr="008776D2" w:rsidRDefault="001B6584" w:rsidP="00A3614F">
      <w:pPr>
        <w:pStyle w:val="rvps2"/>
        <w:spacing w:before="0" w:beforeAutospacing="0" w:after="0" w:afterAutospacing="0"/>
        <w:ind w:firstLine="284"/>
        <w:jc w:val="both"/>
        <w:rPr>
          <w:lang w:val="uk-UA"/>
        </w:rPr>
      </w:pPr>
      <w:bookmarkStart w:id="110" w:name="n266"/>
      <w:bookmarkStart w:id="111" w:name="n121"/>
      <w:bookmarkEnd w:id="110"/>
      <w:bookmarkEnd w:id="111"/>
      <w:r w:rsidRPr="008776D2">
        <w:rPr>
          <w:lang w:val="uk-UA"/>
        </w:rPr>
        <w:t>-  безпечні та нешкідливі для здоров'я умови.</w:t>
      </w:r>
    </w:p>
    <w:p w:rsidR="001B6584" w:rsidRPr="008776D2" w:rsidRDefault="001B6584" w:rsidP="00A3614F">
      <w:pPr>
        <w:pStyle w:val="rvps2"/>
        <w:spacing w:before="0" w:beforeAutospacing="0" w:after="0" w:afterAutospacing="0"/>
        <w:ind w:firstLine="284"/>
        <w:jc w:val="both"/>
        <w:rPr>
          <w:lang w:val="uk-UA"/>
        </w:rPr>
      </w:pPr>
      <w:bookmarkStart w:id="112" w:name="n122"/>
      <w:bookmarkEnd w:id="112"/>
      <w:r w:rsidRPr="008776D2">
        <w:rPr>
          <w:lang w:val="uk-UA"/>
        </w:rPr>
        <w:t>4.6. Тренери-викладачі та інші фахівці, які залучені до навчально-тренувальної та спортивної роботи у спортивній школі, зобов’язані:</w:t>
      </w:r>
    </w:p>
    <w:p w:rsidR="001B6584" w:rsidRPr="008776D2" w:rsidRDefault="001B6584" w:rsidP="00A3614F">
      <w:pPr>
        <w:pStyle w:val="rvps2"/>
        <w:spacing w:before="0" w:beforeAutospacing="0" w:after="0" w:afterAutospacing="0"/>
        <w:ind w:firstLine="284"/>
        <w:jc w:val="both"/>
        <w:rPr>
          <w:lang w:val="uk-UA"/>
        </w:rPr>
      </w:pPr>
      <w:bookmarkStart w:id="113" w:name="n309"/>
      <w:bookmarkStart w:id="114" w:name="n123"/>
      <w:bookmarkEnd w:id="113"/>
      <w:bookmarkEnd w:id="114"/>
      <w:r w:rsidRPr="008776D2">
        <w:rPr>
          <w:lang w:val="uk-UA"/>
        </w:rPr>
        <w:t>-  користуватися в роботі навчальними програмами з видів спорту;</w:t>
      </w:r>
    </w:p>
    <w:p w:rsidR="001B6584" w:rsidRPr="008776D2" w:rsidRDefault="001B6584" w:rsidP="00A3614F">
      <w:pPr>
        <w:pStyle w:val="rvps2"/>
        <w:spacing w:before="0" w:beforeAutospacing="0" w:after="0" w:afterAutospacing="0"/>
        <w:ind w:firstLine="284"/>
        <w:jc w:val="both"/>
        <w:rPr>
          <w:lang w:val="uk-UA"/>
        </w:rPr>
      </w:pPr>
      <w:bookmarkStart w:id="115" w:name="n310"/>
      <w:bookmarkStart w:id="116" w:name="n124"/>
      <w:bookmarkEnd w:id="115"/>
      <w:bookmarkEnd w:id="116"/>
      <w:r w:rsidRPr="008776D2">
        <w:rPr>
          <w:lang w:val="uk-UA"/>
        </w:rPr>
        <w:t>- навчати вихованців, формувати у них вміння і навички з різних напрямів навчально-тренувальної та спортивної роботи диференційовано з урахуванням індивідуальних можливостей, інтересів, схильностей вихованців;</w:t>
      </w:r>
    </w:p>
    <w:p w:rsidR="001B6584" w:rsidRPr="008776D2" w:rsidRDefault="001B6584" w:rsidP="00A3614F">
      <w:pPr>
        <w:pStyle w:val="rvps2"/>
        <w:spacing w:before="0" w:beforeAutospacing="0" w:after="0" w:afterAutospacing="0"/>
        <w:ind w:firstLine="284"/>
        <w:jc w:val="both"/>
        <w:rPr>
          <w:lang w:val="uk-UA"/>
        </w:rPr>
      </w:pPr>
      <w:bookmarkStart w:id="117" w:name="n125"/>
      <w:bookmarkEnd w:id="117"/>
      <w:r w:rsidRPr="008776D2">
        <w:rPr>
          <w:lang w:val="uk-UA"/>
        </w:rPr>
        <w:t>- сприяти розвитку фізичних якостей відповідно до задатків та запитів вихованців, а також збереженню здоров'я;</w:t>
      </w:r>
    </w:p>
    <w:p w:rsidR="001B6584" w:rsidRPr="008776D2" w:rsidRDefault="001B6584" w:rsidP="00A3614F">
      <w:pPr>
        <w:pStyle w:val="rvps2"/>
        <w:spacing w:before="0" w:beforeAutospacing="0" w:after="0" w:afterAutospacing="0"/>
        <w:ind w:firstLine="284"/>
        <w:jc w:val="both"/>
        <w:rPr>
          <w:lang w:val="uk-UA"/>
        </w:rPr>
      </w:pPr>
      <w:bookmarkStart w:id="118" w:name="n126"/>
      <w:bookmarkEnd w:id="118"/>
      <w:r w:rsidRPr="008776D2">
        <w:rPr>
          <w:lang w:val="uk-UA"/>
        </w:rPr>
        <w:t>- здійснювати контроль за додержанням вихованцями норм морально-етичної поведінки, дотримуватися вимог документів, що регламентують організацію навчально-тренувальної роботи;</w:t>
      </w:r>
    </w:p>
    <w:p w:rsidR="001B6584" w:rsidRPr="008776D2" w:rsidRDefault="001B6584" w:rsidP="00A3614F">
      <w:pPr>
        <w:pStyle w:val="rvps2"/>
        <w:spacing w:before="0" w:beforeAutospacing="0" w:after="0" w:afterAutospacing="0"/>
        <w:ind w:firstLine="284"/>
        <w:jc w:val="both"/>
        <w:rPr>
          <w:lang w:val="uk-UA"/>
        </w:rPr>
      </w:pPr>
      <w:bookmarkStart w:id="119" w:name="n311"/>
      <w:bookmarkStart w:id="120" w:name="n127"/>
      <w:bookmarkEnd w:id="119"/>
      <w:bookmarkEnd w:id="120"/>
      <w:r w:rsidRPr="008776D2">
        <w:rPr>
          <w:lang w:val="uk-UA"/>
        </w:rPr>
        <w:t>- додержуватись етики, поважати гідність вихованців, захищати їх від будь-яких форм фізичного, психічного насильства;</w:t>
      </w:r>
    </w:p>
    <w:p w:rsidR="001B6584" w:rsidRPr="008776D2" w:rsidRDefault="001B6584" w:rsidP="00A3614F">
      <w:pPr>
        <w:pStyle w:val="rvps2"/>
        <w:spacing w:before="0" w:beforeAutospacing="0" w:after="0" w:afterAutospacing="0"/>
        <w:ind w:firstLine="284"/>
        <w:jc w:val="both"/>
        <w:rPr>
          <w:lang w:val="uk-UA"/>
        </w:rPr>
      </w:pPr>
      <w:bookmarkStart w:id="121" w:name="n128"/>
      <w:bookmarkEnd w:id="121"/>
      <w:r w:rsidRPr="008776D2">
        <w:rPr>
          <w:lang w:val="uk-UA"/>
        </w:rPr>
        <w:t>- здійснювати контроль та нести відповідальність за додержанням норм антидопінгового законодавства;</w:t>
      </w:r>
    </w:p>
    <w:p w:rsidR="001B6584" w:rsidRPr="008776D2" w:rsidRDefault="001B6584" w:rsidP="00A3614F">
      <w:pPr>
        <w:pStyle w:val="rvps2"/>
        <w:spacing w:before="0" w:beforeAutospacing="0" w:after="0" w:afterAutospacing="0"/>
        <w:ind w:firstLine="284"/>
        <w:jc w:val="both"/>
        <w:rPr>
          <w:lang w:val="uk-UA"/>
        </w:rPr>
      </w:pPr>
      <w:bookmarkStart w:id="122" w:name="n129"/>
      <w:bookmarkEnd w:id="122"/>
      <w:r w:rsidRPr="008776D2">
        <w:rPr>
          <w:lang w:val="uk-UA"/>
        </w:rPr>
        <w:t>- берегти здоров'я вихованців, пропагувати здоровий спосіб життя, не допускати до навчально-тренувальної та спортивної роботи вихованців, які не пройшли медичне обстеження в установленому порядку;</w:t>
      </w:r>
    </w:p>
    <w:p w:rsidR="001B6584" w:rsidRPr="008776D2" w:rsidRDefault="001B6584" w:rsidP="00A3614F">
      <w:pPr>
        <w:pStyle w:val="rvps2"/>
        <w:spacing w:before="0" w:beforeAutospacing="0" w:after="0" w:afterAutospacing="0"/>
        <w:ind w:firstLine="284"/>
        <w:jc w:val="both"/>
        <w:rPr>
          <w:lang w:val="uk-UA"/>
        </w:rPr>
      </w:pPr>
      <w:bookmarkStart w:id="123" w:name="n130"/>
      <w:bookmarkEnd w:id="123"/>
      <w:r w:rsidRPr="008776D2">
        <w:rPr>
          <w:lang w:val="uk-UA"/>
        </w:rPr>
        <w:t>-  постійно підвищувати свій професійний рівень знань, загальну культуру;</w:t>
      </w:r>
    </w:p>
    <w:p w:rsidR="001B6584" w:rsidRPr="008776D2" w:rsidRDefault="001B6584" w:rsidP="00A3614F">
      <w:pPr>
        <w:pStyle w:val="rvps2"/>
        <w:spacing w:before="0" w:beforeAutospacing="0" w:after="0" w:afterAutospacing="0"/>
        <w:ind w:firstLine="284"/>
        <w:jc w:val="both"/>
        <w:rPr>
          <w:lang w:val="uk-UA"/>
        </w:rPr>
      </w:pPr>
      <w:bookmarkStart w:id="124" w:name="n131"/>
      <w:bookmarkEnd w:id="124"/>
      <w:r w:rsidRPr="008776D2">
        <w:rPr>
          <w:lang w:val="uk-UA"/>
        </w:rPr>
        <w:t>- вести документацію з питань виконання посадових обов'язків (журнали, плани роботи тощо);</w:t>
      </w:r>
    </w:p>
    <w:p w:rsidR="001B6584" w:rsidRPr="008776D2" w:rsidRDefault="001B6584" w:rsidP="00A3614F">
      <w:pPr>
        <w:pStyle w:val="rvps2"/>
        <w:spacing w:before="0" w:beforeAutospacing="0" w:after="0" w:afterAutospacing="0"/>
        <w:ind w:firstLine="284"/>
        <w:jc w:val="both"/>
        <w:rPr>
          <w:lang w:val="uk-UA"/>
        </w:rPr>
      </w:pPr>
      <w:bookmarkStart w:id="125" w:name="n132"/>
      <w:bookmarkEnd w:id="125"/>
      <w:r w:rsidRPr="008776D2">
        <w:rPr>
          <w:lang w:val="uk-UA"/>
        </w:rPr>
        <w:t>- сприяти особистим прикладом і настановами вихованню поваги до державної символіки, принципів загальнолюдської моралі;</w:t>
      </w:r>
    </w:p>
    <w:p w:rsidR="001B6584" w:rsidRPr="008776D2" w:rsidRDefault="001B6584" w:rsidP="00A3614F">
      <w:pPr>
        <w:pStyle w:val="rvps2"/>
        <w:spacing w:before="0" w:beforeAutospacing="0" w:after="0" w:afterAutospacing="0"/>
        <w:ind w:firstLine="284"/>
        <w:jc w:val="both"/>
        <w:rPr>
          <w:lang w:val="uk-UA"/>
        </w:rPr>
      </w:pPr>
      <w:bookmarkStart w:id="126" w:name="n133"/>
      <w:bookmarkEnd w:id="126"/>
      <w:r w:rsidRPr="008776D2">
        <w:rPr>
          <w:lang w:val="uk-UA"/>
        </w:rPr>
        <w:t>-  проходити щороку в установленому порядку медичне обстеження;</w:t>
      </w:r>
    </w:p>
    <w:p w:rsidR="001B6584" w:rsidRPr="008776D2" w:rsidRDefault="001B6584" w:rsidP="00A3614F">
      <w:pPr>
        <w:pStyle w:val="rvps2"/>
        <w:spacing w:before="0" w:beforeAutospacing="0" w:after="0" w:afterAutospacing="0"/>
        <w:ind w:firstLine="284"/>
        <w:jc w:val="both"/>
        <w:rPr>
          <w:lang w:val="uk-UA"/>
        </w:rPr>
      </w:pPr>
      <w:bookmarkStart w:id="127" w:name="n134"/>
      <w:bookmarkEnd w:id="127"/>
      <w:r w:rsidRPr="008776D2">
        <w:rPr>
          <w:lang w:val="uk-UA"/>
        </w:rPr>
        <w:t>- додержуватися вимог статуту спортивної школи, виконувати правила внутрішнього трудового розпорядку та посадові обов'язки, накази і розпорядження керівництва спортивної школи;</w:t>
      </w:r>
    </w:p>
    <w:p w:rsidR="001B6584" w:rsidRPr="008776D2" w:rsidRDefault="001B6584" w:rsidP="00A3614F">
      <w:pPr>
        <w:pStyle w:val="rvps2"/>
        <w:spacing w:before="0" w:beforeAutospacing="0" w:after="0" w:afterAutospacing="0"/>
        <w:ind w:firstLine="284"/>
        <w:jc w:val="both"/>
        <w:rPr>
          <w:lang w:val="uk-UA"/>
        </w:rPr>
      </w:pPr>
      <w:bookmarkStart w:id="128" w:name="n135"/>
      <w:bookmarkEnd w:id="128"/>
      <w:r w:rsidRPr="008776D2">
        <w:rPr>
          <w:lang w:val="uk-UA"/>
        </w:rPr>
        <w:t>- брати участь у роботі тренерської ради спортивної школи;</w:t>
      </w:r>
    </w:p>
    <w:p w:rsidR="001B6584" w:rsidRPr="008776D2" w:rsidRDefault="001B6584" w:rsidP="00A3614F">
      <w:pPr>
        <w:pStyle w:val="rvps2"/>
        <w:spacing w:before="0" w:beforeAutospacing="0" w:after="0" w:afterAutospacing="0"/>
        <w:ind w:firstLine="284"/>
        <w:jc w:val="both"/>
        <w:rPr>
          <w:lang w:val="uk-UA"/>
        </w:rPr>
      </w:pPr>
      <w:bookmarkStart w:id="129" w:name="n136"/>
      <w:bookmarkEnd w:id="129"/>
      <w:r w:rsidRPr="008776D2">
        <w:rPr>
          <w:lang w:val="uk-UA"/>
        </w:rPr>
        <w:t>- додержуватися норм санітарно-гігієнічного та антидопінгового законодавства під час проведення навчально-тренувальних занять і спортивної роботи.</w:t>
      </w:r>
    </w:p>
    <w:p w:rsidR="001B6584" w:rsidRPr="008776D2" w:rsidRDefault="001B6584" w:rsidP="00A3614F">
      <w:pPr>
        <w:pStyle w:val="rvps2"/>
        <w:spacing w:before="0" w:beforeAutospacing="0" w:after="0" w:afterAutospacing="0"/>
        <w:ind w:firstLine="284"/>
        <w:jc w:val="both"/>
        <w:rPr>
          <w:lang w:val="uk-UA"/>
        </w:rPr>
      </w:pPr>
      <w:bookmarkStart w:id="130" w:name="n137"/>
      <w:bookmarkEnd w:id="130"/>
      <w:r w:rsidRPr="008776D2">
        <w:rPr>
          <w:lang w:val="uk-UA"/>
        </w:rPr>
        <w:t>4.7. Тренери-викладачі працюють відповідно до розкладу занять, затвердженого директором спортивної школи.</w:t>
      </w:r>
    </w:p>
    <w:p w:rsidR="001B6584" w:rsidRPr="008776D2" w:rsidRDefault="001B6584" w:rsidP="00A3614F">
      <w:pPr>
        <w:pStyle w:val="rvps2"/>
        <w:spacing w:before="0" w:beforeAutospacing="0" w:after="0" w:afterAutospacing="0"/>
        <w:ind w:firstLine="284"/>
        <w:jc w:val="both"/>
        <w:rPr>
          <w:lang w:val="uk-UA"/>
        </w:rPr>
      </w:pPr>
      <w:bookmarkStart w:id="131" w:name="n138"/>
      <w:bookmarkEnd w:id="131"/>
      <w:r w:rsidRPr="008776D2">
        <w:rPr>
          <w:lang w:val="uk-UA"/>
        </w:rPr>
        <w:t>4.8. Обсяг навантаження тренерів-викладачів визначається згідно з тарифікаційним списком, який затверджується в установленому порядку.</w:t>
      </w:r>
    </w:p>
    <w:p w:rsidR="001B6584" w:rsidRPr="008776D2" w:rsidRDefault="001B6584" w:rsidP="00A3614F">
      <w:pPr>
        <w:pStyle w:val="rvps2"/>
        <w:spacing w:before="0" w:beforeAutospacing="0" w:after="0" w:afterAutospacing="0"/>
        <w:ind w:firstLine="284"/>
        <w:jc w:val="both"/>
        <w:rPr>
          <w:lang w:val="uk-UA"/>
        </w:rPr>
      </w:pPr>
      <w:bookmarkStart w:id="132" w:name="n267"/>
      <w:bookmarkStart w:id="133" w:name="n139"/>
      <w:bookmarkEnd w:id="132"/>
      <w:bookmarkEnd w:id="133"/>
      <w:r w:rsidRPr="008776D2">
        <w:rPr>
          <w:lang w:val="uk-UA"/>
        </w:rPr>
        <w:t>Оплата праці тренерів-викладачів здійснюється відповідно до умов, затверджених в установленому порядку Мінмолодьспортом за погодженням з Мінфіном.</w:t>
      </w:r>
    </w:p>
    <w:p w:rsidR="001B6584" w:rsidRPr="008776D2" w:rsidRDefault="001B6584" w:rsidP="00A3614F">
      <w:pPr>
        <w:pStyle w:val="rvps2"/>
        <w:spacing w:before="0" w:beforeAutospacing="0" w:after="0" w:afterAutospacing="0"/>
        <w:ind w:firstLine="284"/>
        <w:jc w:val="both"/>
        <w:rPr>
          <w:lang w:val="uk-UA"/>
        </w:rPr>
      </w:pPr>
      <w:bookmarkStart w:id="134" w:name="n140"/>
      <w:bookmarkEnd w:id="134"/>
      <w:r w:rsidRPr="008776D2">
        <w:rPr>
          <w:lang w:val="uk-UA"/>
        </w:rPr>
        <w:t>4.9. Перерозподіл або зміна навантаження тренера-викладача протягом навчального року здійснюється директором спортивної школи у разі виникнення обґрунтованої потреби з додержанням вимог законодавства про працю.</w:t>
      </w:r>
    </w:p>
    <w:p w:rsidR="001B6584" w:rsidRPr="008776D2" w:rsidRDefault="001B6584" w:rsidP="00A3614F">
      <w:pPr>
        <w:pStyle w:val="rvps2"/>
        <w:spacing w:before="0" w:beforeAutospacing="0" w:after="0" w:afterAutospacing="0"/>
        <w:ind w:firstLine="284"/>
        <w:jc w:val="both"/>
        <w:rPr>
          <w:lang w:val="uk-UA"/>
        </w:rPr>
      </w:pPr>
      <w:bookmarkStart w:id="135" w:name="n141"/>
      <w:bookmarkEnd w:id="135"/>
      <w:r w:rsidRPr="008776D2">
        <w:rPr>
          <w:lang w:val="uk-UA"/>
        </w:rPr>
        <w:t>4.10. Тренери-викладачі можуть утворювати бригади з окремого виду спорту. Склад бригади та регламент її роботи затверджує директор спортивної школи на підставі відповідного рішення тренерської ради спортивної школи.</w:t>
      </w:r>
    </w:p>
    <w:p w:rsidR="001B6584" w:rsidRPr="008776D2" w:rsidRDefault="001B6584" w:rsidP="00A3614F">
      <w:pPr>
        <w:pStyle w:val="rvps2"/>
        <w:spacing w:before="0" w:beforeAutospacing="0" w:after="0" w:afterAutospacing="0"/>
        <w:ind w:firstLine="284"/>
        <w:jc w:val="both"/>
        <w:rPr>
          <w:lang w:val="uk-UA"/>
        </w:rPr>
      </w:pPr>
      <w:bookmarkStart w:id="136" w:name="n312"/>
      <w:bookmarkStart w:id="137" w:name="n142"/>
      <w:bookmarkEnd w:id="136"/>
      <w:bookmarkEnd w:id="137"/>
      <w:r w:rsidRPr="008776D2">
        <w:rPr>
          <w:lang w:val="uk-UA"/>
        </w:rPr>
        <w:t>4.11. Тренери-викладачі спортивної школи організовують і здійснюють навчально-тренувальну та спортивну роботу, несуть відповідальність перед директором за її результати та підлягають атестуванню один раз на чотири роки в порядку, визначеному Мінмолодьспортом.</w:t>
      </w:r>
    </w:p>
    <w:p w:rsidR="001B6584" w:rsidRPr="008776D2" w:rsidRDefault="001B6584" w:rsidP="00A3614F">
      <w:pPr>
        <w:pStyle w:val="rvps2"/>
        <w:spacing w:before="0" w:beforeAutospacing="0" w:after="0" w:afterAutospacing="0"/>
        <w:ind w:firstLine="284"/>
        <w:jc w:val="both"/>
        <w:rPr>
          <w:lang w:val="uk-UA"/>
        </w:rPr>
      </w:pPr>
      <w:bookmarkStart w:id="138" w:name="n268"/>
      <w:bookmarkStart w:id="139" w:name="n143"/>
      <w:bookmarkEnd w:id="138"/>
      <w:bookmarkEnd w:id="139"/>
      <w:r w:rsidRPr="008776D2">
        <w:rPr>
          <w:lang w:val="uk-UA"/>
        </w:rPr>
        <w:t>4.12. Батьки вихованців або особи, що їх замінюють, мають право:</w:t>
      </w:r>
    </w:p>
    <w:p w:rsidR="001B6584" w:rsidRPr="008776D2" w:rsidRDefault="001B6584" w:rsidP="00A3614F">
      <w:pPr>
        <w:pStyle w:val="rvps2"/>
        <w:spacing w:before="0" w:beforeAutospacing="0" w:after="0" w:afterAutospacing="0"/>
        <w:ind w:firstLine="284"/>
        <w:jc w:val="both"/>
        <w:rPr>
          <w:lang w:val="uk-UA"/>
        </w:rPr>
      </w:pPr>
      <w:bookmarkStart w:id="140" w:name="n144"/>
      <w:bookmarkEnd w:id="140"/>
      <w:r w:rsidRPr="008776D2">
        <w:rPr>
          <w:lang w:val="uk-UA"/>
        </w:rPr>
        <w:t>- обирати і бути обраними до батьківських комітетів та органів громадського самоврядування спортивної школи;</w:t>
      </w:r>
    </w:p>
    <w:p w:rsidR="001B6584" w:rsidRPr="008776D2" w:rsidRDefault="001B6584" w:rsidP="00A3614F">
      <w:pPr>
        <w:pStyle w:val="rvps2"/>
        <w:spacing w:before="0" w:beforeAutospacing="0" w:after="0" w:afterAutospacing="0"/>
        <w:ind w:firstLine="284"/>
        <w:jc w:val="both"/>
        <w:rPr>
          <w:lang w:val="uk-UA"/>
        </w:rPr>
      </w:pPr>
      <w:bookmarkStart w:id="141" w:name="n145"/>
      <w:bookmarkEnd w:id="141"/>
      <w:r w:rsidRPr="008776D2">
        <w:rPr>
          <w:lang w:val="uk-UA"/>
        </w:rPr>
        <w:t>- звертатися до органів управління фізичною культурою і спортом, директора і органів громадського самоврядування спортивної школи з питань її роботи;</w:t>
      </w:r>
    </w:p>
    <w:p w:rsidR="001B6584" w:rsidRPr="008776D2" w:rsidRDefault="001B6584" w:rsidP="00A3614F">
      <w:pPr>
        <w:pStyle w:val="rvps2"/>
        <w:spacing w:before="0" w:beforeAutospacing="0" w:after="0" w:afterAutospacing="0"/>
        <w:ind w:firstLine="284"/>
        <w:jc w:val="both"/>
        <w:rPr>
          <w:lang w:val="uk-UA"/>
        </w:rPr>
      </w:pPr>
      <w:bookmarkStart w:id="142" w:name="n146"/>
      <w:bookmarkEnd w:id="142"/>
      <w:r w:rsidRPr="008776D2">
        <w:rPr>
          <w:lang w:val="uk-UA"/>
        </w:rPr>
        <w:t>- брати участь у заходах, спрямованих на поліпшення організації навчально-тренувального процесу та зміцнення матеріально-технічної бази спортивної школи;</w:t>
      </w:r>
    </w:p>
    <w:p w:rsidR="001B6584" w:rsidRPr="008776D2" w:rsidRDefault="001B6584" w:rsidP="00A3614F">
      <w:pPr>
        <w:pStyle w:val="rvps2"/>
        <w:spacing w:before="0" w:beforeAutospacing="0" w:after="0" w:afterAutospacing="0"/>
        <w:ind w:firstLine="284"/>
        <w:jc w:val="both"/>
        <w:rPr>
          <w:lang w:val="uk-UA"/>
        </w:rPr>
      </w:pPr>
      <w:bookmarkStart w:id="143" w:name="n147"/>
      <w:bookmarkEnd w:id="143"/>
      <w:r w:rsidRPr="008776D2">
        <w:rPr>
          <w:lang w:val="uk-UA"/>
        </w:rPr>
        <w:t>- захищати законні права та інтереси дітей в органах місцевого самоврядування та у відповідних державних і судових органах.</w:t>
      </w:r>
    </w:p>
    <w:p w:rsidR="001B6584" w:rsidRPr="008776D2" w:rsidRDefault="001B6584" w:rsidP="00340372">
      <w:pPr>
        <w:jc w:val="both"/>
        <w:rPr>
          <w:lang w:val="uk-UA"/>
        </w:rPr>
      </w:pPr>
    </w:p>
    <w:p w:rsidR="001B6584" w:rsidRPr="008776D2" w:rsidRDefault="001B6584" w:rsidP="00D72200">
      <w:pPr>
        <w:numPr>
          <w:ilvl w:val="0"/>
          <w:numId w:val="9"/>
        </w:numPr>
        <w:jc w:val="center"/>
        <w:rPr>
          <w:b/>
          <w:bCs/>
          <w:lang w:val="uk-UA"/>
        </w:rPr>
      </w:pPr>
      <w:r w:rsidRPr="008776D2">
        <w:rPr>
          <w:b/>
          <w:bCs/>
          <w:lang w:val="uk-UA"/>
        </w:rPr>
        <w:t>Керівництво   спортивною школою</w:t>
      </w:r>
    </w:p>
    <w:p w:rsidR="001B6584" w:rsidRPr="008776D2" w:rsidRDefault="001B6584" w:rsidP="00816D09">
      <w:pPr>
        <w:ind w:left="360"/>
        <w:jc w:val="center"/>
        <w:rPr>
          <w:b/>
          <w:bCs/>
          <w:sz w:val="16"/>
          <w:szCs w:val="16"/>
          <w:lang w:val="uk-UA"/>
        </w:rPr>
      </w:pPr>
    </w:p>
    <w:p w:rsidR="001B6584" w:rsidRPr="008776D2" w:rsidRDefault="001B6584" w:rsidP="00EB1F29">
      <w:pPr>
        <w:pStyle w:val="rvps2"/>
        <w:spacing w:before="0" w:beforeAutospacing="0" w:after="0" w:afterAutospacing="0"/>
        <w:ind w:firstLine="284"/>
        <w:jc w:val="both"/>
        <w:rPr>
          <w:lang w:val="uk-UA"/>
        </w:rPr>
      </w:pPr>
      <w:r w:rsidRPr="008776D2">
        <w:rPr>
          <w:lang w:val="uk-UA"/>
        </w:rPr>
        <w:t xml:space="preserve">5.1. Безпосереднє керівництво спортивною школою здійснює директор. </w:t>
      </w:r>
      <w:bookmarkStart w:id="144" w:name="n313"/>
      <w:bookmarkStart w:id="145" w:name="n150"/>
      <w:bookmarkEnd w:id="144"/>
      <w:bookmarkEnd w:id="145"/>
      <w:r w:rsidRPr="008776D2">
        <w:rPr>
          <w:lang w:val="uk-UA"/>
        </w:rPr>
        <w:t>На посаду директора спортивної школи призначається особа, яка є громадянином України, має вищу освіту за спеціальністю фізична культура і спорт та ступенем “спеціалист” або “магістр”, стаж роботи за фахом не менш як три роки.</w:t>
      </w:r>
    </w:p>
    <w:p w:rsidR="001B6584" w:rsidRPr="008776D2" w:rsidRDefault="001B6584" w:rsidP="009E3F49">
      <w:pPr>
        <w:pStyle w:val="rvps2"/>
        <w:spacing w:before="0" w:beforeAutospacing="0" w:after="0" w:afterAutospacing="0"/>
        <w:ind w:firstLine="284"/>
        <w:jc w:val="both"/>
        <w:rPr>
          <w:lang w:val="uk-UA"/>
        </w:rPr>
      </w:pPr>
      <w:r w:rsidRPr="008776D2">
        <w:rPr>
          <w:lang w:val="uk-UA"/>
        </w:rPr>
        <w:t>Директор спортивної школи та його заступники призначаються на посаду та звільняються з посади начальником відділу молоді та спорту Сєвєродонецької міської ради  відповідно до законодавства.</w:t>
      </w:r>
    </w:p>
    <w:p w:rsidR="001B6584" w:rsidRPr="008776D2" w:rsidRDefault="001B6584" w:rsidP="009E3F49">
      <w:pPr>
        <w:pStyle w:val="rvps2"/>
        <w:spacing w:before="0" w:beforeAutospacing="0" w:after="0" w:afterAutospacing="0"/>
        <w:ind w:firstLine="284"/>
        <w:jc w:val="both"/>
        <w:rPr>
          <w:lang w:val="uk-UA"/>
        </w:rPr>
      </w:pPr>
      <w:bookmarkStart w:id="146" w:name="n281"/>
      <w:bookmarkStart w:id="147" w:name="n151"/>
      <w:bookmarkStart w:id="148" w:name="n152"/>
      <w:bookmarkEnd w:id="146"/>
      <w:bookmarkEnd w:id="147"/>
      <w:bookmarkEnd w:id="148"/>
      <w:r w:rsidRPr="008776D2">
        <w:rPr>
          <w:lang w:val="uk-UA"/>
        </w:rPr>
        <w:t>5.2. Директор спортивної школи:</w:t>
      </w:r>
    </w:p>
    <w:p w:rsidR="001B6584" w:rsidRPr="008776D2" w:rsidRDefault="001B6584" w:rsidP="00EB1F29">
      <w:pPr>
        <w:pStyle w:val="rvps2"/>
        <w:spacing w:before="0" w:beforeAutospacing="0" w:after="0" w:afterAutospacing="0"/>
        <w:ind w:firstLine="284"/>
        <w:jc w:val="both"/>
        <w:rPr>
          <w:lang w:val="uk-UA"/>
        </w:rPr>
      </w:pPr>
      <w:bookmarkStart w:id="149" w:name="n153"/>
      <w:bookmarkEnd w:id="149"/>
      <w:r w:rsidRPr="008776D2">
        <w:rPr>
          <w:lang w:val="uk-UA"/>
        </w:rPr>
        <w:t>- здійснює загальне керівництво спортивною школою, забезпечує раціональний добір і розстановку кадрів, забезпечує створення належних умов для підвищення фахового рівня працівників;</w:t>
      </w:r>
    </w:p>
    <w:p w:rsidR="001B6584" w:rsidRPr="008776D2" w:rsidRDefault="001B6584" w:rsidP="00EB1F29">
      <w:pPr>
        <w:pStyle w:val="rvps2"/>
        <w:spacing w:before="0" w:beforeAutospacing="0" w:after="0" w:afterAutospacing="0"/>
        <w:ind w:firstLine="284"/>
        <w:jc w:val="both"/>
        <w:rPr>
          <w:lang w:val="uk-UA"/>
        </w:rPr>
      </w:pPr>
      <w:bookmarkStart w:id="150" w:name="n154"/>
      <w:bookmarkEnd w:id="150"/>
      <w:r w:rsidRPr="008776D2">
        <w:rPr>
          <w:lang w:val="uk-UA"/>
        </w:rPr>
        <w:t>- забезпечує та контролює проведення навчально-тренувальної та спортивної роботи, несе відповідальність перед засновником за її результати;</w:t>
      </w:r>
    </w:p>
    <w:p w:rsidR="001B6584" w:rsidRPr="008776D2" w:rsidRDefault="001B6584" w:rsidP="00EB1F29">
      <w:pPr>
        <w:pStyle w:val="rvps2"/>
        <w:spacing w:before="0" w:beforeAutospacing="0" w:after="0" w:afterAutospacing="0"/>
        <w:ind w:firstLine="284"/>
        <w:jc w:val="both"/>
        <w:rPr>
          <w:lang w:val="uk-UA"/>
        </w:rPr>
      </w:pPr>
      <w:bookmarkStart w:id="151" w:name="n155"/>
      <w:bookmarkEnd w:id="151"/>
      <w:r w:rsidRPr="008776D2">
        <w:rPr>
          <w:lang w:val="uk-UA"/>
        </w:rPr>
        <w:t>- в установленому порядку розробляє структуру, штатний розпис спортивної школи та подає на затвердження керівнику відповідної установи (організації) вищого рівня, контролює додержання виконавської та фінансової дисципліни;</w:t>
      </w:r>
    </w:p>
    <w:p w:rsidR="001B6584" w:rsidRPr="008776D2" w:rsidRDefault="001B6584" w:rsidP="00EB1F29">
      <w:pPr>
        <w:pStyle w:val="rvps2"/>
        <w:spacing w:before="0" w:beforeAutospacing="0" w:after="0" w:afterAutospacing="0"/>
        <w:ind w:firstLine="284"/>
        <w:jc w:val="both"/>
        <w:rPr>
          <w:lang w:val="uk-UA"/>
        </w:rPr>
      </w:pPr>
      <w:bookmarkStart w:id="152" w:name="n314"/>
      <w:bookmarkStart w:id="153" w:name="n156"/>
      <w:bookmarkEnd w:id="152"/>
      <w:bookmarkEnd w:id="153"/>
      <w:r w:rsidRPr="008776D2">
        <w:rPr>
          <w:lang w:val="uk-UA"/>
        </w:rPr>
        <w:t>- забезпечує додержання вимог охорони здоров'я, антидопінгового законодавства, праці і господарської діяльності, санітарно-гігієнічних, протипожежних норм і норм техніки безпеки та несе за це відповідальність;</w:t>
      </w:r>
    </w:p>
    <w:p w:rsidR="001B6584" w:rsidRPr="008776D2" w:rsidRDefault="001B6584" w:rsidP="00EB1F29">
      <w:pPr>
        <w:pStyle w:val="rvps2"/>
        <w:spacing w:before="0" w:beforeAutospacing="0" w:after="0" w:afterAutospacing="0"/>
        <w:ind w:firstLine="284"/>
        <w:jc w:val="both"/>
        <w:rPr>
          <w:lang w:val="uk-UA"/>
        </w:rPr>
      </w:pPr>
      <w:bookmarkStart w:id="154" w:name="n157"/>
      <w:bookmarkEnd w:id="154"/>
      <w:r w:rsidRPr="008776D2">
        <w:rPr>
          <w:lang w:val="uk-UA"/>
        </w:rPr>
        <w:t>- представляє спортивну школу на підприємствах, в установах, організаціях та органах влади;</w:t>
      </w:r>
    </w:p>
    <w:p w:rsidR="001B6584" w:rsidRPr="008776D2" w:rsidRDefault="001B6584" w:rsidP="00EB1F29">
      <w:pPr>
        <w:pStyle w:val="rvps2"/>
        <w:spacing w:before="0" w:beforeAutospacing="0" w:after="0" w:afterAutospacing="0"/>
        <w:ind w:firstLine="284"/>
        <w:jc w:val="both"/>
        <w:rPr>
          <w:lang w:val="uk-UA"/>
        </w:rPr>
      </w:pPr>
      <w:bookmarkStart w:id="155" w:name="n158"/>
      <w:bookmarkEnd w:id="155"/>
      <w:r w:rsidRPr="008776D2">
        <w:rPr>
          <w:lang w:val="uk-UA"/>
        </w:rPr>
        <w:t>- розпоряджається в установленому порядку майном і коштами спортивної школи, укладає угоди, відкриває рахунки в установах банків або органах Державного казначейства;</w:t>
      </w:r>
    </w:p>
    <w:p w:rsidR="001B6584" w:rsidRPr="008776D2" w:rsidRDefault="001B6584" w:rsidP="00EB1F29">
      <w:pPr>
        <w:pStyle w:val="rvps2"/>
        <w:spacing w:before="0" w:beforeAutospacing="0" w:after="0" w:afterAutospacing="0"/>
        <w:ind w:firstLine="284"/>
        <w:jc w:val="both"/>
        <w:rPr>
          <w:lang w:val="uk-UA"/>
        </w:rPr>
      </w:pPr>
      <w:bookmarkStart w:id="156" w:name="n159"/>
      <w:bookmarkEnd w:id="156"/>
      <w:r w:rsidRPr="008776D2">
        <w:rPr>
          <w:lang w:val="uk-UA"/>
        </w:rPr>
        <w:t>- видає у межах своїх повноважень накази та розпорядження і контролює їх виконання; затверджує посадові інструкції працівників;</w:t>
      </w:r>
    </w:p>
    <w:p w:rsidR="001B6584" w:rsidRPr="008776D2" w:rsidRDefault="001B6584" w:rsidP="00EB1F29">
      <w:pPr>
        <w:pStyle w:val="rvps2"/>
        <w:spacing w:before="0" w:beforeAutospacing="0" w:after="0" w:afterAutospacing="0"/>
        <w:ind w:firstLine="284"/>
        <w:jc w:val="both"/>
        <w:rPr>
          <w:lang w:val="uk-UA"/>
        </w:rPr>
      </w:pPr>
      <w:bookmarkStart w:id="157" w:name="n160"/>
      <w:bookmarkEnd w:id="157"/>
      <w:r w:rsidRPr="008776D2">
        <w:rPr>
          <w:lang w:val="uk-UA"/>
        </w:rPr>
        <w:t>- приймає на роботу і звільняє з роботи тренерів-викладачів та інших фахівців відповідно до законодавства;</w:t>
      </w:r>
    </w:p>
    <w:p w:rsidR="001B6584" w:rsidRPr="008776D2" w:rsidRDefault="001B6584" w:rsidP="00EB1F29">
      <w:pPr>
        <w:pStyle w:val="rvps2"/>
        <w:spacing w:before="0" w:beforeAutospacing="0" w:after="0" w:afterAutospacing="0"/>
        <w:ind w:firstLine="284"/>
        <w:jc w:val="both"/>
        <w:rPr>
          <w:lang w:val="uk-UA"/>
        </w:rPr>
      </w:pPr>
      <w:bookmarkStart w:id="158" w:name="n161"/>
      <w:bookmarkEnd w:id="158"/>
      <w:r w:rsidRPr="008776D2">
        <w:rPr>
          <w:lang w:val="uk-UA"/>
        </w:rPr>
        <w:t>- установлює в межах затвердженого фонду заробітної плати надбавки і розглядає питання щодо надання доплат, премій і матеріальної допомоги тренерам-викладачам та іншим фахівцям спортивної школи, вживає інших заходів заохочення, а також дисциплінарного впливу;</w:t>
      </w:r>
    </w:p>
    <w:p w:rsidR="001B6584" w:rsidRPr="008776D2" w:rsidRDefault="001B6584" w:rsidP="00EB1F29">
      <w:pPr>
        <w:pStyle w:val="rvps2"/>
        <w:spacing w:before="0" w:beforeAutospacing="0" w:after="0" w:afterAutospacing="0"/>
        <w:ind w:firstLine="284"/>
        <w:jc w:val="both"/>
        <w:rPr>
          <w:lang w:val="uk-UA"/>
        </w:rPr>
      </w:pPr>
      <w:bookmarkStart w:id="159" w:name="n269"/>
      <w:bookmarkStart w:id="160" w:name="n162"/>
      <w:bookmarkEnd w:id="159"/>
      <w:bookmarkEnd w:id="160"/>
      <w:r w:rsidRPr="008776D2">
        <w:rPr>
          <w:lang w:val="uk-UA"/>
        </w:rPr>
        <w:t>- несе відповідальність за виконання покладених на спортивну школу завдань, за результати фінансово-господарської діяльності, стан і збереження будівель та іншого майна, переданого в користування і володіння спортивної школи.</w:t>
      </w:r>
    </w:p>
    <w:p w:rsidR="001B6584" w:rsidRPr="008776D2" w:rsidRDefault="001B6584" w:rsidP="00EB1F29">
      <w:pPr>
        <w:pStyle w:val="rvps2"/>
        <w:spacing w:before="0" w:beforeAutospacing="0" w:after="0" w:afterAutospacing="0"/>
        <w:ind w:firstLine="284"/>
        <w:jc w:val="both"/>
        <w:rPr>
          <w:lang w:val="uk-UA"/>
        </w:rPr>
      </w:pPr>
      <w:bookmarkStart w:id="161" w:name="n163"/>
      <w:bookmarkEnd w:id="161"/>
      <w:r w:rsidRPr="008776D2">
        <w:rPr>
          <w:lang w:val="uk-UA"/>
        </w:rPr>
        <w:t>5.3. Заступник директора спортивної школи з навчально-тренувальної роботи повинен мати вищу освіту за спеціальністю фізична культура і спорт та ступенем “спеціалист” або “магістр”, стаж роботи за фахом не менш як три роки.</w:t>
      </w:r>
    </w:p>
    <w:p w:rsidR="001B6584" w:rsidRPr="008776D2" w:rsidRDefault="001B6584" w:rsidP="00EB1F29">
      <w:pPr>
        <w:pStyle w:val="rvps2"/>
        <w:spacing w:before="0" w:beforeAutospacing="0" w:after="0" w:afterAutospacing="0"/>
        <w:ind w:firstLine="284"/>
        <w:jc w:val="both"/>
        <w:rPr>
          <w:lang w:val="uk-UA"/>
        </w:rPr>
      </w:pPr>
      <w:bookmarkStart w:id="162" w:name="n270"/>
      <w:bookmarkStart w:id="163" w:name="n164"/>
      <w:bookmarkEnd w:id="162"/>
      <w:bookmarkEnd w:id="163"/>
      <w:r w:rsidRPr="008776D2">
        <w:rPr>
          <w:lang w:val="uk-UA"/>
        </w:rPr>
        <w:t>5.4. Заступник директора спортивної школи з навчально-тренувальної роботи:</w:t>
      </w:r>
    </w:p>
    <w:p w:rsidR="001B6584" w:rsidRPr="008776D2" w:rsidRDefault="001B6584" w:rsidP="00EB1F29">
      <w:pPr>
        <w:pStyle w:val="rvps2"/>
        <w:spacing w:before="0" w:beforeAutospacing="0" w:after="0" w:afterAutospacing="0"/>
        <w:ind w:firstLine="284"/>
        <w:jc w:val="both"/>
        <w:rPr>
          <w:lang w:val="uk-UA"/>
        </w:rPr>
      </w:pPr>
      <w:bookmarkStart w:id="164" w:name="n165"/>
      <w:bookmarkEnd w:id="164"/>
      <w:r w:rsidRPr="008776D2">
        <w:rPr>
          <w:lang w:val="uk-UA"/>
        </w:rPr>
        <w:t>-  несе відповідальність за організацію та здійснює контроль за проведенням навчально-тренувальних занять;</w:t>
      </w:r>
    </w:p>
    <w:p w:rsidR="001B6584" w:rsidRPr="008776D2" w:rsidRDefault="001B6584" w:rsidP="00EB1F29">
      <w:pPr>
        <w:pStyle w:val="rvps2"/>
        <w:spacing w:before="0" w:beforeAutospacing="0" w:after="0" w:afterAutospacing="0"/>
        <w:ind w:firstLine="284"/>
        <w:jc w:val="both"/>
        <w:rPr>
          <w:lang w:val="uk-UA"/>
        </w:rPr>
      </w:pPr>
      <w:bookmarkStart w:id="165" w:name="n166"/>
      <w:bookmarkEnd w:id="165"/>
      <w:r w:rsidRPr="008776D2">
        <w:rPr>
          <w:lang w:val="uk-UA"/>
        </w:rPr>
        <w:t>-  контролює проведення відбору вихованців, комплектацію навчальних груп, виконання вихованцями встановлених вимог для переведення їх з однієї групи підготовки до іншої;</w:t>
      </w:r>
    </w:p>
    <w:p w:rsidR="001B6584" w:rsidRPr="008776D2" w:rsidRDefault="001B6584" w:rsidP="00EB1F29">
      <w:pPr>
        <w:pStyle w:val="rvps2"/>
        <w:spacing w:before="0" w:beforeAutospacing="0" w:after="0" w:afterAutospacing="0"/>
        <w:ind w:firstLine="284"/>
        <w:jc w:val="both"/>
        <w:rPr>
          <w:lang w:val="uk-UA"/>
        </w:rPr>
      </w:pPr>
      <w:bookmarkStart w:id="166" w:name="n167"/>
      <w:bookmarkEnd w:id="166"/>
      <w:r w:rsidRPr="008776D2">
        <w:rPr>
          <w:lang w:val="uk-UA"/>
        </w:rPr>
        <w:t>-   організовує роботу інструкторів-методистів;</w:t>
      </w:r>
    </w:p>
    <w:p w:rsidR="001B6584" w:rsidRPr="008776D2" w:rsidRDefault="001B6584" w:rsidP="00EB1F29">
      <w:pPr>
        <w:pStyle w:val="rvps2"/>
        <w:spacing w:before="0" w:beforeAutospacing="0" w:after="0" w:afterAutospacing="0"/>
        <w:ind w:firstLine="284"/>
        <w:jc w:val="both"/>
        <w:rPr>
          <w:lang w:val="uk-UA"/>
        </w:rPr>
      </w:pPr>
      <w:bookmarkStart w:id="167" w:name="n168"/>
      <w:bookmarkEnd w:id="167"/>
      <w:r w:rsidRPr="008776D2">
        <w:rPr>
          <w:lang w:val="uk-UA"/>
        </w:rPr>
        <w:t>-   здійснює контроль за виконанням вихованцями індивідуальних планів підготовки;</w:t>
      </w:r>
    </w:p>
    <w:p w:rsidR="001B6584" w:rsidRPr="008776D2" w:rsidRDefault="001B6584" w:rsidP="00EB1F29">
      <w:pPr>
        <w:pStyle w:val="rvps2"/>
        <w:spacing w:before="0" w:beforeAutospacing="0" w:after="0" w:afterAutospacing="0"/>
        <w:ind w:firstLine="284"/>
        <w:jc w:val="both"/>
        <w:rPr>
          <w:lang w:val="uk-UA"/>
        </w:rPr>
      </w:pPr>
      <w:bookmarkStart w:id="168" w:name="n169"/>
      <w:bookmarkEnd w:id="168"/>
      <w:r w:rsidRPr="008776D2">
        <w:rPr>
          <w:lang w:val="uk-UA"/>
        </w:rPr>
        <w:t>-   готує пропозиції щодо тарифікації тренерів-викладачів;</w:t>
      </w:r>
    </w:p>
    <w:p w:rsidR="001B6584" w:rsidRPr="008776D2" w:rsidRDefault="001B6584" w:rsidP="00EB1F29">
      <w:pPr>
        <w:pStyle w:val="rvps2"/>
        <w:spacing w:before="0" w:beforeAutospacing="0" w:after="0" w:afterAutospacing="0"/>
        <w:ind w:firstLine="284"/>
        <w:jc w:val="both"/>
        <w:rPr>
          <w:lang w:val="uk-UA"/>
        </w:rPr>
      </w:pPr>
      <w:bookmarkStart w:id="169" w:name="n170"/>
      <w:bookmarkEnd w:id="169"/>
      <w:r w:rsidRPr="008776D2">
        <w:rPr>
          <w:lang w:val="uk-UA"/>
        </w:rPr>
        <w:t>-   координує роботу з науково-методичного та медичного забезпечення;</w:t>
      </w:r>
    </w:p>
    <w:p w:rsidR="001B6584" w:rsidRPr="008776D2" w:rsidRDefault="001B6584" w:rsidP="00EB1F29">
      <w:pPr>
        <w:pStyle w:val="rvps2"/>
        <w:spacing w:before="0" w:beforeAutospacing="0" w:after="0" w:afterAutospacing="0"/>
        <w:ind w:firstLine="284"/>
        <w:jc w:val="both"/>
        <w:rPr>
          <w:lang w:val="uk-UA"/>
        </w:rPr>
      </w:pPr>
      <w:bookmarkStart w:id="170" w:name="n171"/>
      <w:bookmarkEnd w:id="170"/>
      <w:r w:rsidRPr="008776D2">
        <w:rPr>
          <w:lang w:val="uk-UA"/>
        </w:rPr>
        <w:t>- несе відповідальність за додержанням санітарно-гігієнічних вимог, антидопінгового законодавства, правил техніки безпеки під час проведення навчально-тренувальної та спортивної роботи;</w:t>
      </w:r>
    </w:p>
    <w:p w:rsidR="001B6584" w:rsidRPr="008776D2" w:rsidRDefault="001B6584" w:rsidP="00EB1F29">
      <w:pPr>
        <w:pStyle w:val="rvps2"/>
        <w:spacing w:before="0" w:beforeAutospacing="0" w:after="0" w:afterAutospacing="0"/>
        <w:ind w:firstLine="284"/>
        <w:jc w:val="both"/>
        <w:rPr>
          <w:lang w:val="uk-UA"/>
        </w:rPr>
      </w:pPr>
      <w:bookmarkStart w:id="171" w:name="n172"/>
      <w:bookmarkEnd w:id="171"/>
      <w:r w:rsidRPr="008776D2">
        <w:rPr>
          <w:lang w:val="uk-UA"/>
        </w:rPr>
        <w:t>-   організовує роботу з узагальнення досвіду роботи тренерів-викладачів.</w:t>
      </w:r>
    </w:p>
    <w:p w:rsidR="001B6584" w:rsidRPr="008776D2" w:rsidRDefault="001B6584" w:rsidP="00EB1F29">
      <w:pPr>
        <w:pStyle w:val="rvps2"/>
        <w:spacing w:before="0" w:beforeAutospacing="0" w:after="0" w:afterAutospacing="0"/>
        <w:ind w:firstLine="284"/>
        <w:jc w:val="both"/>
        <w:rPr>
          <w:lang w:val="uk-UA"/>
        </w:rPr>
      </w:pPr>
      <w:bookmarkStart w:id="172" w:name="n173"/>
      <w:bookmarkEnd w:id="172"/>
      <w:r w:rsidRPr="008776D2">
        <w:rPr>
          <w:lang w:val="uk-UA"/>
        </w:rPr>
        <w:t>5.5. Заступник директора спортивної школи з адміністративно-господарської роботи повинен мати освіту за ступенем “молодший спеціалист”, “бакалавр”, “спеціалист” чи “магістр” та досвід адміністративно-господарської роботи.</w:t>
      </w:r>
    </w:p>
    <w:p w:rsidR="001B6584" w:rsidRPr="008776D2" w:rsidRDefault="001B6584" w:rsidP="00EB1F29">
      <w:pPr>
        <w:pStyle w:val="rvps2"/>
        <w:spacing w:before="0" w:beforeAutospacing="0" w:after="0" w:afterAutospacing="0"/>
        <w:ind w:firstLine="284"/>
        <w:jc w:val="both"/>
        <w:rPr>
          <w:lang w:val="uk-UA"/>
        </w:rPr>
      </w:pPr>
      <w:bookmarkStart w:id="173" w:name="n282"/>
      <w:bookmarkStart w:id="174" w:name="n174"/>
      <w:bookmarkEnd w:id="173"/>
      <w:bookmarkEnd w:id="174"/>
      <w:r w:rsidRPr="008776D2">
        <w:rPr>
          <w:lang w:val="uk-UA"/>
        </w:rPr>
        <w:t>Посада заступника директора спортивної школи з адміністративно-господарської роботи передбачається за наявності власної матеріально-технічної бази.</w:t>
      </w:r>
    </w:p>
    <w:p w:rsidR="001B6584" w:rsidRPr="008776D2" w:rsidRDefault="001B6584" w:rsidP="00EB1F29">
      <w:pPr>
        <w:pStyle w:val="rvps2"/>
        <w:spacing w:before="0" w:beforeAutospacing="0" w:after="0" w:afterAutospacing="0"/>
        <w:ind w:firstLine="284"/>
        <w:jc w:val="both"/>
        <w:rPr>
          <w:lang w:val="uk-UA"/>
        </w:rPr>
      </w:pPr>
      <w:bookmarkStart w:id="175" w:name="n315"/>
      <w:bookmarkStart w:id="176" w:name="n175"/>
      <w:bookmarkEnd w:id="175"/>
      <w:bookmarkEnd w:id="176"/>
      <w:r w:rsidRPr="008776D2">
        <w:rPr>
          <w:lang w:val="uk-UA"/>
        </w:rPr>
        <w:t>5.6. Заступник директора спортивної школи з адміністративно-господарської роботи:</w:t>
      </w:r>
    </w:p>
    <w:p w:rsidR="001B6584" w:rsidRPr="008776D2" w:rsidRDefault="001B6584" w:rsidP="00EB1F29">
      <w:pPr>
        <w:pStyle w:val="rvps2"/>
        <w:spacing w:before="0" w:beforeAutospacing="0" w:after="0" w:afterAutospacing="0"/>
        <w:ind w:firstLine="284"/>
        <w:jc w:val="both"/>
        <w:rPr>
          <w:lang w:val="uk-UA"/>
        </w:rPr>
      </w:pPr>
      <w:bookmarkStart w:id="177" w:name="n176"/>
      <w:bookmarkEnd w:id="177"/>
      <w:r w:rsidRPr="008776D2">
        <w:rPr>
          <w:lang w:val="uk-UA"/>
        </w:rPr>
        <w:t>- несе відповідальність за додержанням матеріально-технічних умов для проведення навчально-тренувальної роботи, збереження майна та інвентарю, експлуатацію будинків, приміщень спортивної школи, утримання їх у належному стані;</w:t>
      </w:r>
    </w:p>
    <w:p w:rsidR="001B6584" w:rsidRPr="008776D2" w:rsidRDefault="001B6584" w:rsidP="00EB1F29">
      <w:pPr>
        <w:pStyle w:val="rvps2"/>
        <w:spacing w:before="0" w:beforeAutospacing="0" w:after="0" w:afterAutospacing="0"/>
        <w:ind w:firstLine="284"/>
        <w:jc w:val="both"/>
        <w:rPr>
          <w:lang w:val="uk-UA"/>
        </w:rPr>
      </w:pPr>
      <w:bookmarkStart w:id="178" w:name="n177"/>
      <w:bookmarkEnd w:id="178"/>
      <w:r w:rsidRPr="008776D2">
        <w:rPr>
          <w:lang w:val="uk-UA"/>
        </w:rPr>
        <w:t>- забезпечує ефективну експлуатацію спортивної бази, організацію профілактичного нагляду за її станом та проведення поточного ремонту спортивних споруд, обладнання, інвентарю, утримання і використання транспортних засобів.</w:t>
      </w:r>
    </w:p>
    <w:p w:rsidR="001B6584" w:rsidRPr="008776D2" w:rsidRDefault="001B6584" w:rsidP="00EB1F29">
      <w:pPr>
        <w:pStyle w:val="rvps2"/>
        <w:spacing w:before="0" w:beforeAutospacing="0" w:after="0" w:afterAutospacing="0"/>
        <w:ind w:firstLine="284"/>
        <w:jc w:val="both"/>
        <w:rPr>
          <w:lang w:val="uk-UA"/>
        </w:rPr>
      </w:pPr>
      <w:bookmarkStart w:id="179" w:name="n178"/>
      <w:bookmarkEnd w:id="179"/>
      <w:r w:rsidRPr="008776D2">
        <w:rPr>
          <w:lang w:val="uk-UA"/>
        </w:rPr>
        <w:t xml:space="preserve">5.7. У спортивній школі передбачаються посади інструкторів-методистів: </w:t>
      </w:r>
    </w:p>
    <w:p w:rsidR="001B6584" w:rsidRPr="008776D2" w:rsidRDefault="001B6584" w:rsidP="00EB1F29">
      <w:pPr>
        <w:pStyle w:val="rvps2"/>
        <w:spacing w:before="0" w:beforeAutospacing="0" w:after="0" w:afterAutospacing="0"/>
        <w:ind w:firstLine="284"/>
        <w:jc w:val="both"/>
        <w:rPr>
          <w:lang w:val="uk-UA"/>
        </w:rPr>
      </w:pPr>
      <w:r w:rsidRPr="008776D2">
        <w:rPr>
          <w:lang w:val="uk-UA"/>
        </w:rPr>
        <w:t xml:space="preserve">- вищої категорії  - не менше трьох посад інструкторів-методистів, </w:t>
      </w:r>
    </w:p>
    <w:p w:rsidR="001B6584" w:rsidRPr="008776D2" w:rsidRDefault="001B6584" w:rsidP="00EB1F29">
      <w:pPr>
        <w:pStyle w:val="rvps2"/>
        <w:spacing w:before="0" w:beforeAutospacing="0" w:after="0" w:afterAutospacing="0"/>
        <w:ind w:firstLine="284"/>
        <w:jc w:val="both"/>
        <w:rPr>
          <w:lang w:val="uk-UA"/>
        </w:rPr>
      </w:pPr>
      <w:r w:rsidRPr="008776D2">
        <w:rPr>
          <w:lang w:val="uk-UA"/>
        </w:rPr>
        <w:t>- першої категорії - двох,</w:t>
      </w:r>
    </w:p>
    <w:p w:rsidR="001B6584" w:rsidRPr="008776D2" w:rsidRDefault="001B6584" w:rsidP="00EB1F29">
      <w:pPr>
        <w:pStyle w:val="rvps2"/>
        <w:spacing w:before="0" w:beforeAutospacing="0" w:after="0" w:afterAutospacing="0"/>
        <w:ind w:firstLine="284"/>
        <w:jc w:val="both"/>
        <w:rPr>
          <w:lang w:val="uk-UA"/>
        </w:rPr>
      </w:pPr>
      <w:r w:rsidRPr="008776D2">
        <w:rPr>
          <w:lang w:val="uk-UA"/>
        </w:rPr>
        <w:t xml:space="preserve">- другої категорії - однієї. </w:t>
      </w:r>
    </w:p>
    <w:p w:rsidR="001B6584" w:rsidRPr="008776D2" w:rsidRDefault="001B6584" w:rsidP="00EB1F29">
      <w:pPr>
        <w:pStyle w:val="rvps2"/>
        <w:spacing w:before="0" w:beforeAutospacing="0" w:after="0" w:afterAutospacing="0"/>
        <w:ind w:firstLine="284"/>
        <w:jc w:val="both"/>
        <w:rPr>
          <w:lang w:val="uk-UA"/>
        </w:rPr>
      </w:pPr>
      <w:bookmarkStart w:id="180" w:name="n271"/>
      <w:bookmarkStart w:id="181" w:name="n179"/>
      <w:bookmarkEnd w:id="180"/>
      <w:bookmarkEnd w:id="181"/>
      <w:r w:rsidRPr="008776D2">
        <w:rPr>
          <w:lang w:val="uk-UA"/>
        </w:rPr>
        <w:t>На посаду інструктора-методиста призначається фахівець, який має вищу освіту за спеціальністю фізична культура і спорт та ступенем “спеціалист” чи “магістр”.</w:t>
      </w:r>
    </w:p>
    <w:p w:rsidR="001B6584" w:rsidRPr="008776D2" w:rsidRDefault="001B6584" w:rsidP="00EB1F29">
      <w:pPr>
        <w:pStyle w:val="rvps2"/>
        <w:spacing w:before="0" w:beforeAutospacing="0" w:after="0" w:afterAutospacing="0"/>
        <w:ind w:firstLine="284"/>
        <w:jc w:val="both"/>
        <w:rPr>
          <w:lang w:val="uk-UA"/>
        </w:rPr>
      </w:pPr>
      <w:bookmarkStart w:id="182" w:name="n283"/>
      <w:bookmarkStart w:id="183" w:name="n180"/>
      <w:bookmarkEnd w:id="182"/>
      <w:bookmarkEnd w:id="183"/>
      <w:r w:rsidRPr="008776D2">
        <w:rPr>
          <w:lang w:val="uk-UA"/>
        </w:rPr>
        <w:t>5.8. Інструктор-методист спортивної школи:</w:t>
      </w:r>
    </w:p>
    <w:p w:rsidR="001B6584" w:rsidRPr="008776D2" w:rsidRDefault="001B6584" w:rsidP="00EB1F29">
      <w:pPr>
        <w:pStyle w:val="rvps2"/>
        <w:spacing w:before="0" w:beforeAutospacing="0" w:after="0" w:afterAutospacing="0"/>
        <w:ind w:firstLine="284"/>
        <w:jc w:val="both"/>
        <w:rPr>
          <w:lang w:val="uk-UA"/>
        </w:rPr>
      </w:pPr>
      <w:bookmarkStart w:id="184" w:name="n181"/>
      <w:bookmarkEnd w:id="184"/>
      <w:r w:rsidRPr="008776D2">
        <w:rPr>
          <w:lang w:val="uk-UA"/>
        </w:rPr>
        <w:t>- здійснює методичне забезпечення та координацію роботи тренерів-викладачів спортивної школи з відбору вихованців, організацію навчально-тренувальної роботи, контроль за комплектуванням груп, результатами навчально-тренувальної роботи, контролює проходження підвищення кваліфікації тренерами-викладачами, проведення відкритих навчально-тренувальних занять;</w:t>
      </w:r>
    </w:p>
    <w:p w:rsidR="001B6584" w:rsidRPr="008776D2" w:rsidRDefault="001B6584" w:rsidP="00EB1F29">
      <w:pPr>
        <w:pStyle w:val="rvps2"/>
        <w:spacing w:before="0" w:beforeAutospacing="0" w:after="0" w:afterAutospacing="0"/>
        <w:ind w:firstLine="284"/>
        <w:jc w:val="both"/>
        <w:rPr>
          <w:lang w:val="uk-UA"/>
        </w:rPr>
      </w:pPr>
      <w:bookmarkStart w:id="185" w:name="n316"/>
      <w:bookmarkStart w:id="186" w:name="n182"/>
      <w:bookmarkEnd w:id="185"/>
      <w:bookmarkEnd w:id="186"/>
      <w:r w:rsidRPr="008776D2">
        <w:rPr>
          <w:lang w:val="uk-UA"/>
        </w:rPr>
        <w:t>- веде статистичний облік та проводить аналіз результатів роботи спортивної школи, відділень, груп, бере участь у підготовці статистичного звіту про роботу спортивної школи, а також відповідає за ведення документації з питань проведення методичної роботи;</w:t>
      </w:r>
    </w:p>
    <w:p w:rsidR="001B6584" w:rsidRPr="008776D2" w:rsidRDefault="001B6584" w:rsidP="00EB1F29">
      <w:pPr>
        <w:pStyle w:val="rvps2"/>
        <w:spacing w:before="0" w:beforeAutospacing="0" w:after="0" w:afterAutospacing="0"/>
        <w:ind w:firstLine="284"/>
        <w:jc w:val="both"/>
        <w:rPr>
          <w:lang w:val="uk-UA"/>
        </w:rPr>
      </w:pPr>
      <w:bookmarkStart w:id="187" w:name="n318"/>
      <w:bookmarkStart w:id="188" w:name="n183"/>
      <w:bookmarkEnd w:id="187"/>
      <w:bookmarkEnd w:id="188"/>
      <w:r w:rsidRPr="008776D2">
        <w:rPr>
          <w:lang w:val="uk-UA"/>
        </w:rPr>
        <w:t>- здійснює контроль за проведенням навчально-тренувальних занять, виконанням індивідуальних планів та відповідає за складення і додержання розкладу занять.</w:t>
      </w:r>
    </w:p>
    <w:p w:rsidR="001B6584" w:rsidRPr="008776D2" w:rsidRDefault="001B6584" w:rsidP="00EB1F29">
      <w:pPr>
        <w:pStyle w:val="rvps2"/>
        <w:spacing w:before="0" w:beforeAutospacing="0" w:after="0" w:afterAutospacing="0"/>
        <w:ind w:firstLine="284"/>
        <w:jc w:val="both"/>
        <w:rPr>
          <w:lang w:val="uk-UA"/>
        </w:rPr>
      </w:pPr>
      <w:bookmarkStart w:id="189" w:name="n319"/>
      <w:bookmarkStart w:id="190" w:name="n184"/>
      <w:bookmarkEnd w:id="189"/>
      <w:bookmarkEnd w:id="190"/>
      <w:r w:rsidRPr="008776D2">
        <w:rPr>
          <w:lang w:val="uk-UA"/>
        </w:rPr>
        <w:t>5.9. У спортивній школі вищої та першої категорії може бути введена посада старшого інструктора-методиста у разі, коли під його керівництвом працює не менше двох інструкторів-методистів.</w:t>
      </w:r>
    </w:p>
    <w:p w:rsidR="001B6584" w:rsidRPr="008776D2" w:rsidRDefault="001B6584" w:rsidP="00CA7791">
      <w:pPr>
        <w:pStyle w:val="rvps2"/>
        <w:spacing w:before="0" w:beforeAutospacing="0" w:after="0" w:afterAutospacing="0"/>
        <w:ind w:firstLine="284"/>
        <w:jc w:val="both"/>
        <w:rPr>
          <w:lang w:val="uk-UA"/>
        </w:rPr>
      </w:pPr>
      <w:r w:rsidRPr="008776D2">
        <w:rPr>
          <w:lang w:val="uk-UA"/>
        </w:rPr>
        <w:t>На посаду старшого інструктора-методиста призначається фахівець, який має вищу освіту за спеціальністю фізична культура і спорт та ступенем “спеціалист” чи “магістр”.</w:t>
      </w:r>
    </w:p>
    <w:p w:rsidR="001B6584" w:rsidRPr="008776D2" w:rsidRDefault="001B6584" w:rsidP="00CA7791">
      <w:pPr>
        <w:pStyle w:val="rvps2"/>
        <w:spacing w:before="0" w:beforeAutospacing="0" w:after="0" w:afterAutospacing="0"/>
        <w:ind w:firstLine="284"/>
        <w:jc w:val="both"/>
        <w:rPr>
          <w:lang w:val="uk-UA"/>
        </w:rPr>
      </w:pPr>
      <w:bookmarkStart w:id="191" w:name="n272"/>
      <w:bookmarkStart w:id="192" w:name="n186"/>
      <w:bookmarkEnd w:id="191"/>
      <w:bookmarkEnd w:id="192"/>
      <w:r w:rsidRPr="008776D2">
        <w:rPr>
          <w:lang w:val="uk-UA"/>
        </w:rPr>
        <w:t>Старший інструктор-методист очолює роботу інструкторів-методистів, веде контроль за їх діяльністю та виконує функції, які передбачені для інструкторів-методистів.</w:t>
      </w:r>
    </w:p>
    <w:p w:rsidR="001B6584" w:rsidRPr="008776D2" w:rsidRDefault="001B6584" w:rsidP="00CA7791">
      <w:pPr>
        <w:pStyle w:val="rvps2"/>
        <w:spacing w:before="0" w:beforeAutospacing="0" w:after="0" w:afterAutospacing="0"/>
        <w:ind w:firstLine="284"/>
        <w:jc w:val="both"/>
        <w:rPr>
          <w:lang w:val="uk-UA"/>
        </w:rPr>
      </w:pPr>
      <w:bookmarkStart w:id="193" w:name="n187"/>
      <w:bookmarkEnd w:id="193"/>
      <w:r w:rsidRPr="008776D2">
        <w:rPr>
          <w:lang w:val="uk-UA"/>
        </w:rPr>
        <w:t>5.10. У спортивній школі може бути введена для кожного відділення та/або окремо для різних за статтю вихованців з виду спорту посада старшого тренера-викладача у разі, коли під його керівництвом працює не менше двох штатних тренерів-викладачів. При цьому два тренери, які працюють як сумісники, вважаються одним штатним тренером-викладачем.</w:t>
      </w:r>
    </w:p>
    <w:p w:rsidR="001B6584" w:rsidRPr="008776D2" w:rsidRDefault="001B6584" w:rsidP="00CA7791">
      <w:pPr>
        <w:pStyle w:val="rvps2"/>
        <w:spacing w:before="0" w:beforeAutospacing="0" w:after="0" w:afterAutospacing="0"/>
        <w:ind w:firstLine="284"/>
        <w:jc w:val="both"/>
        <w:rPr>
          <w:lang w:val="uk-UA"/>
        </w:rPr>
      </w:pPr>
      <w:bookmarkStart w:id="194" w:name="n317"/>
      <w:bookmarkStart w:id="195" w:name="n188"/>
      <w:bookmarkEnd w:id="194"/>
      <w:bookmarkEnd w:id="195"/>
      <w:r w:rsidRPr="008776D2">
        <w:rPr>
          <w:lang w:val="uk-UA"/>
        </w:rPr>
        <w:t>Старший тренер-викладач виконує обов'язки, визначені для тренерів-викладачів, і здійснює контроль за діяльністю тренерів-викладачів з видів спорту, несе відповідальність за організацію навчально-тренувального процесу, комплектування та проведення тренерських рад відділень, організацію заходів з підвищення кваліфікації тренерів-викладачів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w:t>
      </w:r>
    </w:p>
    <w:p w:rsidR="001B6584" w:rsidRPr="008776D2" w:rsidRDefault="001B6584" w:rsidP="00CA7791">
      <w:pPr>
        <w:pStyle w:val="rvps2"/>
        <w:spacing w:before="0" w:beforeAutospacing="0" w:after="0" w:afterAutospacing="0"/>
        <w:ind w:firstLine="284"/>
        <w:jc w:val="both"/>
        <w:rPr>
          <w:lang w:val="uk-UA"/>
        </w:rPr>
      </w:pPr>
      <w:bookmarkStart w:id="196" w:name="n189"/>
      <w:bookmarkEnd w:id="196"/>
      <w:r w:rsidRPr="008776D2">
        <w:rPr>
          <w:lang w:val="uk-UA"/>
        </w:rPr>
        <w:t>5.11. З метою забезпечення розвитку та удосконалення навчально-тренувальної та спортивної роботи, професійної діяльності працівників у спортивній школі утворюється тренерська рада, яку очолює її директор.</w:t>
      </w:r>
    </w:p>
    <w:p w:rsidR="001B6584" w:rsidRPr="008776D2" w:rsidRDefault="001B6584" w:rsidP="00CA7791">
      <w:pPr>
        <w:pStyle w:val="rvps2"/>
        <w:spacing w:before="0" w:beforeAutospacing="0" w:after="0" w:afterAutospacing="0"/>
        <w:ind w:firstLine="284"/>
        <w:jc w:val="both"/>
        <w:rPr>
          <w:lang w:val="uk-UA"/>
        </w:rPr>
      </w:pPr>
      <w:bookmarkStart w:id="197" w:name="n190"/>
      <w:bookmarkEnd w:id="197"/>
      <w:r w:rsidRPr="008776D2">
        <w:rPr>
          <w:lang w:val="uk-UA"/>
        </w:rPr>
        <w:t>Тренерська рада спортивної школи:</w:t>
      </w:r>
    </w:p>
    <w:p w:rsidR="001B6584" w:rsidRPr="008776D2" w:rsidRDefault="001B6584" w:rsidP="00CA7791">
      <w:pPr>
        <w:pStyle w:val="rvps2"/>
        <w:spacing w:before="0" w:beforeAutospacing="0" w:after="0" w:afterAutospacing="0"/>
        <w:ind w:firstLine="284"/>
        <w:jc w:val="both"/>
        <w:rPr>
          <w:lang w:val="uk-UA"/>
        </w:rPr>
      </w:pPr>
      <w:bookmarkStart w:id="198" w:name="n191"/>
      <w:bookmarkEnd w:id="198"/>
      <w:r w:rsidRPr="008776D2">
        <w:rPr>
          <w:lang w:val="uk-UA"/>
        </w:rPr>
        <w:t>- вивчає плани, результати та актуальні питання навчально-тренувальної та спортивної роботи у школі, розглядає питання організації роботи відділень, комплектування груп, додержання санітарно-гігієнічних вимог, забезпечення техніки безпеки, охорони праці тощо;</w:t>
      </w:r>
    </w:p>
    <w:p w:rsidR="001B6584" w:rsidRPr="008776D2" w:rsidRDefault="001B6584" w:rsidP="00CA7791">
      <w:pPr>
        <w:pStyle w:val="rvps2"/>
        <w:spacing w:before="0" w:beforeAutospacing="0" w:after="0" w:afterAutospacing="0"/>
        <w:ind w:firstLine="284"/>
        <w:jc w:val="both"/>
        <w:rPr>
          <w:lang w:val="uk-UA"/>
        </w:rPr>
      </w:pPr>
      <w:bookmarkStart w:id="199" w:name="n320"/>
      <w:bookmarkStart w:id="200" w:name="n192"/>
      <w:bookmarkEnd w:id="199"/>
      <w:bookmarkEnd w:id="200"/>
      <w:r w:rsidRPr="008776D2">
        <w:rPr>
          <w:lang w:val="uk-UA"/>
        </w:rPr>
        <w:t>- розробляє пропозиції щодо поліпшення діяльності спортивної школи;</w:t>
      </w:r>
    </w:p>
    <w:p w:rsidR="001B6584" w:rsidRPr="008776D2" w:rsidRDefault="001B6584" w:rsidP="00CA7791">
      <w:pPr>
        <w:pStyle w:val="rvps2"/>
        <w:spacing w:before="0" w:beforeAutospacing="0" w:after="0" w:afterAutospacing="0"/>
        <w:ind w:firstLine="284"/>
        <w:jc w:val="both"/>
        <w:rPr>
          <w:lang w:val="uk-UA"/>
        </w:rPr>
      </w:pPr>
      <w:bookmarkStart w:id="201" w:name="n193"/>
      <w:bookmarkEnd w:id="201"/>
      <w:r w:rsidRPr="008776D2">
        <w:rPr>
          <w:lang w:val="uk-UA"/>
        </w:rPr>
        <w:t>- визначає заходи щодо підвищення кваліфікації кадрів, упровадження під час навчально-тренувальних занять досягнень науки і кращого досвіду роботи;</w:t>
      </w:r>
    </w:p>
    <w:p w:rsidR="001B6584" w:rsidRPr="008776D2" w:rsidRDefault="001B6584" w:rsidP="00CA7791">
      <w:pPr>
        <w:pStyle w:val="rvps2"/>
        <w:spacing w:before="0" w:beforeAutospacing="0" w:after="0" w:afterAutospacing="0"/>
        <w:ind w:firstLine="284"/>
        <w:jc w:val="both"/>
        <w:rPr>
          <w:lang w:val="uk-UA"/>
        </w:rPr>
      </w:pPr>
      <w:bookmarkStart w:id="202" w:name="n194"/>
      <w:bookmarkEnd w:id="202"/>
      <w:r w:rsidRPr="008776D2">
        <w:rPr>
          <w:lang w:val="uk-UA"/>
        </w:rPr>
        <w:t>- розробляє рекомендації з питань удосконалення навчально-тренувальної та спортивної роботи;</w:t>
      </w:r>
    </w:p>
    <w:p w:rsidR="001B6584" w:rsidRPr="008776D2" w:rsidRDefault="001B6584" w:rsidP="00CA7791">
      <w:pPr>
        <w:pStyle w:val="rvps2"/>
        <w:spacing w:before="0" w:beforeAutospacing="0" w:after="0" w:afterAutospacing="0"/>
        <w:ind w:firstLine="284"/>
        <w:jc w:val="both"/>
        <w:rPr>
          <w:lang w:val="uk-UA"/>
        </w:rPr>
      </w:pPr>
      <w:bookmarkStart w:id="203" w:name="n195"/>
      <w:bookmarkEnd w:id="203"/>
      <w:r w:rsidRPr="008776D2">
        <w:rPr>
          <w:lang w:val="uk-UA"/>
        </w:rPr>
        <w:t>- вносить керівництву спортивної школи пропозиції щодо налагодження міжнародних спортивних зв'язків;</w:t>
      </w:r>
    </w:p>
    <w:p w:rsidR="001B6584" w:rsidRPr="008776D2" w:rsidRDefault="001B6584" w:rsidP="00CA7791">
      <w:pPr>
        <w:pStyle w:val="rvps2"/>
        <w:spacing w:before="0" w:beforeAutospacing="0" w:after="0" w:afterAutospacing="0"/>
        <w:ind w:firstLine="284"/>
        <w:jc w:val="both"/>
        <w:rPr>
          <w:lang w:val="uk-UA"/>
        </w:rPr>
      </w:pPr>
      <w:bookmarkStart w:id="204" w:name="n196"/>
      <w:bookmarkEnd w:id="204"/>
      <w:r w:rsidRPr="008776D2">
        <w:rPr>
          <w:lang w:val="uk-UA"/>
        </w:rPr>
        <w:t>- захищає права працівників на виявлення ініціативи, вільний вибір форм, методів і засобів навчання, аналізує форми, методи і засоби навчання та скасовує такі, що не придатні для використання під час проведення навчально-тренувальної та спортивної роботи;</w:t>
      </w:r>
    </w:p>
    <w:p w:rsidR="001B6584" w:rsidRPr="008776D2" w:rsidRDefault="001B6584" w:rsidP="00CA7791">
      <w:pPr>
        <w:pStyle w:val="rvps2"/>
        <w:spacing w:before="0" w:beforeAutospacing="0" w:after="0" w:afterAutospacing="0"/>
        <w:ind w:firstLine="284"/>
        <w:jc w:val="both"/>
        <w:rPr>
          <w:lang w:val="uk-UA"/>
        </w:rPr>
      </w:pPr>
      <w:bookmarkStart w:id="205" w:name="n197"/>
      <w:bookmarkEnd w:id="205"/>
      <w:r w:rsidRPr="008776D2">
        <w:rPr>
          <w:lang w:val="uk-UA"/>
        </w:rPr>
        <w:t>-  розглядає інші питання, пов'язані з діяльністю спортивної школи.</w:t>
      </w:r>
    </w:p>
    <w:p w:rsidR="001B6584" w:rsidRPr="008776D2" w:rsidRDefault="001B6584" w:rsidP="00CA7791">
      <w:pPr>
        <w:pStyle w:val="rvps2"/>
        <w:spacing w:before="0" w:beforeAutospacing="0" w:after="0" w:afterAutospacing="0"/>
        <w:ind w:firstLine="284"/>
        <w:jc w:val="both"/>
        <w:rPr>
          <w:lang w:val="uk-UA"/>
        </w:rPr>
      </w:pPr>
      <w:bookmarkStart w:id="206" w:name="n198"/>
      <w:bookmarkEnd w:id="206"/>
      <w:r w:rsidRPr="008776D2">
        <w:rPr>
          <w:lang w:val="uk-UA"/>
        </w:rPr>
        <w:t>Засідання тренерської ради спортивної школи проводяться у разі потреби, але не рідше одного разу на два місяці.</w:t>
      </w:r>
    </w:p>
    <w:p w:rsidR="001B6584" w:rsidRPr="008776D2" w:rsidRDefault="001B6584" w:rsidP="00CA7791">
      <w:pPr>
        <w:pStyle w:val="rvps2"/>
        <w:spacing w:before="0" w:beforeAutospacing="0" w:after="0" w:afterAutospacing="0"/>
        <w:ind w:firstLine="284"/>
        <w:jc w:val="both"/>
        <w:rPr>
          <w:lang w:val="uk-UA"/>
        </w:rPr>
      </w:pPr>
      <w:bookmarkStart w:id="207" w:name="n199"/>
      <w:bookmarkEnd w:id="207"/>
      <w:r w:rsidRPr="008776D2">
        <w:rPr>
          <w:lang w:val="uk-UA"/>
        </w:rPr>
        <w:t>5.12. Органом громадського самоврядування спортивної школи є загальні збори колективу, в яких можуть брати участь наукові та інші працівники, які залучаються до навчально-тренувальної та спортивної роботи, і представники батьківського комітету. Загальні збори колективу спортивної школи скликаються не рідше одного разу на рік.</w:t>
      </w:r>
    </w:p>
    <w:p w:rsidR="001B6584" w:rsidRPr="008776D2" w:rsidRDefault="001B6584" w:rsidP="00CA7791">
      <w:pPr>
        <w:pStyle w:val="rvps2"/>
        <w:spacing w:before="0" w:beforeAutospacing="0" w:after="0" w:afterAutospacing="0"/>
        <w:ind w:firstLine="284"/>
        <w:jc w:val="both"/>
        <w:rPr>
          <w:lang w:val="uk-UA"/>
        </w:rPr>
      </w:pPr>
      <w:bookmarkStart w:id="208" w:name="n200"/>
      <w:bookmarkStart w:id="209" w:name="n202"/>
      <w:bookmarkEnd w:id="208"/>
      <w:bookmarkEnd w:id="209"/>
      <w:r w:rsidRPr="008776D2">
        <w:rPr>
          <w:lang w:val="uk-UA"/>
        </w:rPr>
        <w:t>5.13. У спортивній школі за рішенням її загальних зборів можуть утворюватись і діяти піклувальна рада та батьківський комітет.</w:t>
      </w:r>
    </w:p>
    <w:p w:rsidR="001B6584" w:rsidRPr="008776D2" w:rsidRDefault="001B6584" w:rsidP="00816D09">
      <w:pPr>
        <w:tabs>
          <w:tab w:val="left" w:pos="4180"/>
        </w:tabs>
        <w:jc w:val="both"/>
        <w:rPr>
          <w:lang w:val="uk-UA"/>
        </w:rPr>
      </w:pPr>
    </w:p>
    <w:p w:rsidR="001B6584" w:rsidRPr="008776D2" w:rsidRDefault="001B6584" w:rsidP="00D72200">
      <w:pPr>
        <w:numPr>
          <w:ilvl w:val="0"/>
          <w:numId w:val="9"/>
        </w:numPr>
        <w:jc w:val="center"/>
        <w:rPr>
          <w:b/>
          <w:bCs/>
          <w:lang w:val="uk-UA"/>
        </w:rPr>
      </w:pPr>
      <w:r w:rsidRPr="008776D2">
        <w:rPr>
          <w:b/>
          <w:bCs/>
          <w:lang w:val="uk-UA"/>
        </w:rPr>
        <w:t>Фінансово – господарська діяльність та матеріально-технічна база  КДЮСШ 3</w:t>
      </w:r>
    </w:p>
    <w:p w:rsidR="001B6584" w:rsidRPr="008776D2" w:rsidRDefault="001B6584" w:rsidP="00816D09">
      <w:pPr>
        <w:ind w:left="720"/>
        <w:rPr>
          <w:b/>
          <w:bCs/>
          <w:sz w:val="16"/>
          <w:szCs w:val="16"/>
          <w:lang w:val="uk-UA"/>
        </w:rPr>
      </w:pPr>
    </w:p>
    <w:p w:rsidR="001B6584" w:rsidRPr="008776D2" w:rsidRDefault="001B6584" w:rsidP="00E17CA1">
      <w:pPr>
        <w:pStyle w:val="rvps2"/>
        <w:spacing w:before="0" w:beforeAutospacing="0" w:after="0" w:afterAutospacing="0"/>
        <w:ind w:firstLine="284"/>
        <w:jc w:val="both"/>
        <w:rPr>
          <w:lang w:val="uk-UA"/>
        </w:rPr>
      </w:pPr>
      <w:r w:rsidRPr="008776D2">
        <w:rPr>
          <w:lang w:val="uk-UA"/>
        </w:rPr>
        <w:t>6.1. Фінансово-господарська діяльність спортивної школи провадиться відповідно до чинного законодавства  України та Статуту.</w:t>
      </w:r>
    </w:p>
    <w:p w:rsidR="001B6584" w:rsidRPr="008776D2" w:rsidRDefault="001B6584" w:rsidP="00E17CA1">
      <w:pPr>
        <w:pStyle w:val="rvps2"/>
        <w:spacing w:before="0" w:beforeAutospacing="0" w:after="0" w:afterAutospacing="0"/>
        <w:ind w:firstLine="284"/>
        <w:jc w:val="both"/>
        <w:rPr>
          <w:lang w:val="uk-UA"/>
        </w:rPr>
      </w:pPr>
    </w:p>
    <w:p w:rsidR="001B6584" w:rsidRPr="008776D2" w:rsidRDefault="001B6584" w:rsidP="00E17CA1">
      <w:pPr>
        <w:pStyle w:val="rvps2"/>
        <w:spacing w:before="0" w:beforeAutospacing="0" w:after="0" w:afterAutospacing="0"/>
        <w:ind w:firstLine="284"/>
        <w:jc w:val="both"/>
        <w:rPr>
          <w:lang w:val="uk-UA"/>
        </w:rPr>
      </w:pPr>
      <w:bookmarkStart w:id="210" w:name="n205"/>
      <w:bookmarkEnd w:id="210"/>
      <w:r w:rsidRPr="008776D2">
        <w:rPr>
          <w:lang w:val="uk-UA"/>
        </w:rPr>
        <w:t>6.2. Фінансування спортивної школи здійснюється за рахунок бюджетних коштів: місцевого бюджету м. Сєвєродонецька, фонду соціального страхування з тимчасової втрати працездатності, додаткових джерел фінансування,  не заборонених законодавством.</w:t>
      </w:r>
    </w:p>
    <w:p w:rsidR="001B6584" w:rsidRPr="008776D2" w:rsidRDefault="001B6584" w:rsidP="00E17CA1">
      <w:pPr>
        <w:ind w:firstLine="284"/>
        <w:jc w:val="both"/>
        <w:rPr>
          <w:lang w:val="uk-UA"/>
        </w:rPr>
      </w:pPr>
      <w:r w:rsidRPr="008776D2">
        <w:rPr>
          <w:lang w:val="uk-UA"/>
        </w:rPr>
        <w:t>6.3. Додатковими джерелами формування коштів спортивної школи є:</w:t>
      </w:r>
    </w:p>
    <w:p w:rsidR="001B6584" w:rsidRPr="008776D2" w:rsidRDefault="001B6584" w:rsidP="00E17CA1">
      <w:pPr>
        <w:ind w:firstLine="284"/>
        <w:jc w:val="both"/>
        <w:rPr>
          <w:lang w:val="uk-UA"/>
        </w:rPr>
      </w:pPr>
      <w:r w:rsidRPr="008776D2">
        <w:rPr>
          <w:lang w:val="uk-UA"/>
        </w:rPr>
        <w:t>- кошти, отримані від надання платних послуг згідно «Переліку платних послуг, які надаються закладами фізичної культури і спорту, що утримуються за рахунок бюджетних коштів» який затверджується чинним законодавством;</w:t>
      </w:r>
    </w:p>
    <w:p w:rsidR="001B6584" w:rsidRPr="008776D2" w:rsidRDefault="001B6584" w:rsidP="00E17CA1">
      <w:pPr>
        <w:ind w:firstLine="284"/>
        <w:jc w:val="both"/>
        <w:rPr>
          <w:lang w:val="uk-UA"/>
        </w:rPr>
      </w:pPr>
      <w:r w:rsidRPr="008776D2">
        <w:rPr>
          <w:lang w:val="uk-UA"/>
        </w:rPr>
        <w:t>- пунктів прокату;</w:t>
      </w:r>
    </w:p>
    <w:p w:rsidR="001B6584" w:rsidRPr="008776D2" w:rsidRDefault="001B6584" w:rsidP="00E17CA1">
      <w:pPr>
        <w:ind w:firstLine="284"/>
        <w:jc w:val="both"/>
        <w:rPr>
          <w:lang w:val="uk-UA"/>
        </w:rPr>
      </w:pPr>
      <w:r w:rsidRPr="008776D2">
        <w:rPr>
          <w:lang w:val="uk-UA"/>
        </w:rPr>
        <w:t>- надання фізкультурно-оздоровчих консультацій;</w:t>
      </w:r>
    </w:p>
    <w:p w:rsidR="001B6584" w:rsidRPr="008776D2" w:rsidRDefault="001B6584" w:rsidP="00E17CA1">
      <w:pPr>
        <w:ind w:firstLine="284"/>
        <w:jc w:val="both"/>
        <w:rPr>
          <w:lang w:val="uk-UA"/>
        </w:rPr>
      </w:pPr>
      <w:r w:rsidRPr="008776D2">
        <w:rPr>
          <w:lang w:val="uk-UA"/>
        </w:rPr>
        <w:t>- доходи від здачі в оренду приміщень, обладнання;</w:t>
      </w:r>
    </w:p>
    <w:p w:rsidR="001B6584" w:rsidRPr="008776D2" w:rsidRDefault="001B6584" w:rsidP="00E17CA1">
      <w:pPr>
        <w:ind w:firstLine="284"/>
        <w:jc w:val="both"/>
        <w:rPr>
          <w:lang w:val="uk-UA"/>
        </w:rPr>
      </w:pPr>
      <w:r w:rsidRPr="008776D2">
        <w:rPr>
          <w:lang w:val="uk-UA"/>
        </w:rPr>
        <w:t>- благодійні внески, гранти та дарунки отримані від підприємств, установ, організацій, а також окремих громадян;</w:t>
      </w:r>
    </w:p>
    <w:p w:rsidR="001B6584" w:rsidRPr="008776D2" w:rsidRDefault="001B6584" w:rsidP="00E17CA1">
      <w:pPr>
        <w:ind w:firstLine="284"/>
        <w:jc w:val="both"/>
        <w:rPr>
          <w:lang w:val="uk-UA"/>
        </w:rPr>
      </w:pPr>
      <w:r w:rsidRPr="008776D2">
        <w:rPr>
          <w:lang w:val="uk-UA"/>
        </w:rPr>
        <w:t>- доходи від реалізації надлишків інвентарю, обладнання, техніки і т.п.;</w:t>
      </w:r>
    </w:p>
    <w:p w:rsidR="001B6584" w:rsidRPr="008776D2" w:rsidRDefault="001B6584" w:rsidP="00E17CA1">
      <w:pPr>
        <w:ind w:firstLine="284"/>
        <w:jc w:val="both"/>
        <w:rPr>
          <w:lang w:val="uk-UA"/>
        </w:rPr>
      </w:pPr>
      <w:r w:rsidRPr="008776D2">
        <w:rPr>
          <w:lang w:val="uk-UA"/>
        </w:rPr>
        <w:t>- доходи від стартового  внеску за участь спортсменів у змаганнях на  базі КДЮСШ 3;</w:t>
      </w:r>
    </w:p>
    <w:p w:rsidR="001B6584" w:rsidRPr="008776D2" w:rsidRDefault="001B6584" w:rsidP="00E17CA1">
      <w:pPr>
        <w:ind w:firstLine="284"/>
        <w:jc w:val="both"/>
        <w:rPr>
          <w:lang w:val="uk-UA"/>
        </w:rPr>
      </w:pPr>
      <w:r w:rsidRPr="008776D2">
        <w:rPr>
          <w:lang w:val="uk-UA"/>
        </w:rPr>
        <w:t xml:space="preserve">- інші надходження. </w:t>
      </w:r>
    </w:p>
    <w:p w:rsidR="001B6584" w:rsidRPr="008776D2" w:rsidRDefault="001B6584" w:rsidP="00E17CA1">
      <w:pPr>
        <w:pStyle w:val="rvps2"/>
        <w:spacing w:before="0" w:beforeAutospacing="0" w:after="0" w:afterAutospacing="0"/>
        <w:ind w:firstLine="284"/>
        <w:jc w:val="both"/>
        <w:rPr>
          <w:lang w:val="uk-UA"/>
        </w:rPr>
      </w:pPr>
      <w:bookmarkStart w:id="211" w:name="n321"/>
      <w:bookmarkStart w:id="212" w:name="n206"/>
      <w:bookmarkEnd w:id="211"/>
      <w:bookmarkEnd w:id="212"/>
      <w:r w:rsidRPr="008776D2">
        <w:rPr>
          <w:lang w:val="uk-UA"/>
        </w:rPr>
        <w:t>6.4. Спортивна школа у процесі провадження фінансово-господарської діяльності має право:</w:t>
      </w:r>
    </w:p>
    <w:p w:rsidR="001B6584" w:rsidRPr="008776D2" w:rsidRDefault="001B6584" w:rsidP="00E17CA1">
      <w:pPr>
        <w:pStyle w:val="rvps2"/>
        <w:spacing w:before="0" w:beforeAutospacing="0" w:after="0" w:afterAutospacing="0"/>
        <w:ind w:firstLine="284"/>
        <w:jc w:val="both"/>
        <w:rPr>
          <w:lang w:val="uk-UA"/>
        </w:rPr>
      </w:pPr>
      <w:bookmarkStart w:id="213" w:name="n207"/>
      <w:bookmarkEnd w:id="213"/>
      <w:r w:rsidRPr="008776D2">
        <w:rPr>
          <w:lang w:val="uk-UA"/>
        </w:rPr>
        <w:t>-  самостійно розпоряджатися коштами, одержаними від господарської та іншої діяльності відповідно до Статуту;</w:t>
      </w:r>
    </w:p>
    <w:p w:rsidR="001B6584" w:rsidRPr="008776D2" w:rsidRDefault="001B6584" w:rsidP="00E17CA1">
      <w:pPr>
        <w:pStyle w:val="rvps2"/>
        <w:spacing w:before="0" w:beforeAutospacing="0" w:after="0" w:afterAutospacing="0"/>
        <w:ind w:firstLine="284"/>
        <w:jc w:val="both"/>
        <w:rPr>
          <w:lang w:val="uk-UA"/>
        </w:rPr>
      </w:pPr>
      <w:bookmarkStart w:id="214" w:name="n208"/>
      <w:bookmarkEnd w:id="214"/>
      <w:r w:rsidRPr="008776D2">
        <w:rPr>
          <w:lang w:val="uk-UA"/>
        </w:rPr>
        <w:t>-   модернізувати власну матеріально-технічну базу, базу спортивно-оздоровчих таборів;</w:t>
      </w:r>
    </w:p>
    <w:p w:rsidR="001B6584" w:rsidRPr="008776D2" w:rsidRDefault="001B6584" w:rsidP="00E17CA1">
      <w:pPr>
        <w:pStyle w:val="rvps2"/>
        <w:spacing w:before="0" w:beforeAutospacing="0" w:after="0" w:afterAutospacing="0"/>
        <w:ind w:firstLine="284"/>
        <w:jc w:val="both"/>
        <w:rPr>
          <w:lang w:val="uk-UA"/>
        </w:rPr>
      </w:pPr>
      <w:bookmarkStart w:id="215" w:name="n209"/>
      <w:bookmarkEnd w:id="215"/>
      <w:r w:rsidRPr="008776D2">
        <w:rPr>
          <w:lang w:val="uk-UA"/>
        </w:rPr>
        <w:t>- володіти, користуватися і розпоряджатися майном відповідно до законодавства та Статуту, у тому числі спеціалізованим транспортом для супроводження і забезпечення безпеки вихованців під час здійснення навчально-тренувальної та спортивної роботи, або орендувати такий транспорт на договірних засадах;</w:t>
      </w:r>
    </w:p>
    <w:p w:rsidR="001B6584" w:rsidRPr="008776D2" w:rsidRDefault="001B6584" w:rsidP="00E17CA1">
      <w:pPr>
        <w:pStyle w:val="rvps2"/>
        <w:spacing w:before="0" w:beforeAutospacing="0" w:after="0" w:afterAutospacing="0"/>
        <w:ind w:firstLine="284"/>
        <w:jc w:val="both"/>
        <w:rPr>
          <w:lang w:val="uk-UA"/>
        </w:rPr>
      </w:pPr>
      <w:bookmarkStart w:id="216" w:name="n273"/>
      <w:bookmarkStart w:id="217" w:name="n210"/>
      <w:bookmarkEnd w:id="216"/>
      <w:bookmarkEnd w:id="217"/>
      <w:r w:rsidRPr="008776D2">
        <w:rPr>
          <w:lang w:val="uk-UA"/>
        </w:rPr>
        <w:t>- користуватися безоплатно земельними ділянками, на яких розташована спортивна школа;</w:t>
      </w:r>
    </w:p>
    <w:p w:rsidR="001B6584" w:rsidRPr="008776D2" w:rsidRDefault="001B6584" w:rsidP="00E17CA1">
      <w:pPr>
        <w:pStyle w:val="NormalWeb"/>
        <w:spacing w:before="0" w:beforeAutospacing="0" w:after="0" w:afterAutospacing="0"/>
        <w:ind w:firstLine="284"/>
        <w:jc w:val="both"/>
        <w:rPr>
          <w:lang w:val="uk-UA"/>
        </w:rPr>
      </w:pPr>
      <w:bookmarkStart w:id="218" w:name="n274"/>
      <w:bookmarkEnd w:id="218"/>
      <w:r w:rsidRPr="008776D2">
        <w:rPr>
          <w:lang w:val="uk-UA"/>
        </w:rPr>
        <w:t>- надавати в установленому порядку платні послуги;</w:t>
      </w:r>
    </w:p>
    <w:p w:rsidR="001B6584" w:rsidRPr="008776D2" w:rsidRDefault="001B6584" w:rsidP="00E17CA1">
      <w:pPr>
        <w:pStyle w:val="rvps2"/>
        <w:spacing w:before="0" w:beforeAutospacing="0" w:after="0" w:afterAutospacing="0"/>
        <w:ind w:firstLine="284"/>
        <w:jc w:val="both"/>
        <w:rPr>
          <w:lang w:val="uk-UA"/>
        </w:rPr>
      </w:pPr>
      <w:bookmarkStart w:id="219" w:name="n275"/>
      <w:bookmarkStart w:id="220" w:name="n211"/>
      <w:bookmarkEnd w:id="219"/>
      <w:bookmarkEnd w:id="220"/>
      <w:r w:rsidRPr="008776D2">
        <w:rPr>
          <w:lang w:val="uk-UA"/>
        </w:rPr>
        <w:t>- виконувати інші функції, що не суперечать законодавству і Статуту спортивної школи.</w:t>
      </w:r>
    </w:p>
    <w:p w:rsidR="001B6584" w:rsidRPr="008776D2" w:rsidRDefault="001B6584" w:rsidP="00E17CA1">
      <w:pPr>
        <w:pStyle w:val="rvps2"/>
        <w:spacing w:before="0" w:beforeAutospacing="0" w:after="0" w:afterAutospacing="0"/>
        <w:ind w:firstLine="284"/>
        <w:jc w:val="both"/>
        <w:rPr>
          <w:lang w:val="uk-UA"/>
        </w:rPr>
      </w:pPr>
      <w:r w:rsidRPr="008776D2">
        <w:rPr>
          <w:lang w:val="uk-UA"/>
        </w:rPr>
        <w:t>6.5. Майно, закріплене за закладом, належить йому на праві оперативного управління. Облік майна здійснюється централізованою бухгалтерією відділу молоді та спорту Сєвєродонецької міської ради.</w:t>
      </w:r>
    </w:p>
    <w:p w:rsidR="001B6584" w:rsidRPr="008776D2" w:rsidRDefault="001B6584" w:rsidP="00B06279">
      <w:pPr>
        <w:ind w:firstLine="284"/>
        <w:jc w:val="both"/>
        <w:rPr>
          <w:lang w:val="uk-UA"/>
        </w:rPr>
      </w:pPr>
      <w:bookmarkStart w:id="221" w:name="n212"/>
      <w:bookmarkEnd w:id="221"/>
      <w:r w:rsidRPr="008776D2">
        <w:rPr>
          <w:lang w:val="uk-UA"/>
        </w:rPr>
        <w:t xml:space="preserve">6.6. </w:t>
      </w:r>
      <w:bookmarkStart w:id="222" w:name="n213"/>
      <w:bookmarkEnd w:id="222"/>
      <w:r w:rsidRPr="008776D2">
        <w:rPr>
          <w:lang w:val="uk-UA"/>
        </w:rPr>
        <w:t xml:space="preserve">Матеріально-технічна база спортивної школи включає адміністративні приміщення та спортивну базу: спортивну залу, підсобні приміщення, обладнання, засоби зв’язку, оргтехніку, рухоме та нерухоме майно, що перебуває в її користуванні. </w:t>
      </w:r>
    </w:p>
    <w:p w:rsidR="001B6584" w:rsidRPr="008776D2" w:rsidRDefault="001B6584" w:rsidP="00AC1D3D">
      <w:pPr>
        <w:ind w:firstLine="284"/>
        <w:jc w:val="both"/>
        <w:rPr>
          <w:lang w:val="uk-UA"/>
        </w:rPr>
      </w:pPr>
      <w:r w:rsidRPr="008776D2">
        <w:rPr>
          <w:lang w:val="uk-UA"/>
        </w:rPr>
        <w:t xml:space="preserve">6.7. Списання, надання в оренду, продаж, передача майна, що закріплене за КДЮСШ 3, здійснюється за погодженням з органом, уповноваженим Сєвєродонецькою міською радою управляти комунальною власністю - Фондом комунального майна Сєвєродонецької міської ради та відділом молоді та спорту Сєвєродонецької міської ради відповідно до чинного законодавства. </w:t>
      </w:r>
    </w:p>
    <w:p w:rsidR="001B6584" w:rsidRPr="008776D2" w:rsidRDefault="001B6584" w:rsidP="00AC1D3D">
      <w:pPr>
        <w:ind w:firstLine="284"/>
        <w:jc w:val="both"/>
        <w:rPr>
          <w:lang w:val="uk-UA"/>
        </w:rPr>
      </w:pPr>
      <w:r w:rsidRPr="008776D2">
        <w:rPr>
          <w:lang w:val="uk-UA"/>
        </w:rPr>
        <w:t>6.8. Для проведення навчально-тренувальної та спортивної роботи спортивній школі за відсутності власної спортивної бази можуть надаватися в користування безоплатно або на пільгових умовах спортивні об'єкти (спортивні споруди), культурні, оздоровчі та інші заклади за умови додержання санітарно-гігієнічних норм і не погіршення стану таких закладів. Порядок надання зазначених об'єктів (споруд) у користування визначається місцевими органами виконавчої влади та органами місцевого самоврядування відповідно до законодавства.</w:t>
      </w:r>
    </w:p>
    <w:p w:rsidR="001B6584" w:rsidRPr="008776D2" w:rsidRDefault="001B6584" w:rsidP="00AC1D3D">
      <w:pPr>
        <w:ind w:firstLine="284"/>
        <w:jc w:val="both"/>
        <w:rPr>
          <w:lang w:val="uk-UA"/>
        </w:rPr>
      </w:pPr>
      <w:r w:rsidRPr="008776D2">
        <w:rPr>
          <w:lang w:val="uk-UA"/>
        </w:rPr>
        <w:t>6.9. Фінансово-господарська діяльність КДЮСШ 3 здійснюється через централізовану бухгалтерію відділу молоді та спорту Сєвєродонецької міської ради згідно Договору між відділом молоді та спорту та КДЮСШ 3 на основі затвердженого кошторису доходів і видатків по загальному та спеціальному фонду та не переслідує мети отримання прибутків.</w:t>
      </w:r>
    </w:p>
    <w:p w:rsidR="001B6584" w:rsidRPr="008776D2" w:rsidRDefault="001B6584" w:rsidP="00AC1D3D">
      <w:pPr>
        <w:ind w:firstLine="284"/>
        <w:jc w:val="both"/>
        <w:rPr>
          <w:lang w:val="uk-UA"/>
        </w:rPr>
      </w:pPr>
      <w:r w:rsidRPr="008776D2">
        <w:rPr>
          <w:lang w:val="uk-UA"/>
        </w:rPr>
        <w:t xml:space="preserve">6.10. Кошти КДЮСШ 3, які фінансуються з бюджету, та отримані від здійснення діяльності, передбаченої статутом, не вважаються прибутком і не оподатковуються. </w:t>
      </w:r>
    </w:p>
    <w:p w:rsidR="001B6584" w:rsidRPr="008776D2" w:rsidRDefault="001B6584" w:rsidP="00AC1D3D">
      <w:pPr>
        <w:ind w:firstLine="284"/>
        <w:jc w:val="both"/>
        <w:rPr>
          <w:lang w:val="uk-UA"/>
        </w:rPr>
      </w:pPr>
      <w:r w:rsidRPr="008776D2">
        <w:rPr>
          <w:lang w:val="uk-UA"/>
        </w:rPr>
        <w:t>6.11. Забороняється розподіл отриманих доходів (прибутків) або їх частини, у тому числі отриманих із додаткових джерел, серед  працівників закладу (крім оплати їх праці, нарахування єдиного соціального внеску),  власників (засновників), членів органів управління та інших пов’язаних з ними осіб.</w:t>
      </w:r>
    </w:p>
    <w:p w:rsidR="001B6584" w:rsidRPr="008776D2" w:rsidRDefault="001B6584" w:rsidP="00CE3DDE">
      <w:pPr>
        <w:ind w:firstLine="284"/>
        <w:jc w:val="both"/>
        <w:rPr>
          <w:lang w:val="uk-UA"/>
        </w:rPr>
      </w:pPr>
      <w:r w:rsidRPr="008776D2">
        <w:rPr>
          <w:lang w:val="uk-UA"/>
        </w:rPr>
        <w:t>6.12. Доходи (прибутки) неприбуткової організації КДЮСШ 3 використовуються виключно для фінансування видатків на утримання спортивної школи, реалізації мети (цілей, завдань) та напрямів діяльності визначених цим Статутом.</w:t>
      </w:r>
    </w:p>
    <w:p w:rsidR="001B6584" w:rsidRPr="008776D2" w:rsidRDefault="001B6584" w:rsidP="00CE3DDE">
      <w:pPr>
        <w:ind w:firstLine="284"/>
        <w:jc w:val="both"/>
        <w:rPr>
          <w:lang w:val="uk-UA"/>
        </w:rPr>
      </w:pPr>
      <w:r w:rsidRPr="008776D2">
        <w:rPr>
          <w:lang w:val="uk-UA"/>
        </w:rPr>
        <w:t xml:space="preserve">6.13. Кошти, що надаються на утримання спортивної школи, повинні забезпечувати відшкодування матеріальних затрат по здійсненню видів діяльності, формування фонду заробітної плати в розмірі, не нижчому ніж встановлено законодавством, відрахування на  обов'язкові податки та платежі, створення і зміцнення матеріально-технічної бази та інші цілі. </w:t>
      </w:r>
    </w:p>
    <w:p w:rsidR="001B6584" w:rsidRPr="008776D2" w:rsidRDefault="001B6584" w:rsidP="009410CD">
      <w:pPr>
        <w:ind w:firstLine="284"/>
        <w:jc w:val="both"/>
        <w:rPr>
          <w:lang w:val="uk-UA"/>
        </w:rPr>
      </w:pPr>
      <w:r w:rsidRPr="008776D2">
        <w:rPr>
          <w:lang w:val="uk-UA"/>
        </w:rPr>
        <w:t>6.14. Надання платних послуг здійснюється за тарифами затвердженими Сєвєродонецькою міською радою чи її виконавчим комітетом. Передача в оренду приміщень, обладнання, техніки, транспорту здійснюється відповідно до вимог чинного законодавства про оренду, з дозволу органу, що уповноважений управляти комунальним майном територіальної громади м. Сєвєродонецька Луганської області..</w:t>
      </w:r>
    </w:p>
    <w:p w:rsidR="001B6584" w:rsidRPr="008776D2" w:rsidRDefault="001B6584" w:rsidP="009410CD">
      <w:pPr>
        <w:ind w:firstLine="284"/>
        <w:jc w:val="both"/>
        <w:rPr>
          <w:lang w:val="uk-UA"/>
        </w:rPr>
      </w:pPr>
      <w:r w:rsidRPr="008776D2">
        <w:rPr>
          <w:lang w:val="uk-UA"/>
        </w:rPr>
        <w:t>6.15. Контроль за фінансово-господарською діяльністю спортивної школи здійснюється відділом молоді та спорту Сєвєродонецької міської ради та іншими органами у встановленому законом порядку.</w:t>
      </w:r>
    </w:p>
    <w:p w:rsidR="001B6584" w:rsidRPr="008776D2" w:rsidRDefault="001B6584" w:rsidP="009410CD">
      <w:pPr>
        <w:pStyle w:val="rvps2"/>
        <w:spacing w:before="0" w:beforeAutospacing="0" w:after="0" w:afterAutospacing="0"/>
        <w:ind w:firstLine="284"/>
        <w:jc w:val="both"/>
        <w:rPr>
          <w:lang w:val="uk-UA"/>
        </w:rPr>
      </w:pPr>
      <w:bookmarkStart w:id="223" w:name="n214"/>
      <w:bookmarkEnd w:id="223"/>
      <w:r w:rsidRPr="008776D2">
        <w:rPr>
          <w:lang w:val="uk-UA"/>
        </w:rPr>
        <w:t>6.16. Ведення діловодства, бухгалтерського обліку та звітності в спортивній школі здійснюється у порядку, визначеному нормативно-правовими актами.</w:t>
      </w:r>
    </w:p>
    <w:p w:rsidR="001B6584" w:rsidRPr="008776D2" w:rsidRDefault="001B6584" w:rsidP="00013EE8">
      <w:pPr>
        <w:rPr>
          <w:lang w:val="uk-UA"/>
        </w:rPr>
      </w:pPr>
    </w:p>
    <w:p w:rsidR="001B6584" w:rsidRPr="008776D2" w:rsidRDefault="001B6584" w:rsidP="00013EE8">
      <w:pPr>
        <w:rPr>
          <w:lang w:val="uk-UA"/>
        </w:rPr>
      </w:pPr>
    </w:p>
    <w:p w:rsidR="001B6584" w:rsidRPr="008776D2" w:rsidRDefault="001B6584" w:rsidP="00D72200">
      <w:pPr>
        <w:jc w:val="center"/>
        <w:rPr>
          <w:b/>
          <w:bCs/>
          <w:sz w:val="16"/>
          <w:szCs w:val="16"/>
          <w:lang w:val="uk-UA"/>
        </w:rPr>
      </w:pPr>
      <w:r w:rsidRPr="008776D2">
        <w:rPr>
          <w:b/>
          <w:bCs/>
          <w:lang w:val="uk-UA"/>
        </w:rPr>
        <w:t>7.  Діяльність спортивної школи у рамках міжнародного співробітництва</w:t>
      </w:r>
    </w:p>
    <w:p w:rsidR="001B6584" w:rsidRPr="008776D2" w:rsidRDefault="001B6584" w:rsidP="00712E40">
      <w:pPr>
        <w:ind w:left="432"/>
        <w:jc w:val="both"/>
        <w:rPr>
          <w:b/>
          <w:bCs/>
          <w:sz w:val="16"/>
          <w:szCs w:val="16"/>
          <w:lang w:val="uk-UA"/>
        </w:rPr>
      </w:pPr>
    </w:p>
    <w:p w:rsidR="001B6584" w:rsidRPr="008776D2" w:rsidRDefault="001B6584" w:rsidP="00712E40">
      <w:pPr>
        <w:pStyle w:val="rvps2"/>
        <w:spacing w:before="0" w:beforeAutospacing="0" w:after="0" w:afterAutospacing="0"/>
        <w:ind w:firstLine="284"/>
        <w:jc w:val="both"/>
        <w:rPr>
          <w:lang w:val="uk-UA"/>
        </w:rPr>
      </w:pPr>
      <w:r w:rsidRPr="008776D2">
        <w:rPr>
          <w:lang w:val="uk-UA"/>
        </w:rPr>
        <w:t>7.1. Спортивна школа за наявності належної матеріально-технічної бази, власних фінансових коштів має право підтримувати міжнародні спортивні контакти із спортивними організаціями інших країн, брати участь у міжнародних заходах, проводити обмін спортивними делегаціями з метою вивчення міжнародного досвіду роботи.</w:t>
      </w:r>
    </w:p>
    <w:p w:rsidR="001B6584" w:rsidRPr="008776D2" w:rsidRDefault="001B6584" w:rsidP="00712E40">
      <w:pPr>
        <w:pStyle w:val="rvps2"/>
        <w:spacing w:before="0" w:beforeAutospacing="0" w:after="0" w:afterAutospacing="0"/>
        <w:ind w:firstLine="284"/>
        <w:jc w:val="both"/>
        <w:rPr>
          <w:lang w:val="uk-UA"/>
        </w:rPr>
      </w:pPr>
      <w:bookmarkStart w:id="224" w:name="n217"/>
      <w:bookmarkEnd w:id="224"/>
      <w:r w:rsidRPr="008776D2">
        <w:rPr>
          <w:lang w:val="uk-UA"/>
        </w:rPr>
        <w:t>7.2. Спортивна школа має право укладати угоди про співробітництво, встановлювати прямі зв'язки з органами управління освітою, фізичною культурою і спортом, навчальними закладами, науковими установами, підприємствами, організаціями, громадськими об'єднаннями інших країн в установленому законодавством порядку.</w:t>
      </w:r>
    </w:p>
    <w:p w:rsidR="001B6584" w:rsidRPr="008776D2" w:rsidRDefault="001B6584" w:rsidP="00712E40">
      <w:pPr>
        <w:pStyle w:val="rvps2"/>
        <w:spacing w:before="0" w:beforeAutospacing="0" w:after="0" w:afterAutospacing="0"/>
        <w:ind w:firstLine="284"/>
        <w:jc w:val="both"/>
        <w:rPr>
          <w:lang w:val="uk-UA"/>
        </w:rPr>
      </w:pPr>
      <w:bookmarkStart w:id="225" w:name="n218"/>
      <w:bookmarkEnd w:id="225"/>
      <w:r w:rsidRPr="008776D2">
        <w:rPr>
          <w:lang w:val="uk-UA"/>
        </w:rPr>
        <w:t>За наявності відповідних умов спортивна школа може здійснювати прийом іноземних делегацій.</w:t>
      </w:r>
    </w:p>
    <w:p w:rsidR="001B6584" w:rsidRPr="008776D2" w:rsidRDefault="001B6584" w:rsidP="00340372">
      <w:pPr>
        <w:jc w:val="both"/>
        <w:rPr>
          <w:lang w:val="uk-UA"/>
        </w:rPr>
      </w:pPr>
    </w:p>
    <w:p w:rsidR="001B6584" w:rsidRPr="008776D2" w:rsidRDefault="001B6584" w:rsidP="00D72200">
      <w:pPr>
        <w:numPr>
          <w:ilvl w:val="0"/>
          <w:numId w:val="10"/>
        </w:numPr>
        <w:jc w:val="center"/>
        <w:rPr>
          <w:b/>
          <w:bCs/>
          <w:lang w:val="uk-UA"/>
        </w:rPr>
      </w:pPr>
      <w:r w:rsidRPr="008776D2">
        <w:rPr>
          <w:b/>
          <w:bCs/>
          <w:lang w:val="uk-UA"/>
        </w:rPr>
        <w:t>Документація спортивної школи, порядок обліку та звітності</w:t>
      </w:r>
    </w:p>
    <w:p w:rsidR="001B6584" w:rsidRPr="008776D2" w:rsidRDefault="001B6584" w:rsidP="00816D09">
      <w:pPr>
        <w:ind w:left="720"/>
        <w:rPr>
          <w:b/>
          <w:bCs/>
          <w:sz w:val="16"/>
          <w:szCs w:val="16"/>
          <w:lang w:val="uk-UA"/>
        </w:rPr>
      </w:pPr>
    </w:p>
    <w:p w:rsidR="001B6584" w:rsidRPr="008776D2" w:rsidRDefault="001B6584" w:rsidP="00CD6AD0">
      <w:pPr>
        <w:pStyle w:val="rvps2"/>
        <w:tabs>
          <w:tab w:val="left" w:pos="540"/>
        </w:tabs>
        <w:spacing w:before="0" w:beforeAutospacing="0" w:after="0" w:afterAutospacing="0"/>
        <w:jc w:val="both"/>
        <w:rPr>
          <w:lang w:val="uk-UA"/>
        </w:rPr>
      </w:pPr>
      <w:r w:rsidRPr="008776D2">
        <w:rPr>
          <w:b/>
          <w:bCs/>
          <w:color w:val="0000FF"/>
          <w:lang w:val="uk-UA"/>
        </w:rPr>
        <w:t xml:space="preserve">    </w:t>
      </w:r>
      <w:r w:rsidRPr="008776D2">
        <w:rPr>
          <w:lang w:val="uk-UA"/>
        </w:rPr>
        <w:t>8.1.</w:t>
      </w:r>
      <w:r w:rsidRPr="008776D2">
        <w:rPr>
          <w:b/>
          <w:bCs/>
          <w:color w:val="0000FF"/>
          <w:lang w:val="uk-UA"/>
        </w:rPr>
        <w:t xml:space="preserve"> </w:t>
      </w:r>
      <w:r w:rsidRPr="008776D2">
        <w:rPr>
          <w:lang w:val="uk-UA"/>
        </w:rPr>
        <w:t>Перелік документів, які повинна мати спортивна школа, порядок обліку та                      звітності затверджуються Мінмолодьспортом, Засновником та уповноваженим органом.</w:t>
      </w:r>
    </w:p>
    <w:p w:rsidR="001B6584" w:rsidRPr="008776D2" w:rsidRDefault="001B6584" w:rsidP="00E563EA">
      <w:pPr>
        <w:pStyle w:val="rvps2"/>
        <w:tabs>
          <w:tab w:val="left" w:pos="540"/>
        </w:tabs>
        <w:spacing w:before="0" w:beforeAutospacing="0" w:after="0" w:afterAutospacing="0"/>
        <w:ind w:left="540" w:hanging="540"/>
        <w:jc w:val="both"/>
        <w:rPr>
          <w:color w:val="0000FF"/>
          <w:lang w:val="uk-UA"/>
        </w:rPr>
      </w:pPr>
    </w:p>
    <w:p w:rsidR="001B6584" w:rsidRPr="008776D2" w:rsidRDefault="001B6584" w:rsidP="00D72200">
      <w:pPr>
        <w:jc w:val="center"/>
        <w:rPr>
          <w:b/>
          <w:bCs/>
          <w:sz w:val="16"/>
          <w:szCs w:val="16"/>
          <w:lang w:val="uk-UA"/>
        </w:rPr>
      </w:pPr>
      <w:r w:rsidRPr="008776D2">
        <w:rPr>
          <w:b/>
          <w:bCs/>
          <w:lang w:val="uk-UA"/>
        </w:rPr>
        <w:t>9.  Контроль за діяльністю КДЮСШ 3</w:t>
      </w:r>
    </w:p>
    <w:p w:rsidR="001B6584" w:rsidRPr="008776D2" w:rsidRDefault="001B6584" w:rsidP="00AF1F4A">
      <w:pPr>
        <w:jc w:val="center"/>
        <w:rPr>
          <w:b/>
          <w:bCs/>
          <w:sz w:val="16"/>
          <w:szCs w:val="16"/>
          <w:lang w:val="uk-UA"/>
        </w:rPr>
      </w:pPr>
    </w:p>
    <w:p w:rsidR="001B6584" w:rsidRPr="008776D2" w:rsidRDefault="001B6584" w:rsidP="00CE3DDE">
      <w:pPr>
        <w:numPr>
          <w:ilvl w:val="1"/>
          <w:numId w:val="11"/>
        </w:numPr>
        <w:ind w:left="0" w:firstLine="284"/>
        <w:jc w:val="both"/>
        <w:rPr>
          <w:lang w:val="uk-UA"/>
        </w:rPr>
      </w:pPr>
      <w:r w:rsidRPr="008776D2">
        <w:rPr>
          <w:lang w:val="uk-UA"/>
        </w:rPr>
        <w:t xml:space="preserve"> КДЮСШ 3 безпосередньо підпорядкована, підзвітна відділу молоді та спорту Сєвєродонецької міської ради.</w:t>
      </w:r>
    </w:p>
    <w:p w:rsidR="001B6584" w:rsidRPr="008776D2" w:rsidRDefault="001B6584" w:rsidP="00272108">
      <w:pPr>
        <w:numPr>
          <w:ilvl w:val="1"/>
          <w:numId w:val="11"/>
        </w:numPr>
        <w:ind w:left="0" w:firstLine="284"/>
        <w:jc w:val="both"/>
        <w:rPr>
          <w:lang w:val="uk-UA"/>
        </w:rPr>
      </w:pPr>
      <w:r w:rsidRPr="008776D2">
        <w:rPr>
          <w:lang w:val="uk-UA"/>
        </w:rPr>
        <w:t xml:space="preserve">Контроль за діяльністю КДЮСШ 3 по забезпеченню належного рівня позашкільного навчання і виховання дітей здійснюється директором КДЮСШ 3, який звітує відділу молоді та спорту. </w:t>
      </w:r>
    </w:p>
    <w:p w:rsidR="001B6584" w:rsidRPr="008776D2" w:rsidRDefault="001B6584" w:rsidP="009410CD">
      <w:pPr>
        <w:ind w:left="360"/>
        <w:jc w:val="both"/>
        <w:rPr>
          <w:lang w:val="uk-UA"/>
        </w:rPr>
      </w:pPr>
    </w:p>
    <w:p w:rsidR="001B6584" w:rsidRPr="008776D2" w:rsidRDefault="001B6584" w:rsidP="00D72200">
      <w:pPr>
        <w:jc w:val="center"/>
        <w:rPr>
          <w:b/>
          <w:bCs/>
          <w:lang w:val="uk-UA"/>
        </w:rPr>
      </w:pPr>
    </w:p>
    <w:p w:rsidR="001B6584" w:rsidRPr="008776D2" w:rsidRDefault="001B6584" w:rsidP="00D72200">
      <w:pPr>
        <w:jc w:val="center"/>
        <w:rPr>
          <w:b/>
          <w:bCs/>
          <w:lang w:val="uk-UA"/>
        </w:rPr>
      </w:pPr>
    </w:p>
    <w:p w:rsidR="001B6584" w:rsidRPr="008776D2" w:rsidRDefault="001B6584" w:rsidP="00D72200">
      <w:pPr>
        <w:jc w:val="center"/>
        <w:rPr>
          <w:b/>
          <w:bCs/>
          <w:lang w:val="uk-UA"/>
        </w:rPr>
      </w:pPr>
    </w:p>
    <w:p w:rsidR="001B6584" w:rsidRPr="008776D2" w:rsidRDefault="001B6584" w:rsidP="00D72200">
      <w:pPr>
        <w:jc w:val="center"/>
        <w:rPr>
          <w:b/>
          <w:bCs/>
          <w:lang w:val="uk-UA"/>
        </w:rPr>
      </w:pPr>
    </w:p>
    <w:p w:rsidR="001B6584" w:rsidRPr="008776D2" w:rsidRDefault="001B6584" w:rsidP="00D72200">
      <w:pPr>
        <w:jc w:val="center"/>
        <w:rPr>
          <w:b/>
          <w:bCs/>
          <w:sz w:val="16"/>
          <w:szCs w:val="16"/>
          <w:lang w:val="uk-UA"/>
        </w:rPr>
      </w:pPr>
      <w:r w:rsidRPr="008776D2">
        <w:rPr>
          <w:b/>
          <w:bCs/>
          <w:lang w:val="uk-UA"/>
        </w:rPr>
        <w:t>10. Бази персональних даних КДЮСШ 3</w:t>
      </w:r>
    </w:p>
    <w:p w:rsidR="001B6584" w:rsidRPr="008776D2" w:rsidRDefault="001B6584" w:rsidP="00CD6AD0">
      <w:pPr>
        <w:jc w:val="center"/>
        <w:rPr>
          <w:b/>
          <w:bCs/>
          <w:sz w:val="16"/>
          <w:szCs w:val="16"/>
          <w:lang w:val="uk-UA"/>
        </w:rPr>
      </w:pPr>
    </w:p>
    <w:p w:rsidR="001B6584" w:rsidRPr="008776D2" w:rsidRDefault="001B6584" w:rsidP="00CD6AD0">
      <w:pPr>
        <w:jc w:val="center"/>
        <w:rPr>
          <w:rStyle w:val="SubtleReference"/>
          <w:b/>
          <w:bCs/>
          <w:smallCaps w:val="0"/>
          <w:sz w:val="16"/>
          <w:szCs w:val="16"/>
          <w:u w:val="none"/>
          <w:lang w:val="uk-UA"/>
        </w:rPr>
      </w:pPr>
    </w:p>
    <w:p w:rsidR="001B6584" w:rsidRPr="008776D2" w:rsidRDefault="001B6584" w:rsidP="009410CD">
      <w:pPr>
        <w:ind w:firstLine="284"/>
        <w:jc w:val="both"/>
        <w:rPr>
          <w:lang w:val="uk-UA"/>
        </w:rPr>
      </w:pPr>
      <w:r w:rsidRPr="008776D2">
        <w:rPr>
          <w:lang w:val="uk-UA"/>
        </w:rPr>
        <w:t xml:space="preserve">10.1.КДЮСШ 3 є володільцем баз персональних даних: </w:t>
      </w:r>
      <w:r w:rsidRPr="008776D2">
        <w:rPr>
          <w:lang w:val="uk-UA"/>
        </w:rPr>
        <w:br/>
        <w:t xml:space="preserve">     - «Працівники» - документація з персоналу КДЮСШ 3 у формі картотеки та на електронному носії «Мій електронний документ»,</w:t>
      </w:r>
    </w:p>
    <w:p w:rsidR="001B6584" w:rsidRPr="008776D2" w:rsidRDefault="001B6584" w:rsidP="00272108">
      <w:pPr>
        <w:ind w:firstLine="284"/>
        <w:jc w:val="both"/>
        <w:rPr>
          <w:lang w:val="uk-UA"/>
        </w:rPr>
      </w:pPr>
      <w:r w:rsidRPr="008776D2">
        <w:rPr>
          <w:lang w:val="uk-UA"/>
        </w:rPr>
        <w:t xml:space="preserve"> - «Вихованці» - документація зі складу спортивних груп КДЮСШ 3 у формі картотеки.</w:t>
      </w:r>
      <w:r w:rsidRPr="008776D2">
        <w:rPr>
          <w:lang w:val="uk-UA"/>
        </w:rPr>
        <w:br/>
        <w:t xml:space="preserve">     10.2. Метою обробки персональних даних «Працівники»  у системі обліку КДЮСШ 3 є зберігання та обслуговування облікових даних персоналу, відповідно до Закону України «Про захист персональних даних».</w:t>
      </w:r>
    </w:p>
    <w:p w:rsidR="001B6584" w:rsidRPr="008776D2" w:rsidRDefault="001B6584" w:rsidP="009410CD">
      <w:pPr>
        <w:ind w:firstLine="284"/>
        <w:jc w:val="both"/>
        <w:rPr>
          <w:lang w:val="uk-UA"/>
        </w:rPr>
      </w:pPr>
      <w:r w:rsidRPr="008776D2">
        <w:rPr>
          <w:lang w:val="uk-UA"/>
        </w:rPr>
        <w:t>Метою обробки персональних даних у документації з персоналу КДЮСШ 3 є забезпечення реалізації трудових відносин, адміністративно – правових, податкових відносин та відносин у сфері бухгалтерського обліку, відносин у сфері управління людськими ресурсами, зокрема кадровим потенціалом відповідно до Кодексу законів про працю України, Податкового кодексу України, Закону України  «Про  бухгалтерський  облік  та   фінансову   звітність  в Україні», Закону України «Про зайнятість населення».</w:t>
      </w:r>
      <w:r w:rsidRPr="008776D2">
        <w:rPr>
          <w:lang w:val="uk-UA"/>
        </w:rPr>
        <w:br/>
        <w:t xml:space="preserve">     10.3. Метою обробки персональних даних «Вихованці» КДЮСШ 3 є: замовлення, виготовлення та облік персоніфікованих документів про присвоєння спортивних розрядів, нагородження, а також для реалізації відносин у сфері управління людськими ресурсами, а саме ведення журналів груп, особових карток спортсменів, протоколів змагань, оформлення відряджень спортсменів. Для виконання зазначеної мети дані можуть надаватися в відділ молоді та спорту Сєвєродонецької міської ради та Управління  молоді та спорту Луганської обласної держадміністрації, як особам, що безпосередньо задіяні в процесі замовлення, виготовлення, обліку та видачі зазначених документів.</w:t>
      </w:r>
    </w:p>
    <w:p w:rsidR="001B6584" w:rsidRPr="008776D2" w:rsidRDefault="001B6584" w:rsidP="00272108">
      <w:pPr>
        <w:ind w:firstLine="284"/>
        <w:jc w:val="both"/>
        <w:rPr>
          <w:lang w:val="uk-UA"/>
        </w:rPr>
      </w:pPr>
      <w:r w:rsidRPr="008776D2">
        <w:rPr>
          <w:lang w:val="uk-UA"/>
        </w:rPr>
        <w:t>10.4. Всі працівники та вихованці КДЮСШ 3 мають право на захист персональних даних відповідно Закону України «Про захист персональних даних» та Положення про обробку і захист персональних даних у базах персональних даних, володільцем яких є КДЮСШ 3.</w:t>
      </w:r>
    </w:p>
    <w:p w:rsidR="001B6584" w:rsidRPr="008776D2" w:rsidRDefault="001B6584" w:rsidP="00272108">
      <w:pPr>
        <w:pStyle w:val="HTMLPreformatted"/>
        <w:tabs>
          <w:tab w:val="clear" w:pos="916"/>
          <w:tab w:val="left" w:pos="567"/>
        </w:tabs>
        <w:ind w:firstLine="284"/>
        <w:jc w:val="both"/>
        <w:rPr>
          <w:rFonts w:ascii="Times New Roman" w:hAnsi="Times New Roman" w:cs="Times New Roman"/>
          <w:sz w:val="24"/>
          <w:szCs w:val="24"/>
          <w:lang w:val="uk-UA"/>
        </w:rPr>
      </w:pPr>
    </w:p>
    <w:p w:rsidR="001B6584" w:rsidRPr="008776D2" w:rsidRDefault="001B6584" w:rsidP="00D72200">
      <w:pPr>
        <w:ind w:left="360" w:hanging="360"/>
        <w:jc w:val="center"/>
        <w:rPr>
          <w:b/>
          <w:bCs/>
          <w:lang w:val="uk-UA"/>
        </w:rPr>
      </w:pPr>
      <w:r w:rsidRPr="008776D2">
        <w:rPr>
          <w:b/>
          <w:bCs/>
          <w:lang w:val="uk-UA"/>
        </w:rPr>
        <w:t>11. Припинення КДЮСШ 3</w:t>
      </w:r>
    </w:p>
    <w:p w:rsidR="001B6584" w:rsidRPr="008776D2" w:rsidRDefault="001B6584" w:rsidP="00A52CAB">
      <w:pPr>
        <w:ind w:left="360" w:hanging="360"/>
        <w:jc w:val="center"/>
        <w:rPr>
          <w:b/>
          <w:bCs/>
          <w:sz w:val="16"/>
          <w:szCs w:val="16"/>
          <w:lang w:val="uk-UA"/>
        </w:rPr>
      </w:pPr>
    </w:p>
    <w:p w:rsidR="001B6584" w:rsidRPr="008776D2" w:rsidRDefault="001B6584" w:rsidP="00431A78">
      <w:pPr>
        <w:ind w:firstLine="360"/>
        <w:jc w:val="both"/>
        <w:rPr>
          <w:lang w:val="uk-UA"/>
        </w:rPr>
      </w:pPr>
      <w:r w:rsidRPr="008776D2">
        <w:rPr>
          <w:lang w:val="uk-UA"/>
        </w:rPr>
        <w:t>11.1. Припинення діяльності закладу відбувається шляхом його реорганізації (злиття, приєднання, поділу, перетворення) чи ліквідації.</w:t>
      </w:r>
    </w:p>
    <w:p w:rsidR="001B6584" w:rsidRPr="008776D2" w:rsidRDefault="001B6584" w:rsidP="00431A78">
      <w:pPr>
        <w:ind w:firstLine="360"/>
        <w:jc w:val="both"/>
        <w:rPr>
          <w:lang w:val="uk-UA"/>
        </w:rPr>
      </w:pPr>
      <w:r w:rsidRPr="008776D2">
        <w:rPr>
          <w:lang w:val="uk-UA"/>
        </w:rPr>
        <w:t>11.2. Діяльність закладу припиняється за рішенням міської ради та на інших підставах, передбачених законодавчими актами України.</w:t>
      </w:r>
    </w:p>
    <w:p w:rsidR="001B6584" w:rsidRPr="008776D2" w:rsidRDefault="001B6584" w:rsidP="00431A78">
      <w:pPr>
        <w:ind w:firstLine="360"/>
        <w:jc w:val="both"/>
        <w:rPr>
          <w:lang w:val="uk-UA"/>
        </w:rPr>
      </w:pPr>
      <w:r w:rsidRPr="008776D2">
        <w:rPr>
          <w:lang w:val="uk-UA"/>
        </w:rPr>
        <w:t>11.3. Ліквідація закладу здійснюється ліквідаційною комісією, створеною органом, який прийняв рішення про її ліквідацію.</w:t>
      </w:r>
    </w:p>
    <w:p w:rsidR="001B6584" w:rsidRPr="008776D2" w:rsidRDefault="001B6584" w:rsidP="00CD6AD0">
      <w:pPr>
        <w:ind w:firstLine="360"/>
        <w:jc w:val="both"/>
        <w:rPr>
          <w:lang w:val="uk-UA"/>
        </w:rPr>
      </w:pPr>
      <w:r w:rsidRPr="008776D2">
        <w:rPr>
          <w:lang w:val="uk-UA"/>
        </w:rPr>
        <w:t>11.4. Ліквідаційна комісія, що проводить ліквідацію, оцінює майно, що має заклад і складає ліквідаційний баланс і надає його міській раді для затвердження. З моменту призначення ліквідаційної комісії, до неї переходять усі повноваження з управління закладом.</w:t>
      </w:r>
    </w:p>
    <w:p w:rsidR="001B6584" w:rsidRPr="008776D2" w:rsidRDefault="001B6584" w:rsidP="00CD6AD0">
      <w:pPr>
        <w:ind w:firstLine="360"/>
        <w:jc w:val="both"/>
        <w:rPr>
          <w:lang w:val="uk-UA"/>
        </w:rPr>
      </w:pPr>
      <w:r w:rsidRPr="008776D2">
        <w:rPr>
          <w:lang w:val="uk-UA"/>
        </w:rPr>
        <w:t>11.5. При ліквідації закладу, документація з особистого складу працівників здається в міський архів.</w:t>
      </w:r>
    </w:p>
    <w:p w:rsidR="001B6584" w:rsidRPr="008776D2" w:rsidRDefault="001B6584" w:rsidP="00CD6AD0">
      <w:pPr>
        <w:ind w:firstLine="360"/>
        <w:jc w:val="both"/>
        <w:rPr>
          <w:lang w:val="uk-UA"/>
        </w:rPr>
      </w:pPr>
      <w:r w:rsidRPr="008776D2">
        <w:rPr>
          <w:lang w:val="uk-UA"/>
        </w:rPr>
        <w:t>11.6. Реорганізація або ліквідація вважається завершеною, а заклад таким, що припинився, з моменту внесення запису про це до Єдиного державного реєстру.</w:t>
      </w:r>
    </w:p>
    <w:p w:rsidR="001B6584" w:rsidRPr="008776D2" w:rsidRDefault="001B6584" w:rsidP="00CD6AD0">
      <w:pPr>
        <w:ind w:firstLine="360"/>
        <w:jc w:val="both"/>
        <w:rPr>
          <w:lang w:val="uk-UA"/>
        </w:rPr>
      </w:pPr>
      <w:r w:rsidRPr="008776D2">
        <w:rPr>
          <w:lang w:val="uk-UA"/>
        </w:rPr>
        <w:t xml:space="preserve">11.7. Майно, що залишається після задоволення претензій кредиторів і членів трудового колективу, передається іншій або іншим неприбутковим установам відповідного виду чи зараховується в доход бюджету згідно з  чинним законодавством. </w:t>
      </w:r>
    </w:p>
    <w:p w:rsidR="001B6584" w:rsidRPr="008776D2" w:rsidRDefault="001B6584" w:rsidP="00A52CAB">
      <w:pPr>
        <w:ind w:left="360" w:hanging="360"/>
        <w:jc w:val="both"/>
        <w:rPr>
          <w:i/>
          <w:iCs/>
          <w:lang w:val="uk-UA"/>
        </w:rPr>
      </w:pPr>
    </w:p>
    <w:p w:rsidR="001B6584" w:rsidRPr="008776D2" w:rsidRDefault="001B6584" w:rsidP="00A52CAB">
      <w:pPr>
        <w:ind w:left="360" w:hanging="360"/>
        <w:jc w:val="center"/>
        <w:rPr>
          <w:b/>
          <w:bCs/>
          <w:lang w:val="uk-UA"/>
        </w:rPr>
      </w:pPr>
      <w:r w:rsidRPr="008776D2">
        <w:rPr>
          <w:b/>
          <w:bCs/>
          <w:lang w:val="uk-UA"/>
        </w:rPr>
        <w:t>12. Прикінцеві положення</w:t>
      </w:r>
    </w:p>
    <w:p w:rsidR="001B6584" w:rsidRPr="008776D2" w:rsidRDefault="001B6584" w:rsidP="00A52CAB">
      <w:pPr>
        <w:ind w:left="360" w:hanging="360"/>
        <w:jc w:val="center"/>
        <w:rPr>
          <w:b/>
          <w:bCs/>
          <w:sz w:val="16"/>
          <w:szCs w:val="16"/>
          <w:lang w:val="uk-UA"/>
        </w:rPr>
      </w:pPr>
    </w:p>
    <w:p w:rsidR="001B6584" w:rsidRDefault="001B6584" w:rsidP="00816D09">
      <w:pPr>
        <w:ind w:firstLine="360"/>
        <w:jc w:val="both"/>
        <w:rPr>
          <w:lang w:val="uk-UA"/>
        </w:rPr>
      </w:pPr>
      <w:r w:rsidRPr="008776D2">
        <w:rPr>
          <w:lang w:val="uk-UA"/>
        </w:rPr>
        <w:t>12.1. Зміни і доповнення до Статуту КДЮСШ 3 затверджуються рішеннями Сєвєродонецької міської ради та реєструються відповідно до чинного законодавства.</w:t>
      </w:r>
    </w:p>
    <w:p w:rsidR="001B6584" w:rsidRPr="008776D2" w:rsidRDefault="001B6584" w:rsidP="00816D09">
      <w:pPr>
        <w:ind w:firstLine="360"/>
        <w:jc w:val="both"/>
        <w:rPr>
          <w:lang w:val="uk-UA"/>
        </w:rPr>
      </w:pPr>
    </w:p>
    <w:p w:rsidR="001B6584" w:rsidRPr="008776D2" w:rsidRDefault="001B6584" w:rsidP="00340372">
      <w:pPr>
        <w:jc w:val="both"/>
        <w:rPr>
          <w:lang w:val="uk-UA"/>
        </w:rPr>
      </w:pPr>
    </w:p>
    <w:p w:rsidR="001B6584" w:rsidRPr="00354358" w:rsidRDefault="001B6584" w:rsidP="008776D2">
      <w:pPr>
        <w:rPr>
          <w:b/>
          <w:bCs/>
          <w:lang w:val="uk-UA"/>
        </w:rPr>
      </w:pPr>
      <w:bookmarkStart w:id="226" w:name="_GoBack"/>
      <w:bookmarkEnd w:id="226"/>
    </w:p>
    <w:sectPr w:rsidR="001B6584" w:rsidRPr="00354358" w:rsidSect="00D72200">
      <w:headerReference w:type="default" r:id="rId10"/>
      <w:footerReference w:type="default" r:id="rId11"/>
      <w:pgSz w:w="11906" w:h="16838"/>
      <w:pgMar w:top="1258" w:right="748" w:bottom="89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6584" w:rsidRDefault="001B6584">
      <w:r>
        <w:separator/>
      </w:r>
    </w:p>
  </w:endnote>
  <w:endnote w:type="continuationSeparator" w:id="0">
    <w:p w:rsidR="001B6584" w:rsidRDefault="001B6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84" w:rsidRDefault="001B6584" w:rsidP="0017110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B6584" w:rsidRDefault="001B6584" w:rsidP="00B154D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6584" w:rsidRDefault="001B6584">
      <w:r>
        <w:separator/>
      </w:r>
    </w:p>
  </w:footnote>
  <w:footnote w:type="continuationSeparator" w:id="0">
    <w:p w:rsidR="001B6584" w:rsidRDefault="001B65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584" w:rsidRPr="00B154DA" w:rsidRDefault="001B6584" w:rsidP="0058032C">
    <w:pPr>
      <w:pStyle w:val="Header"/>
      <w:framePr w:wrap="auto" w:vAnchor="text" w:hAnchor="margin" w:xAlign="center" w:y="1"/>
      <w:rPr>
        <w:rStyle w:val="PageNumber"/>
        <w:lang w:val="uk-UA"/>
      </w:rPr>
    </w:pPr>
  </w:p>
  <w:p w:rsidR="001B6584" w:rsidRDefault="001B658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5DBB"/>
    <w:multiLevelType w:val="multilevel"/>
    <w:tmpl w:val="1B94553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1BCF006C"/>
    <w:multiLevelType w:val="multilevel"/>
    <w:tmpl w:val="5A526210"/>
    <w:lvl w:ilvl="0">
      <w:start w:val="5"/>
      <w:numFmt w:val="decimal"/>
      <w:lvlText w:val="%1."/>
      <w:lvlJc w:val="left"/>
      <w:pPr>
        <w:tabs>
          <w:tab w:val="num" w:pos="720"/>
        </w:tabs>
        <w:ind w:left="720" w:hanging="360"/>
      </w:pPr>
      <w:rPr>
        <w:rFonts w:hint="default"/>
      </w:rPr>
    </w:lvl>
    <w:lvl w:ilvl="1">
      <w:start w:val="13"/>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1D34005B"/>
    <w:multiLevelType w:val="multilevel"/>
    <w:tmpl w:val="98662002"/>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28020A69"/>
    <w:multiLevelType w:val="multilevel"/>
    <w:tmpl w:val="3FB2E56C"/>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4">
    <w:nsid w:val="2B7726A8"/>
    <w:multiLevelType w:val="multilevel"/>
    <w:tmpl w:val="6DE452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466C6902"/>
    <w:multiLevelType w:val="hybridMultilevel"/>
    <w:tmpl w:val="0B504DFC"/>
    <w:lvl w:ilvl="0" w:tplc="0419000F">
      <w:start w:val="8"/>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4736333B"/>
    <w:multiLevelType w:val="multilevel"/>
    <w:tmpl w:val="AC48ECB0"/>
    <w:lvl w:ilvl="0">
      <w:start w:val="5"/>
      <w:numFmt w:val="decimal"/>
      <w:lvlText w:val="%1."/>
      <w:lvlJc w:val="left"/>
      <w:pPr>
        <w:ind w:left="432" w:hanging="432"/>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7">
    <w:nsid w:val="4BEE3D16"/>
    <w:multiLevelType w:val="hybridMultilevel"/>
    <w:tmpl w:val="4C523930"/>
    <w:lvl w:ilvl="0" w:tplc="04190005">
      <w:start w:val="1"/>
      <w:numFmt w:val="bullet"/>
      <w:lvlText w:val=""/>
      <w:lvlJc w:val="left"/>
      <w:pPr>
        <w:tabs>
          <w:tab w:val="num" w:pos="1875"/>
        </w:tabs>
        <w:ind w:left="1875" w:hanging="360"/>
      </w:pPr>
      <w:rPr>
        <w:rFonts w:ascii="Wingdings" w:hAnsi="Wingdings" w:cs="Wingdings" w:hint="default"/>
      </w:rPr>
    </w:lvl>
    <w:lvl w:ilvl="1" w:tplc="0419000F">
      <w:start w:val="1"/>
      <w:numFmt w:val="decimal"/>
      <w:lvlText w:val="%2."/>
      <w:lvlJc w:val="left"/>
      <w:pPr>
        <w:tabs>
          <w:tab w:val="num" w:pos="1440"/>
        </w:tabs>
        <w:ind w:left="1440" w:hanging="360"/>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F">
      <w:start w:val="1"/>
      <w:numFmt w:val="decimal"/>
      <w:lvlText w:val="%4."/>
      <w:lvlJc w:val="left"/>
      <w:pPr>
        <w:tabs>
          <w:tab w:val="num" w:pos="2880"/>
        </w:tabs>
        <w:ind w:left="2880" w:hanging="360"/>
      </w:pPr>
      <w:rPr>
        <w:rFonts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F0660E0"/>
    <w:multiLevelType w:val="multilevel"/>
    <w:tmpl w:val="29AAE208"/>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50CD10C5"/>
    <w:multiLevelType w:val="hybridMultilevel"/>
    <w:tmpl w:val="77347742"/>
    <w:lvl w:ilvl="0" w:tplc="7DE2DFE8">
      <w:start w:val="10"/>
      <w:numFmt w:val="decimal"/>
      <w:lvlText w:val="%1."/>
      <w:lvlJc w:val="left"/>
      <w:pPr>
        <w:tabs>
          <w:tab w:val="num" w:pos="1353"/>
        </w:tabs>
        <w:ind w:left="1353" w:hanging="360"/>
      </w:pPr>
      <w:rPr>
        <w:rFonts w:ascii="Times New Roman" w:eastAsia="Times New Roman" w:hAnsi="Times New Roman" w:hint="default"/>
        <w:sz w:val="24"/>
        <w:szCs w:val="24"/>
      </w:rPr>
    </w:lvl>
    <w:lvl w:ilvl="1" w:tplc="04190019">
      <w:start w:val="1"/>
      <w:numFmt w:val="lowerLetter"/>
      <w:lvlText w:val="%2."/>
      <w:lvlJc w:val="left"/>
      <w:pPr>
        <w:tabs>
          <w:tab w:val="num" w:pos="2073"/>
        </w:tabs>
        <w:ind w:left="2073" w:hanging="360"/>
      </w:pPr>
    </w:lvl>
    <w:lvl w:ilvl="2" w:tplc="0419001B">
      <w:start w:val="1"/>
      <w:numFmt w:val="lowerRoman"/>
      <w:lvlText w:val="%3."/>
      <w:lvlJc w:val="right"/>
      <w:pPr>
        <w:tabs>
          <w:tab w:val="num" w:pos="2793"/>
        </w:tabs>
        <w:ind w:left="2793" w:hanging="180"/>
      </w:pPr>
    </w:lvl>
    <w:lvl w:ilvl="3" w:tplc="0419000F">
      <w:start w:val="1"/>
      <w:numFmt w:val="decimal"/>
      <w:lvlText w:val="%4."/>
      <w:lvlJc w:val="left"/>
      <w:pPr>
        <w:tabs>
          <w:tab w:val="num" w:pos="3513"/>
        </w:tabs>
        <w:ind w:left="3513" w:hanging="360"/>
      </w:pPr>
    </w:lvl>
    <w:lvl w:ilvl="4" w:tplc="04190019">
      <w:start w:val="1"/>
      <w:numFmt w:val="lowerLetter"/>
      <w:lvlText w:val="%5."/>
      <w:lvlJc w:val="left"/>
      <w:pPr>
        <w:tabs>
          <w:tab w:val="num" w:pos="4233"/>
        </w:tabs>
        <w:ind w:left="4233" w:hanging="360"/>
      </w:pPr>
    </w:lvl>
    <w:lvl w:ilvl="5" w:tplc="0419001B">
      <w:start w:val="1"/>
      <w:numFmt w:val="lowerRoman"/>
      <w:lvlText w:val="%6."/>
      <w:lvlJc w:val="right"/>
      <w:pPr>
        <w:tabs>
          <w:tab w:val="num" w:pos="4953"/>
        </w:tabs>
        <w:ind w:left="4953" w:hanging="180"/>
      </w:pPr>
    </w:lvl>
    <w:lvl w:ilvl="6" w:tplc="0419000F">
      <w:start w:val="1"/>
      <w:numFmt w:val="decimal"/>
      <w:lvlText w:val="%7."/>
      <w:lvlJc w:val="left"/>
      <w:pPr>
        <w:tabs>
          <w:tab w:val="num" w:pos="5673"/>
        </w:tabs>
        <w:ind w:left="5673" w:hanging="360"/>
      </w:pPr>
    </w:lvl>
    <w:lvl w:ilvl="7" w:tplc="04190019">
      <w:start w:val="1"/>
      <w:numFmt w:val="lowerLetter"/>
      <w:lvlText w:val="%8."/>
      <w:lvlJc w:val="left"/>
      <w:pPr>
        <w:tabs>
          <w:tab w:val="num" w:pos="6393"/>
        </w:tabs>
        <w:ind w:left="6393" w:hanging="360"/>
      </w:pPr>
    </w:lvl>
    <w:lvl w:ilvl="8" w:tplc="0419001B">
      <w:start w:val="1"/>
      <w:numFmt w:val="lowerRoman"/>
      <w:lvlText w:val="%9."/>
      <w:lvlJc w:val="right"/>
      <w:pPr>
        <w:tabs>
          <w:tab w:val="num" w:pos="7113"/>
        </w:tabs>
        <w:ind w:left="7113" w:hanging="180"/>
      </w:pPr>
    </w:lvl>
  </w:abstractNum>
  <w:abstractNum w:abstractNumId="10">
    <w:nsid w:val="5E813ABF"/>
    <w:multiLevelType w:val="multilevel"/>
    <w:tmpl w:val="E2CA1ED2"/>
    <w:lvl w:ilvl="0">
      <w:start w:val="2"/>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2C43758"/>
    <w:multiLevelType w:val="hybridMultilevel"/>
    <w:tmpl w:val="AD5AF2A8"/>
    <w:lvl w:ilvl="0" w:tplc="04190005">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num w:numId="1">
    <w:abstractNumId w:val="7"/>
  </w:num>
  <w:num w:numId="2">
    <w:abstractNumId w:val="2"/>
  </w:num>
  <w:num w:numId="3">
    <w:abstractNumId w:val="3"/>
  </w:num>
  <w:num w:numId="4">
    <w:abstractNumId w:val="8"/>
  </w:num>
  <w:num w:numId="5">
    <w:abstractNumId w:val="11"/>
  </w:num>
  <w:num w:numId="6">
    <w:abstractNumId w:val="6"/>
  </w:num>
  <w:num w:numId="7">
    <w:abstractNumId w:val="4"/>
  </w:num>
  <w:num w:numId="8">
    <w:abstractNumId w:val="10"/>
  </w:num>
  <w:num w:numId="9">
    <w:abstractNumId w:val="1"/>
  </w:num>
  <w:num w:numId="10">
    <w:abstractNumId w:val="5"/>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E24"/>
    <w:rsid w:val="0001271A"/>
    <w:rsid w:val="00013EE8"/>
    <w:rsid w:val="00023FAE"/>
    <w:rsid w:val="000266A2"/>
    <w:rsid w:val="00054860"/>
    <w:rsid w:val="00062C8D"/>
    <w:rsid w:val="00070F40"/>
    <w:rsid w:val="00090743"/>
    <w:rsid w:val="00094612"/>
    <w:rsid w:val="00094E33"/>
    <w:rsid w:val="00095D55"/>
    <w:rsid w:val="000A3C91"/>
    <w:rsid w:val="000A6E3F"/>
    <w:rsid w:val="000B3B2D"/>
    <w:rsid w:val="000B5049"/>
    <w:rsid w:val="000E1FF5"/>
    <w:rsid w:val="000F0FD5"/>
    <w:rsid w:val="000F3121"/>
    <w:rsid w:val="000F3507"/>
    <w:rsid w:val="00106D96"/>
    <w:rsid w:val="00110E97"/>
    <w:rsid w:val="001231FA"/>
    <w:rsid w:val="00126AA3"/>
    <w:rsid w:val="0014137E"/>
    <w:rsid w:val="00151ECC"/>
    <w:rsid w:val="00157C7B"/>
    <w:rsid w:val="00161587"/>
    <w:rsid w:val="0016301C"/>
    <w:rsid w:val="00166E62"/>
    <w:rsid w:val="0017110C"/>
    <w:rsid w:val="001748C2"/>
    <w:rsid w:val="00196EF6"/>
    <w:rsid w:val="001A1536"/>
    <w:rsid w:val="001B571B"/>
    <w:rsid w:val="001B6584"/>
    <w:rsid w:val="001B6C94"/>
    <w:rsid w:val="001D17B5"/>
    <w:rsid w:val="001F4EE6"/>
    <w:rsid w:val="00213945"/>
    <w:rsid w:val="00214CF8"/>
    <w:rsid w:val="002172C6"/>
    <w:rsid w:val="002211AB"/>
    <w:rsid w:val="0024254D"/>
    <w:rsid w:val="00245F7A"/>
    <w:rsid w:val="00255D6C"/>
    <w:rsid w:val="00267231"/>
    <w:rsid w:val="00267B5E"/>
    <w:rsid w:val="00272108"/>
    <w:rsid w:val="00273CBE"/>
    <w:rsid w:val="002A3EE9"/>
    <w:rsid w:val="002B141F"/>
    <w:rsid w:val="002C08B0"/>
    <w:rsid w:val="002C38E5"/>
    <w:rsid w:val="002E39E8"/>
    <w:rsid w:val="002F0F5D"/>
    <w:rsid w:val="002F5B9F"/>
    <w:rsid w:val="003029E3"/>
    <w:rsid w:val="00305568"/>
    <w:rsid w:val="00307B9D"/>
    <w:rsid w:val="00307D88"/>
    <w:rsid w:val="00322E09"/>
    <w:rsid w:val="00325259"/>
    <w:rsid w:val="00326C0A"/>
    <w:rsid w:val="00340372"/>
    <w:rsid w:val="003527FE"/>
    <w:rsid w:val="00354358"/>
    <w:rsid w:val="00364A8C"/>
    <w:rsid w:val="003650A7"/>
    <w:rsid w:val="0037140D"/>
    <w:rsid w:val="00376903"/>
    <w:rsid w:val="00391DA5"/>
    <w:rsid w:val="003946DC"/>
    <w:rsid w:val="003A4BA6"/>
    <w:rsid w:val="003C4AF4"/>
    <w:rsid w:val="003C6E24"/>
    <w:rsid w:val="00407B18"/>
    <w:rsid w:val="0041580D"/>
    <w:rsid w:val="004200F8"/>
    <w:rsid w:val="00421E2E"/>
    <w:rsid w:val="00431A78"/>
    <w:rsid w:val="0043558E"/>
    <w:rsid w:val="00440321"/>
    <w:rsid w:val="00443D6D"/>
    <w:rsid w:val="0044512B"/>
    <w:rsid w:val="00452ACC"/>
    <w:rsid w:val="00453A40"/>
    <w:rsid w:val="00461BB0"/>
    <w:rsid w:val="004813AD"/>
    <w:rsid w:val="00497A86"/>
    <w:rsid w:val="004A4815"/>
    <w:rsid w:val="004C0489"/>
    <w:rsid w:val="004C04C0"/>
    <w:rsid w:val="004C6885"/>
    <w:rsid w:val="004C765B"/>
    <w:rsid w:val="004E1E32"/>
    <w:rsid w:val="004E483F"/>
    <w:rsid w:val="004F3DA9"/>
    <w:rsid w:val="00501FE0"/>
    <w:rsid w:val="00502C16"/>
    <w:rsid w:val="00515864"/>
    <w:rsid w:val="00516322"/>
    <w:rsid w:val="005165F0"/>
    <w:rsid w:val="00522B53"/>
    <w:rsid w:val="005252DD"/>
    <w:rsid w:val="00542590"/>
    <w:rsid w:val="00546667"/>
    <w:rsid w:val="00550719"/>
    <w:rsid w:val="00550942"/>
    <w:rsid w:val="005519C8"/>
    <w:rsid w:val="005538F8"/>
    <w:rsid w:val="00557746"/>
    <w:rsid w:val="0056530B"/>
    <w:rsid w:val="00567B71"/>
    <w:rsid w:val="00567F14"/>
    <w:rsid w:val="0058032C"/>
    <w:rsid w:val="005912D0"/>
    <w:rsid w:val="005918C5"/>
    <w:rsid w:val="00597D8A"/>
    <w:rsid w:val="005A366F"/>
    <w:rsid w:val="005A5FDC"/>
    <w:rsid w:val="005C5449"/>
    <w:rsid w:val="005D0034"/>
    <w:rsid w:val="005D0DA7"/>
    <w:rsid w:val="005D141C"/>
    <w:rsid w:val="005E38E4"/>
    <w:rsid w:val="005E614B"/>
    <w:rsid w:val="005F19B6"/>
    <w:rsid w:val="00607674"/>
    <w:rsid w:val="00611417"/>
    <w:rsid w:val="00612060"/>
    <w:rsid w:val="00614C4B"/>
    <w:rsid w:val="00643283"/>
    <w:rsid w:val="0065430A"/>
    <w:rsid w:val="00657D6F"/>
    <w:rsid w:val="00667425"/>
    <w:rsid w:val="006676B2"/>
    <w:rsid w:val="006833A7"/>
    <w:rsid w:val="006841BD"/>
    <w:rsid w:val="00696705"/>
    <w:rsid w:val="006C44BC"/>
    <w:rsid w:val="006C53F0"/>
    <w:rsid w:val="006C5C0D"/>
    <w:rsid w:val="006F4F50"/>
    <w:rsid w:val="0070205C"/>
    <w:rsid w:val="00710583"/>
    <w:rsid w:val="00712E40"/>
    <w:rsid w:val="00723F47"/>
    <w:rsid w:val="00736126"/>
    <w:rsid w:val="0075443D"/>
    <w:rsid w:val="00755CA3"/>
    <w:rsid w:val="00756309"/>
    <w:rsid w:val="00765E37"/>
    <w:rsid w:val="007667A0"/>
    <w:rsid w:val="007706BE"/>
    <w:rsid w:val="00771A86"/>
    <w:rsid w:val="007775C4"/>
    <w:rsid w:val="00781154"/>
    <w:rsid w:val="00791FC2"/>
    <w:rsid w:val="00792752"/>
    <w:rsid w:val="007B1EB2"/>
    <w:rsid w:val="007B32B9"/>
    <w:rsid w:val="007B566D"/>
    <w:rsid w:val="007C2382"/>
    <w:rsid w:val="007C326A"/>
    <w:rsid w:val="007C4BF0"/>
    <w:rsid w:val="007C4C72"/>
    <w:rsid w:val="007C669A"/>
    <w:rsid w:val="007F7BB7"/>
    <w:rsid w:val="007F7CD3"/>
    <w:rsid w:val="00816D09"/>
    <w:rsid w:val="008421BB"/>
    <w:rsid w:val="008509DA"/>
    <w:rsid w:val="008560B1"/>
    <w:rsid w:val="00864981"/>
    <w:rsid w:val="008652D0"/>
    <w:rsid w:val="0087203F"/>
    <w:rsid w:val="008776D2"/>
    <w:rsid w:val="00877BCA"/>
    <w:rsid w:val="008874B3"/>
    <w:rsid w:val="00893488"/>
    <w:rsid w:val="00897760"/>
    <w:rsid w:val="008A1EE9"/>
    <w:rsid w:val="008C06CF"/>
    <w:rsid w:val="008D70EB"/>
    <w:rsid w:val="008E4214"/>
    <w:rsid w:val="009036E2"/>
    <w:rsid w:val="00913038"/>
    <w:rsid w:val="00921368"/>
    <w:rsid w:val="00937430"/>
    <w:rsid w:val="009377AF"/>
    <w:rsid w:val="009410CD"/>
    <w:rsid w:val="00947D43"/>
    <w:rsid w:val="00973E2E"/>
    <w:rsid w:val="00980683"/>
    <w:rsid w:val="009814EB"/>
    <w:rsid w:val="00990D7C"/>
    <w:rsid w:val="00991311"/>
    <w:rsid w:val="009A31FF"/>
    <w:rsid w:val="009C247B"/>
    <w:rsid w:val="009C4120"/>
    <w:rsid w:val="009D5A78"/>
    <w:rsid w:val="009E2A98"/>
    <w:rsid w:val="009E364E"/>
    <w:rsid w:val="009E3F49"/>
    <w:rsid w:val="009F139D"/>
    <w:rsid w:val="009F38D4"/>
    <w:rsid w:val="009F554D"/>
    <w:rsid w:val="009F5BEB"/>
    <w:rsid w:val="009F5E23"/>
    <w:rsid w:val="00A11D71"/>
    <w:rsid w:val="00A13A91"/>
    <w:rsid w:val="00A2779C"/>
    <w:rsid w:val="00A3614F"/>
    <w:rsid w:val="00A52CAB"/>
    <w:rsid w:val="00A52E68"/>
    <w:rsid w:val="00A559E4"/>
    <w:rsid w:val="00A64724"/>
    <w:rsid w:val="00A820F8"/>
    <w:rsid w:val="00A87338"/>
    <w:rsid w:val="00AC0AD5"/>
    <w:rsid w:val="00AC1D3D"/>
    <w:rsid w:val="00AC70E0"/>
    <w:rsid w:val="00AD20F4"/>
    <w:rsid w:val="00AD5F7E"/>
    <w:rsid w:val="00AD6B6F"/>
    <w:rsid w:val="00AE09DD"/>
    <w:rsid w:val="00AE3A7D"/>
    <w:rsid w:val="00AF1F4A"/>
    <w:rsid w:val="00B02B6E"/>
    <w:rsid w:val="00B06279"/>
    <w:rsid w:val="00B11700"/>
    <w:rsid w:val="00B1307E"/>
    <w:rsid w:val="00B154DA"/>
    <w:rsid w:val="00B21D85"/>
    <w:rsid w:val="00B33951"/>
    <w:rsid w:val="00B44655"/>
    <w:rsid w:val="00B47BF8"/>
    <w:rsid w:val="00B61B39"/>
    <w:rsid w:val="00B64C93"/>
    <w:rsid w:val="00B72DBE"/>
    <w:rsid w:val="00B84642"/>
    <w:rsid w:val="00BD6948"/>
    <w:rsid w:val="00BE1667"/>
    <w:rsid w:val="00C10EAB"/>
    <w:rsid w:val="00C14F5D"/>
    <w:rsid w:val="00C24488"/>
    <w:rsid w:val="00C37A1D"/>
    <w:rsid w:val="00C42C19"/>
    <w:rsid w:val="00C44ED4"/>
    <w:rsid w:val="00C46BEC"/>
    <w:rsid w:val="00C57B84"/>
    <w:rsid w:val="00C70293"/>
    <w:rsid w:val="00C906FD"/>
    <w:rsid w:val="00C923C9"/>
    <w:rsid w:val="00C97E99"/>
    <w:rsid w:val="00CA4911"/>
    <w:rsid w:val="00CA65AD"/>
    <w:rsid w:val="00CA7606"/>
    <w:rsid w:val="00CA7791"/>
    <w:rsid w:val="00CC0446"/>
    <w:rsid w:val="00CC70F5"/>
    <w:rsid w:val="00CD22B0"/>
    <w:rsid w:val="00CD6AD0"/>
    <w:rsid w:val="00CE3DDE"/>
    <w:rsid w:val="00CE7051"/>
    <w:rsid w:val="00D16E71"/>
    <w:rsid w:val="00D27480"/>
    <w:rsid w:val="00D30060"/>
    <w:rsid w:val="00D35976"/>
    <w:rsid w:val="00D4233C"/>
    <w:rsid w:val="00D45D8D"/>
    <w:rsid w:val="00D5642B"/>
    <w:rsid w:val="00D62F42"/>
    <w:rsid w:val="00D72200"/>
    <w:rsid w:val="00D73F0B"/>
    <w:rsid w:val="00D74342"/>
    <w:rsid w:val="00D84D19"/>
    <w:rsid w:val="00D96A6A"/>
    <w:rsid w:val="00DB7375"/>
    <w:rsid w:val="00DC147A"/>
    <w:rsid w:val="00DD21AF"/>
    <w:rsid w:val="00DD24CD"/>
    <w:rsid w:val="00DE3F54"/>
    <w:rsid w:val="00DE4F42"/>
    <w:rsid w:val="00DF3131"/>
    <w:rsid w:val="00DF42BF"/>
    <w:rsid w:val="00E033FE"/>
    <w:rsid w:val="00E0535F"/>
    <w:rsid w:val="00E07181"/>
    <w:rsid w:val="00E1185F"/>
    <w:rsid w:val="00E17326"/>
    <w:rsid w:val="00E17CA1"/>
    <w:rsid w:val="00E251CE"/>
    <w:rsid w:val="00E2701C"/>
    <w:rsid w:val="00E4605A"/>
    <w:rsid w:val="00E50249"/>
    <w:rsid w:val="00E5423F"/>
    <w:rsid w:val="00E563EA"/>
    <w:rsid w:val="00E65E71"/>
    <w:rsid w:val="00E71CD5"/>
    <w:rsid w:val="00E72AF6"/>
    <w:rsid w:val="00E95500"/>
    <w:rsid w:val="00E9635C"/>
    <w:rsid w:val="00E96E56"/>
    <w:rsid w:val="00EB1F29"/>
    <w:rsid w:val="00EC7F2F"/>
    <w:rsid w:val="00ED1273"/>
    <w:rsid w:val="00ED44F0"/>
    <w:rsid w:val="00F0169E"/>
    <w:rsid w:val="00F16A77"/>
    <w:rsid w:val="00F25194"/>
    <w:rsid w:val="00F31B44"/>
    <w:rsid w:val="00F47E0E"/>
    <w:rsid w:val="00F50E3E"/>
    <w:rsid w:val="00F564FF"/>
    <w:rsid w:val="00F56D17"/>
    <w:rsid w:val="00F82215"/>
    <w:rsid w:val="00F911B2"/>
    <w:rsid w:val="00F92737"/>
    <w:rsid w:val="00FA1555"/>
    <w:rsid w:val="00FB5052"/>
    <w:rsid w:val="00FB76E3"/>
    <w:rsid w:val="00FC34E2"/>
    <w:rsid w:val="00FC3FC9"/>
    <w:rsid w:val="00FC755B"/>
    <w:rsid w:val="00FE17C8"/>
    <w:rsid w:val="00FE2C9C"/>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E24"/>
    <w:rPr>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C6E24"/>
    <w:pPr>
      <w:tabs>
        <w:tab w:val="center" w:pos="4677"/>
        <w:tab w:val="right" w:pos="9355"/>
      </w:tabs>
    </w:pPr>
  </w:style>
  <w:style w:type="character" w:customStyle="1" w:styleId="HeaderChar">
    <w:name w:val="Header Char"/>
    <w:basedOn w:val="DefaultParagraphFont"/>
    <w:link w:val="Header"/>
    <w:uiPriority w:val="99"/>
    <w:semiHidden/>
    <w:rsid w:val="005A6375"/>
    <w:rPr>
      <w:sz w:val="24"/>
      <w:szCs w:val="24"/>
      <w:lang w:val="ru-RU" w:eastAsia="ru-RU"/>
    </w:rPr>
  </w:style>
  <w:style w:type="character" w:styleId="PageNumber">
    <w:name w:val="page number"/>
    <w:basedOn w:val="DefaultParagraphFont"/>
    <w:uiPriority w:val="99"/>
    <w:rsid w:val="003C6E24"/>
  </w:style>
  <w:style w:type="paragraph" w:styleId="Footer">
    <w:name w:val="footer"/>
    <w:basedOn w:val="Normal"/>
    <w:link w:val="FooterChar"/>
    <w:uiPriority w:val="99"/>
    <w:rsid w:val="003C6E24"/>
    <w:pPr>
      <w:tabs>
        <w:tab w:val="center" w:pos="4677"/>
        <w:tab w:val="right" w:pos="9355"/>
      </w:tabs>
    </w:pPr>
  </w:style>
  <w:style w:type="character" w:customStyle="1" w:styleId="FooterChar">
    <w:name w:val="Footer Char"/>
    <w:basedOn w:val="DefaultParagraphFont"/>
    <w:link w:val="Footer"/>
    <w:uiPriority w:val="99"/>
    <w:semiHidden/>
    <w:rsid w:val="005A6375"/>
    <w:rPr>
      <w:sz w:val="24"/>
      <w:szCs w:val="24"/>
      <w:lang w:val="ru-RU" w:eastAsia="ru-RU"/>
    </w:rPr>
  </w:style>
  <w:style w:type="paragraph" w:styleId="ListParagraph">
    <w:name w:val="List Paragraph"/>
    <w:basedOn w:val="Normal"/>
    <w:uiPriority w:val="99"/>
    <w:qFormat/>
    <w:rsid w:val="007C4BF0"/>
    <w:pPr>
      <w:ind w:left="708"/>
    </w:pPr>
  </w:style>
  <w:style w:type="paragraph" w:styleId="BalloonText">
    <w:name w:val="Balloon Text"/>
    <w:basedOn w:val="Normal"/>
    <w:link w:val="BalloonTextChar"/>
    <w:uiPriority w:val="99"/>
    <w:semiHidden/>
    <w:rsid w:val="0056530B"/>
    <w:rPr>
      <w:rFonts w:ascii="Tahoma" w:hAnsi="Tahoma" w:cs="Tahoma"/>
      <w:sz w:val="16"/>
      <w:szCs w:val="16"/>
      <w:lang w:val="uk-UA" w:eastAsia="uk-UA"/>
    </w:rPr>
  </w:style>
  <w:style w:type="character" w:customStyle="1" w:styleId="BalloonTextChar">
    <w:name w:val="Balloon Text Char"/>
    <w:basedOn w:val="DefaultParagraphFont"/>
    <w:link w:val="BalloonText"/>
    <w:uiPriority w:val="99"/>
    <w:locked/>
    <w:rsid w:val="0056530B"/>
    <w:rPr>
      <w:rFonts w:ascii="Tahoma" w:hAnsi="Tahoma" w:cs="Tahoma"/>
      <w:sz w:val="16"/>
      <w:szCs w:val="16"/>
    </w:rPr>
  </w:style>
  <w:style w:type="paragraph" w:customStyle="1" w:styleId="rvps2">
    <w:name w:val="rvps2"/>
    <w:basedOn w:val="Normal"/>
    <w:uiPriority w:val="99"/>
    <w:rsid w:val="00B47BF8"/>
    <w:pPr>
      <w:spacing w:before="100" w:beforeAutospacing="1" w:after="100" w:afterAutospacing="1"/>
    </w:pPr>
  </w:style>
  <w:style w:type="character" w:customStyle="1" w:styleId="rvts46">
    <w:name w:val="rvts46"/>
    <w:basedOn w:val="DefaultParagraphFont"/>
    <w:uiPriority w:val="99"/>
    <w:rsid w:val="002C38E5"/>
  </w:style>
  <w:style w:type="character" w:customStyle="1" w:styleId="rvts11">
    <w:name w:val="rvts11"/>
    <w:basedOn w:val="DefaultParagraphFont"/>
    <w:uiPriority w:val="99"/>
    <w:rsid w:val="002C38E5"/>
  </w:style>
  <w:style w:type="character" w:styleId="Hyperlink">
    <w:name w:val="Hyperlink"/>
    <w:basedOn w:val="DefaultParagraphFont"/>
    <w:uiPriority w:val="99"/>
    <w:rsid w:val="002C38E5"/>
    <w:rPr>
      <w:color w:val="0000FF"/>
      <w:u w:val="single"/>
    </w:rPr>
  </w:style>
  <w:style w:type="paragraph" w:styleId="NormalWeb">
    <w:name w:val="Normal (Web)"/>
    <w:basedOn w:val="Normal"/>
    <w:uiPriority w:val="99"/>
    <w:rsid w:val="00E17CA1"/>
    <w:pPr>
      <w:spacing w:before="100" w:beforeAutospacing="1" w:after="100" w:afterAutospacing="1"/>
    </w:pPr>
  </w:style>
  <w:style w:type="paragraph" w:styleId="HTMLPreformatted">
    <w:name w:val="HTML Preformatted"/>
    <w:basedOn w:val="Normal"/>
    <w:link w:val="HTMLPreformattedChar"/>
    <w:uiPriority w:val="99"/>
    <w:rsid w:val="002721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272108"/>
    <w:rPr>
      <w:rFonts w:ascii="Courier New" w:hAnsi="Courier New" w:cs="Courier New"/>
      <w:lang w:val="ru-RU" w:eastAsia="ru-RU"/>
    </w:rPr>
  </w:style>
  <w:style w:type="character" w:styleId="SubtleReference">
    <w:name w:val="Subtle Reference"/>
    <w:basedOn w:val="DefaultParagraphFont"/>
    <w:uiPriority w:val="99"/>
    <w:qFormat/>
    <w:rsid w:val="00272108"/>
    <w:rPr>
      <w:smallCaps/>
      <w:color w:val="auto"/>
      <w:u w:val="single"/>
    </w:rPr>
  </w:style>
</w:styles>
</file>

<file path=word/webSettings.xml><?xml version="1.0" encoding="utf-8"?>
<w:webSettings xmlns:r="http://schemas.openxmlformats.org/officeDocument/2006/relationships" xmlns:w="http://schemas.openxmlformats.org/wordprocessingml/2006/main">
  <w:divs>
    <w:div w:id="1390347064">
      <w:marLeft w:val="0"/>
      <w:marRight w:val="0"/>
      <w:marTop w:val="0"/>
      <w:marBottom w:val="0"/>
      <w:divBdr>
        <w:top w:val="none" w:sz="0" w:space="0" w:color="auto"/>
        <w:left w:val="none" w:sz="0" w:space="0" w:color="auto"/>
        <w:bottom w:val="none" w:sz="0" w:space="0" w:color="auto"/>
        <w:right w:val="none" w:sz="0" w:space="0" w:color="auto"/>
      </w:divBdr>
    </w:div>
    <w:div w:id="1390347065">
      <w:marLeft w:val="0"/>
      <w:marRight w:val="0"/>
      <w:marTop w:val="0"/>
      <w:marBottom w:val="0"/>
      <w:divBdr>
        <w:top w:val="none" w:sz="0" w:space="0" w:color="auto"/>
        <w:left w:val="none" w:sz="0" w:space="0" w:color="auto"/>
        <w:bottom w:val="none" w:sz="0" w:space="0" w:color="auto"/>
        <w:right w:val="none" w:sz="0" w:space="0" w:color="auto"/>
      </w:divBdr>
    </w:div>
    <w:div w:id="1390347066">
      <w:marLeft w:val="0"/>
      <w:marRight w:val="0"/>
      <w:marTop w:val="0"/>
      <w:marBottom w:val="0"/>
      <w:divBdr>
        <w:top w:val="none" w:sz="0" w:space="0" w:color="auto"/>
        <w:left w:val="none" w:sz="0" w:space="0" w:color="auto"/>
        <w:bottom w:val="none" w:sz="0" w:space="0" w:color="auto"/>
        <w:right w:val="none" w:sz="0" w:space="0" w:color="auto"/>
      </w:divBdr>
    </w:div>
    <w:div w:id="1390347067">
      <w:marLeft w:val="0"/>
      <w:marRight w:val="0"/>
      <w:marTop w:val="0"/>
      <w:marBottom w:val="0"/>
      <w:divBdr>
        <w:top w:val="none" w:sz="0" w:space="0" w:color="auto"/>
        <w:left w:val="none" w:sz="0" w:space="0" w:color="auto"/>
        <w:bottom w:val="none" w:sz="0" w:space="0" w:color="auto"/>
        <w:right w:val="none" w:sz="0" w:space="0" w:color="auto"/>
      </w:divBdr>
    </w:div>
    <w:div w:id="1390347068">
      <w:marLeft w:val="0"/>
      <w:marRight w:val="0"/>
      <w:marTop w:val="0"/>
      <w:marBottom w:val="0"/>
      <w:divBdr>
        <w:top w:val="none" w:sz="0" w:space="0" w:color="auto"/>
        <w:left w:val="none" w:sz="0" w:space="0" w:color="auto"/>
        <w:bottom w:val="none" w:sz="0" w:space="0" w:color="auto"/>
        <w:right w:val="none" w:sz="0" w:space="0" w:color="auto"/>
      </w:divBdr>
    </w:div>
    <w:div w:id="1390347069">
      <w:marLeft w:val="0"/>
      <w:marRight w:val="0"/>
      <w:marTop w:val="0"/>
      <w:marBottom w:val="0"/>
      <w:divBdr>
        <w:top w:val="none" w:sz="0" w:space="0" w:color="auto"/>
        <w:left w:val="none" w:sz="0" w:space="0" w:color="auto"/>
        <w:bottom w:val="none" w:sz="0" w:space="0" w:color="auto"/>
        <w:right w:val="none" w:sz="0" w:space="0" w:color="auto"/>
      </w:divBdr>
    </w:div>
    <w:div w:id="1390347070">
      <w:marLeft w:val="0"/>
      <w:marRight w:val="0"/>
      <w:marTop w:val="0"/>
      <w:marBottom w:val="0"/>
      <w:divBdr>
        <w:top w:val="none" w:sz="0" w:space="0" w:color="auto"/>
        <w:left w:val="none" w:sz="0" w:space="0" w:color="auto"/>
        <w:bottom w:val="none" w:sz="0" w:space="0" w:color="auto"/>
        <w:right w:val="none" w:sz="0" w:space="0" w:color="auto"/>
      </w:divBdr>
    </w:div>
    <w:div w:id="1390347071">
      <w:marLeft w:val="0"/>
      <w:marRight w:val="0"/>
      <w:marTop w:val="0"/>
      <w:marBottom w:val="0"/>
      <w:divBdr>
        <w:top w:val="none" w:sz="0" w:space="0" w:color="auto"/>
        <w:left w:val="none" w:sz="0" w:space="0" w:color="auto"/>
        <w:bottom w:val="none" w:sz="0" w:space="0" w:color="auto"/>
        <w:right w:val="none" w:sz="0" w:space="0" w:color="auto"/>
      </w:divBdr>
    </w:div>
    <w:div w:id="1390347072">
      <w:marLeft w:val="0"/>
      <w:marRight w:val="0"/>
      <w:marTop w:val="0"/>
      <w:marBottom w:val="0"/>
      <w:divBdr>
        <w:top w:val="none" w:sz="0" w:space="0" w:color="auto"/>
        <w:left w:val="none" w:sz="0" w:space="0" w:color="auto"/>
        <w:bottom w:val="none" w:sz="0" w:space="0" w:color="auto"/>
        <w:right w:val="none" w:sz="0" w:space="0" w:color="auto"/>
      </w:divBdr>
    </w:div>
    <w:div w:id="1390347073">
      <w:marLeft w:val="0"/>
      <w:marRight w:val="0"/>
      <w:marTop w:val="0"/>
      <w:marBottom w:val="0"/>
      <w:divBdr>
        <w:top w:val="none" w:sz="0" w:space="0" w:color="auto"/>
        <w:left w:val="none" w:sz="0" w:space="0" w:color="auto"/>
        <w:bottom w:val="none" w:sz="0" w:space="0" w:color="auto"/>
        <w:right w:val="none" w:sz="0" w:space="0" w:color="auto"/>
      </w:divBdr>
    </w:div>
    <w:div w:id="1390347074">
      <w:marLeft w:val="0"/>
      <w:marRight w:val="0"/>
      <w:marTop w:val="0"/>
      <w:marBottom w:val="0"/>
      <w:divBdr>
        <w:top w:val="none" w:sz="0" w:space="0" w:color="auto"/>
        <w:left w:val="none" w:sz="0" w:space="0" w:color="auto"/>
        <w:bottom w:val="none" w:sz="0" w:space="0" w:color="auto"/>
        <w:right w:val="none" w:sz="0" w:space="0" w:color="auto"/>
      </w:divBdr>
    </w:div>
    <w:div w:id="1390347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z0868-14/paran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5.rada.gov.ua/laws/show/993-2008-%D0%BF/paran22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zakon5.rada.gov.ua/laws/show/z0868-14/paran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112</TotalTime>
  <Pages>13</Pages>
  <Words>27177</Words>
  <Characters>15491</Characters>
  <Application>Microsoft Office Outlook</Application>
  <DocSecurity>0</DocSecurity>
  <Lines>0</Lines>
  <Paragraphs>0</Paragraphs>
  <ScaleCrop>false</ScaleCrop>
  <Company>Теннисный Клуб</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Че</dc:creator>
  <cp:keywords/>
  <dc:description/>
  <cp:lastModifiedBy>admin</cp:lastModifiedBy>
  <cp:revision>23</cp:revision>
  <cp:lastPrinted>2017-08-15T11:10:00Z</cp:lastPrinted>
  <dcterms:created xsi:type="dcterms:W3CDTF">2016-11-22T09:43:00Z</dcterms:created>
  <dcterms:modified xsi:type="dcterms:W3CDTF">2017-12-28T11:18:00Z</dcterms:modified>
</cp:coreProperties>
</file>