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32" w:rsidRPr="002C7B52" w:rsidRDefault="000F1132" w:rsidP="00A71DDA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0F1132" w:rsidRPr="002C7B52" w:rsidRDefault="000F1132" w:rsidP="00A71DDA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0F1132" w:rsidRPr="002C7B52" w:rsidRDefault="000F1132" w:rsidP="00A71DDA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Тридцять шоста </w:t>
      </w:r>
      <w:r w:rsidRPr="00103F4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Pr="00103F40">
        <w:rPr>
          <w:b/>
          <w:bCs/>
          <w:sz w:val="28"/>
          <w:szCs w:val="28"/>
        </w:rPr>
        <w:t>) сесія</w:t>
      </w:r>
    </w:p>
    <w:p w:rsidR="000F1132" w:rsidRDefault="000F1132" w:rsidP="00A71DD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 2087</w:t>
      </w:r>
    </w:p>
    <w:p w:rsidR="000F1132" w:rsidRDefault="000F1132" w:rsidP="00A71DDA">
      <w:pPr>
        <w:pStyle w:val="NoSpacing"/>
        <w:jc w:val="center"/>
        <w:rPr>
          <w:rFonts w:ascii="Times New Roman" w:hAnsi="Times New Roman" w:cs="Times New Roman"/>
          <w:lang w:val="uk-UA"/>
        </w:rPr>
      </w:pPr>
    </w:p>
    <w:p w:rsidR="000F1132" w:rsidRPr="00C53064" w:rsidRDefault="000F1132" w:rsidP="00A71D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B1111">
        <w:rPr>
          <w:rFonts w:ascii="Times New Roman" w:hAnsi="Times New Roman" w:cs="Times New Roman"/>
          <w:b/>
          <w:bCs/>
          <w:sz w:val="24"/>
          <w:szCs w:val="24"/>
          <w:lang w:val="uk-UA"/>
        </w:rPr>
        <w:t>«11»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грудня 2017 року </w:t>
      </w:r>
    </w:p>
    <w:p w:rsidR="000F1132" w:rsidRPr="00C53064" w:rsidRDefault="000F1132" w:rsidP="00A71D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0F1132" w:rsidRDefault="000F1132" w:rsidP="00A71DDA">
      <w:pPr>
        <w:pStyle w:val="NoSpacing"/>
        <w:spacing w:line="360" w:lineRule="auto"/>
        <w:rPr>
          <w:rFonts w:ascii="Times New Roman" w:hAnsi="Times New Roman" w:cs="Times New Roman"/>
          <w:lang w:val="uk-UA"/>
        </w:rPr>
      </w:pPr>
    </w:p>
    <w:p w:rsidR="000F1132" w:rsidRPr="00DF36BE" w:rsidRDefault="000F1132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r w:rsidRPr="00DF36BE">
        <w:rPr>
          <w:color w:val="000000"/>
        </w:rPr>
        <w:t>Сєвєродонецькою міською радою</w:t>
      </w:r>
      <w:r w:rsidRPr="00DF36BE">
        <w:t xml:space="preserve"> на 201</w:t>
      </w:r>
      <w:r>
        <w:t>8</w:t>
      </w:r>
      <w:r w:rsidRPr="00DF36BE">
        <w:t xml:space="preserve"> рік</w:t>
      </w:r>
    </w:p>
    <w:p w:rsidR="000F1132" w:rsidRDefault="000F1132" w:rsidP="00A71DD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F1132" w:rsidRPr="008A5A0C" w:rsidRDefault="000F1132" w:rsidP="00A71D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та 59 Закону України «Про місцеве самоврядування в Україні» </w:t>
      </w:r>
      <w:r w:rsidRPr="008A5A0C">
        <w:rPr>
          <w:rFonts w:ascii="Times New Roman" w:hAnsi="Times New Roman" w:cs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A5A0C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рада:</w:t>
      </w:r>
    </w:p>
    <w:p w:rsidR="000F1132" w:rsidRPr="000A173D" w:rsidRDefault="000F1132" w:rsidP="00A71D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132" w:rsidRPr="000A173D" w:rsidRDefault="000F1132" w:rsidP="00E75787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0F1132" w:rsidRDefault="000F1132" w:rsidP="00A71D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F1132" w:rsidRPr="00DF36BE" w:rsidRDefault="000F1132" w:rsidP="008A5A0C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0F1132" w:rsidRPr="00DF36BE" w:rsidRDefault="000F1132" w:rsidP="008A5A0C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0F1132" w:rsidRPr="00DF36BE" w:rsidRDefault="000F1132" w:rsidP="008A5A0C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0F1132" w:rsidRPr="00DF36BE" w:rsidRDefault="000F1132" w:rsidP="008A5A0C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в. о. </w:t>
      </w: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>Зарецького С.В.</w:t>
      </w:r>
    </w:p>
    <w:p w:rsidR="000F1132" w:rsidRDefault="000F1132" w:rsidP="00E75787">
      <w:pPr>
        <w:pStyle w:val="BodyTextIndent"/>
        <w:spacing w:line="360" w:lineRule="auto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0F1132" w:rsidRDefault="000F1132" w:rsidP="00E75787">
      <w:pPr>
        <w:pStyle w:val="BodyTextIndent"/>
        <w:spacing w:line="360" w:lineRule="auto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0F1132" w:rsidRPr="00A025E6" w:rsidRDefault="000F1132" w:rsidP="00E75787">
      <w:pPr>
        <w:pStyle w:val="BodyTextIndent"/>
        <w:spacing w:line="360" w:lineRule="auto"/>
        <w:ind w:left="0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</w:t>
      </w:r>
      <w:r w:rsidRPr="00A025E6">
        <w:rPr>
          <w:b/>
          <w:bCs/>
          <w:color w:val="000000"/>
          <w:sz w:val="24"/>
          <w:szCs w:val="24"/>
        </w:rPr>
        <w:t>іськ</w:t>
      </w:r>
      <w:r>
        <w:rPr>
          <w:b/>
          <w:bCs/>
          <w:color w:val="000000"/>
          <w:sz w:val="24"/>
          <w:szCs w:val="24"/>
        </w:rPr>
        <w:t>ий</w:t>
      </w:r>
      <w:r w:rsidRPr="00A025E6">
        <w:rPr>
          <w:b/>
          <w:bCs/>
          <w:color w:val="000000"/>
          <w:sz w:val="24"/>
          <w:szCs w:val="24"/>
        </w:rPr>
        <w:t xml:space="preserve"> голов</w:t>
      </w:r>
      <w:r>
        <w:rPr>
          <w:b/>
          <w:bCs/>
          <w:color w:val="000000"/>
          <w:sz w:val="24"/>
          <w:szCs w:val="24"/>
        </w:rPr>
        <w:t>а</w:t>
      </w:r>
      <w:r w:rsidRPr="00A025E6">
        <w:rPr>
          <w:b/>
          <w:bCs/>
          <w:color w:val="000000"/>
          <w:sz w:val="24"/>
          <w:szCs w:val="24"/>
        </w:rPr>
        <w:tab/>
      </w:r>
      <w:r w:rsidRPr="00A025E6">
        <w:rPr>
          <w:b/>
          <w:bCs/>
          <w:color w:val="000000"/>
          <w:sz w:val="24"/>
          <w:szCs w:val="24"/>
        </w:rPr>
        <w:tab/>
      </w:r>
      <w:r w:rsidRPr="00A025E6">
        <w:rPr>
          <w:b/>
          <w:bCs/>
          <w:color w:val="000000"/>
          <w:sz w:val="24"/>
          <w:szCs w:val="24"/>
        </w:rPr>
        <w:tab/>
      </w:r>
      <w:r w:rsidRPr="00A025E6">
        <w:rPr>
          <w:b/>
          <w:bCs/>
          <w:color w:val="000000"/>
          <w:sz w:val="24"/>
          <w:szCs w:val="24"/>
        </w:rPr>
        <w:tab/>
      </w:r>
      <w:r w:rsidRPr="00A025E6">
        <w:rPr>
          <w:b/>
          <w:bCs/>
          <w:color w:val="000000"/>
          <w:sz w:val="24"/>
          <w:szCs w:val="24"/>
        </w:rPr>
        <w:tab/>
      </w:r>
      <w:r w:rsidRPr="00A025E6">
        <w:rPr>
          <w:b/>
          <w:bCs/>
          <w:color w:val="000000"/>
          <w:sz w:val="24"/>
          <w:szCs w:val="24"/>
        </w:rPr>
        <w:tab/>
      </w:r>
      <w:r w:rsidRPr="00A025E6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В.В. Казаков</w:t>
      </w:r>
    </w:p>
    <w:p w:rsidR="000F1132" w:rsidRPr="00BB1111" w:rsidRDefault="000F1132" w:rsidP="00E75787">
      <w:pPr>
        <w:pStyle w:val="BodyTextIndent"/>
        <w:spacing w:line="360" w:lineRule="auto"/>
        <w:ind w:left="0" w:firstLine="708"/>
        <w:jc w:val="both"/>
        <w:rPr>
          <w:b/>
          <w:bCs/>
          <w:color w:val="FFFFFF"/>
          <w:sz w:val="24"/>
          <w:szCs w:val="24"/>
        </w:rPr>
      </w:pPr>
      <w:r w:rsidRPr="00BB1111">
        <w:rPr>
          <w:b/>
          <w:bCs/>
          <w:color w:val="FFFFFF"/>
          <w:sz w:val="24"/>
          <w:szCs w:val="24"/>
        </w:rPr>
        <w:t>Підготував:</w:t>
      </w:r>
    </w:p>
    <w:p w:rsidR="000F1132" w:rsidRPr="00BB1111" w:rsidRDefault="000F1132" w:rsidP="00E75787">
      <w:pPr>
        <w:pStyle w:val="BodyTextIndent"/>
        <w:ind w:left="0" w:firstLine="708"/>
        <w:jc w:val="both"/>
        <w:rPr>
          <w:color w:val="FFFFFF"/>
          <w:sz w:val="24"/>
          <w:szCs w:val="24"/>
        </w:rPr>
      </w:pPr>
      <w:r w:rsidRPr="00BB1111">
        <w:rPr>
          <w:color w:val="FFFFFF"/>
          <w:sz w:val="24"/>
          <w:szCs w:val="24"/>
        </w:rPr>
        <w:t>Директор департаменту</w:t>
      </w:r>
    </w:p>
    <w:p w:rsidR="000F1132" w:rsidRPr="00BB1111" w:rsidRDefault="000F1132" w:rsidP="00E75787">
      <w:pPr>
        <w:pStyle w:val="BodyTextIndent"/>
        <w:spacing w:line="360" w:lineRule="auto"/>
        <w:ind w:left="0" w:firstLine="708"/>
        <w:jc w:val="both"/>
        <w:rPr>
          <w:color w:val="FFFFFF"/>
          <w:sz w:val="24"/>
          <w:szCs w:val="24"/>
        </w:rPr>
      </w:pPr>
      <w:r w:rsidRPr="00BB1111">
        <w:rPr>
          <w:color w:val="FFFFFF"/>
          <w:sz w:val="24"/>
          <w:szCs w:val="24"/>
        </w:rPr>
        <w:t xml:space="preserve">економічного розвитку  </w:t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  <w:t>Н.С. Колєснік</w:t>
      </w:r>
    </w:p>
    <w:p w:rsidR="000F1132" w:rsidRPr="00BB1111" w:rsidRDefault="000F1132" w:rsidP="00E75787">
      <w:pPr>
        <w:pStyle w:val="BodyTextIndent"/>
        <w:spacing w:line="360" w:lineRule="auto"/>
        <w:ind w:left="0" w:firstLine="708"/>
        <w:jc w:val="both"/>
        <w:rPr>
          <w:b/>
          <w:bCs/>
          <w:color w:val="FFFFFF"/>
          <w:sz w:val="24"/>
          <w:szCs w:val="24"/>
        </w:rPr>
      </w:pPr>
      <w:r w:rsidRPr="00BB1111">
        <w:rPr>
          <w:b/>
          <w:bCs/>
          <w:color w:val="FFFFFF"/>
          <w:sz w:val="24"/>
          <w:szCs w:val="24"/>
        </w:rPr>
        <w:t>Узгоджено:</w:t>
      </w:r>
    </w:p>
    <w:p w:rsidR="000F1132" w:rsidRPr="00BB1111" w:rsidRDefault="000F1132" w:rsidP="00195F50">
      <w:pPr>
        <w:pStyle w:val="BodyTextIndent"/>
        <w:spacing w:line="360" w:lineRule="auto"/>
        <w:ind w:left="0" w:firstLine="709"/>
        <w:jc w:val="both"/>
        <w:rPr>
          <w:color w:val="FFFFFF"/>
          <w:sz w:val="24"/>
          <w:szCs w:val="24"/>
        </w:rPr>
      </w:pPr>
      <w:r w:rsidRPr="00BB1111">
        <w:rPr>
          <w:color w:val="FFFFFF"/>
          <w:sz w:val="24"/>
          <w:szCs w:val="24"/>
        </w:rPr>
        <w:t>В.о. першого заступника міського голови</w:t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</w:r>
      <w:r w:rsidRPr="00BB1111">
        <w:rPr>
          <w:color w:val="FFFFFF"/>
          <w:sz w:val="24"/>
          <w:szCs w:val="24"/>
        </w:rPr>
        <w:tab/>
        <w:t>С.В. Зарецький</w:t>
      </w:r>
    </w:p>
    <w:p w:rsidR="000F1132" w:rsidRPr="00BB1111" w:rsidRDefault="000F1132" w:rsidP="00746367">
      <w:pPr>
        <w:spacing w:line="360" w:lineRule="auto"/>
        <w:ind w:firstLine="709"/>
        <w:jc w:val="both"/>
        <w:rPr>
          <w:color w:val="FFFFFF"/>
        </w:rPr>
      </w:pPr>
      <w:r w:rsidRPr="00BB1111">
        <w:rPr>
          <w:color w:val="FFFFFF"/>
        </w:rPr>
        <w:t>Начальник відділу з юридичних і правових питань</w:t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  <w:t>В.В. Рудь</w:t>
      </w:r>
    </w:p>
    <w:p w:rsidR="000F1132" w:rsidRPr="00BB1111" w:rsidRDefault="000F1132" w:rsidP="00E75787">
      <w:pPr>
        <w:ind w:right="-35" w:firstLine="708"/>
        <w:jc w:val="both"/>
        <w:rPr>
          <w:color w:val="FFFFFF"/>
        </w:rPr>
      </w:pPr>
      <w:r w:rsidRPr="00BB1111">
        <w:rPr>
          <w:color w:val="FFFFFF"/>
        </w:rPr>
        <w:t>Голова комісії по забезпеченню законності,</w:t>
      </w:r>
    </w:p>
    <w:p w:rsidR="000F1132" w:rsidRPr="00BB1111" w:rsidRDefault="000F1132" w:rsidP="00E75787">
      <w:pPr>
        <w:ind w:right="-35" w:firstLine="708"/>
        <w:jc w:val="both"/>
        <w:rPr>
          <w:color w:val="FFFFFF"/>
        </w:rPr>
      </w:pPr>
      <w:r w:rsidRPr="00BB1111">
        <w:rPr>
          <w:color w:val="FFFFFF"/>
        </w:rPr>
        <w:t>правопорядку, охорони прав, свобод та законних</w:t>
      </w:r>
    </w:p>
    <w:p w:rsidR="000F1132" w:rsidRPr="00BB1111" w:rsidRDefault="000F1132" w:rsidP="00E75787">
      <w:pPr>
        <w:ind w:right="-35" w:firstLine="708"/>
        <w:jc w:val="both"/>
        <w:rPr>
          <w:color w:val="FFFFFF"/>
        </w:rPr>
      </w:pPr>
      <w:r w:rsidRPr="00BB1111">
        <w:rPr>
          <w:color w:val="FFFFFF"/>
        </w:rPr>
        <w:t>інтересів громадян</w:t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</w:r>
      <w:r w:rsidRPr="00BB1111">
        <w:rPr>
          <w:color w:val="FFFFFF"/>
        </w:rPr>
        <w:tab/>
        <w:t>Ю.С.Кочина</w:t>
      </w:r>
    </w:p>
    <w:p w:rsidR="000F1132" w:rsidRPr="00BB1111" w:rsidRDefault="000F1132" w:rsidP="00A6720A">
      <w:pPr>
        <w:spacing w:line="360" w:lineRule="auto"/>
        <w:ind w:right="-261"/>
        <w:jc w:val="both"/>
        <w:rPr>
          <w:color w:val="FFFFFF"/>
        </w:rPr>
      </w:pPr>
    </w:p>
    <w:p w:rsidR="000F1132" w:rsidRPr="00BB1111" w:rsidRDefault="000F1132" w:rsidP="00A6720A">
      <w:pPr>
        <w:pStyle w:val="NormalWeb"/>
        <w:spacing w:before="0" w:beforeAutospacing="0" w:after="0" w:afterAutospacing="0"/>
        <w:jc w:val="both"/>
        <w:rPr>
          <w:color w:val="FFFFFF"/>
        </w:rPr>
      </w:pPr>
      <w:r w:rsidRPr="00BB1111">
        <w:rPr>
          <w:b/>
          <w:bCs/>
          <w:color w:val="FFFFFF"/>
        </w:rPr>
        <w:t xml:space="preserve">Рішення надіслати: </w:t>
      </w:r>
      <w:r w:rsidRPr="00BB1111">
        <w:rPr>
          <w:color w:val="FFFFFF"/>
        </w:rPr>
        <w:t xml:space="preserve">департамент економічного розвитку – 2 прим.,відділ торгівлі та з захисту прав споживачів-1 прим., організаційний відділ - 1 прим., відділу внутрішньої політики та зв’язків з громадськістю, відділ земельних відносин та архітектури - 1 прим., Фонд комунального майна – 1 прим. </w:t>
      </w:r>
    </w:p>
    <w:p w:rsidR="000F1132" w:rsidRPr="00BB1111" w:rsidRDefault="000F1132" w:rsidP="00A6720A">
      <w:pPr>
        <w:pStyle w:val="NormalWeb"/>
        <w:spacing w:before="0" w:beforeAutospacing="0" w:after="0" w:afterAutospacing="0"/>
        <w:jc w:val="both"/>
        <w:rPr>
          <w:color w:val="FFFFFF"/>
        </w:rPr>
      </w:pPr>
    </w:p>
    <w:p w:rsidR="000F1132" w:rsidRDefault="000F1132" w:rsidP="00A6720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F1132" w:rsidRDefault="000F1132" w:rsidP="00A6720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F1132" w:rsidRDefault="000F1132" w:rsidP="00A6720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F1132" w:rsidRDefault="000F1132" w:rsidP="00A6720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F1132" w:rsidRDefault="000F1132" w:rsidP="00A6720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F1132" w:rsidRPr="00DF36BE" w:rsidRDefault="000F1132" w:rsidP="004061BD">
      <w:pPr>
        <w:ind w:left="4902" w:firstLine="708"/>
        <w:jc w:val="both"/>
      </w:pPr>
      <w:r w:rsidRPr="00DF36BE">
        <w:t>Додаток 1</w:t>
      </w:r>
    </w:p>
    <w:p w:rsidR="000F1132" w:rsidRPr="00DF36BE" w:rsidRDefault="000F1132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0F1132" w:rsidRPr="00DF36BE" w:rsidRDefault="000F1132" w:rsidP="004061BD">
      <w:pPr>
        <w:ind w:left="4956" w:firstLine="654"/>
      </w:pPr>
      <w:r w:rsidRPr="00DF36BE">
        <w:t>від «</w:t>
      </w:r>
      <w:r>
        <w:t>11</w:t>
      </w:r>
      <w:r w:rsidRPr="00DF36BE">
        <w:t xml:space="preserve">» </w:t>
      </w:r>
      <w:r>
        <w:t xml:space="preserve">грудня </w:t>
      </w:r>
      <w:r w:rsidRPr="00DF36BE">
        <w:t xml:space="preserve"> 201</w:t>
      </w:r>
      <w:r>
        <w:t>7</w:t>
      </w:r>
      <w:r w:rsidRPr="00DF36BE">
        <w:t xml:space="preserve">р. № </w:t>
      </w:r>
      <w:r>
        <w:t>2087</w:t>
      </w:r>
    </w:p>
    <w:p w:rsidR="000F1132" w:rsidRDefault="000F1132" w:rsidP="004061BD"/>
    <w:p w:rsidR="000F1132" w:rsidRPr="00DF36BE" w:rsidRDefault="000F1132" w:rsidP="004061BD">
      <w:pPr>
        <w:jc w:val="center"/>
        <w:rPr>
          <w:b/>
          <w:bCs/>
        </w:rPr>
      </w:pPr>
      <w:r w:rsidRPr="00DF36BE">
        <w:rPr>
          <w:b/>
          <w:bCs/>
        </w:rPr>
        <w:t>ПЛАН</w:t>
      </w:r>
    </w:p>
    <w:p w:rsidR="000F1132" w:rsidRPr="00DF36BE" w:rsidRDefault="000F1132" w:rsidP="004061BD">
      <w:pPr>
        <w:jc w:val="center"/>
        <w:rPr>
          <w:b/>
          <w:bCs/>
        </w:rPr>
      </w:pPr>
      <w:r w:rsidRPr="00DF36BE">
        <w:rPr>
          <w:b/>
          <w:bCs/>
        </w:rPr>
        <w:t xml:space="preserve">діяльності з підготовки проектів регуляторних актів </w:t>
      </w:r>
    </w:p>
    <w:p w:rsidR="000F1132" w:rsidRDefault="000F1132" w:rsidP="004061BD">
      <w:pPr>
        <w:jc w:val="center"/>
      </w:pPr>
      <w:r w:rsidRPr="00DF36BE">
        <w:rPr>
          <w:b/>
          <w:bCs/>
          <w:color w:val="000000"/>
        </w:rPr>
        <w:t>Сєвєродонецькою міською радою</w:t>
      </w:r>
      <w:r w:rsidRPr="00DF36BE">
        <w:rPr>
          <w:b/>
          <w:bCs/>
        </w:rPr>
        <w:t xml:space="preserve"> на 201</w:t>
      </w:r>
      <w:r>
        <w:rPr>
          <w:b/>
          <w:bCs/>
        </w:rPr>
        <w:t>8</w:t>
      </w:r>
      <w:r w:rsidRPr="00DF36BE">
        <w:rPr>
          <w:b/>
          <w:bCs/>
        </w:rPr>
        <w:t xml:space="preserve"> рік</w:t>
      </w:r>
    </w:p>
    <w:p w:rsidR="000F1132" w:rsidRDefault="000F1132" w:rsidP="004061BD">
      <w:pPr>
        <w:jc w:val="center"/>
      </w:pPr>
    </w:p>
    <w:p w:rsidR="000F1132" w:rsidRPr="00DF36BE" w:rsidRDefault="000F1132" w:rsidP="004061BD">
      <w:pPr>
        <w:jc w:val="center"/>
      </w:pPr>
    </w:p>
    <w:tbl>
      <w:tblPr>
        <w:tblW w:w="11804" w:type="dxa"/>
        <w:tblInd w:w="-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1680"/>
        <w:gridCol w:w="2720"/>
        <w:gridCol w:w="2800"/>
        <w:gridCol w:w="1200"/>
        <w:gridCol w:w="2204"/>
      </w:tblGrid>
      <w:tr w:rsidR="000F1132" w:rsidRPr="00E42D5A" w:rsidTr="00924A4E">
        <w:trPr>
          <w:trHeight w:val="752"/>
        </w:trPr>
        <w:tc>
          <w:tcPr>
            <w:tcW w:w="1200" w:type="dxa"/>
            <w:vAlign w:val="center"/>
          </w:tcPr>
          <w:p w:rsidR="000F1132" w:rsidRPr="00E42D5A" w:rsidRDefault="000F1132" w:rsidP="00DD1AAC">
            <w:pPr>
              <w:jc w:val="center"/>
            </w:pPr>
            <w:r w:rsidRPr="00E42D5A">
              <w:t>№</w:t>
            </w:r>
          </w:p>
        </w:tc>
        <w:tc>
          <w:tcPr>
            <w:tcW w:w="1680" w:type="dxa"/>
            <w:vAlign w:val="center"/>
          </w:tcPr>
          <w:p w:rsidR="000F1132" w:rsidRPr="00E42D5A" w:rsidRDefault="000F1132" w:rsidP="00DD1AAC">
            <w:pPr>
              <w:jc w:val="center"/>
            </w:pPr>
            <w:r w:rsidRPr="00E42D5A">
              <w:t>Вид</w:t>
            </w:r>
          </w:p>
          <w:p w:rsidR="000F1132" w:rsidRPr="00E42D5A" w:rsidRDefault="000F1132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2720" w:type="dxa"/>
            <w:vAlign w:val="center"/>
          </w:tcPr>
          <w:p w:rsidR="000F1132" w:rsidRPr="00E42D5A" w:rsidRDefault="000F1132" w:rsidP="00DD1AAC">
            <w:pPr>
              <w:jc w:val="center"/>
            </w:pPr>
            <w:r w:rsidRPr="00E42D5A">
              <w:t>Назва проекту</w:t>
            </w:r>
          </w:p>
          <w:p w:rsidR="000F1132" w:rsidRPr="00E42D5A" w:rsidRDefault="000F1132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800" w:type="dxa"/>
            <w:vAlign w:val="center"/>
          </w:tcPr>
          <w:p w:rsidR="000F1132" w:rsidRPr="00E42D5A" w:rsidRDefault="000F1132" w:rsidP="00DD1AAC">
            <w:pPr>
              <w:jc w:val="center"/>
            </w:pPr>
            <w:r w:rsidRPr="00E42D5A">
              <w:t>Мета прийняття</w:t>
            </w:r>
          </w:p>
          <w:p w:rsidR="000F1132" w:rsidRPr="00E42D5A" w:rsidRDefault="000F1132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00" w:type="dxa"/>
            <w:vAlign w:val="center"/>
          </w:tcPr>
          <w:p w:rsidR="000F1132" w:rsidRPr="00E42D5A" w:rsidRDefault="000F1132" w:rsidP="00DD1AAC">
            <w:pPr>
              <w:ind w:left="-103" w:right="-99"/>
              <w:jc w:val="center"/>
            </w:pPr>
          </w:p>
          <w:p w:rsidR="000F1132" w:rsidRPr="00E42D5A" w:rsidRDefault="000F1132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0F1132" w:rsidRPr="00E42D5A" w:rsidRDefault="000F1132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0F1132" w:rsidRPr="00E42D5A" w:rsidRDefault="000F1132" w:rsidP="00DD1AAC">
            <w:pPr>
              <w:ind w:left="-103" w:right="-99"/>
              <w:jc w:val="center"/>
            </w:pPr>
          </w:p>
        </w:tc>
        <w:tc>
          <w:tcPr>
            <w:tcW w:w="2204" w:type="dxa"/>
            <w:vAlign w:val="center"/>
          </w:tcPr>
          <w:p w:rsidR="000F1132" w:rsidRPr="00E42D5A" w:rsidRDefault="000F1132" w:rsidP="00DD1AAC">
            <w:pPr>
              <w:jc w:val="center"/>
            </w:pPr>
            <w:r w:rsidRPr="00E42D5A">
              <w:t>Розробник</w:t>
            </w:r>
          </w:p>
        </w:tc>
      </w:tr>
      <w:tr w:rsidR="000F1132" w:rsidRPr="00E42D5A" w:rsidTr="00924A4E">
        <w:tc>
          <w:tcPr>
            <w:tcW w:w="1200" w:type="dxa"/>
          </w:tcPr>
          <w:p w:rsidR="000F1132" w:rsidRPr="00E42D5A" w:rsidRDefault="000F1132" w:rsidP="00DD1AAC">
            <w:pPr>
              <w:jc w:val="center"/>
            </w:pPr>
            <w:r w:rsidRPr="00E42D5A">
              <w:t>1</w:t>
            </w:r>
          </w:p>
        </w:tc>
        <w:tc>
          <w:tcPr>
            <w:tcW w:w="1680" w:type="dxa"/>
          </w:tcPr>
          <w:p w:rsidR="000F1132" w:rsidRPr="00E42D5A" w:rsidRDefault="000F1132" w:rsidP="00DD1AAC">
            <w:pPr>
              <w:jc w:val="center"/>
            </w:pPr>
            <w:r w:rsidRPr="00E42D5A">
              <w:t>2</w:t>
            </w:r>
          </w:p>
        </w:tc>
        <w:tc>
          <w:tcPr>
            <w:tcW w:w="2720" w:type="dxa"/>
          </w:tcPr>
          <w:p w:rsidR="000F1132" w:rsidRPr="00E42D5A" w:rsidRDefault="000F1132" w:rsidP="00DD1AAC">
            <w:pPr>
              <w:jc w:val="center"/>
            </w:pPr>
            <w:r w:rsidRPr="00E42D5A">
              <w:t>3</w:t>
            </w:r>
          </w:p>
        </w:tc>
        <w:tc>
          <w:tcPr>
            <w:tcW w:w="2800" w:type="dxa"/>
          </w:tcPr>
          <w:p w:rsidR="000F1132" w:rsidRPr="00E42D5A" w:rsidRDefault="000F1132" w:rsidP="00DD1AAC">
            <w:pPr>
              <w:jc w:val="center"/>
            </w:pPr>
            <w:r w:rsidRPr="00E42D5A">
              <w:t>4</w:t>
            </w:r>
          </w:p>
        </w:tc>
        <w:tc>
          <w:tcPr>
            <w:tcW w:w="1200" w:type="dxa"/>
          </w:tcPr>
          <w:p w:rsidR="000F1132" w:rsidRPr="00E42D5A" w:rsidRDefault="000F1132" w:rsidP="00DD1AAC">
            <w:pPr>
              <w:jc w:val="center"/>
            </w:pPr>
            <w:r w:rsidRPr="00E42D5A">
              <w:t>5</w:t>
            </w:r>
          </w:p>
        </w:tc>
        <w:tc>
          <w:tcPr>
            <w:tcW w:w="2204" w:type="dxa"/>
          </w:tcPr>
          <w:p w:rsidR="000F1132" w:rsidRPr="00E42D5A" w:rsidRDefault="000F1132" w:rsidP="00DD1AAC">
            <w:pPr>
              <w:jc w:val="center"/>
            </w:pPr>
            <w:r w:rsidRPr="00E42D5A">
              <w:t>6</w:t>
            </w:r>
          </w:p>
        </w:tc>
      </w:tr>
      <w:tr w:rsidR="000F1132" w:rsidRPr="00E42D5A" w:rsidTr="00924A4E">
        <w:tc>
          <w:tcPr>
            <w:tcW w:w="1200" w:type="dxa"/>
          </w:tcPr>
          <w:p w:rsidR="000F1132" w:rsidRPr="00E42D5A" w:rsidRDefault="000F1132" w:rsidP="00DD1AAC">
            <w:pPr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0F1132" w:rsidRDefault="000F1132" w:rsidP="00DD1AAC">
            <w:pPr>
              <w:jc w:val="center"/>
            </w:pPr>
            <w:r>
              <w:t>Рішення виконкому</w:t>
            </w:r>
          </w:p>
          <w:p w:rsidR="000F1132" w:rsidRPr="00E42D5A" w:rsidRDefault="000F1132" w:rsidP="00DD1AAC">
            <w:pPr>
              <w:jc w:val="center"/>
            </w:pPr>
            <w:r>
              <w:t>міської ради</w:t>
            </w:r>
          </w:p>
        </w:tc>
        <w:tc>
          <w:tcPr>
            <w:tcW w:w="2720" w:type="dxa"/>
          </w:tcPr>
          <w:p w:rsidR="000F1132" w:rsidRPr="00E42D5A" w:rsidRDefault="000F1132" w:rsidP="00B95BAA">
            <w:pPr>
              <w:jc w:val="center"/>
            </w:pPr>
            <w:r>
              <w:t>«Порядок розміщення засобів пересувної дрібно роздрібної торгівельної мережі та пересувних об’єктів з надання послуг на території м. Сєвєродонецька»</w:t>
            </w:r>
          </w:p>
        </w:tc>
        <w:tc>
          <w:tcPr>
            <w:tcW w:w="2800" w:type="dxa"/>
          </w:tcPr>
          <w:p w:rsidR="000F1132" w:rsidRPr="00E42D5A" w:rsidRDefault="000F1132" w:rsidP="00B95BAA">
            <w:pPr>
              <w:jc w:val="center"/>
            </w:pPr>
            <w:r>
              <w:t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 розміщення засобів дрібно роздрібної торгівельної мережі  та об’єктів пересувної дрібно роздрібної торгівельної мережі в місті Сєвєродонецьк та доведення його до суб’єктів господарювання</w:t>
            </w:r>
          </w:p>
        </w:tc>
        <w:tc>
          <w:tcPr>
            <w:tcW w:w="1200" w:type="dxa"/>
          </w:tcPr>
          <w:p w:rsidR="000F1132" w:rsidRPr="00E42D5A" w:rsidRDefault="000F1132" w:rsidP="00B95BAA">
            <w:pPr>
              <w:jc w:val="center"/>
            </w:pPr>
            <w:r>
              <w:t>І квартал 2018р.</w:t>
            </w:r>
          </w:p>
        </w:tc>
        <w:tc>
          <w:tcPr>
            <w:tcW w:w="2204" w:type="dxa"/>
          </w:tcPr>
          <w:p w:rsidR="000F1132" w:rsidRPr="00E42D5A" w:rsidRDefault="000F1132" w:rsidP="00B95BAA">
            <w:pPr>
              <w:jc w:val="center"/>
            </w:pPr>
            <w:r>
              <w:t xml:space="preserve">Відділ торгівлі та з захисту прав споживачів </w:t>
            </w:r>
          </w:p>
        </w:tc>
      </w:tr>
      <w:tr w:rsidR="000F1132" w:rsidRPr="00E42D5A" w:rsidTr="00924A4E">
        <w:tc>
          <w:tcPr>
            <w:tcW w:w="1200" w:type="dxa"/>
          </w:tcPr>
          <w:p w:rsidR="000F1132" w:rsidRPr="00E42D5A" w:rsidRDefault="000F1132" w:rsidP="00DD1AAC">
            <w:pPr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0F1132" w:rsidRPr="00E42D5A" w:rsidRDefault="000F1132" w:rsidP="00B95BAA">
            <w:pPr>
              <w:jc w:val="center"/>
            </w:pPr>
            <w:r>
              <w:t>Рішення виконкомуміської ради</w:t>
            </w:r>
          </w:p>
        </w:tc>
        <w:tc>
          <w:tcPr>
            <w:tcW w:w="2720" w:type="dxa"/>
          </w:tcPr>
          <w:p w:rsidR="000F1132" w:rsidRPr="00E42D5A" w:rsidRDefault="000F1132" w:rsidP="00B95BAA">
            <w:pPr>
              <w:jc w:val="center"/>
            </w:pPr>
            <w:r>
              <w:t>«Про затвердження Порядку розміщення літніх торгових майданчиків на території міста Сєвєродонецька»</w:t>
            </w:r>
          </w:p>
        </w:tc>
        <w:tc>
          <w:tcPr>
            <w:tcW w:w="2800" w:type="dxa"/>
          </w:tcPr>
          <w:p w:rsidR="000F1132" w:rsidRPr="00E42D5A" w:rsidRDefault="000F1132" w:rsidP="00DD1AAC">
            <w:pPr>
              <w:jc w:val="center"/>
            </w:pPr>
            <w:r>
              <w:t>Регулювання відносин, пов’язаних з розміщенням літніх торгових майданчиків на території місьа Сєвєродонецька</w:t>
            </w:r>
          </w:p>
        </w:tc>
        <w:tc>
          <w:tcPr>
            <w:tcW w:w="1200" w:type="dxa"/>
          </w:tcPr>
          <w:p w:rsidR="000F1132" w:rsidRPr="00E42D5A" w:rsidRDefault="000F1132" w:rsidP="00D06031">
            <w:pPr>
              <w:jc w:val="center"/>
            </w:pPr>
            <w:r>
              <w:t>І квартал 2018р.</w:t>
            </w:r>
          </w:p>
        </w:tc>
        <w:tc>
          <w:tcPr>
            <w:tcW w:w="2204" w:type="dxa"/>
          </w:tcPr>
          <w:p w:rsidR="000F1132" w:rsidRDefault="000F1132" w:rsidP="00DD1AAC">
            <w:pPr>
              <w:jc w:val="center"/>
            </w:pPr>
            <w:r>
              <w:t>Відділ земельних відносин та архітектури</w:t>
            </w:r>
          </w:p>
          <w:p w:rsidR="000F1132" w:rsidRPr="00E42D5A" w:rsidRDefault="000F1132" w:rsidP="00DD1AAC">
            <w:pPr>
              <w:jc w:val="center"/>
            </w:pPr>
          </w:p>
        </w:tc>
      </w:tr>
      <w:tr w:rsidR="000F1132" w:rsidRPr="00E42D5A" w:rsidTr="00924A4E">
        <w:tc>
          <w:tcPr>
            <w:tcW w:w="1200" w:type="dxa"/>
          </w:tcPr>
          <w:p w:rsidR="000F1132" w:rsidRDefault="000F1132" w:rsidP="00DD1AAC">
            <w:pPr>
              <w:jc w:val="center"/>
            </w:pPr>
            <w:r>
              <w:t>3</w:t>
            </w:r>
          </w:p>
        </w:tc>
        <w:tc>
          <w:tcPr>
            <w:tcW w:w="1680" w:type="dxa"/>
            <w:vAlign w:val="center"/>
          </w:tcPr>
          <w:p w:rsidR="000F1132" w:rsidRPr="00CC148B" w:rsidRDefault="000F1132" w:rsidP="00BE4080">
            <w:r w:rsidRPr="00CC148B">
              <w:t xml:space="preserve">Рішення </w:t>
            </w:r>
            <w:r>
              <w:t>виконкому міської ради</w:t>
            </w:r>
            <w:r w:rsidRPr="00CC148B">
              <w:t xml:space="preserve"> </w:t>
            </w:r>
          </w:p>
        </w:tc>
        <w:tc>
          <w:tcPr>
            <w:tcW w:w="2720" w:type="dxa"/>
            <w:vAlign w:val="center"/>
          </w:tcPr>
          <w:p w:rsidR="000F1132" w:rsidRPr="001F18D4" w:rsidRDefault="000F1132" w:rsidP="001D645E">
            <w:pPr>
              <w:jc w:val="center"/>
            </w:pPr>
            <w:r>
              <w:t>«Про затвердження Порядку розміщення майданчиків для паркування транспортних засобів на території міста Сєвєродонецька»</w:t>
            </w:r>
          </w:p>
        </w:tc>
        <w:tc>
          <w:tcPr>
            <w:tcW w:w="2800" w:type="dxa"/>
            <w:vAlign w:val="center"/>
          </w:tcPr>
          <w:p w:rsidR="000F1132" w:rsidRDefault="000F1132" w:rsidP="001D645E">
            <w:pPr>
              <w:jc w:val="center"/>
            </w:pPr>
            <w:r>
              <w:t xml:space="preserve">Врегулювання відносин між органами місцевого самоврядування і суб’єктами господарювання незалежно від форм власності, що виникають у процесі розміщення майданчиків для паркування транспортних засобів та території міста Сєвєродонецька </w:t>
            </w:r>
          </w:p>
          <w:p w:rsidR="000F1132" w:rsidRPr="00CC148B" w:rsidRDefault="000F1132" w:rsidP="001D645E">
            <w:pPr>
              <w:jc w:val="center"/>
              <w:rPr>
                <w:highlight w:val="yellow"/>
              </w:rPr>
            </w:pPr>
          </w:p>
        </w:tc>
        <w:tc>
          <w:tcPr>
            <w:tcW w:w="1200" w:type="dxa"/>
            <w:vAlign w:val="center"/>
          </w:tcPr>
          <w:p w:rsidR="000F1132" w:rsidRPr="00CC148B" w:rsidRDefault="000F1132" w:rsidP="00BE4080">
            <w:pPr>
              <w:jc w:val="center"/>
            </w:pPr>
            <w:r w:rsidRPr="00B22EE8">
              <w:t>І півріччя 2018р.</w:t>
            </w:r>
            <w:r w:rsidRPr="00CC148B">
              <w:t xml:space="preserve"> </w:t>
            </w:r>
          </w:p>
        </w:tc>
        <w:tc>
          <w:tcPr>
            <w:tcW w:w="2204" w:type="dxa"/>
          </w:tcPr>
          <w:p w:rsidR="000F1132" w:rsidRDefault="000F1132" w:rsidP="00BE4080">
            <w:pPr>
              <w:jc w:val="center"/>
            </w:pPr>
            <w:r>
              <w:t>Відділ земельних відносин та архітектури</w:t>
            </w:r>
          </w:p>
          <w:p w:rsidR="000F1132" w:rsidRDefault="000F1132" w:rsidP="00DD1AAC">
            <w:pPr>
              <w:jc w:val="center"/>
            </w:pPr>
          </w:p>
        </w:tc>
      </w:tr>
      <w:tr w:rsidR="000F1132" w:rsidRPr="00103F40" w:rsidTr="00924A4E">
        <w:tc>
          <w:tcPr>
            <w:tcW w:w="1200" w:type="dxa"/>
          </w:tcPr>
          <w:p w:rsidR="000F1132" w:rsidRPr="00103F40" w:rsidRDefault="000F1132" w:rsidP="00DD1AAC">
            <w:pPr>
              <w:jc w:val="center"/>
            </w:pPr>
            <w:r>
              <w:t>4</w:t>
            </w:r>
          </w:p>
        </w:tc>
        <w:tc>
          <w:tcPr>
            <w:tcW w:w="1680" w:type="dxa"/>
          </w:tcPr>
          <w:p w:rsidR="000F1132" w:rsidRPr="00103F40" w:rsidRDefault="000F1132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2720" w:type="dxa"/>
          </w:tcPr>
          <w:p w:rsidR="000F1132" w:rsidRPr="00103F40" w:rsidRDefault="000F1132" w:rsidP="006A186B">
            <w:pPr>
              <w:jc w:val="center"/>
            </w:pPr>
            <w:r>
              <w:t>«Про порядок передачі в оренду комунального майна територіальної громади              м. Сєвєродонецька Луганської області»</w:t>
            </w:r>
          </w:p>
        </w:tc>
        <w:tc>
          <w:tcPr>
            <w:tcW w:w="2800" w:type="dxa"/>
          </w:tcPr>
          <w:p w:rsidR="000F1132" w:rsidRPr="00103F40" w:rsidRDefault="000F1132" w:rsidP="00DD1AAC">
            <w:pPr>
              <w:jc w:val="center"/>
            </w:pPr>
            <w:r>
              <w:t>Вдосконалення механізму передачі в оренду комунального майна територіальної громади                                м. Сєвєродонецька Луганської області з урахуванням змін в чинному законодавстві</w:t>
            </w:r>
          </w:p>
        </w:tc>
        <w:tc>
          <w:tcPr>
            <w:tcW w:w="1200" w:type="dxa"/>
          </w:tcPr>
          <w:p w:rsidR="000F1132" w:rsidRPr="00103F40" w:rsidRDefault="000F1132" w:rsidP="006A186B">
            <w:pPr>
              <w:jc w:val="center"/>
            </w:pPr>
            <w:r w:rsidRPr="00103F40">
              <w:rPr>
                <w:lang w:val="en-US"/>
              </w:rPr>
              <w:t>II</w:t>
            </w:r>
            <w:r>
              <w:t>І</w:t>
            </w:r>
            <w:r w:rsidRPr="006A186B">
              <w:rPr>
                <w:lang w:val="ru-RU"/>
              </w:rPr>
              <w:t xml:space="preserve"> </w:t>
            </w:r>
            <w:r w:rsidRPr="00103F40">
              <w:t>квартал 201</w:t>
            </w:r>
            <w:r>
              <w:t>8</w:t>
            </w:r>
            <w:r w:rsidRPr="00103F40">
              <w:t>р.</w:t>
            </w:r>
          </w:p>
        </w:tc>
        <w:tc>
          <w:tcPr>
            <w:tcW w:w="2204" w:type="dxa"/>
          </w:tcPr>
          <w:p w:rsidR="000F1132" w:rsidRPr="00103F40" w:rsidRDefault="000F1132" w:rsidP="00DD1AAC">
            <w:pPr>
              <w:jc w:val="center"/>
            </w:pPr>
            <w:r w:rsidRPr="00103F40">
              <w:t>Фонд комунального майна</w:t>
            </w:r>
          </w:p>
        </w:tc>
      </w:tr>
      <w:tr w:rsidR="000F1132" w:rsidRPr="00103F40" w:rsidTr="00924A4E">
        <w:tc>
          <w:tcPr>
            <w:tcW w:w="1200" w:type="dxa"/>
          </w:tcPr>
          <w:p w:rsidR="000F1132" w:rsidRDefault="000F1132" w:rsidP="00DD1AAC">
            <w:pPr>
              <w:jc w:val="center"/>
            </w:pPr>
            <w:r>
              <w:t>5</w:t>
            </w:r>
          </w:p>
        </w:tc>
        <w:tc>
          <w:tcPr>
            <w:tcW w:w="1680" w:type="dxa"/>
          </w:tcPr>
          <w:p w:rsidR="000F1132" w:rsidRPr="00103F40" w:rsidRDefault="000F1132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2720" w:type="dxa"/>
          </w:tcPr>
          <w:p w:rsidR="000F1132" w:rsidRPr="00BE4080" w:rsidRDefault="000F1132" w:rsidP="006A186B">
            <w:pPr>
              <w:jc w:val="center"/>
            </w:pPr>
            <w:r w:rsidRPr="00B22EE8">
              <w:t>«Про затвердження Положення про порядок списання майна комунальної власності територіальної громади м. Сєвєродонецька,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2800" w:type="dxa"/>
          </w:tcPr>
          <w:p w:rsidR="000F1132" w:rsidRDefault="000F1132" w:rsidP="00B22EE8">
            <w:pPr>
              <w:jc w:val="center"/>
            </w:pPr>
            <w:r>
              <w:t xml:space="preserve">Врегулювання майнових відносин між, між концесієдавцем та концесіонером, пов’язаних із збереженням та раціональним використанням майна, що передане у концесію, а також поліпшеного </w:t>
            </w:r>
            <w:r w:rsidRPr="00B22EE8">
              <w:t xml:space="preserve">створеного, придбаного на виконання умов концесійного договору, </w:t>
            </w:r>
            <w:r>
              <w:t>що перебуває на балансі концесіонера</w:t>
            </w:r>
          </w:p>
        </w:tc>
        <w:tc>
          <w:tcPr>
            <w:tcW w:w="1200" w:type="dxa"/>
          </w:tcPr>
          <w:p w:rsidR="000F1132" w:rsidRPr="00BE4080" w:rsidRDefault="000F1132" w:rsidP="006A186B">
            <w:pPr>
              <w:jc w:val="center"/>
            </w:pPr>
            <w:r>
              <w:t>І квартал 2018р</w:t>
            </w:r>
          </w:p>
        </w:tc>
        <w:tc>
          <w:tcPr>
            <w:tcW w:w="2204" w:type="dxa"/>
          </w:tcPr>
          <w:p w:rsidR="000F1132" w:rsidRPr="00103F40" w:rsidRDefault="000F1132" w:rsidP="00DD1AAC">
            <w:pPr>
              <w:jc w:val="center"/>
            </w:pPr>
            <w:r w:rsidRPr="00103F40">
              <w:t>Фонд комунального майна</w:t>
            </w:r>
          </w:p>
        </w:tc>
      </w:tr>
    </w:tbl>
    <w:p w:rsidR="000F1132" w:rsidRPr="00103F40" w:rsidRDefault="000F1132" w:rsidP="00A6720A">
      <w:pPr>
        <w:jc w:val="both"/>
        <w:rPr>
          <w:color w:val="000000"/>
        </w:rPr>
      </w:pPr>
    </w:p>
    <w:p w:rsidR="000F1132" w:rsidRDefault="000F1132" w:rsidP="00A71DDA">
      <w:pPr>
        <w:rPr>
          <w:color w:val="000000"/>
        </w:rPr>
      </w:pPr>
    </w:p>
    <w:p w:rsidR="000F1132" w:rsidRDefault="000F1132" w:rsidP="00A71DDA">
      <w:pPr>
        <w:rPr>
          <w:color w:val="000000"/>
        </w:rPr>
      </w:pPr>
    </w:p>
    <w:p w:rsidR="000F1132" w:rsidRPr="008A5A0C" w:rsidRDefault="000F1132" w:rsidP="00A71DDA">
      <w:pPr>
        <w:rPr>
          <w:color w:val="000000"/>
        </w:rPr>
      </w:pPr>
    </w:p>
    <w:p w:rsidR="000F1132" w:rsidRDefault="000F113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Міський голова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В.В. Казаков</w:t>
      </w:r>
    </w:p>
    <w:p w:rsidR="000F1132" w:rsidRPr="007A5937" w:rsidRDefault="000F1132">
      <w:pPr>
        <w:rPr>
          <w:b/>
          <w:bCs/>
          <w:color w:val="000000"/>
        </w:rPr>
      </w:pPr>
    </w:p>
    <w:sectPr w:rsidR="000F1132" w:rsidRPr="007A5937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DDA"/>
    <w:rsid w:val="00055729"/>
    <w:rsid w:val="00060B59"/>
    <w:rsid w:val="00083EF1"/>
    <w:rsid w:val="0009025A"/>
    <w:rsid w:val="000A173D"/>
    <w:rsid w:val="000F1132"/>
    <w:rsid w:val="00103B87"/>
    <w:rsid w:val="00103F40"/>
    <w:rsid w:val="00195F50"/>
    <w:rsid w:val="001A26FD"/>
    <w:rsid w:val="001B172E"/>
    <w:rsid w:val="001D645E"/>
    <w:rsid w:val="001F18D4"/>
    <w:rsid w:val="00230D7D"/>
    <w:rsid w:val="00240314"/>
    <w:rsid w:val="00255DB6"/>
    <w:rsid w:val="002A07D2"/>
    <w:rsid w:val="002C7B52"/>
    <w:rsid w:val="003461C0"/>
    <w:rsid w:val="00366970"/>
    <w:rsid w:val="0037263B"/>
    <w:rsid w:val="003E018B"/>
    <w:rsid w:val="004061BD"/>
    <w:rsid w:val="004432BD"/>
    <w:rsid w:val="004E51EF"/>
    <w:rsid w:val="00526419"/>
    <w:rsid w:val="00526BB9"/>
    <w:rsid w:val="00530B41"/>
    <w:rsid w:val="005C5FEC"/>
    <w:rsid w:val="0063120F"/>
    <w:rsid w:val="00686A0B"/>
    <w:rsid w:val="006A186B"/>
    <w:rsid w:val="00746367"/>
    <w:rsid w:val="00750632"/>
    <w:rsid w:val="00783EC4"/>
    <w:rsid w:val="007A5937"/>
    <w:rsid w:val="00826E71"/>
    <w:rsid w:val="00840464"/>
    <w:rsid w:val="008A5A0C"/>
    <w:rsid w:val="008C321F"/>
    <w:rsid w:val="00905433"/>
    <w:rsid w:val="00924A4E"/>
    <w:rsid w:val="009D7675"/>
    <w:rsid w:val="00A025E6"/>
    <w:rsid w:val="00A6720A"/>
    <w:rsid w:val="00A71DDA"/>
    <w:rsid w:val="00AC03BB"/>
    <w:rsid w:val="00B22056"/>
    <w:rsid w:val="00B22EE8"/>
    <w:rsid w:val="00B95BAA"/>
    <w:rsid w:val="00BB1111"/>
    <w:rsid w:val="00BD1AE2"/>
    <w:rsid w:val="00BE4080"/>
    <w:rsid w:val="00C27A3C"/>
    <w:rsid w:val="00C53064"/>
    <w:rsid w:val="00C548BD"/>
    <w:rsid w:val="00C97DDA"/>
    <w:rsid w:val="00CA7E4B"/>
    <w:rsid w:val="00CC148B"/>
    <w:rsid w:val="00CE4DC8"/>
    <w:rsid w:val="00D01689"/>
    <w:rsid w:val="00D06031"/>
    <w:rsid w:val="00D73C2F"/>
    <w:rsid w:val="00DD1AAC"/>
    <w:rsid w:val="00DE5C93"/>
    <w:rsid w:val="00DE6466"/>
    <w:rsid w:val="00DF36BE"/>
    <w:rsid w:val="00E42D5A"/>
    <w:rsid w:val="00E5322A"/>
    <w:rsid w:val="00E75787"/>
    <w:rsid w:val="00E81346"/>
    <w:rsid w:val="00F11494"/>
    <w:rsid w:val="00F165AA"/>
    <w:rsid w:val="00F9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DA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71DDA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A6720A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6720A"/>
    <w:rPr>
      <w:rFonts w:eastAsia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6720A"/>
    <w:rPr>
      <w:rFonts w:ascii="Courier New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A6720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ListParagraph">
    <w:name w:val="List Paragraph"/>
    <w:basedOn w:val="Normal"/>
    <w:uiPriority w:val="99"/>
    <w:qFormat/>
    <w:rsid w:val="00195F5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9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F50"/>
    <w:rPr>
      <w:rFonts w:ascii="Tahoma" w:eastAsia="SimSun" w:hAnsi="Tahoma" w:cs="Tahoma"/>
      <w:kern w:val="1"/>
      <w:sz w:val="14"/>
      <w:szCs w:val="14"/>
      <w:lang w:eastAsia="zh-CN"/>
    </w:rPr>
  </w:style>
  <w:style w:type="paragraph" w:customStyle="1" w:styleId="Style8">
    <w:name w:val="Style8"/>
    <w:basedOn w:val="Normal"/>
    <w:uiPriority w:val="99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/>
      <w:kern w:val="0"/>
      <w:lang w:val="ru-RU" w:eastAsia="ru-RU"/>
    </w:rPr>
  </w:style>
  <w:style w:type="character" w:customStyle="1" w:styleId="FontStyle16">
    <w:name w:val="Font Style16"/>
    <w:uiPriority w:val="99"/>
    <w:rsid w:val="004061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2689</Words>
  <Characters>1534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5</cp:revision>
  <cp:lastPrinted>2017-11-07T09:06:00Z</cp:lastPrinted>
  <dcterms:created xsi:type="dcterms:W3CDTF">2017-12-13T06:21:00Z</dcterms:created>
  <dcterms:modified xsi:type="dcterms:W3CDTF">2017-12-13T07:45:00Z</dcterms:modified>
</cp:coreProperties>
</file>