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C0" w:rsidRDefault="00D52FC0" w:rsidP="00214400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52FC0" w:rsidRDefault="00D52FC0" w:rsidP="0021440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52FC0" w:rsidRDefault="00D52FC0" w:rsidP="0021440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52FC0" w:rsidRDefault="00D52FC0" w:rsidP="0021440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D52FC0" w:rsidRDefault="00D52FC0" w:rsidP="00214400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D52FC0" w:rsidRDefault="00D52FC0" w:rsidP="0021440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1978 </w:t>
      </w:r>
    </w:p>
    <w:p w:rsidR="00D52FC0" w:rsidRDefault="00D52FC0" w:rsidP="00A3099B">
      <w:pPr>
        <w:widowControl w:val="0"/>
        <w:tabs>
          <w:tab w:val="left" w:pos="180"/>
        </w:tabs>
        <w:rPr>
          <w:b/>
          <w:bCs/>
          <w:color w:val="000000"/>
          <w:sz w:val="28"/>
          <w:szCs w:val="28"/>
          <w:lang w:val="uk-UA"/>
        </w:rPr>
      </w:pPr>
    </w:p>
    <w:p w:rsidR="00D52FC0" w:rsidRDefault="00D52FC0" w:rsidP="00A3099B">
      <w:pPr>
        <w:widowControl w:val="0"/>
        <w:tabs>
          <w:tab w:val="left" w:pos="180"/>
        </w:tabs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13 листопада 2017</w:t>
      </w:r>
      <w:r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D52FC0" w:rsidRDefault="00D52FC0" w:rsidP="00A3099B">
      <w:pPr>
        <w:spacing w:line="360" w:lineRule="auto"/>
        <w:rPr>
          <w:b/>
          <w:bCs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D52FC0" w:rsidRDefault="00D52FC0" w:rsidP="00F0786A">
      <w:pPr>
        <w:widowControl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D52FC0">
        <w:trPr>
          <w:trHeight w:val="460"/>
        </w:trPr>
        <w:tc>
          <w:tcPr>
            <w:tcW w:w="5070" w:type="dxa"/>
          </w:tcPr>
          <w:p w:rsidR="00D52FC0" w:rsidRPr="00241B51" w:rsidRDefault="00D52FC0" w:rsidP="00F0786A">
            <w:pPr>
              <w:pStyle w:val="25"/>
              <w:tabs>
                <w:tab w:val="left" w:pos="1985"/>
                <w:tab w:val="left" w:pos="4678"/>
              </w:tabs>
              <w:ind w:right="34" w:firstLine="0"/>
              <w:rPr>
                <w:lang w:val="uk-UA"/>
              </w:rPr>
            </w:pPr>
            <w:r w:rsidRPr="00B348F4">
              <w:rPr>
                <w:lang w:val="uk-UA"/>
              </w:rPr>
              <w:t>Про надання</w:t>
            </w:r>
            <w:r>
              <w:rPr>
                <w:lang w:val="uk-UA"/>
              </w:rPr>
              <w:t xml:space="preserve"> гр. Прокопенко В.І. </w:t>
            </w:r>
            <w:r w:rsidRPr="00B348F4">
              <w:rPr>
                <w:lang w:val="uk-UA"/>
              </w:rPr>
              <w:t xml:space="preserve">дозволу на </w:t>
            </w:r>
            <w:r>
              <w:rPr>
                <w:lang w:val="uk-UA"/>
              </w:rPr>
              <w:t>розроблення</w:t>
            </w:r>
            <w:r w:rsidRPr="00B348F4">
              <w:rPr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lang w:val="uk-UA"/>
              </w:rPr>
              <w:t>,</w:t>
            </w:r>
            <w:r w:rsidRPr="00073D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 ведення садівництва за адресою: м. Сєвєродонецьк,                   селище Павлоград</w:t>
            </w:r>
          </w:p>
          <w:p w:rsidR="00D52FC0" w:rsidRDefault="00D52FC0" w:rsidP="00527977">
            <w:pPr>
              <w:widowControl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52FC0" w:rsidRPr="00110353" w:rsidRDefault="00D52FC0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D52FC0" w:rsidRPr="00024D7A" w:rsidRDefault="00D52FC0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Прокопенко Валентини Іванівни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Сєвєродонецьк, селище Павлоград, враховуючи пропозиції (протокол №74  від 05.07.2017р.)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D52FC0" w:rsidRPr="00110353" w:rsidRDefault="00D52FC0" w:rsidP="002E4074">
      <w:pPr>
        <w:ind w:firstLine="709"/>
        <w:jc w:val="both"/>
        <w:rPr>
          <w:sz w:val="18"/>
          <w:szCs w:val="18"/>
          <w:lang w:val="uk-UA"/>
        </w:rPr>
      </w:pPr>
    </w:p>
    <w:p w:rsidR="00D52FC0" w:rsidRDefault="00D52FC0" w:rsidP="002E4074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52FC0" w:rsidRPr="00091E61" w:rsidRDefault="00D52FC0" w:rsidP="002E4074">
      <w:pPr>
        <w:jc w:val="both"/>
        <w:rPr>
          <w:sz w:val="24"/>
          <w:szCs w:val="24"/>
          <w:lang w:val="uk-UA"/>
        </w:rPr>
      </w:pPr>
    </w:p>
    <w:p w:rsidR="00D52FC0" w:rsidRDefault="00D52FC0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Прокопенко Валентині Іванівні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>
        <w:rPr>
          <w:lang w:val="uk-UA"/>
        </w:rPr>
        <w:t>1200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м. Сєвєродонецьк, селище Павлоград.</w:t>
      </w:r>
    </w:p>
    <w:p w:rsidR="00D52FC0" w:rsidRDefault="00D52FC0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 xml:space="preserve">Прокопенко Валентині Іванівні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52FC0" w:rsidRDefault="00D52FC0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52FC0" w:rsidRDefault="00D52FC0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52FC0" w:rsidRPr="009B6E2E" w:rsidRDefault="00D52FC0" w:rsidP="00F0786A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D52FC0" w:rsidRDefault="00D52FC0" w:rsidP="002E4074">
      <w:pPr>
        <w:ind w:firstLine="709"/>
        <w:jc w:val="both"/>
        <w:rPr>
          <w:sz w:val="24"/>
          <w:szCs w:val="24"/>
          <w:lang w:val="uk-UA"/>
        </w:rPr>
      </w:pPr>
    </w:p>
    <w:p w:rsidR="00D52FC0" w:rsidRPr="00DF13FB" w:rsidRDefault="00D52FC0" w:rsidP="00F0786A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DF13FB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</w:t>
      </w:r>
      <w:r w:rsidRPr="00DF13FB">
        <w:rPr>
          <w:b/>
          <w:bCs/>
          <w:sz w:val="24"/>
          <w:szCs w:val="24"/>
          <w:lang w:val="uk-UA"/>
        </w:rPr>
        <w:t>В.В.Казаков</w:t>
      </w:r>
    </w:p>
    <w:p w:rsidR="00D52FC0" w:rsidRPr="00DF13FB" w:rsidRDefault="00D52FC0" w:rsidP="00F0786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D52FC0" w:rsidRPr="00DF13FB" w:rsidRDefault="00D52FC0" w:rsidP="00F0786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D52FC0" w:rsidRPr="00DF13FB" w:rsidSect="002E40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259C"/>
    <w:rsid w:val="00024D7A"/>
    <w:rsid w:val="0003065E"/>
    <w:rsid w:val="0003334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441A2"/>
    <w:rsid w:val="001446CE"/>
    <w:rsid w:val="00146237"/>
    <w:rsid w:val="00171615"/>
    <w:rsid w:val="00171B03"/>
    <w:rsid w:val="001724E3"/>
    <w:rsid w:val="001837E1"/>
    <w:rsid w:val="00183AA8"/>
    <w:rsid w:val="00196494"/>
    <w:rsid w:val="001A62B9"/>
    <w:rsid w:val="001A764A"/>
    <w:rsid w:val="001C07F0"/>
    <w:rsid w:val="001C114A"/>
    <w:rsid w:val="001D0BED"/>
    <w:rsid w:val="001D1130"/>
    <w:rsid w:val="001D5E31"/>
    <w:rsid w:val="001E55A9"/>
    <w:rsid w:val="001F1C96"/>
    <w:rsid w:val="00214400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5DF1"/>
    <w:rsid w:val="003068BA"/>
    <w:rsid w:val="00306EA1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84FD0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0179C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0955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5344"/>
    <w:rsid w:val="004C564B"/>
    <w:rsid w:val="004C7128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27977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A6CB4"/>
    <w:rsid w:val="005B1AC4"/>
    <w:rsid w:val="005B2FF7"/>
    <w:rsid w:val="005B6B0D"/>
    <w:rsid w:val="005C74C4"/>
    <w:rsid w:val="005D145A"/>
    <w:rsid w:val="005D629B"/>
    <w:rsid w:val="005E21EA"/>
    <w:rsid w:val="005E3627"/>
    <w:rsid w:val="005E7D13"/>
    <w:rsid w:val="005F0166"/>
    <w:rsid w:val="005F02C6"/>
    <w:rsid w:val="005F669D"/>
    <w:rsid w:val="00603FEB"/>
    <w:rsid w:val="00611A58"/>
    <w:rsid w:val="00614B7F"/>
    <w:rsid w:val="00622B05"/>
    <w:rsid w:val="0062518A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5A3D"/>
    <w:rsid w:val="00667093"/>
    <w:rsid w:val="00672B84"/>
    <w:rsid w:val="00674D5B"/>
    <w:rsid w:val="00682C0B"/>
    <w:rsid w:val="006872F1"/>
    <w:rsid w:val="00687F68"/>
    <w:rsid w:val="0069126E"/>
    <w:rsid w:val="0069448F"/>
    <w:rsid w:val="00697727"/>
    <w:rsid w:val="006A098A"/>
    <w:rsid w:val="006A390C"/>
    <w:rsid w:val="006A4438"/>
    <w:rsid w:val="006C415A"/>
    <w:rsid w:val="006C62C2"/>
    <w:rsid w:val="006E6EA1"/>
    <w:rsid w:val="006F32A4"/>
    <w:rsid w:val="006F4E89"/>
    <w:rsid w:val="007005E7"/>
    <w:rsid w:val="00706B98"/>
    <w:rsid w:val="00723DD8"/>
    <w:rsid w:val="00726288"/>
    <w:rsid w:val="007271DD"/>
    <w:rsid w:val="00731618"/>
    <w:rsid w:val="0073302C"/>
    <w:rsid w:val="0073363D"/>
    <w:rsid w:val="00736322"/>
    <w:rsid w:val="00740F74"/>
    <w:rsid w:val="00742148"/>
    <w:rsid w:val="00750FA6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1EAC"/>
    <w:rsid w:val="008251B6"/>
    <w:rsid w:val="00825EFB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83EA7"/>
    <w:rsid w:val="008A27AE"/>
    <w:rsid w:val="008A54CF"/>
    <w:rsid w:val="008B4639"/>
    <w:rsid w:val="008B4E99"/>
    <w:rsid w:val="008B676E"/>
    <w:rsid w:val="008D08DA"/>
    <w:rsid w:val="008F1ECF"/>
    <w:rsid w:val="008F3CE6"/>
    <w:rsid w:val="008F63E7"/>
    <w:rsid w:val="008F6DE5"/>
    <w:rsid w:val="00902DBB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1C2E"/>
    <w:rsid w:val="00A03A43"/>
    <w:rsid w:val="00A150FB"/>
    <w:rsid w:val="00A15567"/>
    <w:rsid w:val="00A15BFB"/>
    <w:rsid w:val="00A2055F"/>
    <w:rsid w:val="00A3099B"/>
    <w:rsid w:val="00A34732"/>
    <w:rsid w:val="00A3565C"/>
    <w:rsid w:val="00A83738"/>
    <w:rsid w:val="00A83CF4"/>
    <w:rsid w:val="00A862C2"/>
    <w:rsid w:val="00A90068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34F1"/>
    <w:rsid w:val="00B059FC"/>
    <w:rsid w:val="00B11754"/>
    <w:rsid w:val="00B23F10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3E89"/>
    <w:rsid w:val="00B6460F"/>
    <w:rsid w:val="00B65587"/>
    <w:rsid w:val="00B65B23"/>
    <w:rsid w:val="00B77AA6"/>
    <w:rsid w:val="00B81C52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25D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4EC2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4507E"/>
    <w:rsid w:val="00D52FC0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3A"/>
    <w:rsid w:val="00DD30FA"/>
    <w:rsid w:val="00DD3918"/>
    <w:rsid w:val="00DE4795"/>
    <w:rsid w:val="00DF127F"/>
    <w:rsid w:val="00DF13FB"/>
    <w:rsid w:val="00DF1B42"/>
    <w:rsid w:val="00DF1B84"/>
    <w:rsid w:val="00DF5733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2069"/>
    <w:rsid w:val="00ED4DC4"/>
    <w:rsid w:val="00ED68FF"/>
    <w:rsid w:val="00EE73C7"/>
    <w:rsid w:val="00EF175B"/>
    <w:rsid w:val="00EF66D3"/>
    <w:rsid w:val="00F015BA"/>
    <w:rsid w:val="00F03F54"/>
    <w:rsid w:val="00F0786A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161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71615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71615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161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1615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0786A"/>
    <w:pPr>
      <w:ind w:firstLine="709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71615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3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1119</Words>
  <Characters>638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40</cp:revision>
  <cp:lastPrinted>2016-12-08T12:53:00Z</cp:lastPrinted>
  <dcterms:created xsi:type="dcterms:W3CDTF">2017-05-24T12:36:00Z</dcterms:created>
  <dcterms:modified xsi:type="dcterms:W3CDTF">2017-11-16T13:58:00Z</dcterms:modified>
</cp:coreProperties>
</file>