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5C4" w:rsidRDefault="006935C4" w:rsidP="005C1E1E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6935C4" w:rsidRDefault="006935C4" w:rsidP="005C1E1E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935C4" w:rsidRDefault="006935C4" w:rsidP="005C1E1E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935C4" w:rsidRDefault="006935C4" w:rsidP="005C1E1E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6935C4" w:rsidRDefault="006935C4" w:rsidP="005C1E1E">
      <w:pPr>
        <w:widowControl w:val="0"/>
        <w:rPr>
          <w:rFonts w:ascii="Calibri" w:hAnsi="Calibri" w:cs="Calibri"/>
          <w:sz w:val="16"/>
          <w:szCs w:val="16"/>
          <w:lang w:val="uk-UA"/>
        </w:rPr>
      </w:pPr>
    </w:p>
    <w:p w:rsidR="006935C4" w:rsidRDefault="006935C4" w:rsidP="005C1E1E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1921 </w:t>
      </w:r>
    </w:p>
    <w:p w:rsidR="006935C4" w:rsidRDefault="006935C4" w:rsidP="005C1E1E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6935C4" w:rsidRDefault="006935C4" w:rsidP="00114D91">
      <w:pPr>
        <w:widowControl w:val="0"/>
        <w:tabs>
          <w:tab w:val="left" w:pos="56"/>
        </w:tabs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6935C4" w:rsidRDefault="006935C4" w:rsidP="005C1E1E">
      <w:pPr>
        <w:widowControl w:val="0"/>
        <w:tabs>
          <w:tab w:val="left" w:pos="6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6935C4" w:rsidRDefault="006935C4" w:rsidP="005C1E1E">
      <w:pPr>
        <w:widowControl w:val="0"/>
        <w:tabs>
          <w:tab w:val="left" w:pos="60"/>
        </w:tabs>
        <w:rPr>
          <w:b/>
          <w:bCs/>
          <w:color w:val="000000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68"/>
      </w:tblGrid>
      <w:tr w:rsidR="006935C4">
        <w:trPr>
          <w:trHeight w:val="460"/>
        </w:trPr>
        <w:tc>
          <w:tcPr>
            <w:tcW w:w="4968" w:type="dxa"/>
          </w:tcPr>
          <w:p w:rsidR="006935C4" w:rsidRPr="007943D6" w:rsidRDefault="006935C4" w:rsidP="005C1E1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943D6">
              <w:rPr>
                <w:color w:val="000000"/>
                <w:lang w:val="uk-UA"/>
              </w:rPr>
              <w:t xml:space="preserve">Про  внесення  змін  до  договору оренди землі гр. </w:t>
            </w:r>
            <w:r>
              <w:rPr>
                <w:color w:val="000000"/>
                <w:lang w:val="uk-UA"/>
              </w:rPr>
              <w:t>Мартинюку Є.Д.</w:t>
            </w:r>
          </w:p>
          <w:p w:rsidR="006935C4" w:rsidRPr="007943D6" w:rsidRDefault="006935C4" w:rsidP="005C1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6935C4" w:rsidRPr="007943D6" w:rsidRDefault="006935C4" w:rsidP="005C1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6935C4" w:rsidRDefault="006935C4" w:rsidP="005C1E1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Керуючись статтями </w:t>
      </w:r>
      <w:r>
        <w:rPr>
          <w:color w:val="000000"/>
          <w:lang w:val="uk-UA"/>
        </w:rPr>
        <w:t>23, 30 Закону України «Про оренду землі», пунктом 34, частини першої, статті</w:t>
      </w:r>
      <w:r w:rsidRPr="009A600E">
        <w:rPr>
          <w:color w:val="000000"/>
          <w:lang w:val="uk-UA"/>
        </w:rPr>
        <w:t xml:space="preserve"> 26 Закону України «Про місцеве</w:t>
      </w:r>
      <w:r>
        <w:rPr>
          <w:color w:val="000000"/>
          <w:lang w:val="uk-UA"/>
        </w:rPr>
        <w:t xml:space="preserve"> </w:t>
      </w:r>
      <w:r w:rsidRPr="009A600E">
        <w:rPr>
          <w:color w:val="000000"/>
          <w:lang w:val="uk-UA"/>
        </w:rPr>
        <w:t>самоврядув</w:t>
      </w:r>
      <w:r>
        <w:rPr>
          <w:lang w:val="uk-UA"/>
        </w:rPr>
        <w:t>ання в Україні»,</w:t>
      </w:r>
      <w:r w:rsidRPr="009D0448">
        <w:rPr>
          <w:color w:val="000000"/>
          <w:lang w:val="uk-UA"/>
        </w:rPr>
        <w:t xml:space="preserve"> </w:t>
      </w:r>
      <w:r w:rsidRPr="005D534A">
        <w:rPr>
          <w:color w:val="000000"/>
          <w:lang w:val="uk-UA"/>
        </w:rPr>
        <w:t>розглянувши</w:t>
      </w:r>
      <w:r>
        <w:rPr>
          <w:color w:val="000000"/>
          <w:lang w:val="uk-UA"/>
        </w:rPr>
        <w:t xml:space="preserve">                 </w:t>
      </w:r>
      <w:r>
        <w:rPr>
          <w:lang w:val="uk-UA"/>
        </w:rPr>
        <w:t>заяву</w:t>
      </w:r>
      <w:r w:rsidRPr="000E092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гр. Мартинюка Є.Д. про внесення змін до договору оренди землі №040741900204 від 10.05.2007р., відповідно до</w:t>
      </w:r>
      <w:r w:rsidRPr="00C8484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рішення</w:t>
      </w:r>
      <w:r w:rsidRPr="00C84844">
        <w:rPr>
          <w:lang w:val="uk-UA"/>
        </w:rPr>
        <w:t xml:space="preserve">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</w:t>
      </w:r>
      <w:r>
        <w:rPr>
          <w:color w:val="000000"/>
          <w:lang w:val="uk-UA"/>
        </w:rPr>
        <w:t xml:space="preserve">, </w:t>
      </w:r>
      <w:r w:rsidRPr="00D81868">
        <w:rPr>
          <w:color w:val="000000"/>
          <w:lang w:val="uk-UA"/>
        </w:rPr>
        <w:t>на підставі Витяг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 технічної документації про нормативн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</w:t>
      </w:r>
      <w:r w:rsidRPr="00D81868">
        <w:rPr>
          <w:color w:val="000000"/>
          <w:lang w:val="uk-UA"/>
        </w:rPr>
        <w:t>, надан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Відділом у м. Сєвєродонецьку Головного управління Дерджгеокадастру у Луганській області </w:t>
      </w:r>
      <w:r>
        <w:rPr>
          <w:lang w:val="uk-UA"/>
        </w:rPr>
        <w:t>№491/0/195-17</w:t>
      </w:r>
      <w:r w:rsidRPr="006974A9">
        <w:rPr>
          <w:lang w:val="uk-UA"/>
        </w:rPr>
        <w:t xml:space="preserve"> від </w:t>
      </w:r>
      <w:r>
        <w:rPr>
          <w:lang w:val="uk-UA"/>
        </w:rPr>
        <w:t>02</w:t>
      </w:r>
      <w:r w:rsidRPr="006974A9">
        <w:rPr>
          <w:lang w:val="uk-UA"/>
        </w:rPr>
        <w:t>.</w:t>
      </w:r>
      <w:r>
        <w:rPr>
          <w:lang w:val="uk-UA"/>
        </w:rPr>
        <w:t>08</w:t>
      </w:r>
      <w:r w:rsidRPr="006974A9">
        <w:rPr>
          <w:lang w:val="uk-UA"/>
        </w:rPr>
        <w:t>.201</w:t>
      </w:r>
      <w:r>
        <w:rPr>
          <w:lang w:val="uk-UA"/>
        </w:rPr>
        <w:t>7</w:t>
      </w:r>
      <w:r w:rsidRPr="006974A9">
        <w:rPr>
          <w:lang w:val="uk-UA"/>
        </w:rPr>
        <w:t>р.,</w:t>
      </w:r>
      <w:r>
        <w:rPr>
          <w:lang w:val="uk-UA"/>
        </w:rPr>
        <w:t xml:space="preserve"> </w:t>
      </w:r>
      <w:r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>
        <w:rPr>
          <w:color w:val="000000"/>
          <w:lang w:val="uk-UA"/>
        </w:rPr>
        <w:t xml:space="preserve"> та архітектури,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 №78 від 16.08.2017р.)</w:t>
      </w:r>
      <w:r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6935C4" w:rsidRDefault="006935C4" w:rsidP="005C1E1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>
        <w:rPr>
          <w:lang w:val="uk-UA"/>
        </w:rPr>
        <w:t xml:space="preserve">    </w:t>
      </w:r>
    </w:p>
    <w:p w:rsidR="006935C4" w:rsidRDefault="006935C4" w:rsidP="005C1E1E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</w:t>
      </w:r>
      <w:r w:rsidRPr="000A5234">
        <w:rPr>
          <w:b/>
          <w:bCs/>
          <w:lang w:val="uk-UA"/>
        </w:rPr>
        <w:t xml:space="preserve">ВИРІШИЛА: </w:t>
      </w:r>
    </w:p>
    <w:p w:rsidR="006935C4" w:rsidRPr="00AF0A7E" w:rsidRDefault="006935C4" w:rsidP="005C1E1E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6935C4" w:rsidRDefault="006935C4" w:rsidP="005C1E1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346132">
        <w:rPr>
          <w:lang w:val="uk-UA"/>
        </w:rPr>
        <w:t xml:space="preserve">1. Внести зміни до договору оренди землі </w:t>
      </w:r>
      <w:r>
        <w:rPr>
          <w:color w:val="000000"/>
          <w:lang w:val="uk-UA"/>
        </w:rPr>
        <w:t>№040741900204 від 10.05.2007р</w:t>
      </w:r>
      <w:r>
        <w:rPr>
          <w:color w:val="000000"/>
        </w:rPr>
        <w:t>.</w:t>
      </w:r>
      <w:r w:rsidRPr="003C731A">
        <w:rPr>
          <w:color w:val="000000"/>
        </w:rPr>
        <w:t xml:space="preserve">, </w:t>
      </w:r>
      <w:r>
        <w:rPr>
          <w:color w:val="000000"/>
          <w:lang w:val="uk-UA"/>
        </w:rPr>
        <w:t xml:space="preserve"> </w:t>
      </w:r>
      <w:r w:rsidRPr="003C731A">
        <w:rPr>
          <w:color w:val="000000"/>
        </w:rPr>
        <w:t>укладен</w:t>
      </w:r>
      <w:r>
        <w:rPr>
          <w:color w:val="000000"/>
        </w:rPr>
        <w:t xml:space="preserve">ого </w:t>
      </w:r>
      <w:r>
        <w:rPr>
          <w:color w:val="000000"/>
          <w:lang w:val="uk-UA"/>
        </w:rPr>
        <w:t xml:space="preserve"> </w:t>
      </w:r>
      <w:r w:rsidRPr="003C731A">
        <w:rPr>
          <w:color w:val="000000"/>
        </w:rPr>
        <w:t xml:space="preserve">з </w:t>
      </w:r>
      <w:r>
        <w:rPr>
          <w:color w:val="000000"/>
        </w:rPr>
        <w:t xml:space="preserve"> гр. </w:t>
      </w:r>
      <w:r>
        <w:rPr>
          <w:color w:val="000000"/>
          <w:lang w:val="uk-UA"/>
        </w:rPr>
        <w:t xml:space="preserve">Мартинюком Євгеном Денисовичем, </w:t>
      </w:r>
      <w:r w:rsidRPr="00C4703D">
        <w:rPr>
          <w:lang w:val="uk-UA"/>
        </w:rPr>
        <w:t xml:space="preserve">у зв’язку зі зміною </w:t>
      </w:r>
      <w:r>
        <w:rPr>
          <w:color w:val="000000"/>
          <w:lang w:val="uk-UA"/>
        </w:rPr>
        <w:t>ставок орендної плати за земельні ділянки на території Сєвєродонецької міської ради</w:t>
      </w:r>
      <w:r w:rsidRPr="00C4703D">
        <w:rPr>
          <w:lang w:val="uk-UA"/>
        </w:rPr>
        <w:t xml:space="preserve">, </w:t>
      </w:r>
      <w:r>
        <w:rPr>
          <w:lang w:val="uk-UA"/>
        </w:rPr>
        <w:t xml:space="preserve">за земельну ділянку </w:t>
      </w:r>
      <w:r w:rsidRPr="00C4703D">
        <w:rPr>
          <w:lang w:val="uk-UA"/>
        </w:rPr>
        <w:t xml:space="preserve">площею </w:t>
      </w:r>
      <w:r w:rsidRPr="00830D2D">
        <w:rPr>
          <w:lang w:val="uk-UA"/>
        </w:rPr>
        <w:t>0,</w:t>
      </w:r>
      <w:r>
        <w:rPr>
          <w:lang w:val="uk-UA"/>
        </w:rPr>
        <w:t>0004</w:t>
      </w:r>
      <w:r w:rsidRPr="00830D2D">
        <w:rPr>
          <w:lang w:val="uk-UA"/>
        </w:rPr>
        <w:t xml:space="preserve"> га, розташован</w:t>
      </w:r>
      <w:r>
        <w:rPr>
          <w:lang w:val="uk-UA"/>
        </w:rPr>
        <w:t>у</w:t>
      </w:r>
      <w:r w:rsidRPr="00830D2D">
        <w:rPr>
          <w:lang w:val="uk-UA"/>
        </w:rPr>
        <w:t xml:space="preserve"> за адресою</w:t>
      </w:r>
      <w:r>
        <w:rPr>
          <w:lang w:val="uk-UA"/>
        </w:rPr>
        <w:t>:</w:t>
      </w:r>
      <w:r w:rsidRPr="00830D2D">
        <w:rPr>
          <w:lang w:val="uk-UA"/>
        </w:rPr>
        <w:t xml:space="preserve"> </w:t>
      </w:r>
      <w:r w:rsidRPr="00872A9E">
        <w:rPr>
          <w:lang w:val="uk-UA"/>
        </w:rPr>
        <w:t xml:space="preserve">Луганська обл., м. Сєвєродонецьк, вул. </w:t>
      </w:r>
      <w:r>
        <w:rPr>
          <w:lang w:val="uk-UA"/>
        </w:rPr>
        <w:t xml:space="preserve">Першотравнева, буд. 35, квартал 19-а, </w:t>
      </w:r>
      <w:r w:rsidRPr="00872A9E">
        <w:rPr>
          <w:color w:val="000000"/>
          <w:lang w:val="uk-UA"/>
        </w:rPr>
        <w:t xml:space="preserve">надану </w:t>
      </w:r>
      <w:r>
        <w:rPr>
          <w:lang w:val="uk-UA"/>
        </w:rPr>
        <w:t>під будівництво окремого входу до нежитлового приміщення,</w:t>
      </w:r>
      <w:r w:rsidRPr="00F86B35">
        <w:rPr>
          <w:lang w:val="uk-UA"/>
        </w:rPr>
        <w:t xml:space="preserve"> </w:t>
      </w:r>
      <w:r>
        <w:rPr>
          <w:lang w:val="uk-UA"/>
        </w:rPr>
        <w:t xml:space="preserve">доповнивши </w:t>
      </w:r>
      <w:r w:rsidRPr="00F86B35">
        <w:rPr>
          <w:lang w:val="uk-UA"/>
        </w:rPr>
        <w:t xml:space="preserve">пункт 5. розділу „Об’єкт оренди”, </w:t>
      </w:r>
      <w:r>
        <w:rPr>
          <w:lang w:val="uk-UA"/>
        </w:rPr>
        <w:t xml:space="preserve"> </w:t>
      </w:r>
      <w:r w:rsidRPr="00F86B35">
        <w:rPr>
          <w:lang w:val="uk-UA"/>
        </w:rPr>
        <w:t>словами такого змісту:</w:t>
      </w:r>
      <w:r>
        <w:rPr>
          <w:lang w:val="uk-UA"/>
        </w:rPr>
        <w:t xml:space="preserve"> </w:t>
      </w:r>
    </w:p>
    <w:p w:rsidR="006935C4" w:rsidRPr="00040478" w:rsidRDefault="006935C4" w:rsidP="005C1E1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 w:eastAsia="uk-UA"/>
        </w:rPr>
      </w:pPr>
      <w:r w:rsidRPr="00872A9E">
        <w:rPr>
          <w:lang w:val="uk-UA"/>
        </w:rPr>
        <w:t xml:space="preserve"> </w:t>
      </w:r>
      <w:r w:rsidRPr="007A1DA8">
        <w:rPr>
          <w:lang w:val="uk-UA"/>
        </w:rPr>
        <w:t>«Нормативна грошова оцінка земельної ділянки кадастровий номер 4412900000:0</w:t>
      </w:r>
      <w:r>
        <w:rPr>
          <w:lang w:val="uk-UA"/>
        </w:rPr>
        <w:t>5</w:t>
      </w:r>
      <w:r w:rsidRPr="007A1DA8">
        <w:rPr>
          <w:lang w:val="uk-UA"/>
        </w:rPr>
        <w:t>:0</w:t>
      </w:r>
      <w:r>
        <w:rPr>
          <w:lang w:val="uk-UA"/>
        </w:rPr>
        <w:t>46</w:t>
      </w:r>
      <w:r w:rsidRPr="007A1DA8">
        <w:rPr>
          <w:lang w:val="uk-UA"/>
        </w:rPr>
        <w:t>:0</w:t>
      </w:r>
      <w:r>
        <w:rPr>
          <w:lang w:val="uk-UA"/>
        </w:rPr>
        <w:t xml:space="preserve">043, </w:t>
      </w:r>
      <w:r w:rsidRPr="007A1DA8">
        <w:rPr>
          <w:lang w:val="uk-UA"/>
        </w:rPr>
        <w:t xml:space="preserve"> з </w:t>
      </w:r>
      <w:r>
        <w:rPr>
          <w:lang w:val="uk-UA"/>
        </w:rPr>
        <w:t xml:space="preserve"> </w:t>
      </w:r>
      <w:r w:rsidRPr="007A1DA8">
        <w:rPr>
          <w:lang w:val="uk-UA"/>
        </w:rPr>
        <w:t>01.01.201</w:t>
      </w:r>
      <w:r>
        <w:rPr>
          <w:lang w:val="uk-UA"/>
        </w:rPr>
        <w:t>7</w:t>
      </w:r>
      <w:r w:rsidRPr="007A1DA8">
        <w:rPr>
          <w:lang w:val="uk-UA"/>
        </w:rPr>
        <w:t>р. ста</w:t>
      </w:r>
      <w:r>
        <w:t xml:space="preserve">новить: </w:t>
      </w:r>
      <w:r>
        <w:rPr>
          <w:lang w:val="uk-UA"/>
        </w:rPr>
        <w:t>2719,76</w:t>
      </w:r>
      <w:r>
        <w:t xml:space="preserve"> гривень</w:t>
      </w:r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6935C4" w:rsidRDefault="006935C4" w:rsidP="005C1E1E">
      <w:pPr>
        <w:pStyle w:val="BodyTextIndent"/>
        <w:ind w:left="0"/>
        <w:jc w:val="both"/>
      </w:pPr>
      <w:r>
        <w:t xml:space="preserve">         </w:t>
      </w:r>
      <w:r w:rsidRPr="00B9481C">
        <w:t xml:space="preserve">2. </w:t>
      </w:r>
      <w:r>
        <w:t>В</w:t>
      </w:r>
      <w:r w:rsidRPr="00B9481C">
        <w:t xml:space="preserve">ідділу земельних відносин </w:t>
      </w:r>
      <w:r>
        <w:t>та архітектури 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додаткову угоду</w:t>
      </w:r>
      <w:r w:rsidRPr="00B9481C">
        <w:t xml:space="preserve"> </w:t>
      </w:r>
      <w:r>
        <w:t xml:space="preserve">відповідно до рішення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 та </w:t>
      </w:r>
      <w:r w:rsidRPr="00B9481C">
        <w:t>нормативн</w:t>
      </w:r>
      <w:r>
        <w:t>ої</w:t>
      </w:r>
      <w:r w:rsidRPr="00B9481C">
        <w:t xml:space="preserve"> грошов</w:t>
      </w:r>
      <w:r>
        <w:t>ої</w:t>
      </w:r>
      <w:r w:rsidRPr="00B9481C">
        <w:t xml:space="preserve"> оцін</w:t>
      </w:r>
      <w:r>
        <w:t>ки</w:t>
      </w:r>
      <w:r w:rsidRPr="005A703C">
        <w:t>, зазначен</w:t>
      </w:r>
      <w:r>
        <w:t>ої</w:t>
      </w:r>
      <w:r w:rsidRPr="005A703C">
        <w:t xml:space="preserve"> у пункт</w:t>
      </w:r>
      <w:r>
        <w:t>і</w:t>
      </w:r>
      <w:r w:rsidRPr="005A703C">
        <w:t xml:space="preserve"> 1</w:t>
      </w:r>
      <w:r>
        <w:t xml:space="preserve">. </w:t>
      </w:r>
      <w:r w:rsidRPr="005A703C">
        <w:t xml:space="preserve"> даного рішення</w:t>
      </w:r>
      <w:r>
        <w:t>.</w:t>
      </w:r>
    </w:p>
    <w:p w:rsidR="006935C4" w:rsidRPr="00B9481C" w:rsidRDefault="006935C4" w:rsidP="005C1E1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</w:t>
      </w:r>
      <w:r w:rsidRPr="00B9481C">
        <w:rPr>
          <w:color w:val="000000"/>
          <w:lang w:val="uk-UA"/>
        </w:rPr>
        <w:t xml:space="preserve">3. </w:t>
      </w:r>
      <w:r>
        <w:rPr>
          <w:color w:val="000000"/>
          <w:lang w:val="uk-UA"/>
        </w:rPr>
        <w:t xml:space="preserve">Гр. Мартинюку Євгену Денисовичу, </w:t>
      </w:r>
      <w:r w:rsidRPr="00B9481C">
        <w:rPr>
          <w:color w:val="000000"/>
          <w:lang w:val="uk-UA"/>
        </w:rPr>
        <w:t>укласти додатков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>
        <w:rPr>
          <w:color w:val="000000"/>
          <w:lang w:val="uk-UA"/>
        </w:rPr>
        <w:t>її державної реєстрації.</w:t>
      </w:r>
    </w:p>
    <w:p w:rsidR="006935C4" w:rsidRPr="00B9481C" w:rsidRDefault="006935C4" w:rsidP="005C1E1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6935C4" w:rsidRDefault="006935C4" w:rsidP="005C1E1E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35C4" w:rsidRDefault="006935C4" w:rsidP="005C1E1E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935C4" w:rsidRDefault="006935C4" w:rsidP="005C1E1E">
      <w:pPr>
        <w:rPr>
          <w:b/>
          <w:bCs/>
          <w:lang w:val="uk-UA"/>
        </w:rPr>
      </w:pPr>
    </w:p>
    <w:p w:rsidR="006935C4" w:rsidRPr="00B463AA" w:rsidRDefault="006935C4" w:rsidP="005C1E1E">
      <w:pPr>
        <w:widowControl w:val="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         Міський голова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  </w:t>
      </w:r>
      <w:r w:rsidRPr="00B463AA">
        <w:rPr>
          <w:b/>
          <w:bCs/>
          <w:lang w:val="uk-UA"/>
        </w:rPr>
        <w:t>В.В.Казаков</w:t>
      </w:r>
    </w:p>
    <w:p w:rsidR="006935C4" w:rsidRPr="00B463AA" w:rsidRDefault="006935C4" w:rsidP="005C1E1E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6935C4" w:rsidRPr="00B463AA" w:rsidRDefault="006935C4" w:rsidP="005C1E1E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6935C4" w:rsidRPr="00B463AA" w:rsidSect="005C1E1E">
      <w:pgSz w:w="11906" w:h="16838"/>
      <w:pgMar w:top="360" w:right="566" w:bottom="71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024C"/>
    <w:rsid w:val="0000060D"/>
    <w:rsid w:val="00002DD8"/>
    <w:rsid w:val="00004923"/>
    <w:rsid w:val="00010561"/>
    <w:rsid w:val="00010F04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0478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1078"/>
    <w:rsid w:val="00092257"/>
    <w:rsid w:val="0009339E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34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24BF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35A1"/>
    <w:rsid w:val="000E37E6"/>
    <w:rsid w:val="000E62F6"/>
    <w:rsid w:val="000F0E93"/>
    <w:rsid w:val="000F1478"/>
    <w:rsid w:val="000F19C1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353"/>
    <w:rsid w:val="0011080F"/>
    <w:rsid w:val="00110B17"/>
    <w:rsid w:val="0011261E"/>
    <w:rsid w:val="00114376"/>
    <w:rsid w:val="00114D91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265B9"/>
    <w:rsid w:val="00131F55"/>
    <w:rsid w:val="001332A0"/>
    <w:rsid w:val="00133CD9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4770"/>
    <w:rsid w:val="00196D98"/>
    <w:rsid w:val="00197348"/>
    <w:rsid w:val="001A124C"/>
    <w:rsid w:val="001A6D27"/>
    <w:rsid w:val="001A6D74"/>
    <w:rsid w:val="001A7C76"/>
    <w:rsid w:val="001B0017"/>
    <w:rsid w:val="001B1252"/>
    <w:rsid w:val="001B3FB6"/>
    <w:rsid w:val="001B4C26"/>
    <w:rsid w:val="001B6076"/>
    <w:rsid w:val="001B71CC"/>
    <w:rsid w:val="001B7CCF"/>
    <w:rsid w:val="001C0269"/>
    <w:rsid w:val="001C0C46"/>
    <w:rsid w:val="001C1350"/>
    <w:rsid w:val="001C1DF6"/>
    <w:rsid w:val="001C2286"/>
    <w:rsid w:val="001C569F"/>
    <w:rsid w:val="001C622E"/>
    <w:rsid w:val="001C6AE8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9B9"/>
    <w:rsid w:val="001E7486"/>
    <w:rsid w:val="001F0870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0848"/>
    <w:rsid w:val="00212766"/>
    <w:rsid w:val="002129C1"/>
    <w:rsid w:val="002135C5"/>
    <w:rsid w:val="00213E62"/>
    <w:rsid w:val="00214A03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4981"/>
    <w:rsid w:val="00244AD9"/>
    <w:rsid w:val="00244F16"/>
    <w:rsid w:val="00245396"/>
    <w:rsid w:val="00245AC6"/>
    <w:rsid w:val="00245B7C"/>
    <w:rsid w:val="00247313"/>
    <w:rsid w:val="002500EE"/>
    <w:rsid w:val="00251C4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56C4"/>
    <w:rsid w:val="0026751F"/>
    <w:rsid w:val="002675C7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4A5C"/>
    <w:rsid w:val="002E503B"/>
    <w:rsid w:val="002E550F"/>
    <w:rsid w:val="002E5FCC"/>
    <w:rsid w:val="002E6BB1"/>
    <w:rsid w:val="002E7550"/>
    <w:rsid w:val="002F0928"/>
    <w:rsid w:val="002F23B6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4BB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6E82"/>
    <w:rsid w:val="003207BA"/>
    <w:rsid w:val="00320C1B"/>
    <w:rsid w:val="00320ECD"/>
    <w:rsid w:val="003212EB"/>
    <w:rsid w:val="00321B34"/>
    <w:rsid w:val="00322217"/>
    <w:rsid w:val="00322322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132"/>
    <w:rsid w:val="0034677A"/>
    <w:rsid w:val="00346B38"/>
    <w:rsid w:val="00347035"/>
    <w:rsid w:val="0034765A"/>
    <w:rsid w:val="00350E5E"/>
    <w:rsid w:val="003535B4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0131"/>
    <w:rsid w:val="003712BE"/>
    <w:rsid w:val="00371AFF"/>
    <w:rsid w:val="00374054"/>
    <w:rsid w:val="00374579"/>
    <w:rsid w:val="00375298"/>
    <w:rsid w:val="003762D6"/>
    <w:rsid w:val="00376D4A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19C8"/>
    <w:rsid w:val="003A2185"/>
    <w:rsid w:val="003A4C08"/>
    <w:rsid w:val="003A502B"/>
    <w:rsid w:val="003A5CED"/>
    <w:rsid w:val="003A670C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17EE"/>
    <w:rsid w:val="003D2566"/>
    <w:rsid w:val="003D3FA1"/>
    <w:rsid w:val="003D6B59"/>
    <w:rsid w:val="003E003F"/>
    <w:rsid w:val="003E018C"/>
    <w:rsid w:val="003E1D7D"/>
    <w:rsid w:val="003E2B45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0F3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49A2"/>
    <w:rsid w:val="00426C32"/>
    <w:rsid w:val="00431B4C"/>
    <w:rsid w:val="00431CB7"/>
    <w:rsid w:val="00433BD9"/>
    <w:rsid w:val="00433DE8"/>
    <w:rsid w:val="00434672"/>
    <w:rsid w:val="004346BC"/>
    <w:rsid w:val="00444AA5"/>
    <w:rsid w:val="00447D80"/>
    <w:rsid w:val="00450AEB"/>
    <w:rsid w:val="00451214"/>
    <w:rsid w:val="00451394"/>
    <w:rsid w:val="0045172C"/>
    <w:rsid w:val="00451990"/>
    <w:rsid w:val="00451F45"/>
    <w:rsid w:val="0045278F"/>
    <w:rsid w:val="00453610"/>
    <w:rsid w:val="00454EE6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602C"/>
    <w:rsid w:val="00477F7E"/>
    <w:rsid w:val="004800DC"/>
    <w:rsid w:val="00480759"/>
    <w:rsid w:val="00483ABE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699"/>
    <w:rsid w:val="004B1EA8"/>
    <w:rsid w:val="004B219E"/>
    <w:rsid w:val="004B27FA"/>
    <w:rsid w:val="004B3828"/>
    <w:rsid w:val="004B3C5B"/>
    <w:rsid w:val="004B6024"/>
    <w:rsid w:val="004B6365"/>
    <w:rsid w:val="004B6B49"/>
    <w:rsid w:val="004C04AF"/>
    <w:rsid w:val="004C066B"/>
    <w:rsid w:val="004C0735"/>
    <w:rsid w:val="004C1FAA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E7FBC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654"/>
    <w:rsid w:val="005117DD"/>
    <w:rsid w:val="00514F57"/>
    <w:rsid w:val="0051512A"/>
    <w:rsid w:val="00515BED"/>
    <w:rsid w:val="00516F22"/>
    <w:rsid w:val="005203CD"/>
    <w:rsid w:val="005204A8"/>
    <w:rsid w:val="00522A39"/>
    <w:rsid w:val="005242B8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7A54"/>
    <w:rsid w:val="005510E6"/>
    <w:rsid w:val="00553087"/>
    <w:rsid w:val="00553105"/>
    <w:rsid w:val="00553B38"/>
    <w:rsid w:val="00554BA9"/>
    <w:rsid w:val="00554D9F"/>
    <w:rsid w:val="005555AA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0CB0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2E07"/>
    <w:rsid w:val="00583428"/>
    <w:rsid w:val="005838B7"/>
    <w:rsid w:val="00584200"/>
    <w:rsid w:val="0058430F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C74"/>
    <w:rsid w:val="00595E5A"/>
    <w:rsid w:val="00596004"/>
    <w:rsid w:val="00596071"/>
    <w:rsid w:val="005A0F23"/>
    <w:rsid w:val="005A1BFC"/>
    <w:rsid w:val="005A1C5A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E1E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F0"/>
    <w:rsid w:val="005E7E3C"/>
    <w:rsid w:val="005F2232"/>
    <w:rsid w:val="005F224E"/>
    <w:rsid w:val="005F3628"/>
    <w:rsid w:val="005F3D24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0F7B"/>
    <w:rsid w:val="00642167"/>
    <w:rsid w:val="00643420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47AC"/>
    <w:rsid w:val="00686BD0"/>
    <w:rsid w:val="00687D40"/>
    <w:rsid w:val="00692112"/>
    <w:rsid w:val="00692CB1"/>
    <w:rsid w:val="006935C4"/>
    <w:rsid w:val="00695CB1"/>
    <w:rsid w:val="006964C9"/>
    <w:rsid w:val="006974A9"/>
    <w:rsid w:val="006A0A5D"/>
    <w:rsid w:val="006A0D4B"/>
    <w:rsid w:val="006A1BD7"/>
    <w:rsid w:val="006A4FF3"/>
    <w:rsid w:val="006A570C"/>
    <w:rsid w:val="006A5F1A"/>
    <w:rsid w:val="006A623B"/>
    <w:rsid w:val="006A6C9D"/>
    <w:rsid w:val="006A6D26"/>
    <w:rsid w:val="006A7B71"/>
    <w:rsid w:val="006B046B"/>
    <w:rsid w:val="006B0EC9"/>
    <w:rsid w:val="006B1BDC"/>
    <w:rsid w:val="006B1F0F"/>
    <w:rsid w:val="006B2EBC"/>
    <w:rsid w:val="006B344B"/>
    <w:rsid w:val="006B352C"/>
    <w:rsid w:val="006B3A54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3D43"/>
    <w:rsid w:val="006D462A"/>
    <w:rsid w:val="006D5B60"/>
    <w:rsid w:val="006D65F6"/>
    <w:rsid w:val="006D7231"/>
    <w:rsid w:val="006D7431"/>
    <w:rsid w:val="006D7494"/>
    <w:rsid w:val="006D7B0A"/>
    <w:rsid w:val="006E11B7"/>
    <w:rsid w:val="006E3A3D"/>
    <w:rsid w:val="006E62A0"/>
    <w:rsid w:val="006E68D1"/>
    <w:rsid w:val="006E7437"/>
    <w:rsid w:val="006E7EEE"/>
    <w:rsid w:val="006F1F64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260DC"/>
    <w:rsid w:val="007327E2"/>
    <w:rsid w:val="00733EE4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47F3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44D"/>
    <w:rsid w:val="00777423"/>
    <w:rsid w:val="00781EF0"/>
    <w:rsid w:val="00783EDA"/>
    <w:rsid w:val="00784D79"/>
    <w:rsid w:val="007851A4"/>
    <w:rsid w:val="007869BA"/>
    <w:rsid w:val="00786F4E"/>
    <w:rsid w:val="00790546"/>
    <w:rsid w:val="00791DDE"/>
    <w:rsid w:val="00791E05"/>
    <w:rsid w:val="00792EFB"/>
    <w:rsid w:val="007935C8"/>
    <w:rsid w:val="007943D6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1DA8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6E42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4F49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3E22"/>
    <w:rsid w:val="0081556F"/>
    <w:rsid w:val="008156AF"/>
    <w:rsid w:val="008158F1"/>
    <w:rsid w:val="00816618"/>
    <w:rsid w:val="0081668E"/>
    <w:rsid w:val="00816B37"/>
    <w:rsid w:val="00823572"/>
    <w:rsid w:val="008275FA"/>
    <w:rsid w:val="008306DA"/>
    <w:rsid w:val="00830D2D"/>
    <w:rsid w:val="0083123D"/>
    <w:rsid w:val="00833129"/>
    <w:rsid w:val="008338A2"/>
    <w:rsid w:val="00833BA3"/>
    <w:rsid w:val="00834387"/>
    <w:rsid w:val="00834516"/>
    <w:rsid w:val="00835E26"/>
    <w:rsid w:val="00837335"/>
    <w:rsid w:val="00837875"/>
    <w:rsid w:val="00837FB3"/>
    <w:rsid w:val="008418F2"/>
    <w:rsid w:val="008428F1"/>
    <w:rsid w:val="008440CA"/>
    <w:rsid w:val="0084421F"/>
    <w:rsid w:val="00847905"/>
    <w:rsid w:val="00847908"/>
    <w:rsid w:val="0085122D"/>
    <w:rsid w:val="008513A1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2A9E"/>
    <w:rsid w:val="00872B77"/>
    <w:rsid w:val="008734C5"/>
    <w:rsid w:val="00874559"/>
    <w:rsid w:val="00875072"/>
    <w:rsid w:val="0087532B"/>
    <w:rsid w:val="0087723B"/>
    <w:rsid w:val="00880BD6"/>
    <w:rsid w:val="00881C3B"/>
    <w:rsid w:val="00882BC0"/>
    <w:rsid w:val="00883201"/>
    <w:rsid w:val="00885872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2AA"/>
    <w:rsid w:val="008A1A1D"/>
    <w:rsid w:val="008A2B1C"/>
    <w:rsid w:val="008A41CA"/>
    <w:rsid w:val="008A43FE"/>
    <w:rsid w:val="008A6176"/>
    <w:rsid w:val="008A74DE"/>
    <w:rsid w:val="008A775A"/>
    <w:rsid w:val="008A7AA7"/>
    <w:rsid w:val="008A7E1F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269"/>
    <w:rsid w:val="00916ADB"/>
    <w:rsid w:val="009202FD"/>
    <w:rsid w:val="00920703"/>
    <w:rsid w:val="00920F43"/>
    <w:rsid w:val="009216DE"/>
    <w:rsid w:val="00921A87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1BC5"/>
    <w:rsid w:val="00932744"/>
    <w:rsid w:val="00932D01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B65"/>
    <w:rsid w:val="00993C01"/>
    <w:rsid w:val="00993FEA"/>
    <w:rsid w:val="00994E53"/>
    <w:rsid w:val="00995912"/>
    <w:rsid w:val="00995D7C"/>
    <w:rsid w:val="00995EA7"/>
    <w:rsid w:val="0099724B"/>
    <w:rsid w:val="009975B0"/>
    <w:rsid w:val="009977BC"/>
    <w:rsid w:val="009A03F0"/>
    <w:rsid w:val="009A0EB4"/>
    <w:rsid w:val="009A19EA"/>
    <w:rsid w:val="009A1BE4"/>
    <w:rsid w:val="009A46A8"/>
    <w:rsid w:val="009A46FE"/>
    <w:rsid w:val="009A600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08A6"/>
    <w:rsid w:val="009C11AC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2EC7"/>
    <w:rsid w:val="009D3A0A"/>
    <w:rsid w:val="009D411A"/>
    <w:rsid w:val="009D42D2"/>
    <w:rsid w:val="009D49FA"/>
    <w:rsid w:val="009D4B86"/>
    <w:rsid w:val="009D54CD"/>
    <w:rsid w:val="009D5B47"/>
    <w:rsid w:val="009E0C2E"/>
    <w:rsid w:val="009E1616"/>
    <w:rsid w:val="009E1D9D"/>
    <w:rsid w:val="009E2DCC"/>
    <w:rsid w:val="009E390A"/>
    <w:rsid w:val="009E4399"/>
    <w:rsid w:val="009E6119"/>
    <w:rsid w:val="009F022A"/>
    <w:rsid w:val="009F0898"/>
    <w:rsid w:val="009F342C"/>
    <w:rsid w:val="00A00425"/>
    <w:rsid w:val="00A00C6B"/>
    <w:rsid w:val="00A01652"/>
    <w:rsid w:val="00A01A1F"/>
    <w:rsid w:val="00A02576"/>
    <w:rsid w:val="00A03645"/>
    <w:rsid w:val="00A037DF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3657"/>
    <w:rsid w:val="00A13880"/>
    <w:rsid w:val="00A14890"/>
    <w:rsid w:val="00A14956"/>
    <w:rsid w:val="00A14AF8"/>
    <w:rsid w:val="00A16A1F"/>
    <w:rsid w:val="00A170AE"/>
    <w:rsid w:val="00A21756"/>
    <w:rsid w:val="00A2229F"/>
    <w:rsid w:val="00A23AD5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277A"/>
    <w:rsid w:val="00A631B6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1C8"/>
    <w:rsid w:val="00A81ED3"/>
    <w:rsid w:val="00A85AFF"/>
    <w:rsid w:val="00A85FD9"/>
    <w:rsid w:val="00A86221"/>
    <w:rsid w:val="00A863F5"/>
    <w:rsid w:val="00A86FE5"/>
    <w:rsid w:val="00A9070D"/>
    <w:rsid w:val="00A911EE"/>
    <w:rsid w:val="00A913BB"/>
    <w:rsid w:val="00A95E87"/>
    <w:rsid w:val="00A97272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1CF"/>
    <w:rsid w:val="00AB59C6"/>
    <w:rsid w:val="00AB6B9D"/>
    <w:rsid w:val="00AB79F4"/>
    <w:rsid w:val="00AC3861"/>
    <w:rsid w:val="00AC4579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CC8"/>
    <w:rsid w:val="00AE4F1F"/>
    <w:rsid w:val="00AE6013"/>
    <w:rsid w:val="00AE6435"/>
    <w:rsid w:val="00AE7EB7"/>
    <w:rsid w:val="00AF0A7E"/>
    <w:rsid w:val="00AF0ACD"/>
    <w:rsid w:val="00AF286F"/>
    <w:rsid w:val="00AF4378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DB0"/>
    <w:rsid w:val="00B17012"/>
    <w:rsid w:val="00B172E9"/>
    <w:rsid w:val="00B2101C"/>
    <w:rsid w:val="00B21AAC"/>
    <w:rsid w:val="00B22612"/>
    <w:rsid w:val="00B22DD7"/>
    <w:rsid w:val="00B23A14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3AA"/>
    <w:rsid w:val="00B46BC6"/>
    <w:rsid w:val="00B50652"/>
    <w:rsid w:val="00B528ED"/>
    <w:rsid w:val="00B52A19"/>
    <w:rsid w:val="00B53A62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61DE"/>
    <w:rsid w:val="00BB7979"/>
    <w:rsid w:val="00BB7DF7"/>
    <w:rsid w:val="00BC03A7"/>
    <w:rsid w:val="00BC121B"/>
    <w:rsid w:val="00BC1B27"/>
    <w:rsid w:val="00BC2F3C"/>
    <w:rsid w:val="00BC31B6"/>
    <w:rsid w:val="00BC4463"/>
    <w:rsid w:val="00BC4648"/>
    <w:rsid w:val="00BC4D19"/>
    <w:rsid w:val="00BC52BA"/>
    <w:rsid w:val="00BC587A"/>
    <w:rsid w:val="00BC58FF"/>
    <w:rsid w:val="00BC7D33"/>
    <w:rsid w:val="00BD130D"/>
    <w:rsid w:val="00BD2171"/>
    <w:rsid w:val="00BD3F25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02545"/>
    <w:rsid w:val="00C10460"/>
    <w:rsid w:val="00C14AD7"/>
    <w:rsid w:val="00C16153"/>
    <w:rsid w:val="00C16E2D"/>
    <w:rsid w:val="00C1725B"/>
    <w:rsid w:val="00C17B4B"/>
    <w:rsid w:val="00C22913"/>
    <w:rsid w:val="00C22F04"/>
    <w:rsid w:val="00C25889"/>
    <w:rsid w:val="00C25E56"/>
    <w:rsid w:val="00C26B06"/>
    <w:rsid w:val="00C27099"/>
    <w:rsid w:val="00C27486"/>
    <w:rsid w:val="00C27E79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73A"/>
    <w:rsid w:val="00C4703D"/>
    <w:rsid w:val="00C4722C"/>
    <w:rsid w:val="00C47C19"/>
    <w:rsid w:val="00C47D80"/>
    <w:rsid w:val="00C51115"/>
    <w:rsid w:val="00C52837"/>
    <w:rsid w:val="00C531AD"/>
    <w:rsid w:val="00C555D5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A0141"/>
    <w:rsid w:val="00CA1CF8"/>
    <w:rsid w:val="00CA1E7A"/>
    <w:rsid w:val="00CA2A11"/>
    <w:rsid w:val="00CA2B0D"/>
    <w:rsid w:val="00CA3051"/>
    <w:rsid w:val="00CA4422"/>
    <w:rsid w:val="00CA58D3"/>
    <w:rsid w:val="00CA6317"/>
    <w:rsid w:val="00CA7091"/>
    <w:rsid w:val="00CA7F84"/>
    <w:rsid w:val="00CB0C11"/>
    <w:rsid w:val="00CB1645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077F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69B8"/>
    <w:rsid w:val="00CF7417"/>
    <w:rsid w:val="00D02FE7"/>
    <w:rsid w:val="00D032EA"/>
    <w:rsid w:val="00D04A60"/>
    <w:rsid w:val="00D05E21"/>
    <w:rsid w:val="00D1161D"/>
    <w:rsid w:val="00D11B70"/>
    <w:rsid w:val="00D12690"/>
    <w:rsid w:val="00D13391"/>
    <w:rsid w:val="00D15EAF"/>
    <w:rsid w:val="00D20E7A"/>
    <w:rsid w:val="00D21BF3"/>
    <w:rsid w:val="00D22F4E"/>
    <w:rsid w:val="00D23054"/>
    <w:rsid w:val="00D24DA6"/>
    <w:rsid w:val="00D25389"/>
    <w:rsid w:val="00D265D1"/>
    <w:rsid w:val="00D2678C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B49"/>
    <w:rsid w:val="00D56E63"/>
    <w:rsid w:val="00D61A45"/>
    <w:rsid w:val="00D61D56"/>
    <w:rsid w:val="00D62C46"/>
    <w:rsid w:val="00D6314C"/>
    <w:rsid w:val="00D64B43"/>
    <w:rsid w:val="00D6544E"/>
    <w:rsid w:val="00D656F4"/>
    <w:rsid w:val="00D65773"/>
    <w:rsid w:val="00D65829"/>
    <w:rsid w:val="00D662A6"/>
    <w:rsid w:val="00D66874"/>
    <w:rsid w:val="00D669EA"/>
    <w:rsid w:val="00D66F25"/>
    <w:rsid w:val="00D70442"/>
    <w:rsid w:val="00D724A8"/>
    <w:rsid w:val="00D726FE"/>
    <w:rsid w:val="00D72E55"/>
    <w:rsid w:val="00D737B3"/>
    <w:rsid w:val="00D74218"/>
    <w:rsid w:val="00D74326"/>
    <w:rsid w:val="00D7690F"/>
    <w:rsid w:val="00D76984"/>
    <w:rsid w:val="00D81069"/>
    <w:rsid w:val="00D81868"/>
    <w:rsid w:val="00D8220A"/>
    <w:rsid w:val="00D83165"/>
    <w:rsid w:val="00D83F34"/>
    <w:rsid w:val="00D86C07"/>
    <w:rsid w:val="00D87669"/>
    <w:rsid w:val="00D90710"/>
    <w:rsid w:val="00D908B5"/>
    <w:rsid w:val="00D9440B"/>
    <w:rsid w:val="00D947C2"/>
    <w:rsid w:val="00D94905"/>
    <w:rsid w:val="00D94FA6"/>
    <w:rsid w:val="00D95008"/>
    <w:rsid w:val="00D95D55"/>
    <w:rsid w:val="00D96761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C638F"/>
    <w:rsid w:val="00DD1CC1"/>
    <w:rsid w:val="00DD3154"/>
    <w:rsid w:val="00DD45B4"/>
    <w:rsid w:val="00DD46CC"/>
    <w:rsid w:val="00DD62BF"/>
    <w:rsid w:val="00DD64A5"/>
    <w:rsid w:val="00DD68E9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B77"/>
    <w:rsid w:val="00DE7E37"/>
    <w:rsid w:val="00DF0FEF"/>
    <w:rsid w:val="00DF1702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0A53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F48"/>
    <w:rsid w:val="00E55721"/>
    <w:rsid w:val="00E56098"/>
    <w:rsid w:val="00E60785"/>
    <w:rsid w:val="00E612CB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2DA"/>
    <w:rsid w:val="00E733BE"/>
    <w:rsid w:val="00E7490F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0EC6"/>
    <w:rsid w:val="00E81E9E"/>
    <w:rsid w:val="00E8245E"/>
    <w:rsid w:val="00E8254A"/>
    <w:rsid w:val="00E83A6B"/>
    <w:rsid w:val="00E840E6"/>
    <w:rsid w:val="00E856D6"/>
    <w:rsid w:val="00E86C9C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4D8A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55A9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43E"/>
    <w:rsid w:val="00ED7B27"/>
    <w:rsid w:val="00EE2D72"/>
    <w:rsid w:val="00EE33F3"/>
    <w:rsid w:val="00EE352C"/>
    <w:rsid w:val="00EE4E02"/>
    <w:rsid w:val="00EE5179"/>
    <w:rsid w:val="00EF215C"/>
    <w:rsid w:val="00EF26E3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F8"/>
    <w:rsid w:val="00F115C1"/>
    <w:rsid w:val="00F123AD"/>
    <w:rsid w:val="00F12DB4"/>
    <w:rsid w:val="00F13AEA"/>
    <w:rsid w:val="00F1461B"/>
    <w:rsid w:val="00F15BED"/>
    <w:rsid w:val="00F1738E"/>
    <w:rsid w:val="00F17DAD"/>
    <w:rsid w:val="00F2278A"/>
    <w:rsid w:val="00F22D98"/>
    <w:rsid w:val="00F26136"/>
    <w:rsid w:val="00F273B2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4ED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905"/>
    <w:rsid w:val="00F917D4"/>
    <w:rsid w:val="00F91DCC"/>
    <w:rsid w:val="00F93690"/>
    <w:rsid w:val="00F949D7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328"/>
    <w:rsid w:val="00FF0920"/>
    <w:rsid w:val="00FF2035"/>
    <w:rsid w:val="00FF2F19"/>
    <w:rsid w:val="00FF4764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F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link w:val="13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3B65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3B65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37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Знак Знак Знак"/>
    <w:basedOn w:val="Normal"/>
    <w:uiPriority w:val="99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3B3D6E"/>
    <w:pPr>
      <w:ind w:left="36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B3D6E"/>
    <w:rPr>
      <w:sz w:val="24"/>
      <w:szCs w:val="24"/>
      <w:lang w:val="uk-UA" w:eastAsia="ru-RU"/>
    </w:rPr>
  </w:style>
  <w:style w:type="paragraph" w:customStyle="1" w:styleId="Style8">
    <w:name w:val="Style8"/>
    <w:basedOn w:val="Normal"/>
    <w:uiPriority w:val="99"/>
    <w:rsid w:val="003C419A"/>
    <w:pPr>
      <w:widowControl w:val="0"/>
      <w:autoSpaceDE w:val="0"/>
      <w:autoSpaceDN w:val="0"/>
      <w:adjustRightInd w:val="0"/>
      <w:spacing w:line="276" w:lineRule="exact"/>
    </w:pPr>
    <w:rPr>
      <w:lang w:val="uk-UA" w:eastAsia="uk-UA"/>
    </w:rPr>
  </w:style>
  <w:style w:type="character" w:customStyle="1" w:styleId="FontStyle21">
    <w:name w:val="Font Style21"/>
    <w:basedOn w:val="DefaultParagraphFont"/>
    <w:uiPriority w:val="99"/>
    <w:rsid w:val="003C419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93B65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">
    <w:name w:val="Знак Знак2"/>
    <w:uiPriority w:val="99"/>
    <w:locked/>
    <w:rsid w:val="009A1BE4"/>
    <w:rPr>
      <w:sz w:val="24"/>
      <w:szCs w:val="24"/>
      <w:lang w:val="uk-UA" w:eastAsia="ru-RU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1C6AE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link w:val="DefaultParagraphFont"/>
    <w:uiPriority w:val="99"/>
    <w:rsid w:val="005C1E1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1</Pages>
  <Words>1727</Words>
  <Characters>985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111</cp:revision>
  <cp:lastPrinted>2017-11-16T07:11:00Z</cp:lastPrinted>
  <dcterms:created xsi:type="dcterms:W3CDTF">2017-06-23T08:21:00Z</dcterms:created>
  <dcterms:modified xsi:type="dcterms:W3CDTF">2017-11-16T07:11:00Z</dcterms:modified>
</cp:coreProperties>
</file>