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C4" w:rsidRDefault="004F05C4" w:rsidP="00935AA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F05C4" w:rsidRDefault="004F05C4" w:rsidP="00935AA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F05C4" w:rsidRDefault="004F05C4" w:rsidP="00935AAC">
      <w:pPr>
        <w:widowControl w:val="0"/>
        <w:rPr>
          <w:rFonts w:ascii="MS Sans Serif" w:hAnsi="MS Sans Serif" w:cs="MS Sans Serif"/>
          <w:lang w:val="uk-UA"/>
        </w:rPr>
      </w:pPr>
    </w:p>
    <w:p w:rsidR="004F05C4" w:rsidRDefault="004F05C4" w:rsidP="00935AA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1504 </w:t>
      </w:r>
    </w:p>
    <w:p w:rsidR="004F05C4" w:rsidRDefault="004F05C4" w:rsidP="00935AAC">
      <w:pPr>
        <w:ind w:right="-382" w:firstLine="720"/>
        <w:jc w:val="both"/>
        <w:rPr>
          <w:lang w:val="uk-UA"/>
        </w:rPr>
      </w:pPr>
    </w:p>
    <w:p w:rsidR="004F05C4" w:rsidRDefault="004F05C4" w:rsidP="00935AAC">
      <w:pPr>
        <w:ind w:right="-382" w:firstLine="720"/>
        <w:jc w:val="both"/>
        <w:rPr>
          <w:lang w:val="uk-UA"/>
        </w:rPr>
      </w:pPr>
    </w:p>
    <w:p w:rsidR="004F05C4" w:rsidRDefault="004F05C4" w:rsidP="00935AA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4F05C4" w:rsidRDefault="004F05C4" w:rsidP="00935AA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4F05C4" w:rsidRPr="006B37B6" w:rsidRDefault="004F05C4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4F05C4" w:rsidRPr="008A1432">
        <w:trPr>
          <w:trHeight w:val="460"/>
        </w:trPr>
        <w:tc>
          <w:tcPr>
            <w:tcW w:w="5508" w:type="dxa"/>
          </w:tcPr>
          <w:p w:rsidR="004F05C4" w:rsidRPr="00FF4918" w:rsidRDefault="004F05C4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Дроздову В.О.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4F05C4" w:rsidRPr="0051074C" w:rsidRDefault="004F05C4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Дроздова В.О.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                        що гр. Дроздов В.О. є членом Садівничо-дачного товариства «ЗАРЯ-4» (Довідка  від 06.04.2017р. надана СДТ «ЗАРЯ-4»), враховуючи, що земельна ділянка знаходиться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</w:t>
      </w:r>
      <w:r>
        <w:rPr>
          <w:color w:val="000000"/>
          <w:lang w:val="uk-UA"/>
        </w:rPr>
        <w:t xml:space="preserve">(протокол  №67 від 26.04.2017р.) 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4F05C4" w:rsidRPr="00B25D52" w:rsidRDefault="004F05C4" w:rsidP="006F256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F05C4" w:rsidRPr="0051074C" w:rsidRDefault="004F05C4" w:rsidP="006F256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4F05C4" w:rsidRDefault="004F05C4" w:rsidP="006F256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Дроздову Володимиру Олексійовичу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</w:t>
      </w:r>
      <w:r>
        <w:rPr>
          <w:color w:val="000000"/>
          <w:lang w:val="uk-UA"/>
        </w:rPr>
        <w:t xml:space="preserve">            </w:t>
      </w:r>
      <w:r w:rsidRPr="009067C7">
        <w:rPr>
          <w:color w:val="000000"/>
          <w:lang w:val="uk-UA"/>
        </w:rPr>
        <w:t>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с. Воєводівка, Садівничо-дачне товариство «ЗАРЯ-4», ділянка №161.</w:t>
      </w:r>
    </w:p>
    <w:p w:rsidR="004F05C4" w:rsidRDefault="004F05C4" w:rsidP="00ED3EDD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lang w:val="uk-UA"/>
        </w:rPr>
      </w:pPr>
      <w:r w:rsidRPr="009D279B">
        <w:rPr>
          <w:lang w:val="uk-UA"/>
        </w:rPr>
        <w:t xml:space="preserve">      </w:t>
      </w:r>
      <w:r>
        <w:rPr>
          <w:lang w:val="uk-UA"/>
        </w:rPr>
        <w:t xml:space="preserve">2. Гр. </w:t>
      </w:r>
      <w:r>
        <w:rPr>
          <w:color w:val="000000"/>
          <w:lang w:val="uk-UA"/>
        </w:rPr>
        <w:t xml:space="preserve">Дроздову Володимиру Олексійовичу </w:t>
      </w:r>
      <w:r>
        <w:rPr>
          <w:lang w:val="uk-UA"/>
        </w:rPr>
        <w:t>надати 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4F05C4" w:rsidRPr="009D279B" w:rsidRDefault="004F05C4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F05C4" w:rsidRDefault="004F05C4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F05C4" w:rsidRDefault="004F05C4" w:rsidP="00484057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В.В.Казаков</w:t>
      </w:r>
    </w:p>
    <w:p w:rsidR="004F05C4" w:rsidRDefault="004F05C4" w:rsidP="00484057">
      <w:pPr>
        <w:widowControl w:val="0"/>
        <w:ind w:right="-180"/>
        <w:rPr>
          <w:b/>
          <w:bCs/>
          <w:color w:val="000000"/>
          <w:lang w:val="uk-UA"/>
        </w:rPr>
      </w:pPr>
    </w:p>
    <w:sectPr w:rsidR="004F05C4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B738A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1631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3B96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17892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277B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405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05C4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0BC2"/>
    <w:rsid w:val="006376CB"/>
    <w:rsid w:val="006408A2"/>
    <w:rsid w:val="00640F7B"/>
    <w:rsid w:val="00641BF4"/>
    <w:rsid w:val="00642489"/>
    <w:rsid w:val="006433B8"/>
    <w:rsid w:val="00646B7F"/>
    <w:rsid w:val="00646E45"/>
    <w:rsid w:val="00647031"/>
    <w:rsid w:val="00650047"/>
    <w:rsid w:val="0065433A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B76C8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564"/>
    <w:rsid w:val="006F2D86"/>
    <w:rsid w:val="006F3A4B"/>
    <w:rsid w:val="006F4733"/>
    <w:rsid w:val="006F6FEC"/>
    <w:rsid w:val="007001E0"/>
    <w:rsid w:val="00700A9C"/>
    <w:rsid w:val="007076F9"/>
    <w:rsid w:val="00710A58"/>
    <w:rsid w:val="00717B4A"/>
    <w:rsid w:val="007202CE"/>
    <w:rsid w:val="0072107F"/>
    <w:rsid w:val="00721764"/>
    <w:rsid w:val="00721ADD"/>
    <w:rsid w:val="00721D65"/>
    <w:rsid w:val="00722213"/>
    <w:rsid w:val="00745A83"/>
    <w:rsid w:val="00753E22"/>
    <w:rsid w:val="00754162"/>
    <w:rsid w:val="00763264"/>
    <w:rsid w:val="00764ED0"/>
    <w:rsid w:val="0076566F"/>
    <w:rsid w:val="007709C9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432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5AAC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63AA"/>
    <w:rsid w:val="00B4714C"/>
    <w:rsid w:val="00B616DA"/>
    <w:rsid w:val="00B63CEE"/>
    <w:rsid w:val="00B66E30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1725B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C9C"/>
    <w:rsid w:val="00C66F28"/>
    <w:rsid w:val="00C72335"/>
    <w:rsid w:val="00C73C66"/>
    <w:rsid w:val="00C742F2"/>
    <w:rsid w:val="00C74837"/>
    <w:rsid w:val="00C771DF"/>
    <w:rsid w:val="00C844B6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C1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A21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27D36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34ED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522B"/>
    <w:rsid w:val="00E5775A"/>
    <w:rsid w:val="00E6135A"/>
    <w:rsid w:val="00E6435E"/>
    <w:rsid w:val="00E66A45"/>
    <w:rsid w:val="00E66CB9"/>
    <w:rsid w:val="00E726D9"/>
    <w:rsid w:val="00E7490F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3EDD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A701A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6D8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A143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1432"/>
    <w:rPr>
      <w:b/>
      <w:bCs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4B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1550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27</cp:revision>
  <cp:lastPrinted>2017-04-11T07:15:00Z</cp:lastPrinted>
  <dcterms:created xsi:type="dcterms:W3CDTF">2017-02-21T14:32:00Z</dcterms:created>
  <dcterms:modified xsi:type="dcterms:W3CDTF">2017-05-23T11:35:00Z</dcterms:modified>
</cp:coreProperties>
</file>