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E8" w:rsidRDefault="00783AE8" w:rsidP="00505C78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783AE8" w:rsidRDefault="00783AE8" w:rsidP="00505C7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783AE8" w:rsidRDefault="00783AE8" w:rsidP="00505C7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783AE8" w:rsidRDefault="00783AE8" w:rsidP="00505C7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783AE8" w:rsidRDefault="00783AE8" w:rsidP="00505C78">
      <w:pPr>
        <w:widowControl w:val="0"/>
        <w:rPr>
          <w:rFonts w:ascii="MS Sans Serif" w:hAnsi="MS Sans Serif" w:cs="MS Sans Serif"/>
          <w:lang w:val="uk-UA"/>
        </w:rPr>
      </w:pPr>
    </w:p>
    <w:p w:rsidR="00783AE8" w:rsidRDefault="00783AE8" w:rsidP="00505C78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1482 </w:t>
      </w:r>
    </w:p>
    <w:p w:rsidR="00783AE8" w:rsidRDefault="00783AE8" w:rsidP="00505C78">
      <w:pPr>
        <w:ind w:right="-382" w:firstLine="720"/>
        <w:jc w:val="both"/>
        <w:rPr>
          <w:lang w:val="uk-UA"/>
        </w:rPr>
      </w:pPr>
    </w:p>
    <w:p w:rsidR="00783AE8" w:rsidRDefault="00783AE8" w:rsidP="00505C78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783AE8" w:rsidRDefault="00783AE8" w:rsidP="00505C78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783AE8" w:rsidRDefault="00783AE8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783AE8" w:rsidRPr="00E56758">
        <w:trPr>
          <w:trHeight w:val="460"/>
        </w:trPr>
        <w:tc>
          <w:tcPr>
            <w:tcW w:w="4786" w:type="dxa"/>
          </w:tcPr>
          <w:p w:rsidR="00783AE8" w:rsidRPr="0054204C" w:rsidRDefault="00783AE8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r>
              <w:rPr>
                <w:color w:val="000000"/>
                <w:lang w:val="uk-UA"/>
              </w:rPr>
              <w:t xml:space="preserve">Косенко Л.М.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783AE8" w:rsidRPr="0054204C" w:rsidRDefault="00783AE8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783AE8" w:rsidRPr="00633CE5" w:rsidRDefault="00783AE8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680 від 29.09.2016р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>під гараж гр. Косенко Л.М.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Косенко Лариси Миколаївни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№62 від 15.03.2017р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783AE8" w:rsidRPr="00165C55" w:rsidRDefault="00783AE8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783AE8" w:rsidRPr="00165C55" w:rsidRDefault="00783AE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783AE8" w:rsidRPr="00165C55" w:rsidRDefault="00783AE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783AE8" w:rsidRPr="00DC3554" w:rsidRDefault="00783AE8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>Косенко Ларисі Миколаївні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Сєвєродонецьк, мікрорайон 81.</w:t>
      </w:r>
    </w:p>
    <w:p w:rsidR="00783AE8" w:rsidRDefault="00783AE8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Косенко  Ларисі Миколаївні</w:t>
      </w:r>
      <w:r w:rsidRPr="00633CE5"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№4412900000:06:034:0146, площею 0,0027 га,   під   існуючий індивідуальний гараж, за адресою:  Луганська обл., м. Сєвєродонецьк, мікрорайон 81,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Сєвєродонецьк</w:t>
      </w:r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783AE8" w:rsidRDefault="00783AE8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 xml:space="preserve">Косенко Ларисі Миколаївні </w:t>
      </w:r>
      <w:r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783AE8" w:rsidRDefault="00783AE8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783AE8" w:rsidRPr="00165C55" w:rsidRDefault="00783AE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783AE8" w:rsidRDefault="00783AE8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783AE8" w:rsidRDefault="00783AE8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783AE8" w:rsidRDefault="00783AE8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 </w:t>
      </w:r>
    </w:p>
    <w:tbl>
      <w:tblPr>
        <w:tblW w:w="13075" w:type="dxa"/>
        <w:tblInd w:w="-106" w:type="dxa"/>
        <w:tblLook w:val="00A0"/>
      </w:tblPr>
      <w:tblGrid>
        <w:gridCol w:w="13075"/>
      </w:tblGrid>
      <w:tr w:rsidR="00783AE8" w:rsidRPr="00114A59">
        <w:tc>
          <w:tcPr>
            <w:tcW w:w="9923" w:type="dxa"/>
          </w:tcPr>
          <w:p w:rsidR="00783AE8" w:rsidRPr="00114A59" w:rsidRDefault="00783AE8" w:rsidP="00FB462C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</w:t>
            </w: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В.В.Казаков</w:t>
            </w:r>
          </w:p>
        </w:tc>
      </w:tr>
      <w:tr w:rsidR="00783AE8" w:rsidRPr="00114A59">
        <w:tc>
          <w:tcPr>
            <w:tcW w:w="9923" w:type="dxa"/>
          </w:tcPr>
          <w:p w:rsidR="00783AE8" w:rsidRPr="00114A59" w:rsidRDefault="00783AE8" w:rsidP="00200F01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783AE8" w:rsidRDefault="00783AE8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783AE8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37B1"/>
    <w:rsid w:val="000F558C"/>
    <w:rsid w:val="000F668C"/>
    <w:rsid w:val="00102E85"/>
    <w:rsid w:val="00103BF3"/>
    <w:rsid w:val="00104D93"/>
    <w:rsid w:val="00106E7E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6541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05C78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37C01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AE8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16C6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4DBE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5F9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4674"/>
    <w:rsid w:val="00CD4EE7"/>
    <w:rsid w:val="00CD5450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E24B1"/>
    <w:rsid w:val="00DE29E8"/>
    <w:rsid w:val="00DE3F21"/>
    <w:rsid w:val="00DE529D"/>
    <w:rsid w:val="00DF2CC6"/>
    <w:rsid w:val="00DF3FB3"/>
    <w:rsid w:val="00DF51D9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2A0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9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1598</Words>
  <Characters>912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8</cp:revision>
  <cp:lastPrinted>2017-02-13T11:31:00Z</cp:lastPrinted>
  <dcterms:created xsi:type="dcterms:W3CDTF">2017-03-13T14:13:00Z</dcterms:created>
  <dcterms:modified xsi:type="dcterms:W3CDTF">2017-05-23T10:37:00Z</dcterms:modified>
</cp:coreProperties>
</file>