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CF" w:rsidRDefault="00C058CF" w:rsidP="004B0FED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C058CF" w:rsidRDefault="00C058CF" w:rsidP="004B0FE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058CF" w:rsidRDefault="00C058CF" w:rsidP="004B0FE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058CF" w:rsidRDefault="00C058CF" w:rsidP="004B0FE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058CF" w:rsidRDefault="00C058CF" w:rsidP="004B0FED">
      <w:pPr>
        <w:widowControl w:val="0"/>
        <w:rPr>
          <w:rFonts w:ascii="MS Sans Serif" w:hAnsi="MS Sans Serif" w:cs="MS Sans Serif"/>
          <w:lang w:val="uk-UA"/>
        </w:rPr>
      </w:pPr>
    </w:p>
    <w:p w:rsidR="00C058CF" w:rsidRDefault="00C058CF" w:rsidP="004B0FED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1481 </w:t>
      </w:r>
    </w:p>
    <w:p w:rsidR="00C058CF" w:rsidRDefault="00C058CF" w:rsidP="004B0FED">
      <w:pPr>
        <w:ind w:right="-382" w:firstLine="720"/>
        <w:jc w:val="both"/>
        <w:rPr>
          <w:lang w:val="uk-UA"/>
        </w:rPr>
      </w:pPr>
    </w:p>
    <w:p w:rsidR="00C058CF" w:rsidRDefault="00C058CF" w:rsidP="004B0FED">
      <w:pPr>
        <w:ind w:right="-382" w:firstLine="720"/>
        <w:jc w:val="both"/>
        <w:rPr>
          <w:lang w:val="uk-UA"/>
        </w:rPr>
      </w:pPr>
    </w:p>
    <w:p w:rsidR="00C058CF" w:rsidRDefault="00C058CF" w:rsidP="004B0FE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C058CF" w:rsidRDefault="00C058CF" w:rsidP="004B0FED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C058CF" w:rsidRDefault="00C058CF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058CF" w:rsidRPr="00E56758">
        <w:trPr>
          <w:trHeight w:val="460"/>
        </w:trPr>
        <w:tc>
          <w:tcPr>
            <w:tcW w:w="4786" w:type="dxa"/>
          </w:tcPr>
          <w:p w:rsidR="00C058CF" w:rsidRPr="0054204C" w:rsidRDefault="00C058CF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Кунченко Г.І.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058CF" w:rsidRPr="0054204C" w:rsidRDefault="00C058CF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058CF" w:rsidRPr="00633CE5" w:rsidRDefault="00C058CF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639 від 25.08.2016р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гр. Кунченко Г.І.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Кунченко Ганни Іванівни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№62  від 15.03.2017р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058CF" w:rsidRPr="00165C55" w:rsidRDefault="00C058CF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058CF" w:rsidRPr="00165C55" w:rsidRDefault="00C058C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058CF" w:rsidRPr="00165C55" w:rsidRDefault="00C058C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058CF" w:rsidRPr="00DC3554" w:rsidRDefault="00C058C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Кунченко Ганні Іванівні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мікрорайон 81.</w:t>
      </w:r>
    </w:p>
    <w:p w:rsidR="00C058CF" w:rsidRDefault="00C058CF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Кунченко Ганні Іванівні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№4412900000:06:034:0144, площею 0,0027 га,   під   існуючий індивідуальний гараж, за адресою:  Луганська обл., м. Сєвєродонецьк, мікрорайон 81,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C058CF" w:rsidRDefault="00C058CF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Кунченко Ганні Іванівні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058CF" w:rsidRDefault="00C058CF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058CF" w:rsidRPr="00165C55" w:rsidRDefault="00C058C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058CF" w:rsidRDefault="00C058CF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058CF" w:rsidRDefault="00C058CF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058CF" w:rsidRDefault="00C058CF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13075"/>
      </w:tblGrid>
      <w:tr w:rsidR="00C058CF" w:rsidRPr="00114A59">
        <w:tc>
          <w:tcPr>
            <w:tcW w:w="9923" w:type="dxa"/>
          </w:tcPr>
          <w:p w:rsidR="00C058CF" w:rsidRPr="00114A59" w:rsidRDefault="00C058CF" w:rsidP="00FB462C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C058CF" w:rsidRPr="00114A59">
        <w:tc>
          <w:tcPr>
            <w:tcW w:w="9923" w:type="dxa"/>
          </w:tcPr>
          <w:p w:rsidR="00C058CF" w:rsidRPr="00114A59" w:rsidRDefault="00C058CF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058CF" w:rsidRDefault="00C058CF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058CF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A5DDC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0FED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59F"/>
    <w:rsid w:val="005E17EA"/>
    <w:rsid w:val="005E5ED1"/>
    <w:rsid w:val="005F0CF2"/>
    <w:rsid w:val="005F5515"/>
    <w:rsid w:val="005F6733"/>
    <w:rsid w:val="0060267F"/>
    <w:rsid w:val="00602A18"/>
    <w:rsid w:val="006039C0"/>
    <w:rsid w:val="006068CA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C6B6C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8CF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CF6DCF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3CA"/>
    <w:rsid w:val="00D269EB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E742B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2B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1596</Words>
  <Characters>911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2017-03-13T14:27:00Z</cp:lastPrinted>
  <dcterms:created xsi:type="dcterms:W3CDTF">2017-03-13T14:22:00Z</dcterms:created>
  <dcterms:modified xsi:type="dcterms:W3CDTF">2017-05-23T10:32:00Z</dcterms:modified>
</cp:coreProperties>
</file>