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38" w:rsidRDefault="00847E38" w:rsidP="005614F5">
      <w:pPr>
        <w:pStyle w:val="Heading1"/>
        <w:jc w:val="center"/>
        <w:rPr>
          <w:sz w:val="28"/>
          <w:szCs w:val="28"/>
        </w:rPr>
      </w:pPr>
    </w:p>
    <w:p w:rsidR="00847E38" w:rsidRDefault="00847E38" w:rsidP="005614F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47E38" w:rsidRDefault="00847E38" w:rsidP="005614F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47E38" w:rsidRDefault="00847E38" w:rsidP="005614F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47E38" w:rsidRDefault="00847E38" w:rsidP="005614F5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847E38" w:rsidRDefault="00847E38" w:rsidP="005614F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1419 </w:t>
      </w:r>
    </w:p>
    <w:p w:rsidR="00847E38" w:rsidRDefault="00847E38" w:rsidP="005614F5">
      <w:pPr>
        <w:ind w:right="-382" w:firstLine="720"/>
        <w:jc w:val="both"/>
        <w:rPr>
          <w:lang w:val="uk-UA"/>
        </w:rPr>
      </w:pPr>
    </w:p>
    <w:p w:rsidR="00847E38" w:rsidRDefault="00847E38" w:rsidP="005614F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847E38" w:rsidRDefault="00847E38" w:rsidP="005614F5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608"/>
      </w:tblGrid>
      <w:tr w:rsidR="00847E38">
        <w:trPr>
          <w:trHeight w:val="460"/>
        </w:trPr>
        <w:tc>
          <w:tcPr>
            <w:tcW w:w="4608" w:type="dxa"/>
          </w:tcPr>
          <w:p w:rsidR="00847E38" w:rsidRPr="002342E1" w:rsidRDefault="00847E38" w:rsidP="002342E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342E1">
              <w:rPr>
                <w:color w:val="000000"/>
                <w:lang w:val="uk-UA"/>
              </w:rPr>
              <w:t>Про  внесення  змін  до  договору оренди землі гр. Кравченку В.В.</w:t>
            </w:r>
          </w:p>
          <w:p w:rsidR="00847E38" w:rsidRPr="002342E1" w:rsidRDefault="00847E38" w:rsidP="002342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847E38" w:rsidRPr="002342E1" w:rsidRDefault="00847E38" w:rsidP="002342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47E38" w:rsidRDefault="00847E38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 xml:space="preserve">23, 30 Закону України «Про оренду землі», статтею </w:t>
      </w:r>
      <w:r>
        <w:rPr>
          <w:lang w:val="uk-UA"/>
        </w:rPr>
        <w:t xml:space="preserve">287.8 Податкового Кодексу України, </w:t>
      </w:r>
      <w:r>
        <w:rPr>
          <w:color w:val="000000"/>
          <w:lang w:val="uk-UA"/>
        </w:rPr>
        <w:t>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гр. Кравченка Володимира Володимировича про внесення змін до договору оренди землі №041041900093 від 27.07.2009р.,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 xml:space="preserve">ої Відділом у м. Сєвєродонецьк Головного Управління Держгеокадастру </w:t>
      </w:r>
      <w:r w:rsidRPr="00D81868">
        <w:rPr>
          <w:color w:val="000000"/>
          <w:lang w:val="uk-UA"/>
        </w:rPr>
        <w:t>Луганської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№192/0/195-17</w:t>
      </w:r>
      <w:r w:rsidRPr="006974A9">
        <w:rPr>
          <w:lang w:val="uk-UA"/>
        </w:rPr>
        <w:t xml:space="preserve"> від </w:t>
      </w:r>
      <w:r>
        <w:rPr>
          <w:lang w:val="uk-UA"/>
        </w:rPr>
        <w:t>31.03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 </w:t>
      </w:r>
      <w:r>
        <w:rPr>
          <w:lang w:val="uk-UA"/>
        </w:rPr>
        <w:t>№66 від 12.04.2017р</w:t>
      </w:r>
      <w:r>
        <w:rPr>
          <w:color w:val="000000"/>
          <w:lang w:val="uk-UA"/>
        </w:rPr>
        <w:t xml:space="preserve">.) </w:t>
      </w:r>
      <w:r w:rsidRPr="00094625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847E38" w:rsidRDefault="00847E38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847E38" w:rsidRDefault="00847E38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0A5234">
        <w:rPr>
          <w:b/>
          <w:bCs/>
          <w:lang w:val="uk-UA"/>
        </w:rPr>
        <w:t xml:space="preserve">ВИРІШИЛА: </w:t>
      </w:r>
    </w:p>
    <w:p w:rsidR="00847E38" w:rsidRPr="00AF0A7E" w:rsidRDefault="00847E38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847E38" w:rsidRDefault="00847E38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3C731A">
        <w:t>1. Внести зміни до договор</w:t>
      </w:r>
      <w:r>
        <w:t>у</w:t>
      </w:r>
      <w:r w:rsidRPr="003C731A">
        <w:t xml:space="preserve"> оренди землі</w:t>
      </w:r>
      <w:r>
        <w:t xml:space="preserve"> </w:t>
      </w:r>
      <w:r>
        <w:rPr>
          <w:color w:val="000000"/>
          <w:lang w:val="uk-UA"/>
        </w:rPr>
        <w:t>№041041900093 від 27.07.2009р.</w:t>
      </w:r>
      <w:r w:rsidRPr="003C731A">
        <w:t>, укладен</w:t>
      </w:r>
      <w:r>
        <w:t>ого</w:t>
      </w:r>
      <w:r w:rsidRPr="003C731A">
        <w:t xml:space="preserve"> з </w:t>
      </w:r>
      <w:r>
        <w:t xml:space="preserve">гр. </w:t>
      </w:r>
      <w:r>
        <w:rPr>
          <w:lang w:val="uk-UA"/>
        </w:rPr>
        <w:t>Кравченком Володимиром Володимировичем</w:t>
      </w:r>
      <w:r w:rsidRPr="003C731A">
        <w:t xml:space="preserve">, у зв’язку зі зміною </w:t>
      </w:r>
      <w:r>
        <w:rPr>
          <w:color w:val="000000"/>
          <w:lang w:val="uk-UA"/>
        </w:rPr>
        <w:t>ставок орендної плати за земельні ділянки на території Сєвєродонецької міської ради</w:t>
      </w:r>
      <w:r>
        <w:t xml:space="preserve">, </w:t>
      </w:r>
      <w:r>
        <w:rPr>
          <w:lang w:val="uk-UA"/>
        </w:rPr>
        <w:t xml:space="preserve">на земельну ділянку </w:t>
      </w:r>
      <w:r>
        <w:t>площею 0,</w:t>
      </w:r>
      <w:r>
        <w:rPr>
          <w:lang w:val="uk-UA"/>
        </w:rPr>
        <w:t>0016</w:t>
      </w:r>
      <w:r>
        <w:t xml:space="preserve"> га, розташован</w:t>
      </w:r>
      <w:r>
        <w:rPr>
          <w:lang w:val="uk-UA"/>
        </w:rPr>
        <w:t>у</w:t>
      </w:r>
      <w:r>
        <w:t xml:space="preserve"> за адресою </w:t>
      </w:r>
      <w:r w:rsidRPr="00F86B35">
        <w:rPr>
          <w:lang w:val="uk-UA"/>
        </w:rPr>
        <w:t xml:space="preserve">м. Сєвєродонецьк, </w:t>
      </w:r>
      <w:r>
        <w:rPr>
          <w:lang w:val="uk-UA"/>
        </w:rPr>
        <w:t>проспект Гвардійський, 59, мікрорайон 76, надану під існуючий окремий вхід до  приміщення магазину,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а саме: </w:t>
      </w:r>
    </w:p>
    <w:p w:rsidR="00847E38" w:rsidRDefault="00847E38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Pr="00F86B35">
        <w:rPr>
          <w:lang w:val="uk-UA"/>
        </w:rPr>
        <w:t xml:space="preserve">пункт 5. розділу „Об’єкт оренди”, </w:t>
      </w:r>
      <w:r>
        <w:rPr>
          <w:lang w:val="uk-UA"/>
        </w:rPr>
        <w:t xml:space="preserve"> доповнити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847E38" w:rsidRDefault="00847E38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>
        <w:t>«Нормативна грошова оцінка земельної ділянки кадастровий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31</w:t>
      </w:r>
      <w:r>
        <w:t>:0</w:t>
      </w:r>
      <w:r>
        <w:rPr>
          <w:lang w:val="uk-UA"/>
        </w:rPr>
        <w:t>100</w:t>
      </w:r>
      <w:r>
        <w:t xml:space="preserve"> </w:t>
      </w:r>
      <w:r>
        <w:rPr>
          <w:lang w:val="uk-UA"/>
        </w:rPr>
        <w:t xml:space="preserve"> </w:t>
      </w:r>
      <w:r>
        <w:t>з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10071,20</w:t>
      </w:r>
      <w:r>
        <w:t xml:space="preserve"> гривень</w:t>
      </w:r>
      <w:r>
        <w:rPr>
          <w:lang w:eastAsia="uk-UA"/>
        </w:rPr>
        <w:t>»;</w:t>
      </w:r>
    </w:p>
    <w:p w:rsidR="00847E38" w:rsidRPr="00D474A4" w:rsidRDefault="00847E38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 w:eastAsia="uk-UA"/>
        </w:rPr>
        <w:t>1.2.</w:t>
      </w:r>
      <w:r w:rsidRPr="00D474A4">
        <w:t xml:space="preserve"> </w:t>
      </w:r>
      <w:r>
        <w:t>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847E38" w:rsidRDefault="00847E38" w:rsidP="0085547C">
      <w:pPr>
        <w:pStyle w:val="BodyTextIndent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 даного рішення</w:t>
      </w:r>
      <w:r>
        <w:t>.</w:t>
      </w:r>
    </w:p>
    <w:p w:rsidR="00847E38" w:rsidRPr="00B9481C" w:rsidRDefault="00847E38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>Гр. Кравченку Володимиру Володимировичу</w:t>
      </w:r>
      <w:r w:rsidRPr="003C731A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847E38" w:rsidRPr="00B9481C" w:rsidRDefault="00847E38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847E38" w:rsidRDefault="00847E38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47E38" w:rsidRDefault="00847E38" w:rsidP="002C2A96">
      <w:pPr>
        <w:ind w:left="360"/>
        <w:rPr>
          <w:b/>
          <w:bCs/>
          <w:lang w:val="uk-UA"/>
        </w:rPr>
      </w:pPr>
    </w:p>
    <w:tbl>
      <w:tblPr>
        <w:tblW w:w="10284" w:type="dxa"/>
        <w:tblInd w:w="-106" w:type="dxa"/>
        <w:tblLook w:val="00A0"/>
      </w:tblPr>
      <w:tblGrid>
        <w:gridCol w:w="10284"/>
      </w:tblGrid>
      <w:tr w:rsidR="00847E38" w:rsidRPr="00D5782D">
        <w:tc>
          <w:tcPr>
            <w:tcW w:w="10284" w:type="dxa"/>
          </w:tcPr>
          <w:p w:rsidR="00847E38" w:rsidRPr="00D5782D" w:rsidRDefault="00847E38" w:rsidP="00C3040B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</w:t>
            </w:r>
            <w:r w:rsidRPr="00D5782D">
              <w:rPr>
                <w:b/>
                <w:bCs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847E38" w:rsidRPr="00D5782D">
        <w:tc>
          <w:tcPr>
            <w:tcW w:w="10284" w:type="dxa"/>
          </w:tcPr>
          <w:p w:rsidR="00847E38" w:rsidRPr="00D5782D" w:rsidRDefault="00847E38" w:rsidP="00C3040B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847E38" w:rsidRDefault="00847E38" w:rsidP="004A12B9">
      <w:pPr>
        <w:ind w:left="360"/>
        <w:rPr>
          <w:lang w:val="uk-UA"/>
        </w:rPr>
      </w:pPr>
    </w:p>
    <w:sectPr w:rsidR="00847E38" w:rsidSect="002C2A96">
      <w:pgSz w:w="11906" w:h="16838"/>
      <w:pgMar w:top="539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73D10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27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E7BCF"/>
    <w:rsid w:val="001F3892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42E1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4AF0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4135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0F3C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12B9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2986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BA9"/>
    <w:rsid w:val="00554D9F"/>
    <w:rsid w:val="00555816"/>
    <w:rsid w:val="00555CE5"/>
    <w:rsid w:val="00556592"/>
    <w:rsid w:val="0055732F"/>
    <w:rsid w:val="005579D1"/>
    <w:rsid w:val="00560D66"/>
    <w:rsid w:val="005614F5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A7674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5735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95D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9C4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4387"/>
    <w:rsid w:val="00835E26"/>
    <w:rsid w:val="00837335"/>
    <w:rsid w:val="00837875"/>
    <w:rsid w:val="008418F2"/>
    <w:rsid w:val="008428F1"/>
    <w:rsid w:val="008440CA"/>
    <w:rsid w:val="0084421F"/>
    <w:rsid w:val="00847905"/>
    <w:rsid w:val="00847E38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B9E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D25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715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956"/>
    <w:rsid w:val="00A14AF8"/>
    <w:rsid w:val="00A16A1F"/>
    <w:rsid w:val="00A170AE"/>
    <w:rsid w:val="00A2112F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6CE8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040B"/>
    <w:rsid w:val="00C3262C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5782D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9DD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470F0"/>
    <w:rsid w:val="00E50067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242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66F6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17A2"/>
    <w:rsid w:val="00F83B88"/>
    <w:rsid w:val="00F85362"/>
    <w:rsid w:val="00F86B35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715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715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"/>
    <w:basedOn w:val="Normal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B3D6E"/>
    <w:pPr>
      <w:ind w:left="36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Normal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DefaultParagraphFont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F7156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4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1975</Words>
  <Characters>1126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2017-04-11T12:07:00Z</cp:lastPrinted>
  <dcterms:created xsi:type="dcterms:W3CDTF">2017-04-11T11:56:00Z</dcterms:created>
  <dcterms:modified xsi:type="dcterms:W3CDTF">2017-05-22T13:09:00Z</dcterms:modified>
</cp:coreProperties>
</file>