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56" w:rsidRDefault="00372A56" w:rsidP="004D4AB9">
      <w:pPr>
        <w:pStyle w:val="Heading1"/>
        <w:jc w:val="center"/>
        <w:rPr>
          <w:sz w:val="28"/>
          <w:szCs w:val="28"/>
        </w:rPr>
      </w:pPr>
    </w:p>
    <w:p w:rsidR="00372A56" w:rsidRDefault="00372A56" w:rsidP="004D4AB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72A56" w:rsidRDefault="00372A56" w:rsidP="004D4AB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72A56" w:rsidRDefault="00372A56" w:rsidP="004D4AB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72A56" w:rsidRDefault="00372A56" w:rsidP="004D4AB9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372A56" w:rsidRDefault="00372A56" w:rsidP="004D4AB9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1401 </w:t>
      </w:r>
    </w:p>
    <w:p w:rsidR="00372A56" w:rsidRDefault="00372A56" w:rsidP="004D4AB9">
      <w:pPr>
        <w:ind w:right="-382" w:firstLine="720"/>
        <w:jc w:val="both"/>
        <w:rPr>
          <w:lang w:val="uk-UA"/>
        </w:rPr>
      </w:pPr>
    </w:p>
    <w:p w:rsidR="00372A56" w:rsidRDefault="00372A56" w:rsidP="004D4AB9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372A56" w:rsidRDefault="00372A56" w:rsidP="004D4AB9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372A56">
        <w:trPr>
          <w:trHeight w:val="929"/>
        </w:trPr>
        <w:tc>
          <w:tcPr>
            <w:tcW w:w="4968" w:type="dxa"/>
          </w:tcPr>
          <w:p w:rsidR="00372A56" w:rsidRPr="0080671E" w:rsidRDefault="00372A56" w:rsidP="0080671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80671E">
              <w:rPr>
                <w:color w:val="000000"/>
                <w:lang w:val="uk-UA"/>
              </w:rPr>
              <w:t xml:space="preserve">Про припинення права користування земельною ділянкою гр. Ємєльянову Є.М.,            гр. Ємельянову Г.М. та гр. Бурлуцькій Д.В. </w:t>
            </w:r>
          </w:p>
          <w:p w:rsidR="00372A56" w:rsidRPr="0080671E" w:rsidRDefault="00372A56" w:rsidP="008067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372A56" w:rsidRDefault="00372A56" w:rsidP="00C66C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звернення гр. Ємєльянова Євгена Миколайовича, Ємельянова Геннадія Миколайовича та гр. Бурлуцької Діни Валеріївни  про припинення права оренди на земельну ділянку під існуючий окремий вхід з прибудовою до приміщення магазину промислових товарів, у зв’язку з тим, що право власності на нерухоме майно перейшло до іншої особи, що підтверджується Договором купівлі-продажу приміщення магазину промислових товарів від 28.12.2016р., </w:t>
      </w:r>
      <w:r>
        <w:rPr>
          <w:color w:val="000000"/>
          <w:lang w:val="uk-UA"/>
        </w:rPr>
        <w:t xml:space="preserve">зареєстрованим в Державному реєстрі речових прав на нерухоме майно, реєстраційний номер об’єкту нерухомого майна: 1137268244129, </w:t>
      </w:r>
      <w:r>
        <w:rPr>
          <w:lang w:val="uk-UA"/>
        </w:rPr>
        <w:t xml:space="preserve">враховуючи, що земельна ділянка надавалась в оренду </w:t>
      </w:r>
      <w:r>
        <w:rPr>
          <w:color w:val="000000"/>
          <w:lang w:val="uk-UA"/>
        </w:rPr>
        <w:t xml:space="preserve">гр. Ємєльянову Є.М., гр. Ємельянову Г.М. та гр. Бурлуцькій Д.В. </w:t>
      </w:r>
      <w:r>
        <w:rPr>
          <w:lang w:val="uk-UA"/>
        </w:rPr>
        <w:t>(правовстановлюючий документ – договір оренди землі №041041900231 від 22.04.2010р., строк дії якого закінчується 20.11.2033р.),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5515B2">
        <w:rPr>
          <w:color w:val="000000"/>
          <w:lang w:val="uk-UA"/>
        </w:rPr>
        <w:t xml:space="preserve">(протокол </w:t>
      </w:r>
      <w:r>
        <w:rPr>
          <w:lang w:val="uk-UA"/>
        </w:rPr>
        <w:t>№66  від 12.04.2017р</w:t>
      </w:r>
      <w:r w:rsidRPr="005515B2">
        <w:rPr>
          <w:color w:val="000000"/>
          <w:lang w:val="uk-UA"/>
        </w:rPr>
        <w:t>.)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372A56" w:rsidRPr="003C7F6F" w:rsidRDefault="00372A56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72A56" w:rsidRPr="00165C55" w:rsidRDefault="00372A5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372A56" w:rsidRPr="003C7F6F" w:rsidRDefault="00372A5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72A56" w:rsidRDefault="00372A56" w:rsidP="00AD713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гр. Ємєльянову Євгену Миколайовичу, гр. Ємельянову Геннадію Миколайовичу та гр. Бурлуцькій Діні Валеріївні</w:t>
      </w:r>
      <w:r w:rsidRPr="00CD6BEF">
        <w:rPr>
          <w:lang w:val="uk-UA"/>
        </w:rPr>
        <w:t xml:space="preserve"> 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 </w:t>
      </w:r>
      <w:r>
        <w:rPr>
          <w:lang w:val="uk-UA"/>
        </w:rPr>
        <w:t xml:space="preserve">кадастровий номер 4412900000:06:031:0056, площею 0,0060га  під існуючий окремий вхід з прибудовою до приміщення магазину промислових товарів </w:t>
      </w:r>
      <w:r w:rsidRPr="00CD6BEF">
        <w:rPr>
          <w:lang w:val="uk-UA"/>
        </w:rPr>
        <w:t xml:space="preserve">за адресою: Луганська обл.,                   м. Сєвєродонецьк, </w:t>
      </w:r>
      <w:r>
        <w:rPr>
          <w:color w:val="000000"/>
          <w:lang w:val="uk-UA"/>
        </w:rPr>
        <w:t>проспект Гвардійський, будинок 55/76, мікрорайон 76</w:t>
      </w:r>
      <w:r w:rsidRPr="00CD6BEF">
        <w:rPr>
          <w:color w:val="000000"/>
          <w:lang w:val="uk-UA"/>
        </w:rPr>
        <w:t>, надану рішенням сесії Сєвєродонецької міської ради №</w:t>
      </w:r>
      <w:r>
        <w:rPr>
          <w:color w:val="000000"/>
          <w:lang w:val="uk-UA"/>
        </w:rPr>
        <w:t>3507 від 22.10.2009р.</w:t>
      </w:r>
      <w:r w:rsidRPr="00CD6BEF">
        <w:rPr>
          <w:color w:val="000000"/>
          <w:lang w:val="uk-UA"/>
        </w:rPr>
        <w:t xml:space="preserve">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>.</w:t>
      </w:r>
    </w:p>
    <w:p w:rsidR="00372A56" w:rsidRDefault="00372A56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землі №041041900231 від 22.04.2010р.  укладений  з  </w:t>
      </w:r>
      <w:r>
        <w:rPr>
          <w:color w:val="000000"/>
          <w:lang w:val="uk-UA"/>
        </w:rPr>
        <w:t>гр. Ємєльяновим Євгеном Миколайовичем, гр. Ємельяновим Геннадієм Миколайовичем та гр. Бурлуцькою Діною Валеріївною</w:t>
      </w:r>
      <w:r>
        <w:rPr>
          <w:lang w:val="uk-UA"/>
        </w:rPr>
        <w:t xml:space="preserve">, шляхом його розірвання. </w:t>
      </w:r>
    </w:p>
    <w:p w:rsidR="00372A56" w:rsidRDefault="00372A56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color w:val="000000"/>
          <w:lang w:val="uk-UA"/>
        </w:rPr>
        <w:t xml:space="preserve">гр. Ємєльянову Євгену Миколайовичу, гр. Ємельянову Геннадію Миколайовичу та </w:t>
      </w:r>
      <w:r w:rsidRPr="006B45BA">
        <w:rPr>
          <w:color w:val="000000"/>
        </w:rPr>
        <w:t xml:space="preserve">      </w:t>
      </w:r>
      <w:r>
        <w:rPr>
          <w:color w:val="000000"/>
          <w:lang w:val="uk-UA"/>
        </w:rPr>
        <w:t xml:space="preserve">гр. Бурлуцькій Діні Валеріївні 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372A56" w:rsidRPr="006610DC" w:rsidRDefault="00372A56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 Доручити відділу земельних відносин та архітектури та відділу з</w:t>
      </w:r>
      <w:r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м. Сєвєродонецьк, проспект Гвардійський, будинок 55/76, мікрорайон 76.</w:t>
      </w:r>
    </w:p>
    <w:p w:rsidR="00372A56" w:rsidRDefault="00372A56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72A56" w:rsidRDefault="00372A5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72A56" w:rsidRPr="00165C55" w:rsidRDefault="00372A5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72A56" w:rsidRDefault="00372A56" w:rsidP="00AF10D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           Мі</w:t>
      </w:r>
      <w:r w:rsidRPr="00D5782D">
        <w:rPr>
          <w:b/>
          <w:bCs/>
          <w:lang w:val="uk-UA"/>
        </w:rPr>
        <w:t>ський голова                                                                               В.В.Казаков</w:t>
      </w:r>
    </w:p>
    <w:sectPr w:rsidR="00372A56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372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A56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D16D2"/>
    <w:rsid w:val="004D17E7"/>
    <w:rsid w:val="004D3339"/>
    <w:rsid w:val="004D4AB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5B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D2702"/>
    <w:rsid w:val="005D45CF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1DEF"/>
    <w:rsid w:val="00675316"/>
    <w:rsid w:val="006759CD"/>
    <w:rsid w:val="00680B46"/>
    <w:rsid w:val="00690901"/>
    <w:rsid w:val="00694F3E"/>
    <w:rsid w:val="006956EA"/>
    <w:rsid w:val="006A0079"/>
    <w:rsid w:val="006A3A02"/>
    <w:rsid w:val="006B0EEC"/>
    <w:rsid w:val="006B257B"/>
    <w:rsid w:val="006B45BA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594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52F"/>
    <w:rsid w:val="007F2699"/>
    <w:rsid w:val="007F57BD"/>
    <w:rsid w:val="007F7161"/>
    <w:rsid w:val="00802026"/>
    <w:rsid w:val="00802C37"/>
    <w:rsid w:val="00804E27"/>
    <w:rsid w:val="0080671E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B730B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DDC"/>
    <w:rsid w:val="00944BA2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CBC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74A5"/>
    <w:rsid w:val="00AD0A5B"/>
    <w:rsid w:val="00AD2FD7"/>
    <w:rsid w:val="00AD4EE9"/>
    <w:rsid w:val="00AD543E"/>
    <w:rsid w:val="00AD7131"/>
    <w:rsid w:val="00AE03E5"/>
    <w:rsid w:val="00AE3E47"/>
    <w:rsid w:val="00AE4BF9"/>
    <w:rsid w:val="00AE7F06"/>
    <w:rsid w:val="00AF10DF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0D71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1099"/>
    <w:rsid w:val="00C23EA8"/>
    <w:rsid w:val="00C3040B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66C54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057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246B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59F"/>
    <w:rsid w:val="00D55756"/>
    <w:rsid w:val="00D571A2"/>
    <w:rsid w:val="00D57786"/>
    <w:rsid w:val="00D5782D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730B"/>
    <w:rsid w:val="00E80155"/>
    <w:rsid w:val="00E80972"/>
    <w:rsid w:val="00E813E9"/>
    <w:rsid w:val="00E828FD"/>
    <w:rsid w:val="00E8325B"/>
    <w:rsid w:val="00E83444"/>
    <w:rsid w:val="00E84208"/>
    <w:rsid w:val="00E90590"/>
    <w:rsid w:val="00E91AAB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5CE6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D4AB9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2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2184</Words>
  <Characters>1246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2017-04-11T10:59:00Z</cp:lastPrinted>
  <dcterms:created xsi:type="dcterms:W3CDTF">2017-04-11T10:43:00Z</dcterms:created>
  <dcterms:modified xsi:type="dcterms:W3CDTF">2017-05-22T12:56:00Z</dcterms:modified>
</cp:coreProperties>
</file>