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C1" w:rsidRDefault="00951BC1" w:rsidP="00C452F7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51BC1" w:rsidRDefault="00951BC1" w:rsidP="00C452F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51BC1" w:rsidRDefault="00951BC1" w:rsidP="00C452F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51BC1" w:rsidRDefault="00951BC1" w:rsidP="00C452F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51BC1" w:rsidRDefault="00951BC1" w:rsidP="00C452F7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951BC1" w:rsidRDefault="00951BC1" w:rsidP="00C452F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1311 </w:t>
      </w:r>
    </w:p>
    <w:p w:rsidR="00951BC1" w:rsidRDefault="00951BC1" w:rsidP="00C452F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51BC1" w:rsidRDefault="00951BC1" w:rsidP="00C452F7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951BC1" w:rsidRDefault="00951BC1" w:rsidP="00C452F7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51BC1" w:rsidRDefault="00951BC1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148"/>
      </w:tblGrid>
      <w:tr w:rsidR="00951BC1" w:rsidRPr="003E316C">
        <w:trPr>
          <w:trHeight w:val="460"/>
        </w:trPr>
        <w:tc>
          <w:tcPr>
            <w:tcW w:w="5148" w:type="dxa"/>
          </w:tcPr>
          <w:p w:rsidR="00951BC1" w:rsidRPr="00E05058" w:rsidRDefault="00951BC1" w:rsidP="00E05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E05058">
              <w:rPr>
                <w:color w:val="000000"/>
                <w:lang w:val="uk-UA"/>
              </w:rPr>
              <w:t>Про надання згоди на відновлення меж земельної ділянки ПП «СТС-КОМПАНІ»</w:t>
            </w:r>
          </w:p>
        </w:tc>
      </w:tr>
    </w:tbl>
    <w:p w:rsidR="00951BC1" w:rsidRDefault="00951BC1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951BC1" w:rsidRDefault="00951BC1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клопотання</w:t>
      </w:r>
      <w:r w:rsidRPr="00CD23A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ПРИВАТНОГО ПІДПРИЄМСТВА                        «СТС-КОМПАНІ», про надання згоди на відновлення меж земельної ділянки за адресою:                                     м. Сєвєродонецьк, вул. Сметаніна, 2-г, яка знаходиться у користуванні ПП «СТС-КОМПАНІ» (правовстановлюючий документ – Державний акт на право постійного користування землею серія ІІ-ЛГ №006119 від 21.10.2000р.),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(протоколи №59 від  15.02.2017р.)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951BC1" w:rsidRDefault="00951BC1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ПРИВАТНОМУ ПІДПРИЄМСТВУ «СТС-КОМПАНІ»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0,2938 га, яка розташована за адресою: Луганська обл.,                                   м. Сєвєродонецьк, вулиця Сметаніна, 2-г під розташування виробничої бази.</w:t>
      </w:r>
    </w:p>
    <w:p w:rsidR="00951BC1" w:rsidRDefault="00951BC1" w:rsidP="00F83ECC">
      <w:pPr>
        <w:pStyle w:val="BodyText21"/>
        <w:ind w:firstLine="0"/>
        <w:rPr>
          <w:lang w:val="uk-UA"/>
        </w:rPr>
      </w:pPr>
      <w:r>
        <w:rPr>
          <w:lang w:val="uk-UA"/>
        </w:rPr>
        <w:t xml:space="preserve">      2. </w:t>
      </w:r>
      <w:r>
        <w:rPr>
          <w:color w:val="000000"/>
          <w:lang w:val="uk-UA"/>
        </w:rPr>
        <w:t xml:space="preserve">ПРИВАТНОМУ ПІДПРИЄМСТВУ «СТС-КОМПАНІ» </w:t>
      </w:r>
      <w:r>
        <w:rPr>
          <w:lang w:val="uk-UA"/>
        </w:rPr>
        <w:t>надати  технічну документацію із землеустрою щодо встановлення (відновлення) меж земельної ділянки в натурі (на місцевості)               до Сєвєродонецької міської ради для її погодження.</w:t>
      </w:r>
    </w:p>
    <w:p w:rsidR="00951BC1" w:rsidRDefault="00951BC1" w:rsidP="006C17CA">
      <w:pPr>
        <w:pStyle w:val="21"/>
        <w:ind w:firstLine="0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 Дане  рішення  підлягає оприлюдненню.  </w:t>
      </w: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51BC1" w:rsidRDefault="00951BC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51BC1" w:rsidRPr="00985DDF" w:rsidRDefault="00951BC1" w:rsidP="00F528F5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B9481C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85DDF">
        <w:rPr>
          <w:b/>
          <w:bCs/>
          <w:color w:val="000000"/>
          <w:lang w:val="uk-UA"/>
        </w:rPr>
        <w:t>Міський голова</w:t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</w:r>
      <w:r w:rsidRPr="00985DDF">
        <w:rPr>
          <w:b/>
          <w:bCs/>
          <w:color w:val="000000"/>
          <w:lang w:val="uk-UA"/>
        </w:rPr>
        <w:tab/>
        <w:t>В.В.Казаков</w:t>
      </w:r>
    </w:p>
    <w:p w:rsidR="00951BC1" w:rsidRPr="00985DDF" w:rsidRDefault="00951BC1" w:rsidP="00F528F5">
      <w:pPr>
        <w:widowControl w:val="0"/>
        <w:tabs>
          <w:tab w:val="left" w:pos="-4"/>
        </w:tabs>
        <w:ind w:firstLine="360"/>
        <w:rPr>
          <w:lang w:val="uk-UA"/>
        </w:rPr>
      </w:pPr>
    </w:p>
    <w:p w:rsidR="00951BC1" w:rsidRPr="00C555D5" w:rsidRDefault="00951BC1" w:rsidP="00F528F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951BC1" w:rsidRPr="00C555D5" w:rsidSect="000A3FCE">
      <w:pgSz w:w="11906" w:h="16838"/>
      <w:pgMar w:top="36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A3FCE"/>
    <w:rsid w:val="000B0C9A"/>
    <w:rsid w:val="000B1925"/>
    <w:rsid w:val="000B1E93"/>
    <w:rsid w:val="000B2294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906F6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4556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64CC"/>
    <w:rsid w:val="00207C3D"/>
    <w:rsid w:val="00210DE0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64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AE9"/>
    <w:rsid w:val="003435F4"/>
    <w:rsid w:val="0034385F"/>
    <w:rsid w:val="00343E7C"/>
    <w:rsid w:val="00344042"/>
    <w:rsid w:val="0034439C"/>
    <w:rsid w:val="003445D5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4E29"/>
    <w:rsid w:val="003C61D2"/>
    <w:rsid w:val="003C6435"/>
    <w:rsid w:val="003C6D26"/>
    <w:rsid w:val="003C7501"/>
    <w:rsid w:val="003C7808"/>
    <w:rsid w:val="003C7F6F"/>
    <w:rsid w:val="003D505D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170DD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65DF"/>
    <w:rsid w:val="004B7220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164A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0CD1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07AB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B6784"/>
    <w:rsid w:val="006C1330"/>
    <w:rsid w:val="006C17CA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6991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1FA4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464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273CB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1BC1"/>
    <w:rsid w:val="00952E8E"/>
    <w:rsid w:val="00953605"/>
    <w:rsid w:val="0095708A"/>
    <w:rsid w:val="00960D7D"/>
    <w:rsid w:val="00960EF8"/>
    <w:rsid w:val="00961757"/>
    <w:rsid w:val="00964DD4"/>
    <w:rsid w:val="009658A7"/>
    <w:rsid w:val="00971AC1"/>
    <w:rsid w:val="00972633"/>
    <w:rsid w:val="00973C73"/>
    <w:rsid w:val="00980F90"/>
    <w:rsid w:val="00985DDF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3EB3"/>
    <w:rsid w:val="00A2431E"/>
    <w:rsid w:val="00A312E1"/>
    <w:rsid w:val="00A3323F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C9E"/>
    <w:rsid w:val="00AE2E90"/>
    <w:rsid w:val="00AE5833"/>
    <w:rsid w:val="00AE5D21"/>
    <w:rsid w:val="00AE6539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3EE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37979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1C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10F7"/>
    <w:rsid w:val="00BB2E34"/>
    <w:rsid w:val="00BB3EBD"/>
    <w:rsid w:val="00BB492C"/>
    <w:rsid w:val="00BB5D76"/>
    <w:rsid w:val="00BB61C8"/>
    <w:rsid w:val="00BC080C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B34"/>
    <w:rsid w:val="00BE5D4E"/>
    <w:rsid w:val="00BE6149"/>
    <w:rsid w:val="00BF3279"/>
    <w:rsid w:val="00BF7A32"/>
    <w:rsid w:val="00BF7C9A"/>
    <w:rsid w:val="00C14632"/>
    <w:rsid w:val="00C146B7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2F7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9726C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05058"/>
    <w:rsid w:val="00E118A8"/>
    <w:rsid w:val="00E11F59"/>
    <w:rsid w:val="00E126F1"/>
    <w:rsid w:val="00E15E80"/>
    <w:rsid w:val="00E177ED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517"/>
    <w:rsid w:val="00E826D9"/>
    <w:rsid w:val="00E836EE"/>
    <w:rsid w:val="00E86006"/>
    <w:rsid w:val="00E92D62"/>
    <w:rsid w:val="00E93580"/>
    <w:rsid w:val="00E9383B"/>
    <w:rsid w:val="00E93F01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4098"/>
    <w:rsid w:val="00F34F09"/>
    <w:rsid w:val="00F36F5A"/>
    <w:rsid w:val="00F3742A"/>
    <w:rsid w:val="00F50158"/>
    <w:rsid w:val="00F5250C"/>
    <w:rsid w:val="00F528F5"/>
    <w:rsid w:val="00F55D6D"/>
    <w:rsid w:val="00F5784F"/>
    <w:rsid w:val="00F6301F"/>
    <w:rsid w:val="00F643A1"/>
    <w:rsid w:val="00F6515B"/>
    <w:rsid w:val="00F70B92"/>
    <w:rsid w:val="00F74D6F"/>
    <w:rsid w:val="00F757F1"/>
    <w:rsid w:val="00F778BF"/>
    <w:rsid w:val="00F82901"/>
    <w:rsid w:val="00F83ECC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F48EA"/>
    <w:rsid w:val="00FF5F66"/>
    <w:rsid w:val="00FF60E2"/>
    <w:rsid w:val="00FF634C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23F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AE65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BodyText21">
    <w:name w:val="Body Text 21"/>
    <w:basedOn w:val="Normal"/>
    <w:uiPriority w:val="99"/>
    <w:rsid w:val="00F83ECC"/>
    <w:pPr>
      <w:overflowPunct w:val="0"/>
      <w:autoSpaceDE w:val="0"/>
      <w:autoSpaceDN w:val="0"/>
      <w:adjustRightInd w:val="0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1373</Words>
  <Characters>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24</cp:revision>
  <cp:lastPrinted>2017-02-14T09:19:00Z</cp:lastPrinted>
  <dcterms:created xsi:type="dcterms:W3CDTF">2017-02-14T07:17:00Z</dcterms:created>
  <dcterms:modified xsi:type="dcterms:W3CDTF">2017-04-11T06:29:00Z</dcterms:modified>
</cp:coreProperties>
</file>