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1C" w:rsidRDefault="0018601C" w:rsidP="00F753D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8601C" w:rsidRDefault="0018601C" w:rsidP="00F753D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8601C" w:rsidRDefault="0018601C" w:rsidP="00F753D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8601C" w:rsidRDefault="0018601C" w:rsidP="00F753D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8601C" w:rsidRDefault="0018601C" w:rsidP="00F753D1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18601C" w:rsidRDefault="0018601C" w:rsidP="00F753D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1310 </w:t>
      </w:r>
    </w:p>
    <w:p w:rsidR="0018601C" w:rsidRDefault="0018601C" w:rsidP="00F753D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8601C" w:rsidRDefault="0018601C" w:rsidP="00F753D1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18601C" w:rsidRDefault="0018601C" w:rsidP="00F753D1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8601C" w:rsidRPr="006B37B6" w:rsidRDefault="0018601C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18601C" w:rsidRPr="0091777B">
        <w:trPr>
          <w:trHeight w:val="460"/>
        </w:trPr>
        <w:tc>
          <w:tcPr>
            <w:tcW w:w="5508" w:type="dxa"/>
          </w:tcPr>
          <w:p w:rsidR="0018601C" w:rsidRPr="00522018" w:rsidRDefault="0018601C" w:rsidP="00522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5220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522018">
              <w:rPr>
                <w:rFonts w:ascii="MS Sans Serif Cyr" w:hAnsi="MS Sans Serif Cyr" w:cs="MS Sans Serif Cyr"/>
                <w:lang w:val="uk-UA"/>
              </w:rPr>
              <w:t>гр. Тягуновій Г.Д.  (для ведення садівництва)</w:t>
            </w:r>
          </w:p>
        </w:tc>
      </w:tr>
    </w:tbl>
    <w:p w:rsidR="0018601C" w:rsidRPr="0051074C" w:rsidRDefault="0018601C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Тягунової Г.Д. 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Тягунова Г.Д. є членом Садівничого товариства «Мичуринець-1» (Довідка №5 від 26.12.2016р. надана Садівничим товариством «Мичуринець-1»), враховуючи, що земельна ділянка знаходиться в постійному користуванні СТ «Мичуринець-1», що підтверджується Державним Актом на право постійного користування землею ІІ – ЛГ №005080 від 06.07.1999р.,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№59  від  15.02.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18601C" w:rsidRPr="00B25D52" w:rsidRDefault="0018601C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18601C" w:rsidRPr="0051074C" w:rsidRDefault="0018601C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Тягуновій Галині Дмитрівні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0,0900га,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Садівниче товариство «Мичуринець-1», ділянка №8.</w:t>
      </w:r>
    </w:p>
    <w:p w:rsidR="0018601C" w:rsidRDefault="0018601C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Тягуновій Галині Дмитрівні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18601C" w:rsidRPr="009D279B" w:rsidRDefault="0018601C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8601C" w:rsidRDefault="0018601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8601C" w:rsidRPr="00985DDF" w:rsidRDefault="0018601C" w:rsidP="0091777B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</w:t>
      </w:r>
      <w:r w:rsidRPr="00985DDF">
        <w:rPr>
          <w:b/>
          <w:bCs/>
          <w:color w:val="000000"/>
          <w:lang w:val="uk-UA"/>
        </w:rPr>
        <w:t>Міський голова</w:t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  <w:t>В.В.Казаков</w:t>
      </w:r>
    </w:p>
    <w:p w:rsidR="0018601C" w:rsidRPr="00985DDF" w:rsidRDefault="0018601C" w:rsidP="0091777B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18601C" w:rsidRPr="00985DDF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8601C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5C3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1591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C7F6F"/>
    <w:rsid w:val="003D32A1"/>
    <w:rsid w:val="003D5F06"/>
    <w:rsid w:val="003E021B"/>
    <w:rsid w:val="003E2D8E"/>
    <w:rsid w:val="003E5BC4"/>
    <w:rsid w:val="003F729C"/>
    <w:rsid w:val="00400712"/>
    <w:rsid w:val="00404AF7"/>
    <w:rsid w:val="00407EE8"/>
    <w:rsid w:val="00412EBD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065F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018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84EB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C8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2930"/>
    <w:rsid w:val="008139C9"/>
    <w:rsid w:val="0081676A"/>
    <w:rsid w:val="008200AE"/>
    <w:rsid w:val="008262DD"/>
    <w:rsid w:val="00826D5E"/>
    <w:rsid w:val="008276E1"/>
    <w:rsid w:val="00830063"/>
    <w:rsid w:val="00830BD7"/>
    <w:rsid w:val="00831FA4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1777B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DDF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E518E"/>
    <w:rsid w:val="009F57B0"/>
    <w:rsid w:val="009F594B"/>
    <w:rsid w:val="009F7BC0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1927"/>
    <w:rsid w:val="00B32CA4"/>
    <w:rsid w:val="00B35EBF"/>
    <w:rsid w:val="00B36305"/>
    <w:rsid w:val="00B3773F"/>
    <w:rsid w:val="00B43BA3"/>
    <w:rsid w:val="00B4714C"/>
    <w:rsid w:val="00B616DA"/>
    <w:rsid w:val="00B63CEE"/>
    <w:rsid w:val="00B66A7D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14F1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44D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18A0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43B25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3D1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1514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10</cp:revision>
  <cp:lastPrinted>2017-02-10T14:40:00Z</cp:lastPrinted>
  <dcterms:created xsi:type="dcterms:W3CDTF">2017-02-10T14:36:00Z</dcterms:created>
  <dcterms:modified xsi:type="dcterms:W3CDTF">2017-04-11T06:27:00Z</dcterms:modified>
</cp:coreProperties>
</file>