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6A" w:rsidRDefault="0067676A" w:rsidP="001D14B2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7676A" w:rsidRDefault="0067676A" w:rsidP="001D14B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7676A" w:rsidRDefault="0067676A" w:rsidP="001D14B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7676A" w:rsidRDefault="0067676A" w:rsidP="001D14B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7676A" w:rsidRPr="003C7F6F" w:rsidRDefault="0067676A" w:rsidP="001D14B2">
      <w:pPr>
        <w:widowControl w:val="0"/>
        <w:rPr>
          <w:rFonts w:ascii="MS Sans Serif" w:hAnsi="MS Sans Serif" w:cs="MS Sans Serif"/>
          <w:lang w:val="uk-UA"/>
        </w:rPr>
      </w:pPr>
    </w:p>
    <w:p w:rsidR="0067676A" w:rsidRDefault="0067676A" w:rsidP="001D14B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1295 </w:t>
      </w:r>
    </w:p>
    <w:p w:rsidR="0067676A" w:rsidRDefault="0067676A" w:rsidP="001D14B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7676A" w:rsidRPr="00B50D88" w:rsidRDefault="0067676A" w:rsidP="001D14B2">
      <w:pPr>
        <w:widowControl w:val="0"/>
        <w:tabs>
          <w:tab w:val="left" w:pos="-360"/>
        </w:tabs>
        <w:ind w:hanging="360"/>
        <w:rPr>
          <w:lang w:val="uk-UA"/>
        </w:rPr>
      </w:pPr>
      <w:r w:rsidRPr="00B50D88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 xml:space="preserve"> </w:t>
      </w:r>
      <w:r w:rsidRPr="00B50D88">
        <w:rPr>
          <w:b/>
          <w:bCs/>
          <w:lang w:val="uk-UA"/>
        </w:rPr>
        <w:t>07  квітня   2017</w:t>
      </w:r>
      <w:r w:rsidRPr="00B50D88">
        <w:rPr>
          <w:b/>
          <w:bCs/>
          <w:color w:val="000000"/>
          <w:lang w:val="uk-UA"/>
        </w:rPr>
        <w:t xml:space="preserve"> року</w:t>
      </w:r>
    </w:p>
    <w:p w:rsidR="0067676A" w:rsidRPr="00B50D88" w:rsidRDefault="0067676A" w:rsidP="001D14B2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B50D88">
        <w:rPr>
          <w:b/>
          <w:bCs/>
          <w:color w:val="000000"/>
          <w:lang w:val="uk-UA"/>
        </w:rPr>
        <w:t>м. Сєвєродонецьк</w:t>
      </w:r>
    </w:p>
    <w:p w:rsidR="0067676A" w:rsidRDefault="0067676A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67676A" w:rsidRPr="00BE4F69">
        <w:trPr>
          <w:trHeight w:val="460"/>
        </w:trPr>
        <w:tc>
          <w:tcPr>
            <w:tcW w:w="4968" w:type="dxa"/>
          </w:tcPr>
          <w:p w:rsidR="0067676A" w:rsidRPr="000751B8" w:rsidRDefault="0067676A" w:rsidP="000751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751B8">
              <w:rPr>
                <w:color w:val="000000"/>
                <w:lang w:val="uk-UA"/>
              </w:rPr>
              <w:t>Про надання згоди на відновлення меж земельної ділянки гр. Розсильному В.І.                  (під індивідуальний гараж)</w:t>
            </w:r>
          </w:p>
        </w:tc>
      </w:tr>
    </w:tbl>
    <w:p w:rsidR="0067676A" w:rsidRDefault="0067676A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67676A" w:rsidRDefault="0067676A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Розсильного Вадима Івановича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в районі буд.19-а по вул. Ломоносова, квартал №32, яка знаходиться у користуванні гр. Розсильного В.І. (правовстановлюючий документ – Договір №223 на право тимчасового користування землею від 26.09.2000р.),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№58  від  08.02.2017р.)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67676A" w:rsidRDefault="0067676A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67676A" w:rsidRDefault="0067676A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67676A" w:rsidRDefault="0067676A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67676A" w:rsidRDefault="0067676A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Розсильному Вадиму Івановичу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0,0036га, яка розташована за адресою: Луганська обл., м. Сєвєродонецьк, у районі буд.19-а по вул. Ломоносова, квартал 32,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індивідуальний гараж. </w:t>
      </w:r>
    </w:p>
    <w:p w:rsidR="0067676A" w:rsidRPr="00FE5F63" w:rsidRDefault="0067676A" w:rsidP="006D54E9">
      <w:pPr>
        <w:pStyle w:val="BodyText21"/>
        <w:ind w:firstLine="426"/>
        <w:rPr>
          <w:lang w:val="uk-UA"/>
        </w:rPr>
      </w:pPr>
      <w:r>
        <w:rPr>
          <w:lang w:val="uk-UA"/>
        </w:rPr>
        <w:t>2. гр. Розсильному В.І. 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погодження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користування на умовах оренди.</w:t>
      </w:r>
    </w:p>
    <w:p w:rsidR="0067676A" w:rsidRDefault="0067676A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67676A" w:rsidRDefault="0067676A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7676A" w:rsidRDefault="0067676A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7676A" w:rsidRDefault="0067676A" w:rsidP="002C0E31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67676A" w:rsidRDefault="0067676A" w:rsidP="002C0E31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67676A" w:rsidRDefault="0067676A" w:rsidP="002C0E31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lang w:val="uk-UA"/>
        </w:rPr>
      </w:pPr>
    </w:p>
    <w:sectPr w:rsidR="0067676A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51B8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2CA3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1F1D"/>
    <w:rsid w:val="001B70A8"/>
    <w:rsid w:val="001B7ABB"/>
    <w:rsid w:val="001D0869"/>
    <w:rsid w:val="001D0BE9"/>
    <w:rsid w:val="001D14B2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57097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2F3F"/>
    <w:rsid w:val="002A37C9"/>
    <w:rsid w:val="002A384E"/>
    <w:rsid w:val="002A4FCE"/>
    <w:rsid w:val="002B34DB"/>
    <w:rsid w:val="002C07EC"/>
    <w:rsid w:val="002C0E31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47601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97EAC"/>
    <w:rsid w:val="003A3907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C7F6F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77EAB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915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76A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4E9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801D11"/>
    <w:rsid w:val="0080490E"/>
    <w:rsid w:val="00807579"/>
    <w:rsid w:val="00812930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1E71"/>
    <w:rsid w:val="009F57B0"/>
    <w:rsid w:val="009F594B"/>
    <w:rsid w:val="009F7DA5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0D88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244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B6315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66C4"/>
    <w:rsid w:val="00C572A1"/>
    <w:rsid w:val="00C575F4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48D7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20C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46C3"/>
    <w:rsid w:val="00E53C12"/>
    <w:rsid w:val="00E54379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50158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6D54E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446C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1378</Words>
  <Characters>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13</cp:revision>
  <cp:lastPrinted>2017-04-11T05:39:00Z</cp:lastPrinted>
  <dcterms:created xsi:type="dcterms:W3CDTF">2017-02-03T07:45:00Z</dcterms:created>
  <dcterms:modified xsi:type="dcterms:W3CDTF">2017-04-11T05:39:00Z</dcterms:modified>
</cp:coreProperties>
</file>