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72" w:rsidRDefault="00720172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20172" w:rsidRPr="00A86FE5" w:rsidRDefault="00720172" w:rsidP="002B2553">
      <w:pPr>
        <w:rPr>
          <w:lang w:val="uk-UA"/>
        </w:rPr>
      </w:pPr>
    </w:p>
    <w:p w:rsidR="00720172" w:rsidRPr="00C1725B" w:rsidRDefault="00720172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20172" w:rsidRPr="002656C4" w:rsidRDefault="00720172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720172" w:rsidRPr="002656C4" w:rsidRDefault="00720172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720172" w:rsidRDefault="00720172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20172" w:rsidRPr="002656C4" w:rsidRDefault="00720172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20172" w:rsidRPr="00CB0C11" w:rsidRDefault="00720172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720172" w:rsidRPr="00110353" w:rsidRDefault="00720172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720172" w:rsidRPr="002656C4" w:rsidRDefault="00720172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720172" w:rsidRPr="00640F7B" w:rsidRDefault="00720172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720172" w:rsidRPr="00AE0E13" w:rsidRDefault="00720172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720172" w:rsidRPr="00A86A0E">
        <w:trPr>
          <w:trHeight w:val="460"/>
        </w:trPr>
        <w:tc>
          <w:tcPr>
            <w:tcW w:w="5868" w:type="dxa"/>
          </w:tcPr>
          <w:p w:rsidR="00720172" w:rsidRPr="003C08A6" w:rsidRDefault="00720172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Фурсо В.В.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720172" w:rsidRPr="003C08A6" w:rsidRDefault="00720172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720172" w:rsidRDefault="00720172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Фурсо В.В.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720172" w:rsidRDefault="00720172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0172" w:rsidRDefault="00720172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20172" w:rsidRDefault="00720172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720172" w:rsidRPr="005070B8" w:rsidRDefault="00720172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Фурсо Віті Валеріївні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141</w:t>
      </w:r>
      <w:r w:rsidRPr="005070B8">
        <w:rPr>
          <w:color w:val="000000"/>
          <w:lang w:val="uk-UA"/>
        </w:rPr>
        <w:t>).</w:t>
      </w:r>
    </w:p>
    <w:p w:rsidR="00720172" w:rsidRDefault="00720172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Фурсо Віті Валеріївні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720172" w:rsidRDefault="00720172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Фурсо Віті Валеріївні</w:t>
      </w:r>
      <w:r>
        <w:rPr>
          <w:lang w:val="uk-UA"/>
        </w:rPr>
        <w:t xml:space="preserve"> 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720172" w:rsidRPr="009D279B" w:rsidRDefault="00720172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20172" w:rsidRDefault="0072017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20172" w:rsidRPr="009D279B" w:rsidRDefault="0072017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0172" w:rsidRDefault="00720172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20172" w:rsidRDefault="00720172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p w:rsidR="00720172" w:rsidRDefault="00720172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20172" w:rsidRDefault="00720172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720172" w:rsidRDefault="00720172" w:rsidP="005661D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720172" w:rsidRDefault="00720172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В.о.начальника відділу</w:t>
      </w:r>
    </w:p>
    <w:p w:rsidR="00720172" w:rsidRDefault="00720172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Н.Я.Іщенко</w:t>
      </w:r>
    </w:p>
    <w:p w:rsidR="00720172" w:rsidRDefault="00720172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720172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262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116E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04FF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38DA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1670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5CC2"/>
    <w:rsid w:val="00687AB2"/>
    <w:rsid w:val="006918E4"/>
    <w:rsid w:val="006A0750"/>
    <w:rsid w:val="006A12EA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172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15E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74C08"/>
    <w:rsid w:val="00A821CE"/>
    <w:rsid w:val="00A8474E"/>
    <w:rsid w:val="00A86068"/>
    <w:rsid w:val="00A86A0E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6FE9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0398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339</TotalTime>
  <Pages>1</Pages>
  <Words>1627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201</cp:revision>
  <cp:lastPrinted>2017-07-03T08:41:00Z</cp:lastPrinted>
  <dcterms:created xsi:type="dcterms:W3CDTF">2017-04-05T06:21:00Z</dcterms:created>
  <dcterms:modified xsi:type="dcterms:W3CDTF">2017-07-19T13:50:00Z</dcterms:modified>
</cp:coreProperties>
</file>