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F" w:rsidRDefault="0069448F" w:rsidP="00F0786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69448F" w:rsidRDefault="0069448F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448F" w:rsidRDefault="0069448F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448F" w:rsidRDefault="0069448F" w:rsidP="00F0786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9448F" w:rsidRDefault="0069448F" w:rsidP="00F0786A">
      <w:pPr>
        <w:widowControl w:val="0"/>
        <w:rPr>
          <w:rFonts w:ascii="MS Sans Serif" w:hAnsi="MS Sans Serif" w:cs="MS Sans Serif"/>
          <w:lang w:val="uk-UA"/>
        </w:rPr>
      </w:pPr>
    </w:p>
    <w:p w:rsidR="0069448F" w:rsidRDefault="0069448F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69448F" w:rsidRPr="00A3565C" w:rsidRDefault="0069448F" w:rsidP="00F0786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69448F" w:rsidRPr="00A3565C" w:rsidRDefault="0069448F" w:rsidP="00F0786A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A3565C">
        <w:rPr>
          <w:b/>
          <w:bCs/>
          <w:sz w:val="24"/>
          <w:szCs w:val="24"/>
          <w:lang w:val="uk-UA"/>
        </w:rPr>
        <w:t xml:space="preserve">                                    2017</w:t>
      </w:r>
      <w:r w:rsidRPr="00A3565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9448F" w:rsidRPr="00A3565C" w:rsidRDefault="0069448F" w:rsidP="00F0786A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A3565C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69448F" w:rsidRDefault="0069448F" w:rsidP="00F0786A">
      <w:pPr>
        <w:widowControl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69448F">
        <w:trPr>
          <w:trHeight w:val="460"/>
        </w:trPr>
        <w:tc>
          <w:tcPr>
            <w:tcW w:w="5070" w:type="dxa"/>
          </w:tcPr>
          <w:p w:rsidR="0069448F" w:rsidRPr="00241B51" w:rsidRDefault="0069448F" w:rsidP="00F0786A">
            <w:pPr>
              <w:pStyle w:val="25"/>
              <w:tabs>
                <w:tab w:val="left" w:pos="1985"/>
                <w:tab w:val="left" w:pos="4678"/>
              </w:tabs>
              <w:ind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Прокопенко В.І.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69448F" w:rsidRDefault="0069448F" w:rsidP="00527977">
            <w:pPr>
              <w:widowControl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9448F" w:rsidRPr="00110353" w:rsidRDefault="0069448F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69448F" w:rsidRPr="00024D7A" w:rsidRDefault="0069448F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Прокопенко Валентини Іванівни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69448F" w:rsidRPr="00110353" w:rsidRDefault="0069448F" w:rsidP="002E4074">
      <w:pPr>
        <w:ind w:firstLine="709"/>
        <w:jc w:val="both"/>
        <w:rPr>
          <w:sz w:val="18"/>
          <w:szCs w:val="18"/>
          <w:lang w:val="uk-UA"/>
        </w:rPr>
      </w:pPr>
    </w:p>
    <w:p w:rsidR="0069448F" w:rsidRDefault="0069448F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69448F" w:rsidRPr="00091E61" w:rsidRDefault="0069448F" w:rsidP="002E4074">
      <w:pPr>
        <w:jc w:val="both"/>
        <w:rPr>
          <w:sz w:val="24"/>
          <w:szCs w:val="24"/>
          <w:lang w:val="uk-UA"/>
        </w:rPr>
      </w:pPr>
    </w:p>
    <w:p w:rsidR="0069448F" w:rsidRDefault="0069448F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Прокопенко Валентині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 Сєвєродонецьк, селище Павлоград.</w:t>
      </w:r>
    </w:p>
    <w:p w:rsidR="0069448F" w:rsidRDefault="0069448F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Прокопенко Валентині Іванівні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9448F" w:rsidRDefault="0069448F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69448F" w:rsidRDefault="0069448F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69448F" w:rsidRPr="009B6E2E" w:rsidRDefault="0069448F" w:rsidP="00F0786A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69448F" w:rsidRDefault="0069448F" w:rsidP="002E4074">
      <w:pPr>
        <w:ind w:firstLine="709"/>
        <w:jc w:val="both"/>
        <w:rPr>
          <w:sz w:val="24"/>
          <w:szCs w:val="24"/>
          <w:lang w:val="uk-UA"/>
        </w:rPr>
      </w:pPr>
    </w:p>
    <w:p w:rsidR="0069448F" w:rsidRPr="00DF13FB" w:rsidRDefault="0069448F" w:rsidP="00F0786A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DF13F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DF13FB">
        <w:rPr>
          <w:b/>
          <w:bCs/>
          <w:sz w:val="24"/>
          <w:szCs w:val="24"/>
          <w:lang w:val="uk-UA"/>
        </w:rPr>
        <w:t>В.В.Казаков</w:t>
      </w:r>
    </w:p>
    <w:p w:rsidR="0069448F" w:rsidRPr="00DF13FB" w:rsidRDefault="0069448F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9448F" w:rsidRPr="00DF13FB" w:rsidRDefault="0069448F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9448F" w:rsidRPr="005A6CB4" w:rsidRDefault="0069448F" w:rsidP="00F0786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5A6CB4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69448F" w:rsidRPr="005A6CB4" w:rsidRDefault="0069448F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>Заступник начальника відділу</w:t>
      </w:r>
    </w:p>
    <w:p w:rsidR="0069448F" w:rsidRPr="005A6CB4" w:rsidRDefault="0069448F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  <w:t>Н.Я.Іщенко</w:t>
      </w:r>
    </w:p>
    <w:p w:rsidR="0069448F" w:rsidRPr="005A6CB4" w:rsidRDefault="0069448F" w:rsidP="00F0786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  <w:r w:rsidRPr="005A6CB4">
        <w:rPr>
          <w:color w:val="000000"/>
          <w:sz w:val="24"/>
          <w:szCs w:val="24"/>
          <w:lang w:val="uk-UA"/>
        </w:rPr>
        <w:tab/>
      </w:r>
    </w:p>
    <w:p w:rsidR="0069448F" w:rsidRPr="005A6CB4" w:rsidRDefault="0069448F" w:rsidP="00F0786A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5A6CB4">
        <w:rPr>
          <w:b/>
          <w:bCs/>
          <w:color w:val="000000"/>
          <w:sz w:val="24"/>
          <w:szCs w:val="24"/>
          <w:lang w:val="uk-UA"/>
        </w:rPr>
        <w:t xml:space="preserve"> </w:t>
      </w:r>
    </w:p>
    <w:sectPr w:rsidR="0069448F" w:rsidRPr="005A6CB4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1A2"/>
    <w:rsid w:val="001446CE"/>
    <w:rsid w:val="00146237"/>
    <w:rsid w:val="00171615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1F1C96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0179C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669D"/>
    <w:rsid w:val="00603FEB"/>
    <w:rsid w:val="00611A58"/>
    <w:rsid w:val="00614B7F"/>
    <w:rsid w:val="00622B05"/>
    <w:rsid w:val="0062518A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448F"/>
    <w:rsid w:val="00697727"/>
    <w:rsid w:val="006A390C"/>
    <w:rsid w:val="006A4438"/>
    <w:rsid w:val="006C415A"/>
    <w:rsid w:val="006C62C2"/>
    <w:rsid w:val="006E6EA1"/>
    <w:rsid w:val="006F32A4"/>
    <w:rsid w:val="006F4E89"/>
    <w:rsid w:val="007005E7"/>
    <w:rsid w:val="00706B98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0FA6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5EFB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83EA7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02DBB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4732"/>
    <w:rsid w:val="00A3565C"/>
    <w:rsid w:val="00A83738"/>
    <w:rsid w:val="00A83CF4"/>
    <w:rsid w:val="00A862C2"/>
    <w:rsid w:val="00A90068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34F1"/>
    <w:rsid w:val="00B059FC"/>
    <w:rsid w:val="00B11754"/>
    <w:rsid w:val="00B23F10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1C52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25D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4EC2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4507E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3A"/>
    <w:rsid w:val="00DD30FA"/>
    <w:rsid w:val="00DD3918"/>
    <w:rsid w:val="00DE4795"/>
    <w:rsid w:val="00DF127F"/>
    <w:rsid w:val="00DF13FB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2069"/>
    <w:rsid w:val="00ED4DC4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161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161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7161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161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615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1615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1205</Words>
  <Characters>687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32</cp:revision>
  <cp:lastPrinted>2016-12-08T12:53:00Z</cp:lastPrinted>
  <dcterms:created xsi:type="dcterms:W3CDTF">2017-05-24T12:36:00Z</dcterms:created>
  <dcterms:modified xsi:type="dcterms:W3CDTF">2017-07-10T06:48:00Z</dcterms:modified>
</cp:coreProperties>
</file>