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6B" w:rsidRDefault="00B6736B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6736B" w:rsidRPr="00C1725B" w:rsidRDefault="00B6736B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6736B" w:rsidRPr="002656C4" w:rsidRDefault="00B6736B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6736B" w:rsidRPr="002656C4" w:rsidRDefault="00B6736B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B6736B" w:rsidRPr="002656C4" w:rsidRDefault="00B6736B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6736B" w:rsidRPr="00CB0C11" w:rsidRDefault="00B6736B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B6736B" w:rsidRPr="00120ABF" w:rsidRDefault="00B6736B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B6736B" w:rsidRPr="002656C4" w:rsidRDefault="00B6736B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B6736B" w:rsidRPr="00640F7B" w:rsidRDefault="00B6736B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B6736B" w:rsidRPr="00241B51" w:rsidRDefault="00B6736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 80 мікрорайон </w:t>
      </w:r>
    </w:p>
    <w:p w:rsidR="00B6736B" w:rsidRPr="00444A8B" w:rsidRDefault="00B6736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6736B" w:rsidRPr="00024D7A" w:rsidRDefault="00B6736B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АПЕЛЯЦІЙНОГО СУДУ ЛУГАНСЬКОЇ ОБЛАСТІ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розташованої за адресою: м. Сєвєродонецьк, 80 мікрорайон, враховуючи пропозиції (протокол №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B6736B" w:rsidRDefault="00B6736B">
      <w:pPr>
        <w:ind w:firstLine="709"/>
        <w:jc w:val="both"/>
        <w:rPr>
          <w:sz w:val="24"/>
          <w:szCs w:val="24"/>
          <w:lang w:val="uk-UA"/>
        </w:rPr>
      </w:pPr>
    </w:p>
    <w:p w:rsidR="00B6736B" w:rsidRDefault="00B6736B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B6736B" w:rsidRPr="00F9242B" w:rsidRDefault="00B6736B">
      <w:pPr>
        <w:jc w:val="both"/>
        <w:rPr>
          <w:sz w:val="22"/>
          <w:szCs w:val="22"/>
          <w:lang w:val="uk-UA"/>
        </w:rPr>
      </w:pPr>
    </w:p>
    <w:p w:rsidR="00B6736B" w:rsidRDefault="00B6736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АПЕЛЯЦІЙНОМУ СУДУ ЛУГАНСЬКОЇ ОБЛАСТІ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0,6850га,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за адресою: Луганська область, м. Сєвєродонецьк, 80 мікрорайон.</w:t>
      </w:r>
    </w:p>
    <w:p w:rsidR="00B6736B" w:rsidRDefault="00B6736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АПЕЛЯЦІЙНОМУ СУДУ ЛУГАНСЬКОЇ ОБЛАСТІ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>.</w:t>
      </w:r>
    </w:p>
    <w:p w:rsidR="00B6736B" w:rsidRDefault="00B6736B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6736B" w:rsidRPr="009B6E2E" w:rsidRDefault="00B6736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6736B" w:rsidRDefault="00B6736B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B6736B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6736B" w:rsidRPr="00D5782D" w:rsidRDefault="00B6736B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B6736B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6736B" w:rsidRPr="00D5782D" w:rsidRDefault="00B6736B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6736B" w:rsidRPr="007B6C91">
        <w:tc>
          <w:tcPr>
            <w:tcW w:w="9923" w:type="dxa"/>
            <w:gridSpan w:val="2"/>
          </w:tcPr>
          <w:p w:rsidR="00B6736B" w:rsidRPr="00D5782D" w:rsidRDefault="00B6736B" w:rsidP="003B189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B6736B" w:rsidRPr="00D5782D" w:rsidRDefault="00B6736B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B6736B" w:rsidRPr="00D5782D" w:rsidRDefault="00B6736B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B6736B" w:rsidRPr="00D5782D" w:rsidRDefault="00B6736B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B6736B" w:rsidRPr="00D5782D" w:rsidRDefault="00B6736B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B6736B" w:rsidRPr="00D5782D" w:rsidRDefault="00B6736B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B6736B" w:rsidRPr="00D5782D" w:rsidRDefault="00B6736B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6736B" w:rsidRPr="00D5782D" w:rsidRDefault="00B6736B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6736B" w:rsidRPr="00C555D5" w:rsidRDefault="00B6736B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B6736B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667E8"/>
    <w:rsid w:val="007723EC"/>
    <w:rsid w:val="00773928"/>
    <w:rsid w:val="00780D95"/>
    <w:rsid w:val="00784302"/>
    <w:rsid w:val="007A34DB"/>
    <w:rsid w:val="007A59A3"/>
    <w:rsid w:val="007B6416"/>
    <w:rsid w:val="007B6ABE"/>
    <w:rsid w:val="007B6C91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2302"/>
    <w:rsid w:val="00B11754"/>
    <w:rsid w:val="00B25FAA"/>
    <w:rsid w:val="00B27988"/>
    <w:rsid w:val="00B31AEB"/>
    <w:rsid w:val="00B348F4"/>
    <w:rsid w:val="00B449FF"/>
    <w:rsid w:val="00B4784D"/>
    <w:rsid w:val="00B54860"/>
    <w:rsid w:val="00B5573D"/>
    <w:rsid w:val="00B65587"/>
    <w:rsid w:val="00B65B23"/>
    <w:rsid w:val="00B6736B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D6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D6D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617D6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D6D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D6D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1268</Words>
  <Characters>724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14</cp:revision>
  <cp:lastPrinted>2017-04-04T11:03:00Z</cp:lastPrinted>
  <dcterms:created xsi:type="dcterms:W3CDTF">2017-03-27T06:51:00Z</dcterms:created>
  <dcterms:modified xsi:type="dcterms:W3CDTF">2017-04-06T13:07:00Z</dcterms:modified>
</cp:coreProperties>
</file>