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EB" w:rsidRPr="0014659F" w:rsidRDefault="00F878EB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F878EB" w:rsidRDefault="00F878EB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878EB" w:rsidRDefault="00F878EB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878EB" w:rsidRDefault="00F878EB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F878EB" w:rsidRPr="00A00CB1" w:rsidRDefault="00F878EB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F878EB" w:rsidRDefault="00F878EB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F878EB" w:rsidRPr="00CD2EFC" w:rsidRDefault="00F878EB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0"/>
          <w:szCs w:val="20"/>
          <w:lang w:val="uk-UA"/>
        </w:rPr>
      </w:pPr>
    </w:p>
    <w:p w:rsidR="00F878EB" w:rsidRDefault="00F878EB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F878EB" w:rsidRDefault="00F878EB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F878EB" w:rsidRPr="00CD2EFC" w:rsidRDefault="00F878EB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F878EB">
        <w:trPr>
          <w:trHeight w:val="460"/>
        </w:trPr>
        <w:tc>
          <w:tcPr>
            <w:tcW w:w="4968" w:type="dxa"/>
          </w:tcPr>
          <w:p w:rsidR="00F878EB" w:rsidRPr="00EE65B7" w:rsidRDefault="00F878EB" w:rsidP="00EE65B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EE65B7">
              <w:rPr>
                <w:color w:val="000000"/>
                <w:lang w:val="uk-UA"/>
              </w:rPr>
              <w:t xml:space="preserve">Про припинення права користування земельною ділянкою гр. Якубі А.В. та передачу у власність земельної ділянки             гр. Соболєвій Л.О. (під існуючий індивідуальний гараж) </w:t>
            </w:r>
          </w:p>
          <w:p w:rsidR="00F878EB" w:rsidRPr="00EE65B7" w:rsidRDefault="00F878EB" w:rsidP="00EE65B7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F878EB" w:rsidRDefault="00F878E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118, 121, 122, 123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заяву гр. Якуби Анатолія Володимировича та заяву </w:t>
      </w:r>
      <w:r>
        <w:rPr>
          <w:color w:val="000000"/>
          <w:lang w:val="uk-UA"/>
        </w:rPr>
        <w:t xml:space="preserve">гр. Соболєвої Людмили Олександрівни </w:t>
      </w:r>
      <w:r>
        <w:rPr>
          <w:lang w:val="uk-UA"/>
        </w:rPr>
        <w:t xml:space="preserve">про надання земельної ділянки у користування без складання документації із землеустрою, під існуючий індивідуальний гараж, який знаходиться у власності </w:t>
      </w:r>
      <w:r>
        <w:rPr>
          <w:color w:val="000000"/>
          <w:lang w:val="uk-UA"/>
        </w:rPr>
        <w:t xml:space="preserve">гр. Соболєвої Л.О., відповідно до Договору купівлі-продажу гаража від 10.02.2017р., зареєстрованого в реєстрі за №269, реєстраційний номер об’єкту нерухомого майна: 1169945344129, відповідно Витягу з державного реєстру речових прав на нерухоме майно про реєстрацію прав та їх обтяжень, </w:t>
      </w:r>
      <w:r>
        <w:rPr>
          <w:lang w:val="uk-UA"/>
        </w:rPr>
        <w:t>враховуючи, що земельна ділянка надавалась в оренду гр. Якубі А.В. (правовстановлюючий документ – договір оренди землі №040741900164 від 02.04.2007р.), зареєстрована в Державному земельному кадастрі (номер витягу НВ-4401744132017 від 02.02.2017р.)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 w:rsidRPr="00350BD0">
        <w:rPr>
          <w:color w:val="000000"/>
          <w:shd w:val="clear" w:color="auto" w:fill="FFFFFF"/>
          <w:lang w:val="uk-UA"/>
        </w:rPr>
        <w:t>право власності на яку зареєстровано у Державному реєстрі речових прав на нерухоме майно</w:t>
      </w:r>
      <w:r>
        <w:rPr>
          <w:color w:val="000000"/>
          <w:lang w:val="uk-UA"/>
        </w:rPr>
        <w:t>, розглянувши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    від    2016р.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F878EB" w:rsidRPr="00165C55" w:rsidRDefault="00F878E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878EB" w:rsidRPr="00165C55" w:rsidRDefault="00F878E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F878EB" w:rsidRPr="008164E8" w:rsidRDefault="00F878E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val="uk-UA"/>
        </w:rPr>
      </w:pPr>
    </w:p>
    <w:p w:rsidR="00F878EB" w:rsidRPr="00561AFE" w:rsidRDefault="00F878EB" w:rsidP="0063343D">
      <w:pPr>
        <w:jc w:val="both"/>
        <w:rPr>
          <w:color w:val="000000"/>
          <w:lang w:val="uk-UA"/>
        </w:rPr>
      </w:pPr>
      <w:r w:rsidRPr="00DD0333">
        <w:rPr>
          <w:lang w:val="uk-UA"/>
        </w:rPr>
        <w:t xml:space="preserve">  </w:t>
      </w:r>
      <w:r>
        <w:rPr>
          <w:lang w:val="uk-UA"/>
        </w:rPr>
        <w:t xml:space="preserve">    1. Припинити гр. Якубі Анатолію Володимировичу право оренди на земельну ділянку кадастровий номер 4412900000:06:018:0143, площею 0,0030га,  за адресою: Луганська обл.,                       м. Сєвєродонецьк, </w:t>
      </w:r>
      <w:r>
        <w:rPr>
          <w:color w:val="000000"/>
          <w:lang w:val="uk-UA"/>
        </w:rPr>
        <w:t xml:space="preserve">квартал 71, надану рішенням сесії Сєвєродонецької міської ради №886 від 15.03.2007р. під існуючий індивідуальний гараж, </w:t>
      </w:r>
      <w:r w:rsidRPr="00561AFE">
        <w:rPr>
          <w:lang w:val="uk-UA"/>
        </w:rPr>
        <w:t>у зв’язку з набуттям права власності на нерухоме майно іншою особою.</w:t>
      </w:r>
    </w:p>
    <w:p w:rsidR="00F878EB" w:rsidRDefault="00F878EB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 </w:t>
      </w:r>
      <w:r>
        <w:rPr>
          <w:lang w:val="uk-UA"/>
        </w:rPr>
        <w:t>договір оренди землі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№040741900164 від 02.04.2007р. укладений  з                      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Якубою Анатолієм Володимировичем, </w:t>
      </w:r>
      <w:r>
        <w:rPr>
          <w:color w:val="000000"/>
          <w:lang w:val="uk-UA"/>
        </w:rPr>
        <w:t>шляхом його розірвання, за згодою сторін</w:t>
      </w:r>
      <w:r>
        <w:rPr>
          <w:lang w:val="uk-UA"/>
        </w:rPr>
        <w:t xml:space="preserve">. </w:t>
      </w:r>
    </w:p>
    <w:p w:rsidR="00F878EB" w:rsidRPr="00834516" w:rsidRDefault="00F878EB" w:rsidP="008164E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</w:t>
      </w:r>
      <w:r w:rsidRPr="005D2702">
        <w:rPr>
          <w:lang w:val="uk-UA"/>
        </w:rPr>
        <w:t xml:space="preserve">Зобов’язати </w:t>
      </w:r>
      <w:r>
        <w:rPr>
          <w:color w:val="000000"/>
          <w:lang w:val="uk-UA"/>
        </w:rPr>
        <w:t xml:space="preserve">гр. </w:t>
      </w:r>
      <w:r>
        <w:rPr>
          <w:rStyle w:val="ListBulletChar"/>
          <w:lang w:val="uk-UA"/>
        </w:rPr>
        <w:t>Якубу Анатолія Володимировича</w:t>
      </w:r>
      <w:r>
        <w:rPr>
          <w:lang w:val="uk-UA"/>
        </w:rPr>
        <w:t xml:space="preserve"> у місячний </w:t>
      </w:r>
      <w:r w:rsidRPr="005D2702">
        <w:rPr>
          <w:lang w:val="uk-UA"/>
        </w:rPr>
        <w:t xml:space="preserve">термін 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оренди зем</w:t>
      </w:r>
      <w:r>
        <w:rPr>
          <w:lang w:val="uk-UA"/>
        </w:rPr>
        <w:t>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припинення права оренди землі у встановленому законодавством  порядку.</w:t>
      </w:r>
    </w:p>
    <w:p w:rsidR="00F878EB" w:rsidRDefault="00F878EB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>гр. Соболєвій Людмилі Олександрівні у власність</w:t>
      </w:r>
      <w:r>
        <w:rPr>
          <w:lang w:val="uk-UA"/>
        </w:rPr>
        <w:t xml:space="preserve">, земельну ділянку, кадастровий номер 4412900000:06:018:0143, площею 0,0030га, під існуючий індивідуальний гараж, за адресою: Луганська обл., м. Сєвєродонецьк, </w:t>
      </w:r>
      <w:r>
        <w:rPr>
          <w:color w:val="000000"/>
          <w:lang w:val="uk-UA"/>
        </w:rPr>
        <w:t>71 квартал, гараж 1891,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землі житлової та громадської забудови; </w:t>
      </w:r>
      <w:r w:rsidRPr="00B52D2A">
        <w:rPr>
          <w:color w:val="000000"/>
          <w:lang w:val="uk-UA"/>
        </w:rPr>
        <w:t xml:space="preserve">цільове призначення земельної ділянки – для </w:t>
      </w:r>
      <w:r>
        <w:rPr>
          <w:color w:val="000000"/>
          <w:lang w:val="uk-UA"/>
        </w:rPr>
        <w:t>індивідуального житлового, гаражного і дачного будівництва</w:t>
      </w:r>
      <w:r w:rsidRPr="00B52D2A">
        <w:rPr>
          <w:color w:val="000000"/>
          <w:lang w:val="uk-UA"/>
        </w:rPr>
        <w:t xml:space="preserve">; </w:t>
      </w:r>
      <w:r>
        <w:rPr>
          <w:color w:val="000000"/>
          <w:lang w:val="uk-UA"/>
        </w:rPr>
        <w:t>вид</w:t>
      </w:r>
      <w:r w:rsidRPr="00B52D2A">
        <w:rPr>
          <w:color w:val="000000"/>
          <w:lang w:val="uk-UA"/>
        </w:rPr>
        <w:t xml:space="preserve"> використання - </w:t>
      </w:r>
      <w:r w:rsidRPr="00B52D2A">
        <w:rPr>
          <w:lang w:val="uk-UA"/>
        </w:rPr>
        <w:t>під</w:t>
      </w:r>
      <w:r w:rsidRPr="00B52D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індивідуальний гараж</w:t>
      </w:r>
      <w:r w:rsidRPr="00B52D2A">
        <w:rPr>
          <w:lang w:val="uk-UA"/>
        </w:rPr>
        <w:t xml:space="preserve"> </w:t>
      </w:r>
      <w:r w:rsidRPr="00B52D2A">
        <w:rPr>
          <w:color w:val="000000"/>
          <w:lang w:val="uk-UA"/>
        </w:rPr>
        <w:t>.</w:t>
      </w:r>
      <w:r w:rsidRPr="00B52D2A">
        <w:rPr>
          <w:lang w:val="uk-UA"/>
        </w:rPr>
        <w:t xml:space="preserve"> </w:t>
      </w:r>
      <w:r>
        <w:rPr>
          <w:lang w:val="uk-UA"/>
        </w:rPr>
        <w:t xml:space="preserve">     </w:t>
      </w:r>
    </w:p>
    <w:p w:rsidR="00F878EB" w:rsidRDefault="00F878EB" w:rsidP="008164E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5. Гр. </w:t>
      </w:r>
      <w:r>
        <w:rPr>
          <w:rStyle w:val="ListBulletChar"/>
          <w:lang w:val="uk-UA"/>
        </w:rPr>
        <w:t>Соболєвій Людмилі Олександрівні</w:t>
      </w:r>
      <w:r>
        <w:rPr>
          <w:lang w:val="uk-UA"/>
        </w:rPr>
        <w:t xml:space="preserve"> здійснити заходи для державної реєстрації права власності на земельну ділянку у встановленому законодавством порядку. </w:t>
      </w:r>
    </w:p>
    <w:p w:rsidR="00F878EB" w:rsidRDefault="00F878EB" w:rsidP="008164E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6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F878EB" w:rsidRPr="00165C55" w:rsidRDefault="00F878E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878EB" w:rsidRDefault="00F878EB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F878EB" w:rsidRDefault="00F878EB" w:rsidP="008833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BE086B">
        <w:rPr>
          <w:b/>
          <w:bCs/>
          <w:sz w:val="16"/>
          <w:szCs w:val="16"/>
          <w:lang w:val="uk-UA"/>
        </w:rPr>
        <w:t xml:space="preserve">       </w:t>
      </w:r>
      <w:r w:rsidRPr="00B9481C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F878EB" w:rsidRDefault="00F878EB" w:rsidP="008833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F878EB" w:rsidRDefault="00F878EB" w:rsidP="008833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F878EB" w:rsidRDefault="00F878EB" w:rsidP="008833BA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F878EB" w:rsidRPr="00010774" w:rsidRDefault="00F878EB" w:rsidP="008164E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010774">
        <w:rPr>
          <w:b/>
          <w:bCs/>
          <w:color w:val="000000"/>
          <w:lang w:val="uk-UA"/>
        </w:rPr>
        <w:t>Підготував:</w:t>
      </w:r>
    </w:p>
    <w:p w:rsidR="00F878EB" w:rsidRPr="00010774" w:rsidRDefault="00F878EB" w:rsidP="008164E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0774">
        <w:rPr>
          <w:color w:val="000000"/>
          <w:lang w:val="uk-UA"/>
        </w:rPr>
        <w:t>Начальник відділу</w:t>
      </w:r>
    </w:p>
    <w:p w:rsidR="00F878EB" w:rsidRPr="00010774" w:rsidRDefault="00F878EB" w:rsidP="008164E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0774">
        <w:rPr>
          <w:color w:val="000000"/>
          <w:lang w:val="uk-UA"/>
        </w:rPr>
        <w:t>земельних відносин та архітектури                                                   Г.В.Рудь</w:t>
      </w:r>
    </w:p>
    <w:p w:rsidR="00F878EB" w:rsidRDefault="00F878EB" w:rsidP="008164E8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010774">
        <w:rPr>
          <w:b/>
          <w:bCs/>
          <w:color w:val="000000"/>
          <w:lang w:val="uk-UA"/>
        </w:rPr>
        <w:t xml:space="preserve">      </w:t>
      </w:r>
    </w:p>
    <w:p w:rsidR="00F878EB" w:rsidRPr="00C555D5" w:rsidRDefault="00F878EB" w:rsidP="00D103EA">
      <w:pPr>
        <w:widowControl w:val="0"/>
        <w:tabs>
          <w:tab w:val="left" w:pos="-4"/>
        </w:tabs>
        <w:rPr>
          <w:lang w:val="uk-UA"/>
        </w:rPr>
      </w:pPr>
      <w:r w:rsidRPr="00010774">
        <w:rPr>
          <w:lang w:val="uk-UA"/>
        </w:rPr>
        <w:t xml:space="preserve">      </w:t>
      </w:r>
    </w:p>
    <w:p w:rsidR="00F878EB" w:rsidRDefault="00F878EB" w:rsidP="008164E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</w:p>
    <w:sectPr w:rsidR="00F878EB" w:rsidSect="00303858">
      <w:pgSz w:w="11906" w:h="16838"/>
      <w:pgMar w:top="284" w:right="282" w:bottom="3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0C9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1C7C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2EC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184A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657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6DE8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3858"/>
    <w:rsid w:val="00306C83"/>
    <w:rsid w:val="00312E80"/>
    <w:rsid w:val="0031343F"/>
    <w:rsid w:val="00314314"/>
    <w:rsid w:val="00325D51"/>
    <w:rsid w:val="0033037F"/>
    <w:rsid w:val="00332A1B"/>
    <w:rsid w:val="00334E68"/>
    <w:rsid w:val="003419C6"/>
    <w:rsid w:val="003469A1"/>
    <w:rsid w:val="00350BD0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C6786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1AFE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D2702"/>
    <w:rsid w:val="005E07FA"/>
    <w:rsid w:val="005E1064"/>
    <w:rsid w:val="005E526F"/>
    <w:rsid w:val="005E5ED1"/>
    <w:rsid w:val="005F5276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43D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12"/>
    <w:rsid w:val="006F6F7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6FC3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164E8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4516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42DDC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205F"/>
    <w:rsid w:val="009C6D2F"/>
    <w:rsid w:val="009D0483"/>
    <w:rsid w:val="009D55D1"/>
    <w:rsid w:val="009D712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2FD7"/>
    <w:rsid w:val="00AD4EE9"/>
    <w:rsid w:val="00AE03E5"/>
    <w:rsid w:val="00AE3E47"/>
    <w:rsid w:val="00AE4BF9"/>
    <w:rsid w:val="00AE7F06"/>
    <w:rsid w:val="00AF112A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2C0B"/>
    <w:rsid w:val="00B466BD"/>
    <w:rsid w:val="00B47E98"/>
    <w:rsid w:val="00B51234"/>
    <w:rsid w:val="00B52D2A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7BC2"/>
    <w:rsid w:val="00B9043E"/>
    <w:rsid w:val="00B91EE1"/>
    <w:rsid w:val="00B9374F"/>
    <w:rsid w:val="00B9481C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C01CAC"/>
    <w:rsid w:val="00C01E53"/>
    <w:rsid w:val="00C05E6E"/>
    <w:rsid w:val="00C07E47"/>
    <w:rsid w:val="00C13E27"/>
    <w:rsid w:val="00C169C7"/>
    <w:rsid w:val="00C21099"/>
    <w:rsid w:val="00C23EA8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2EFC"/>
    <w:rsid w:val="00CD3090"/>
    <w:rsid w:val="00CD4674"/>
    <w:rsid w:val="00CD4EE7"/>
    <w:rsid w:val="00CD7A3F"/>
    <w:rsid w:val="00CF3E6A"/>
    <w:rsid w:val="00D01E6C"/>
    <w:rsid w:val="00D03996"/>
    <w:rsid w:val="00D05679"/>
    <w:rsid w:val="00D056BF"/>
    <w:rsid w:val="00D07468"/>
    <w:rsid w:val="00D07F69"/>
    <w:rsid w:val="00D103EA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5F3C"/>
    <w:rsid w:val="00DC7F73"/>
    <w:rsid w:val="00DD033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A7B5C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5B7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878EB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B7956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56A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Bullet">
    <w:name w:val="List Bullet"/>
    <w:basedOn w:val="Normal"/>
    <w:link w:val="ListBulletChar"/>
    <w:uiPriority w:val="99"/>
    <w:rsid w:val="008164E8"/>
    <w:pPr>
      <w:numPr>
        <w:numId w:val="3"/>
      </w:numPr>
      <w:tabs>
        <w:tab w:val="clear" w:pos="720"/>
        <w:tab w:val="num" w:pos="360"/>
      </w:tabs>
      <w:ind w:left="360"/>
    </w:pPr>
  </w:style>
  <w:style w:type="character" w:customStyle="1" w:styleId="ListBulletChar">
    <w:name w:val="List Bullet Char"/>
    <w:basedOn w:val="DefaultParagraphFont"/>
    <w:link w:val="ListBullet"/>
    <w:uiPriority w:val="99"/>
    <w:locked/>
    <w:rsid w:val="008164E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305</TotalTime>
  <Pages>2</Pages>
  <Words>2423</Words>
  <Characters>1382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</cp:revision>
  <cp:lastPrinted>2017-03-24T11:42:00Z</cp:lastPrinted>
  <dcterms:created xsi:type="dcterms:W3CDTF">2017-03-24T08:52:00Z</dcterms:created>
  <dcterms:modified xsi:type="dcterms:W3CDTF">2017-03-30T07:26:00Z</dcterms:modified>
</cp:coreProperties>
</file>