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3A" w:rsidRDefault="00B37E3A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37E3A" w:rsidRDefault="00B37E3A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37E3A" w:rsidRDefault="00B37E3A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37E3A" w:rsidRDefault="00B37E3A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37E3A" w:rsidRDefault="00B37E3A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37E3A" w:rsidRDefault="00B37E3A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B37E3A" w:rsidRPr="00D16E9E" w:rsidRDefault="00B37E3A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37E3A" w:rsidRDefault="00B37E3A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B37E3A" w:rsidRDefault="00B37E3A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B37E3A" w:rsidRDefault="00B37E3A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B37E3A" w:rsidRPr="006B37B6" w:rsidRDefault="00B37E3A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B37E3A">
        <w:trPr>
          <w:trHeight w:val="460"/>
        </w:trPr>
        <w:tc>
          <w:tcPr>
            <w:tcW w:w="5508" w:type="dxa"/>
          </w:tcPr>
          <w:p w:rsidR="00B37E3A" w:rsidRPr="001A7392" w:rsidRDefault="00B37E3A" w:rsidP="001A73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A7392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1A7392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Попкову Р.С.</w:t>
            </w:r>
            <w:r w:rsidRPr="001A7392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1A7392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1A7392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B37E3A" w:rsidRPr="0051074C" w:rsidRDefault="00B37E3A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Попкова Р.С. 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гр. Попков Р.С. є членом Садівничо-дачного товариства «ЗАРЯ-4» (Довідка  від 20.03.2017р. надана СДТ «ЗАРЯ-4»), враховуючи, що земельна ділянка знаходиться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     від            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B37E3A" w:rsidRPr="00B25D52" w:rsidRDefault="00B37E3A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B37E3A" w:rsidRPr="0051074C" w:rsidRDefault="00B37E3A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Попкову Роману Сергійовичу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0,0970га,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с. Воєводівка, Садівничо-дачне товариство «ЗАРЯ-4», ділянка №190.</w:t>
      </w:r>
    </w:p>
    <w:p w:rsidR="00B37E3A" w:rsidRDefault="00B37E3A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Попкову Роману Сергійовичу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B37E3A" w:rsidRPr="009D279B" w:rsidRDefault="00B37E3A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37E3A" w:rsidRDefault="00B37E3A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37E3A" w:rsidRDefault="00B37E3A" w:rsidP="00EC067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B37E3A" w:rsidRDefault="00B37E3A" w:rsidP="00EC067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37E3A" w:rsidRDefault="00B37E3A" w:rsidP="00EC067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B37E3A" w:rsidRDefault="00B37E3A" w:rsidP="00EC067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B37E3A" w:rsidRDefault="00B37E3A" w:rsidP="00EC067E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B37E3A" w:rsidRDefault="00B37E3A" w:rsidP="00EC067E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p w:rsidR="00B37E3A" w:rsidRDefault="00B37E3A" w:rsidP="00C67276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   </w:t>
      </w:r>
    </w:p>
    <w:p w:rsidR="00B37E3A" w:rsidRDefault="00B37E3A" w:rsidP="00EC067E">
      <w:pPr>
        <w:ind w:left="360"/>
        <w:rPr>
          <w:lang w:val="uk-UA"/>
        </w:rPr>
      </w:pPr>
    </w:p>
    <w:sectPr w:rsidR="00B37E3A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07CE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A7392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363AA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098"/>
    <w:rsid w:val="002D33C1"/>
    <w:rsid w:val="002D4FEA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1591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A783C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32A1"/>
    <w:rsid w:val="003D5F06"/>
    <w:rsid w:val="003E021B"/>
    <w:rsid w:val="003E2D8E"/>
    <w:rsid w:val="003E5BC4"/>
    <w:rsid w:val="003F729C"/>
    <w:rsid w:val="00400712"/>
    <w:rsid w:val="00404AF7"/>
    <w:rsid w:val="00407EE8"/>
    <w:rsid w:val="00412EBD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1F14"/>
    <w:rsid w:val="0045558A"/>
    <w:rsid w:val="0046065F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1297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2930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3A9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C77A7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B7E35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1927"/>
    <w:rsid w:val="00B32CA4"/>
    <w:rsid w:val="00B35EBF"/>
    <w:rsid w:val="00B36305"/>
    <w:rsid w:val="00B3773F"/>
    <w:rsid w:val="00B37E3A"/>
    <w:rsid w:val="00B43BA3"/>
    <w:rsid w:val="00B4714C"/>
    <w:rsid w:val="00B616DA"/>
    <w:rsid w:val="00B63CEE"/>
    <w:rsid w:val="00B6651C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14F1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44D"/>
    <w:rsid w:val="00C66F28"/>
    <w:rsid w:val="00C67276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4ADB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6926"/>
    <w:rsid w:val="00DC6A33"/>
    <w:rsid w:val="00DD018D"/>
    <w:rsid w:val="00DD08F1"/>
    <w:rsid w:val="00DD2589"/>
    <w:rsid w:val="00DD6126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B6B5A"/>
    <w:rsid w:val="00EC067E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43AD8"/>
    <w:rsid w:val="00F50158"/>
    <w:rsid w:val="00F5250C"/>
    <w:rsid w:val="00F55D6D"/>
    <w:rsid w:val="00F5784F"/>
    <w:rsid w:val="00F63F8A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77A7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C067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1683</Words>
  <Characters>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18</cp:revision>
  <cp:lastPrinted>2017-03-29T06:12:00Z</cp:lastPrinted>
  <dcterms:created xsi:type="dcterms:W3CDTF">2017-02-10T14:36:00Z</dcterms:created>
  <dcterms:modified xsi:type="dcterms:W3CDTF">2017-03-30T07:24:00Z</dcterms:modified>
</cp:coreProperties>
</file>