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80" w:rsidRDefault="00EC4480" w:rsidP="00A86FE5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C4480" w:rsidRPr="00A86FE5" w:rsidRDefault="00EC4480" w:rsidP="00A86FE5">
      <w:pPr>
        <w:rPr>
          <w:lang w:val="uk-UA"/>
        </w:rPr>
      </w:pPr>
    </w:p>
    <w:p w:rsidR="00EC4480" w:rsidRPr="00C1725B" w:rsidRDefault="00EC4480" w:rsidP="001D0BE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C4480" w:rsidRPr="002656C4" w:rsidRDefault="00EC4480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EC4480" w:rsidRPr="002656C4" w:rsidRDefault="00EC4480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EC4480" w:rsidRPr="002656C4" w:rsidRDefault="00EC4480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C4480" w:rsidRPr="00CB0C11" w:rsidRDefault="00EC4480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EC4480" w:rsidRPr="00110353" w:rsidRDefault="00EC4480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EC4480" w:rsidRPr="002656C4" w:rsidRDefault="00EC4480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EC4480" w:rsidRPr="00640F7B" w:rsidRDefault="00EC4480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EC4480" w:rsidRPr="00241B51" w:rsidRDefault="00EC4480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Попкову Р.С.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>під індивідуальний гараж, за адресою:                              м. Сєвєродонецьк, 28 квартал.</w:t>
      </w:r>
    </w:p>
    <w:p w:rsidR="00EC4480" w:rsidRPr="00110353" w:rsidRDefault="00EC4480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EC4480" w:rsidRPr="00024D7A" w:rsidRDefault="00EC4480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Попкова Романа Сергійовича 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Сєвєродонецьк, 28 квартал, враховуючи пропозиції (протокол № 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EC4480" w:rsidRPr="00110353" w:rsidRDefault="00EC4480">
      <w:pPr>
        <w:ind w:firstLine="709"/>
        <w:jc w:val="both"/>
        <w:rPr>
          <w:sz w:val="18"/>
          <w:szCs w:val="18"/>
          <w:lang w:val="uk-UA"/>
        </w:rPr>
      </w:pPr>
    </w:p>
    <w:p w:rsidR="00EC4480" w:rsidRDefault="00EC4480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EC4480" w:rsidRPr="00091E61" w:rsidRDefault="00EC4480">
      <w:pPr>
        <w:jc w:val="both"/>
        <w:rPr>
          <w:sz w:val="24"/>
          <w:szCs w:val="24"/>
          <w:lang w:val="uk-UA"/>
        </w:rPr>
      </w:pPr>
    </w:p>
    <w:p w:rsidR="00EC4480" w:rsidRDefault="00EC4480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гр. Попкову Роману Сергійовичу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22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м.Сєвєродонецьк,                    28 квартал.</w:t>
      </w:r>
    </w:p>
    <w:p w:rsidR="00EC4480" w:rsidRDefault="00EC4480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Попкову Роману Сергійовичу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 в користування на умовах оренди</w:t>
      </w:r>
      <w:r w:rsidRPr="00091E61">
        <w:rPr>
          <w:lang w:val="uk-UA"/>
        </w:rPr>
        <w:t>.</w:t>
      </w:r>
    </w:p>
    <w:p w:rsidR="00EC4480" w:rsidRDefault="00EC4480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EC4480" w:rsidRPr="009B6E2E" w:rsidRDefault="00EC4480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EC4480" w:rsidRDefault="00EC4480" w:rsidP="00BA5C4C">
      <w:pPr>
        <w:ind w:firstLine="709"/>
        <w:jc w:val="both"/>
        <w:rPr>
          <w:sz w:val="24"/>
          <w:szCs w:val="24"/>
          <w:lang w:val="uk-UA"/>
        </w:rPr>
      </w:pPr>
    </w:p>
    <w:p w:rsidR="00EC4480" w:rsidRDefault="00EC4480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EC4480" w:rsidRPr="00EC34DF">
        <w:tc>
          <w:tcPr>
            <w:tcW w:w="9923" w:type="dxa"/>
          </w:tcPr>
          <w:p w:rsidR="00EC4480" w:rsidRPr="00EC34DF" w:rsidRDefault="00EC4480" w:rsidP="00222AB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EC4480" w:rsidRPr="00EC34DF">
        <w:tc>
          <w:tcPr>
            <w:tcW w:w="9923" w:type="dxa"/>
          </w:tcPr>
          <w:p w:rsidR="00EC4480" w:rsidRPr="00EC34DF" w:rsidRDefault="00EC4480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EC4480" w:rsidRPr="00E6606C" w:rsidRDefault="00EC4480" w:rsidP="00813A5E">
      <w:pPr>
        <w:ind w:firstLine="284"/>
        <w:jc w:val="both"/>
        <w:rPr>
          <w:b/>
          <w:bCs/>
          <w:sz w:val="24"/>
          <w:szCs w:val="24"/>
        </w:rPr>
      </w:pPr>
    </w:p>
    <w:sectPr w:rsidR="00EC4480" w:rsidRPr="00E6606C" w:rsidSect="00DE2762">
      <w:pgSz w:w="11906" w:h="16838" w:code="9"/>
      <w:pgMar w:top="284" w:right="709" w:bottom="709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E3C19"/>
    <w:rsid w:val="000E49DC"/>
    <w:rsid w:val="000F501A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173A"/>
    <w:rsid w:val="00222AB9"/>
    <w:rsid w:val="00226AAC"/>
    <w:rsid w:val="0023624D"/>
    <w:rsid w:val="00241B51"/>
    <w:rsid w:val="00244FEA"/>
    <w:rsid w:val="00250C78"/>
    <w:rsid w:val="00250E3C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C564B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A14FF"/>
    <w:rsid w:val="00CA32C0"/>
    <w:rsid w:val="00CA79E0"/>
    <w:rsid w:val="00CB0C11"/>
    <w:rsid w:val="00CC0266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06C"/>
    <w:rsid w:val="00E665CD"/>
    <w:rsid w:val="00E73388"/>
    <w:rsid w:val="00E7490F"/>
    <w:rsid w:val="00E75A3B"/>
    <w:rsid w:val="00E932B8"/>
    <w:rsid w:val="00E9551A"/>
    <w:rsid w:val="00EA29DE"/>
    <w:rsid w:val="00EA3E4E"/>
    <w:rsid w:val="00EB05E7"/>
    <w:rsid w:val="00EC34DF"/>
    <w:rsid w:val="00EC37F1"/>
    <w:rsid w:val="00EC38D1"/>
    <w:rsid w:val="00EC39AA"/>
    <w:rsid w:val="00EC4480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494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494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157494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7494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94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66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1166</Words>
  <Characters>666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5</cp:revision>
  <cp:lastPrinted>2017-02-20T14:04:00Z</cp:lastPrinted>
  <dcterms:created xsi:type="dcterms:W3CDTF">2017-03-27T07:57:00Z</dcterms:created>
  <dcterms:modified xsi:type="dcterms:W3CDTF">2017-03-30T07:25:00Z</dcterms:modified>
</cp:coreProperties>
</file>