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1A" w:rsidRPr="00FA30E5" w:rsidRDefault="00FA7B1A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FA7B1A" w:rsidRDefault="00FA7B1A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FA7B1A" w:rsidRDefault="00FA7B1A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FA7B1A" w:rsidRDefault="00FA7B1A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FA7B1A" w:rsidRPr="00A00CB1" w:rsidRDefault="00FA7B1A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FA7B1A" w:rsidRDefault="00FA7B1A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FA7B1A" w:rsidRDefault="00FA7B1A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FA7B1A" w:rsidRDefault="00FA7B1A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FA7B1A" w:rsidRDefault="00FA7B1A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FA7B1A" w:rsidRDefault="00FA7B1A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FA7B1A" w:rsidRPr="00E56758">
        <w:trPr>
          <w:trHeight w:val="460"/>
        </w:trPr>
        <w:tc>
          <w:tcPr>
            <w:tcW w:w="4786" w:type="dxa"/>
          </w:tcPr>
          <w:p w:rsidR="00FA7B1A" w:rsidRPr="0054204C" w:rsidRDefault="00FA7B1A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r>
              <w:rPr>
                <w:color w:val="000000"/>
                <w:lang w:val="uk-UA"/>
              </w:rPr>
              <w:t xml:space="preserve">Козаченко І.М.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FA7B1A" w:rsidRPr="0054204C" w:rsidRDefault="00FA7B1A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FA7B1A" w:rsidRPr="00633CE5" w:rsidRDefault="00FA7B1A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963 від 24.11.2016р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</w:t>
      </w:r>
      <w:r>
        <w:rPr>
          <w:color w:val="000000"/>
          <w:lang w:val="uk-UA"/>
        </w:rPr>
        <w:t xml:space="preserve">гр. Козаченко І.М. </w:t>
      </w:r>
      <w:r w:rsidRPr="00633CE5">
        <w:rPr>
          <w:color w:val="000000"/>
          <w:lang w:val="uk-UA"/>
        </w:rPr>
        <w:t xml:space="preserve">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>під гараж в кварталі 23-б м. Сєвєродонецька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Козаченко І.М.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 від       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FA7B1A" w:rsidRPr="00165C55" w:rsidRDefault="00FA7B1A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A7B1A" w:rsidRPr="00165C55" w:rsidRDefault="00FA7B1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FA7B1A" w:rsidRPr="00165C55" w:rsidRDefault="00FA7B1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FA7B1A" w:rsidRPr="00DC3554" w:rsidRDefault="00FA7B1A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>Козаченко Ірині Миколаївні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Сєвєродонецьк, 23-б квартал.</w:t>
      </w:r>
    </w:p>
    <w:p w:rsidR="00FA7B1A" w:rsidRDefault="00FA7B1A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Козаченко Ірині Миколаївні</w:t>
      </w:r>
      <w:r w:rsidRPr="00633CE5"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№4412900000:05:049:0064, площею 0,0023 га,   під   існуючий індивідуальний гараж, за адресою:  Луганська обл., м. Сєвєродонецьк, 23-б квартал,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Сєвєродонецьк</w:t>
      </w:r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FA7B1A" w:rsidRDefault="00FA7B1A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 xml:space="preserve">Козаченко Ірині Миколаївні 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FA7B1A" w:rsidRDefault="00FA7B1A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FA7B1A" w:rsidRPr="00165C55" w:rsidRDefault="00FA7B1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FA7B1A" w:rsidRDefault="00FA7B1A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FA7B1A" w:rsidRDefault="00FA7B1A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FA7B1A" w:rsidRDefault="00FA7B1A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FA7B1A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FA7B1A" w:rsidRPr="00114A59" w:rsidRDefault="00FA7B1A" w:rsidP="00FB462C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В.В.Казаков</w:t>
            </w:r>
          </w:p>
        </w:tc>
      </w:tr>
      <w:tr w:rsidR="00FA7B1A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FA7B1A" w:rsidRDefault="00FA7B1A" w:rsidP="00200F01">
            <w:pPr>
              <w:ind w:firstLine="567"/>
              <w:jc w:val="both"/>
              <w:rPr>
                <w:lang w:val="uk-UA"/>
              </w:rPr>
            </w:pPr>
          </w:p>
          <w:p w:rsidR="00FA7B1A" w:rsidRPr="00114A59" w:rsidRDefault="00FA7B1A" w:rsidP="00200F01">
            <w:pPr>
              <w:ind w:firstLine="567"/>
              <w:jc w:val="both"/>
              <w:rPr>
                <w:lang w:val="uk-UA"/>
              </w:rPr>
            </w:pPr>
          </w:p>
        </w:tc>
      </w:tr>
      <w:tr w:rsidR="00FA7B1A" w:rsidRPr="009367E6">
        <w:tc>
          <w:tcPr>
            <w:tcW w:w="9923" w:type="dxa"/>
            <w:gridSpan w:val="2"/>
          </w:tcPr>
          <w:p w:rsidR="00FA7B1A" w:rsidRPr="00010774" w:rsidRDefault="00FA7B1A" w:rsidP="00200F01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FA7B1A" w:rsidRPr="00010774" w:rsidRDefault="00FA7B1A" w:rsidP="00200F01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Начальник відділу</w:t>
            </w:r>
          </w:p>
          <w:p w:rsidR="00FA7B1A" w:rsidRPr="00010774" w:rsidRDefault="00FA7B1A" w:rsidP="00200F01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земельних відносин та архітектури                                                   Г.В.Рудь</w:t>
            </w:r>
          </w:p>
          <w:p w:rsidR="00FA7B1A" w:rsidRDefault="00FA7B1A" w:rsidP="00200F01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FA7B1A" w:rsidRDefault="00FA7B1A" w:rsidP="00200F01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FA7B1A" w:rsidRPr="00010774" w:rsidRDefault="00FA7B1A" w:rsidP="00200F01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</w:p>
          <w:p w:rsidR="00FA7B1A" w:rsidRPr="00C555D5" w:rsidRDefault="00FA7B1A" w:rsidP="00200F01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</w:p>
          <w:p w:rsidR="00FA7B1A" w:rsidRPr="00114A59" w:rsidRDefault="00FA7B1A" w:rsidP="00200F01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FA7B1A" w:rsidRPr="00114A59" w:rsidRDefault="00FA7B1A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FA7B1A" w:rsidRDefault="00FA7B1A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FA7B1A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2E85"/>
    <w:rsid w:val="00103BF3"/>
    <w:rsid w:val="00104D93"/>
    <w:rsid w:val="00106E7E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3EF1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200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367E6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641C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1A53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2E09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41D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4674"/>
    <w:rsid w:val="00CD4EE7"/>
    <w:rsid w:val="00CD5450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C46E0"/>
    <w:rsid w:val="00ED1CDE"/>
    <w:rsid w:val="00EE2FF1"/>
    <w:rsid w:val="00EE3DAA"/>
    <w:rsid w:val="00EE6C19"/>
    <w:rsid w:val="00EF07FA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5B6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A7B1A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C0A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89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1729</Words>
  <Characters>987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7</cp:revision>
  <cp:lastPrinted>2017-02-13T11:31:00Z</cp:lastPrinted>
  <dcterms:created xsi:type="dcterms:W3CDTF">2017-03-17T11:10:00Z</dcterms:created>
  <dcterms:modified xsi:type="dcterms:W3CDTF">2017-03-22T14:15:00Z</dcterms:modified>
</cp:coreProperties>
</file>