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5E" w:rsidRDefault="00467A5E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467A5E" w:rsidRDefault="00467A5E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67A5E" w:rsidRDefault="00467A5E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467A5E" w:rsidRDefault="00467A5E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67A5E" w:rsidRDefault="00467A5E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467A5E" w:rsidRDefault="00467A5E" w:rsidP="003E316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467A5E" w:rsidRDefault="00467A5E" w:rsidP="003E316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467A5E" w:rsidRDefault="00467A5E" w:rsidP="003E316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467A5E" w:rsidRDefault="00467A5E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467A5E" w:rsidRPr="00BE4F69">
        <w:trPr>
          <w:trHeight w:val="460"/>
        </w:trPr>
        <w:tc>
          <w:tcPr>
            <w:tcW w:w="4968" w:type="dxa"/>
          </w:tcPr>
          <w:p w:rsidR="00467A5E" w:rsidRPr="007D2EA8" w:rsidRDefault="00467A5E" w:rsidP="007D2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7D2EA8">
              <w:rPr>
                <w:color w:val="000000"/>
                <w:lang w:val="uk-UA"/>
              </w:rPr>
              <w:t>Про надання згоди на відновлення меж земельної ділянки гр. Розсильному В.І.                  (під індивідуальний гараж)</w:t>
            </w:r>
          </w:p>
        </w:tc>
      </w:tr>
    </w:tbl>
    <w:p w:rsidR="00467A5E" w:rsidRDefault="00467A5E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467A5E" w:rsidRDefault="00467A5E" w:rsidP="003E316C">
      <w:pPr>
        <w:jc w:val="both"/>
        <w:rPr>
          <w:lang w:val="uk-UA"/>
        </w:rPr>
      </w:pPr>
      <w:r>
        <w:rPr>
          <w:lang w:val="uk-UA"/>
        </w:rPr>
        <w:t xml:space="preserve">        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розглянувши заяву гр. Розсильного Вадима Івановича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про надання згоди на відновлення меж земельної ділянки за адресою: м. Сєвєродонецьк, в районі буд.19-а по вул. Ломоносова, квартал №32, яка знаходиться у користуванні гр. Розсильного В.І. (правовстановлюючий документ – Договір №223 на право тимчасового користування землею від 26.09.2000р.), але відомості про земельну ділянку не внесені до Державного реєстру земель,</w:t>
      </w:r>
      <w:r>
        <w:rPr>
          <w:lang w:val="uk-UA"/>
        </w:rPr>
        <w:t xml:space="preserve"> розглянувши матеріали, представлені відділом земельних відносин та архітектури, враховуючи пропозиції (протокол №       від     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467A5E" w:rsidRDefault="00467A5E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467A5E" w:rsidRDefault="00467A5E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467A5E" w:rsidRDefault="00467A5E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467A5E" w:rsidRDefault="00467A5E" w:rsidP="003E316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1. Надати </w:t>
      </w:r>
      <w:r>
        <w:rPr>
          <w:color w:val="000000"/>
          <w:lang w:val="uk-UA"/>
        </w:rPr>
        <w:t xml:space="preserve">гр. Розсильному Вадиму Івановичу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0,0036га, яка розташована за адресою: Луганська обл., м. Сєвєродонецьк, у районі буд.19-а по вул. Ломоносова, квартал 32,</w:t>
      </w:r>
      <w:r w:rsidRPr="00D80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індивідуальний гараж. </w:t>
      </w:r>
    </w:p>
    <w:p w:rsidR="00467A5E" w:rsidRPr="00FE5F63" w:rsidRDefault="00467A5E" w:rsidP="006D54E9">
      <w:pPr>
        <w:pStyle w:val="BodyText21"/>
        <w:ind w:firstLine="426"/>
        <w:rPr>
          <w:lang w:val="uk-UA"/>
        </w:rPr>
      </w:pPr>
      <w:r>
        <w:rPr>
          <w:lang w:val="uk-UA"/>
        </w:rPr>
        <w:t>2. гр. Розсильному В.І. 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погодження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в користування на умовах оренди.</w:t>
      </w:r>
    </w:p>
    <w:p w:rsidR="00467A5E" w:rsidRDefault="00467A5E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467A5E" w:rsidRDefault="00467A5E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67A5E" w:rsidRDefault="00467A5E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467A5E" w:rsidRDefault="00467A5E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Секретар міської ради,</w:t>
      </w:r>
      <w:r>
        <w:rPr>
          <w:lang w:val="uk-UA"/>
        </w:rPr>
        <w:t xml:space="preserve"> </w:t>
      </w:r>
    </w:p>
    <w:p w:rsidR="00467A5E" w:rsidRPr="00812930" w:rsidRDefault="00467A5E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>в</w:t>
      </w:r>
      <w:r w:rsidRPr="00812930">
        <w:rPr>
          <w:b/>
          <w:bCs/>
          <w:lang w:val="uk-UA"/>
        </w:rPr>
        <w:t>.о. міського</w:t>
      </w:r>
      <w:r w:rsidRPr="00812930">
        <w:rPr>
          <w:lang w:val="uk-UA"/>
        </w:rPr>
        <w:t xml:space="preserve"> </w:t>
      </w:r>
      <w:r w:rsidRPr="00812930">
        <w:rPr>
          <w:b/>
          <w:bCs/>
          <w:lang w:val="uk-UA"/>
        </w:rPr>
        <w:t xml:space="preserve">голови                                         </w:t>
      </w:r>
      <w:r>
        <w:rPr>
          <w:b/>
          <w:bCs/>
          <w:lang w:val="uk-UA"/>
        </w:rPr>
        <w:t xml:space="preserve">                                  І.М.Бутков</w:t>
      </w:r>
    </w:p>
    <w:p w:rsidR="00467A5E" w:rsidRPr="00812930" w:rsidRDefault="00467A5E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p w:rsidR="00467A5E" w:rsidRPr="00EF01DD" w:rsidRDefault="00467A5E" w:rsidP="00570B6E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EF01DD">
        <w:rPr>
          <w:b/>
          <w:bCs/>
          <w:color w:val="000000"/>
          <w:lang w:val="uk-UA"/>
        </w:rPr>
        <w:t>Підготував:</w:t>
      </w:r>
    </w:p>
    <w:p w:rsidR="00467A5E" w:rsidRPr="00EF01DD" w:rsidRDefault="00467A5E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F01DD">
        <w:rPr>
          <w:color w:val="000000"/>
          <w:lang w:val="uk-UA"/>
        </w:rPr>
        <w:t>Начальник відділу</w:t>
      </w:r>
    </w:p>
    <w:p w:rsidR="00467A5E" w:rsidRPr="00EF01DD" w:rsidRDefault="00467A5E" w:rsidP="00570B6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F01DD">
        <w:rPr>
          <w:color w:val="000000"/>
          <w:lang w:val="uk-UA"/>
        </w:rPr>
        <w:t>земельних відносин та архітектури</w:t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</w:r>
      <w:r w:rsidRPr="00EF01DD">
        <w:rPr>
          <w:color w:val="000000"/>
          <w:lang w:val="uk-UA"/>
        </w:rPr>
        <w:tab/>
        <w:t>Г.В.Рудь</w:t>
      </w:r>
    </w:p>
    <w:p w:rsidR="00467A5E" w:rsidRPr="006D54E9" w:rsidRDefault="00467A5E" w:rsidP="00570B6E">
      <w:pPr>
        <w:widowControl w:val="0"/>
        <w:tabs>
          <w:tab w:val="left" w:pos="-4"/>
        </w:tabs>
        <w:ind w:firstLine="360"/>
        <w:rPr>
          <w:color w:val="000000"/>
          <w:sz w:val="20"/>
          <w:szCs w:val="20"/>
          <w:lang w:val="uk-UA"/>
        </w:rPr>
      </w:pPr>
    </w:p>
    <w:sectPr w:rsidR="00467A5E" w:rsidRPr="006D54E9" w:rsidSect="00124585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2CA3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57097"/>
    <w:rsid w:val="00262D22"/>
    <w:rsid w:val="002632D7"/>
    <w:rsid w:val="0026411A"/>
    <w:rsid w:val="00264AC2"/>
    <w:rsid w:val="00264DC1"/>
    <w:rsid w:val="00265AF4"/>
    <w:rsid w:val="00266E3B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2F3F"/>
    <w:rsid w:val="002A37C9"/>
    <w:rsid w:val="002A384E"/>
    <w:rsid w:val="002A4FCE"/>
    <w:rsid w:val="002B34DB"/>
    <w:rsid w:val="002C07EC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47601"/>
    <w:rsid w:val="00350CA7"/>
    <w:rsid w:val="00352946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901E6"/>
    <w:rsid w:val="00391715"/>
    <w:rsid w:val="00396D71"/>
    <w:rsid w:val="003A3907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67A5E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D0E"/>
    <w:rsid w:val="005247E3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0B6E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915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4E9"/>
    <w:rsid w:val="006D5948"/>
    <w:rsid w:val="006E09D5"/>
    <w:rsid w:val="006E1BC7"/>
    <w:rsid w:val="006E2119"/>
    <w:rsid w:val="006E32A3"/>
    <w:rsid w:val="006E527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76F9"/>
    <w:rsid w:val="00710A58"/>
    <w:rsid w:val="0072107F"/>
    <w:rsid w:val="00721764"/>
    <w:rsid w:val="00721ADD"/>
    <w:rsid w:val="00722213"/>
    <w:rsid w:val="007234F6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2EA8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801D11"/>
    <w:rsid w:val="0080490E"/>
    <w:rsid w:val="00807579"/>
    <w:rsid w:val="00812930"/>
    <w:rsid w:val="008139C9"/>
    <w:rsid w:val="0081676A"/>
    <w:rsid w:val="00817B99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214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244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4F69"/>
    <w:rsid w:val="00BE5B34"/>
    <w:rsid w:val="00BE5D4E"/>
    <w:rsid w:val="00BE6149"/>
    <w:rsid w:val="00BF3279"/>
    <w:rsid w:val="00BF7A32"/>
    <w:rsid w:val="00BF7C9A"/>
    <w:rsid w:val="00C14632"/>
    <w:rsid w:val="00C146B7"/>
    <w:rsid w:val="00C2150A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66C4"/>
    <w:rsid w:val="00C572A1"/>
    <w:rsid w:val="00C57B6B"/>
    <w:rsid w:val="00C63712"/>
    <w:rsid w:val="00C63CCB"/>
    <w:rsid w:val="00C72335"/>
    <w:rsid w:val="00C73C66"/>
    <w:rsid w:val="00C74837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48D7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F5A"/>
    <w:rsid w:val="00F50158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2560"/>
    <w:rsid w:val="00FE5F63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EC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6D54E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9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1521</Words>
  <Characters>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6</cp:revision>
  <cp:lastPrinted>2017-02-07T14:27:00Z</cp:lastPrinted>
  <dcterms:created xsi:type="dcterms:W3CDTF">2017-02-03T07:45:00Z</dcterms:created>
  <dcterms:modified xsi:type="dcterms:W3CDTF">2017-02-07T15:01:00Z</dcterms:modified>
</cp:coreProperties>
</file>