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961" w:rsidRDefault="00800961" w:rsidP="005C37C6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СЄВЄРОДОНЕЦЬКА МІСЬКА РАДА</w:t>
      </w:r>
    </w:p>
    <w:p w:rsidR="00800961" w:rsidRDefault="00800961" w:rsidP="005C3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СЬОМОГО СКЛИКАННЯ</w:t>
      </w:r>
    </w:p>
    <w:p w:rsidR="00800961" w:rsidRDefault="00800961" w:rsidP="005C3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Двадцята (чергова) сесія</w:t>
      </w:r>
    </w:p>
    <w:p w:rsidR="00800961" w:rsidRPr="00E2442A" w:rsidRDefault="00800961" w:rsidP="005C37C6">
      <w:pPr>
        <w:spacing w:after="0" w:line="240" w:lineRule="auto"/>
        <w:ind w:right="1627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800961" w:rsidRDefault="00800961" w:rsidP="005C3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 № 992</w:t>
      </w:r>
    </w:p>
    <w:p w:rsidR="00800961" w:rsidRPr="00E2442A" w:rsidRDefault="00800961" w:rsidP="005C37C6">
      <w:pPr>
        <w:spacing w:after="0" w:line="240" w:lineRule="auto"/>
        <w:ind w:right="1627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800961" w:rsidRDefault="00800961" w:rsidP="005C37C6">
      <w:pPr>
        <w:spacing w:after="0" w:line="240" w:lineRule="auto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«24» листопада 2016 року</w:t>
      </w:r>
    </w:p>
    <w:p w:rsidR="00800961" w:rsidRDefault="00800961" w:rsidP="005C37C6">
      <w:pPr>
        <w:spacing w:after="0" w:line="240" w:lineRule="auto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800961" w:rsidRPr="00E2442A" w:rsidRDefault="00800961" w:rsidP="005C37C6">
      <w:pPr>
        <w:spacing w:after="0" w:line="240" w:lineRule="auto"/>
        <w:ind w:right="1627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800961" w:rsidRPr="008E0BDA" w:rsidRDefault="00800961" w:rsidP="005C37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E0BDA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Міської цільової </w:t>
      </w:r>
    </w:p>
    <w:p w:rsidR="00800961" w:rsidRPr="008E0BDA" w:rsidRDefault="00800961" w:rsidP="005C37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8E0BDA">
        <w:rPr>
          <w:rFonts w:ascii="Times New Roman" w:hAnsi="Times New Roman" w:cs="Times New Roman"/>
          <w:sz w:val="24"/>
          <w:szCs w:val="24"/>
          <w:lang w:val="uk-UA"/>
        </w:rPr>
        <w:t xml:space="preserve">рограми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8E0BDA">
        <w:rPr>
          <w:rFonts w:ascii="Times New Roman" w:hAnsi="Times New Roman" w:cs="Times New Roman"/>
          <w:sz w:val="24"/>
          <w:szCs w:val="24"/>
          <w:lang w:val="uk-UA"/>
        </w:rPr>
        <w:t xml:space="preserve">Ефективне функціонування </w:t>
      </w:r>
    </w:p>
    <w:p w:rsidR="00800961" w:rsidRPr="008E0BDA" w:rsidRDefault="00800961" w:rsidP="005C37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E0BDA">
        <w:rPr>
          <w:rFonts w:ascii="Times New Roman" w:hAnsi="Times New Roman" w:cs="Times New Roman"/>
          <w:sz w:val="24"/>
          <w:szCs w:val="24"/>
          <w:lang w:val="uk-UA"/>
        </w:rPr>
        <w:t xml:space="preserve">СДЮСТШ ВВС «САДКО» </w:t>
      </w:r>
    </w:p>
    <w:p w:rsidR="00800961" w:rsidRPr="008E0BDA" w:rsidRDefault="00800961" w:rsidP="005C37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E0BDA">
        <w:rPr>
          <w:rFonts w:ascii="Times New Roman" w:hAnsi="Times New Roman" w:cs="Times New Roman"/>
          <w:sz w:val="24"/>
          <w:szCs w:val="24"/>
          <w:lang w:val="uk-UA"/>
        </w:rPr>
        <w:t>вищої категорії на 2017 рік»</w:t>
      </w:r>
    </w:p>
    <w:p w:rsidR="00800961" w:rsidRDefault="00800961" w:rsidP="005C3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0961" w:rsidRPr="008E0BDA" w:rsidRDefault="00800961" w:rsidP="008E0B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E0BDA">
        <w:rPr>
          <w:rFonts w:ascii="Times New Roman" w:hAnsi="Times New Roman" w:cs="Times New Roman"/>
          <w:color w:val="000000"/>
          <w:spacing w:val="7"/>
          <w:sz w:val="24"/>
          <w:szCs w:val="24"/>
          <w:lang w:val="uk-UA"/>
        </w:rPr>
        <w:t xml:space="preserve">Керуючись п.22 ст.26, Закону України «Про місцеве самоврядування в Україні» та розглянувши проект </w:t>
      </w:r>
      <w:r w:rsidRPr="008E0BDA">
        <w:rPr>
          <w:rFonts w:ascii="Times New Roman" w:hAnsi="Times New Roman" w:cs="Times New Roman"/>
          <w:sz w:val="24"/>
          <w:szCs w:val="24"/>
          <w:lang w:val="uk-UA"/>
        </w:rPr>
        <w:t xml:space="preserve">Міської цільової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8E0BDA">
        <w:rPr>
          <w:rFonts w:ascii="Times New Roman" w:hAnsi="Times New Roman" w:cs="Times New Roman"/>
          <w:sz w:val="24"/>
          <w:szCs w:val="24"/>
          <w:lang w:val="uk-UA"/>
        </w:rPr>
        <w:t xml:space="preserve">рограми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8E0BDA">
        <w:rPr>
          <w:rFonts w:ascii="Times New Roman" w:hAnsi="Times New Roman" w:cs="Times New Roman"/>
          <w:sz w:val="24"/>
          <w:szCs w:val="24"/>
          <w:lang w:val="uk-UA"/>
        </w:rPr>
        <w:t>Ефективне функціонування СДЮСТШ ВВС «САДКО» вищої категорії на 2017 рік»</w:t>
      </w:r>
      <w:r>
        <w:rPr>
          <w:rFonts w:ascii="Times New Roman" w:hAnsi="Times New Roman" w:cs="Times New Roman"/>
          <w:sz w:val="24"/>
          <w:szCs w:val="24"/>
          <w:lang w:val="uk-UA"/>
        </w:rPr>
        <w:t>, Сєвєродонецька міська рада</w:t>
      </w:r>
    </w:p>
    <w:p w:rsidR="00800961" w:rsidRDefault="00800961" w:rsidP="005C37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0961" w:rsidRDefault="00800961" w:rsidP="005C37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800961" w:rsidRPr="00E2442A" w:rsidRDefault="00800961" w:rsidP="005C37C6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800961" w:rsidRDefault="00800961" w:rsidP="005C37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1.</w:t>
      </w:r>
      <w:r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Pr="008E0BDA">
        <w:rPr>
          <w:rFonts w:ascii="Times New Roman" w:hAnsi="Times New Roman" w:cs="Times New Roman"/>
          <w:sz w:val="24"/>
          <w:szCs w:val="24"/>
          <w:lang w:val="uk-UA"/>
        </w:rPr>
        <w:t>Міськ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E0BDA">
        <w:rPr>
          <w:rFonts w:ascii="Times New Roman" w:hAnsi="Times New Roman" w:cs="Times New Roman"/>
          <w:sz w:val="24"/>
          <w:szCs w:val="24"/>
          <w:lang w:val="uk-UA"/>
        </w:rPr>
        <w:t xml:space="preserve"> цільов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E0B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8E0BDA">
        <w:rPr>
          <w:rFonts w:ascii="Times New Roman" w:hAnsi="Times New Roman" w:cs="Times New Roman"/>
          <w:sz w:val="24"/>
          <w:szCs w:val="24"/>
          <w:lang w:val="uk-UA"/>
        </w:rPr>
        <w:t>рограм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E0B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8E0BDA">
        <w:rPr>
          <w:rFonts w:ascii="Times New Roman" w:hAnsi="Times New Roman" w:cs="Times New Roman"/>
          <w:sz w:val="24"/>
          <w:szCs w:val="24"/>
          <w:lang w:val="uk-UA"/>
        </w:rPr>
        <w:t>Ефективне функціонування СДЮСТШ ВВС «САДКО» вищої категорії на 2017 рік»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(Додаток). </w:t>
      </w:r>
    </w:p>
    <w:p w:rsidR="00800961" w:rsidRDefault="00800961" w:rsidP="005C3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 Дане рішення підлягає оприлюдненню.</w:t>
      </w:r>
    </w:p>
    <w:p w:rsidR="00800961" w:rsidRDefault="00800961" w:rsidP="005C3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на постійну комісію з питань охорони здоров’я та соціального захисту населення, освіти, культури, духовності, фізкультури, спорту, молодіжної політики Сєвєродонецької міської ради.</w:t>
      </w:r>
    </w:p>
    <w:p w:rsidR="00800961" w:rsidRDefault="00800961" w:rsidP="005C37C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00961" w:rsidRDefault="00800961" w:rsidP="005C37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Секретар ради, </w:t>
      </w:r>
    </w:p>
    <w:p w:rsidR="00800961" w:rsidRDefault="00800961" w:rsidP="005C37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в.о. міського голови                                                                                  І.М.Бутков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</w:p>
    <w:p w:rsidR="00800961" w:rsidRDefault="00800961" w:rsidP="005C37C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00961" w:rsidRPr="00E513DE" w:rsidRDefault="00800961" w:rsidP="00E2442A">
      <w:pPr>
        <w:pStyle w:val="NoSpacing"/>
        <w:tabs>
          <w:tab w:val="left" w:pos="0"/>
        </w:tabs>
        <w:rPr>
          <w:rFonts w:ascii="Times New Roman" w:hAnsi="Times New Roman" w:cs="Times New Roman"/>
          <w:sz w:val="20"/>
          <w:szCs w:val="20"/>
          <w:lang w:val="uk-UA"/>
        </w:rPr>
      </w:pPr>
    </w:p>
    <w:sectPr w:rsidR="00800961" w:rsidRPr="00E513DE" w:rsidSect="005C37C6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7C6"/>
    <w:rsid w:val="00083307"/>
    <w:rsid w:val="002E5D5B"/>
    <w:rsid w:val="00322031"/>
    <w:rsid w:val="005C37C6"/>
    <w:rsid w:val="00676CA6"/>
    <w:rsid w:val="006E00A2"/>
    <w:rsid w:val="00764C18"/>
    <w:rsid w:val="00800961"/>
    <w:rsid w:val="008E0BDA"/>
    <w:rsid w:val="009B08B3"/>
    <w:rsid w:val="00D83908"/>
    <w:rsid w:val="00E2442A"/>
    <w:rsid w:val="00E513DE"/>
    <w:rsid w:val="00E94B12"/>
    <w:rsid w:val="00F1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C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C37C6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8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</Pages>
  <Words>151</Words>
  <Characters>866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userBin1256</cp:lastModifiedBy>
  <cp:revision>7</cp:revision>
  <dcterms:created xsi:type="dcterms:W3CDTF">2016-10-04T08:00:00Z</dcterms:created>
  <dcterms:modified xsi:type="dcterms:W3CDTF">2016-11-29T17:21:00Z</dcterms:modified>
</cp:coreProperties>
</file>