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FA" w:rsidRDefault="004610FA" w:rsidP="00DD2466">
      <w:pPr>
        <w:pStyle w:val="Title"/>
        <w:spacing w:line="276" w:lineRule="auto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8240" stroked="f">
            <v:textbox style="mso-next-textbox:#_x0000_s1026">
              <w:txbxContent>
                <w:p w:rsidR="004610FA" w:rsidRPr="00E0124E" w:rsidRDefault="004610FA" w:rsidP="00E0124E"/>
              </w:txbxContent>
            </v:textbox>
          </v:shape>
        </w:pict>
      </w:r>
      <w:r>
        <w:t xml:space="preserve">СЄВЄРОДОНЕЦЬКА МIСЬКА РАДА </w:t>
      </w:r>
    </w:p>
    <w:p w:rsidR="004610FA" w:rsidRDefault="004610FA" w:rsidP="00DD246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4610FA" w:rsidRDefault="004610FA" w:rsidP="00DD246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Дванадцята (позачергова) сесія</w:t>
      </w:r>
    </w:p>
    <w:p w:rsidR="004610FA" w:rsidRDefault="004610FA" w:rsidP="00DD2466">
      <w:pPr>
        <w:pStyle w:val="Heading1"/>
        <w:spacing w:line="276" w:lineRule="auto"/>
        <w:rPr>
          <w:sz w:val="28"/>
          <w:szCs w:val="28"/>
          <w:lang w:val="uk-UA"/>
        </w:rPr>
      </w:pPr>
    </w:p>
    <w:p w:rsidR="004610FA" w:rsidRDefault="004610FA" w:rsidP="00DD2466">
      <w:pPr>
        <w:pStyle w:val="Heading1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408</w:t>
      </w:r>
    </w:p>
    <w:p w:rsidR="004610FA" w:rsidRDefault="004610FA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« 05 » травня 2016 року </w:t>
      </w:r>
    </w:p>
    <w:p w:rsidR="004610FA" w:rsidRDefault="004610FA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4610FA" w:rsidRDefault="004610FA" w:rsidP="00DD2466">
      <w:pPr>
        <w:spacing w:line="276" w:lineRule="auto"/>
        <w:jc w:val="both"/>
      </w:pPr>
    </w:p>
    <w:p w:rsidR="004610FA" w:rsidRDefault="004610FA" w:rsidP="00102A78">
      <w:pPr>
        <w:ind w:right="4818"/>
        <w:jc w:val="both"/>
      </w:pPr>
      <w:r w:rsidRPr="000E55B2">
        <w:t xml:space="preserve">Про </w:t>
      </w:r>
      <w:r>
        <w:t>передачу житлового фонду та майна з балансу КП «Житлосервіс «Ритм»,                        КП «Житлосервіс «Добробут», КП «Житлосервіс «Промінь»,</w:t>
      </w:r>
      <w:r w:rsidRPr="00173AA6">
        <w:t xml:space="preserve"> </w:t>
      </w:r>
      <w:r>
        <w:t>КП «Житлосервіс «Евріка» на баланс КП «Житлосервіс «Світанок»</w:t>
      </w:r>
    </w:p>
    <w:p w:rsidR="004610FA" w:rsidRDefault="004610FA" w:rsidP="00173AA6">
      <w:pPr>
        <w:tabs>
          <w:tab w:val="left" w:pos="4962"/>
        </w:tabs>
        <w:ind w:right="4818"/>
        <w:jc w:val="both"/>
      </w:pPr>
    </w:p>
    <w:p w:rsidR="004610FA" w:rsidRDefault="004610FA" w:rsidP="00173AA6">
      <w:pPr>
        <w:pStyle w:val="BodyText"/>
        <w:ind w:firstLine="708"/>
      </w:pPr>
      <w:r w:rsidRPr="001C3DA4">
        <w:t xml:space="preserve">Керуючись </w:t>
      </w:r>
      <w:r>
        <w:t xml:space="preserve">ст.26, </w:t>
      </w:r>
      <w:r w:rsidRPr="001C3DA4">
        <w:t>60 Закону України «Про місцеве самоврядування в Україні», з метою забезпечення</w:t>
      </w:r>
      <w:r>
        <w:t xml:space="preserve"> виконання Програми реформування житлово-комунального господарства м.Сєвєродонецька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4610FA" w:rsidRDefault="004610FA" w:rsidP="00173AA6">
      <w:pPr>
        <w:pStyle w:val="BodyText"/>
      </w:pPr>
    </w:p>
    <w:p w:rsidR="004610FA" w:rsidRDefault="004610FA" w:rsidP="00173AA6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4610FA" w:rsidRDefault="004610FA" w:rsidP="00173AA6">
      <w:pPr>
        <w:ind w:firstLine="708"/>
        <w:jc w:val="both"/>
        <w:rPr>
          <w:b/>
          <w:bCs/>
        </w:rPr>
      </w:pP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1.</w:t>
      </w:r>
      <w:r>
        <w:tab/>
        <w:t>Передати безкоштовно житловий фонд, що перебуває на балансі КП «Житлосервіс «Ритм», КП «Житлосервіс «Добробут», КП «Житлосервіс «Промінь»,</w:t>
      </w:r>
      <w:r w:rsidRPr="00173AA6">
        <w:t xml:space="preserve"> </w:t>
      </w:r>
      <w:r>
        <w:t>КП «Житлосервіс «Евріка» на баланс КП «Житлосервіс «Світанок»  з метою подальшого обслуговування.</w:t>
      </w: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2.</w:t>
      </w:r>
      <w:r>
        <w:tab/>
        <w:t>Передати безкоштовно матеріальні активи, що враховуються на балансі                              КП «Житлосервіс «Ритм», КП «Житлосервіс «Добробут», КП «Житлосервіс «Промінь»,</w:t>
      </w:r>
      <w:r w:rsidRPr="00173AA6">
        <w:t xml:space="preserve"> </w:t>
      </w:r>
      <w:r>
        <w:t xml:space="preserve">                    КП «Житлосервіс «Евріка</w:t>
      </w:r>
      <w:r w:rsidRPr="00F41A9A">
        <w:t xml:space="preserve">» </w:t>
      </w:r>
      <w:r>
        <w:t>на баланс КП «Житлосервіс «Світанок».</w:t>
      </w: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3.</w:t>
      </w:r>
      <w:r>
        <w:tab/>
        <w:t xml:space="preserve">Доручити приймаючій стороні – КП «Житлосервіс «Світанок» створити комісію з приймання-передачі. </w:t>
      </w: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4.</w:t>
      </w:r>
      <w:r>
        <w:tab/>
        <w:t>Зазначеним комунальним підприємствам передати бухгалтерську документацію, документи тривалого зберігання та іншу документацію до КП «Житлосервіс «Світанок» на відповідальне зберігання.</w:t>
      </w: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5.</w:t>
      </w:r>
      <w:r>
        <w:tab/>
        <w:t xml:space="preserve">Керівникам </w:t>
      </w:r>
      <w:r w:rsidRPr="00173AA6">
        <w:t>КП «Житлосервіс «Світанок», КП</w:t>
      </w:r>
      <w:r>
        <w:t xml:space="preserve"> «Житлосервіс «Ритм»,                                  КП «Житлосервіс «Добробут», КП «Житлосервіс «Промінь»,</w:t>
      </w:r>
      <w:r w:rsidRPr="00173AA6">
        <w:t xml:space="preserve"> </w:t>
      </w:r>
      <w:r>
        <w:t>КП «Житлосервіс «Евріка» вжити заходів щодо збереження робочих місць та оформлення трудових відносин згідно діючого законодавства.</w:t>
      </w:r>
    </w:p>
    <w:p w:rsidR="004610FA" w:rsidRDefault="004610FA" w:rsidP="00173AA6">
      <w:pPr>
        <w:pStyle w:val="BodyTextIndent2"/>
        <w:tabs>
          <w:tab w:val="left" w:pos="993"/>
        </w:tabs>
        <w:ind w:firstLine="567"/>
      </w:pPr>
      <w:r>
        <w:t>6.</w:t>
      </w:r>
      <w:r>
        <w:tab/>
        <w:t>Дане рішення підлягає оприлюдненню.</w:t>
      </w:r>
    </w:p>
    <w:p w:rsidR="004610FA" w:rsidRDefault="004610FA" w:rsidP="00173AA6">
      <w:pPr>
        <w:pStyle w:val="BodyTextIndent2"/>
        <w:tabs>
          <w:tab w:val="left" w:pos="993"/>
          <w:tab w:val="left" w:pos="1418"/>
        </w:tabs>
        <w:ind w:firstLine="567"/>
        <w:rPr>
          <w:b/>
          <w:bCs/>
        </w:rPr>
      </w:pPr>
      <w:r>
        <w:t>7.</w:t>
      </w:r>
      <w: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 </w:t>
      </w:r>
    </w:p>
    <w:p w:rsidR="004610FA" w:rsidRDefault="004610FA" w:rsidP="00173AA6">
      <w:pPr>
        <w:pStyle w:val="BodyTextIndent2"/>
        <w:ind w:firstLine="0"/>
        <w:rPr>
          <w:b/>
          <w:bCs/>
        </w:rPr>
      </w:pPr>
    </w:p>
    <w:p w:rsidR="004610FA" w:rsidRDefault="004610FA" w:rsidP="00173AA6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Секретар ради, </w:t>
      </w:r>
    </w:p>
    <w:p w:rsidR="004610FA" w:rsidRDefault="004610FA" w:rsidP="00173AA6">
      <w:pPr>
        <w:pStyle w:val="BodyTextIndent2"/>
        <w:ind w:firstLine="0"/>
        <w:rPr>
          <w:b/>
          <w:bCs/>
        </w:rPr>
      </w:pPr>
      <w:r>
        <w:rPr>
          <w:b/>
          <w:bCs/>
        </w:rPr>
        <w:t>В.о. міського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Г.В. Пригеба</w:t>
      </w:r>
    </w:p>
    <w:p w:rsidR="004610FA" w:rsidRDefault="004610FA" w:rsidP="00173AA6">
      <w:pPr>
        <w:jc w:val="both"/>
        <w:rPr>
          <w:b/>
          <w:bCs/>
        </w:rPr>
      </w:pPr>
    </w:p>
    <w:sectPr w:rsidR="004610FA" w:rsidSect="000922B2">
      <w:pgSz w:w="11906" w:h="16838"/>
      <w:pgMar w:top="709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613BA"/>
    <w:rsid w:val="00070579"/>
    <w:rsid w:val="00082457"/>
    <w:rsid w:val="000922B2"/>
    <w:rsid w:val="000A59AD"/>
    <w:rsid w:val="000B0686"/>
    <w:rsid w:val="000B590F"/>
    <w:rsid w:val="000B6B79"/>
    <w:rsid w:val="000C51F5"/>
    <w:rsid w:val="000D35F1"/>
    <w:rsid w:val="000D3F09"/>
    <w:rsid w:val="000E55B2"/>
    <w:rsid w:val="000F15F6"/>
    <w:rsid w:val="000F20CB"/>
    <w:rsid w:val="000F5AE1"/>
    <w:rsid w:val="00102A78"/>
    <w:rsid w:val="0011136D"/>
    <w:rsid w:val="001216D1"/>
    <w:rsid w:val="001375E7"/>
    <w:rsid w:val="001447E5"/>
    <w:rsid w:val="0014567B"/>
    <w:rsid w:val="00163D88"/>
    <w:rsid w:val="00165FA6"/>
    <w:rsid w:val="00173A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4647A"/>
    <w:rsid w:val="00252105"/>
    <w:rsid w:val="002710D7"/>
    <w:rsid w:val="00281348"/>
    <w:rsid w:val="0029181F"/>
    <w:rsid w:val="00291FFD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C6E91"/>
    <w:rsid w:val="003E03D5"/>
    <w:rsid w:val="003E577D"/>
    <w:rsid w:val="003F7C4B"/>
    <w:rsid w:val="00405338"/>
    <w:rsid w:val="004127FA"/>
    <w:rsid w:val="00422699"/>
    <w:rsid w:val="004238EC"/>
    <w:rsid w:val="00425F15"/>
    <w:rsid w:val="00443AE9"/>
    <w:rsid w:val="00450C20"/>
    <w:rsid w:val="004610FA"/>
    <w:rsid w:val="004648A4"/>
    <w:rsid w:val="00466180"/>
    <w:rsid w:val="00473C3E"/>
    <w:rsid w:val="00474D04"/>
    <w:rsid w:val="0047616A"/>
    <w:rsid w:val="00496465"/>
    <w:rsid w:val="004B258A"/>
    <w:rsid w:val="004B54C1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E2CF6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733A3"/>
    <w:rsid w:val="007929C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D5424"/>
    <w:rsid w:val="007E5597"/>
    <w:rsid w:val="0080291B"/>
    <w:rsid w:val="008070C4"/>
    <w:rsid w:val="00824917"/>
    <w:rsid w:val="00826089"/>
    <w:rsid w:val="008311F6"/>
    <w:rsid w:val="008361BE"/>
    <w:rsid w:val="00841F25"/>
    <w:rsid w:val="0085501F"/>
    <w:rsid w:val="008577F5"/>
    <w:rsid w:val="00860662"/>
    <w:rsid w:val="00864722"/>
    <w:rsid w:val="00877BC5"/>
    <w:rsid w:val="008802A5"/>
    <w:rsid w:val="008C476E"/>
    <w:rsid w:val="008C5CBD"/>
    <w:rsid w:val="008E02B0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600B"/>
    <w:rsid w:val="00930499"/>
    <w:rsid w:val="00931209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058C7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5F9F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B3F3F"/>
    <w:rsid w:val="00CD162E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0124E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1A9A"/>
    <w:rsid w:val="00F421E5"/>
    <w:rsid w:val="00F5418E"/>
    <w:rsid w:val="00F615FC"/>
    <w:rsid w:val="00F62E5B"/>
    <w:rsid w:val="00F67D60"/>
    <w:rsid w:val="00F767F4"/>
    <w:rsid w:val="00F90D7F"/>
    <w:rsid w:val="00F911C2"/>
    <w:rsid w:val="00FA64DE"/>
    <w:rsid w:val="00FC07F3"/>
    <w:rsid w:val="00FC54E2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7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0D7F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0D7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D7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BC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F90D7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17D9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F90D7F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0BC7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F90D7F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017D9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F90D7F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0BC7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90D7F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7EC4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F90D7F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0BC7"/>
    <w:rPr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C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1</Pages>
  <Words>1265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10</cp:revision>
  <cp:lastPrinted>2016-05-05T07:38:00Z</cp:lastPrinted>
  <dcterms:created xsi:type="dcterms:W3CDTF">2016-05-04T07:29:00Z</dcterms:created>
  <dcterms:modified xsi:type="dcterms:W3CDTF">2016-05-06T05:49:00Z</dcterms:modified>
</cp:coreProperties>
</file>