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34F" w:rsidRDefault="0076434F" w:rsidP="00DD2466">
      <w:pPr>
        <w:pStyle w:val="Title"/>
        <w:spacing w:line="276" w:lineRule="auto"/>
      </w:pPr>
      <w:r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2.55pt;margin-top:-9.75pt;width:54.65pt;height:24.35pt;z-index:251658240" stroked="f">
            <v:textbox style="mso-next-textbox:#_x0000_s1026">
              <w:txbxContent>
                <w:p w:rsidR="0076434F" w:rsidRDefault="0076434F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  <w:r>
        <w:t xml:space="preserve">СЄВЄРОДОНЕЦЬКА МIСЬКА РАДА </w:t>
      </w:r>
    </w:p>
    <w:p w:rsidR="0076434F" w:rsidRDefault="0076434F" w:rsidP="00DD2466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СЬОМОГО СКЛИКАННЯ</w:t>
      </w:r>
    </w:p>
    <w:p w:rsidR="0076434F" w:rsidRDefault="0076434F" w:rsidP="00DD2466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Дванадцята (позачергова) сесія</w:t>
      </w:r>
    </w:p>
    <w:p w:rsidR="0076434F" w:rsidRDefault="0076434F" w:rsidP="00DD2466">
      <w:pPr>
        <w:pStyle w:val="Heading1"/>
        <w:spacing w:line="276" w:lineRule="auto"/>
        <w:rPr>
          <w:sz w:val="28"/>
          <w:szCs w:val="28"/>
          <w:lang w:val="uk-UA"/>
        </w:rPr>
      </w:pPr>
    </w:p>
    <w:p w:rsidR="0076434F" w:rsidRPr="00E2137B" w:rsidRDefault="0076434F" w:rsidP="00DD2466">
      <w:pPr>
        <w:pStyle w:val="Heading1"/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РIШЕННЯ №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>407</w:t>
      </w:r>
    </w:p>
    <w:p w:rsidR="0076434F" w:rsidRDefault="0076434F" w:rsidP="00DD2466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«05» травня 2016 року </w:t>
      </w:r>
    </w:p>
    <w:p w:rsidR="0076434F" w:rsidRDefault="0076434F" w:rsidP="00DD2466">
      <w:pPr>
        <w:spacing w:line="276" w:lineRule="auto"/>
        <w:jc w:val="both"/>
        <w:rPr>
          <w:b/>
          <w:bCs/>
        </w:rPr>
      </w:pPr>
      <w:r>
        <w:rPr>
          <w:b/>
          <w:bCs/>
        </w:rPr>
        <w:t>м. Сєвєродонецьк</w:t>
      </w:r>
    </w:p>
    <w:p w:rsidR="0076434F" w:rsidRPr="005E592B" w:rsidRDefault="0076434F" w:rsidP="00DD2466">
      <w:pPr>
        <w:spacing w:line="276" w:lineRule="auto"/>
        <w:jc w:val="both"/>
      </w:pPr>
    </w:p>
    <w:p w:rsidR="0076434F" w:rsidRPr="005E592B" w:rsidRDefault="0076434F" w:rsidP="00B54177">
      <w:pPr>
        <w:tabs>
          <w:tab w:val="left" w:pos="4678"/>
        </w:tabs>
        <w:spacing w:line="216" w:lineRule="auto"/>
        <w:ind w:right="5243"/>
        <w:jc w:val="both"/>
      </w:pPr>
      <w:r w:rsidRPr="005E592B">
        <w:t xml:space="preserve">Про </w:t>
      </w:r>
      <w:r w:rsidRPr="00604792">
        <w:t>передачу внутрішньобудинкових систем опалення та гарячого водопостачання з балансу КП «Сєвєродонецькі теплові</w:t>
      </w:r>
      <w:r w:rsidRPr="005E592B">
        <w:t xml:space="preserve"> мережі» на баланс КП «Сєвєродонецьк-теплокомуненерго» та КП «Єдина аварійно-диспетчерська</w:t>
      </w:r>
      <w:r>
        <w:t xml:space="preserve"> служба м. Сєвєродонецька</w:t>
      </w:r>
      <w:r w:rsidRPr="005E592B">
        <w:t>»</w:t>
      </w:r>
    </w:p>
    <w:p w:rsidR="0076434F" w:rsidRDefault="0076434F" w:rsidP="00B54177">
      <w:pPr>
        <w:tabs>
          <w:tab w:val="left" w:pos="4962"/>
        </w:tabs>
        <w:spacing w:line="216" w:lineRule="auto"/>
        <w:ind w:right="4818"/>
        <w:jc w:val="both"/>
      </w:pPr>
    </w:p>
    <w:p w:rsidR="0076434F" w:rsidRDefault="0076434F" w:rsidP="00B54177">
      <w:pPr>
        <w:pStyle w:val="BodyText"/>
        <w:spacing w:line="216" w:lineRule="auto"/>
        <w:ind w:firstLine="708"/>
      </w:pPr>
      <w:r w:rsidRPr="001C3DA4">
        <w:t xml:space="preserve">Керуючись </w:t>
      </w:r>
      <w:r>
        <w:t xml:space="preserve">ст.26, </w:t>
      </w:r>
      <w:r w:rsidRPr="001C3DA4">
        <w:t xml:space="preserve">60 Закону України «Про місцеве самоврядування в Україні», </w:t>
      </w:r>
      <w:r>
        <w:rPr>
          <w:rFonts w:ascii="Bodoni" w:hAnsi="Bodoni" w:cs="Bodoni"/>
        </w:rPr>
        <w:t>з</w:t>
      </w:r>
      <w:r>
        <w:t xml:space="preserve"> метою ефективного використання комунального майна, що є власністю територіальної громади міста Сєвєродонецька Луганської області, </w:t>
      </w:r>
      <w:r w:rsidRPr="001C3DA4">
        <w:t>Сєвєродонецька міська рада</w:t>
      </w:r>
      <w:r>
        <w:t xml:space="preserve"> </w:t>
      </w:r>
    </w:p>
    <w:p w:rsidR="0076434F" w:rsidRDefault="0076434F" w:rsidP="00B54177">
      <w:pPr>
        <w:pStyle w:val="BodyText"/>
        <w:spacing w:line="216" w:lineRule="auto"/>
      </w:pPr>
    </w:p>
    <w:p w:rsidR="0076434F" w:rsidRDefault="0076434F" w:rsidP="00B54177">
      <w:pPr>
        <w:spacing w:line="216" w:lineRule="auto"/>
        <w:ind w:firstLine="708"/>
        <w:jc w:val="both"/>
        <w:rPr>
          <w:b/>
          <w:bCs/>
        </w:rPr>
      </w:pPr>
      <w:r>
        <w:rPr>
          <w:b/>
          <w:bCs/>
        </w:rPr>
        <w:t>ВИРIШИЛА:</w:t>
      </w:r>
    </w:p>
    <w:p w:rsidR="0076434F" w:rsidRDefault="0076434F" w:rsidP="00173AA6">
      <w:pPr>
        <w:ind w:firstLine="708"/>
        <w:jc w:val="both"/>
        <w:rPr>
          <w:b/>
          <w:bCs/>
        </w:rPr>
      </w:pPr>
    </w:p>
    <w:p w:rsidR="0076434F" w:rsidRPr="00B54177" w:rsidRDefault="0076434F" w:rsidP="00B54177">
      <w:pPr>
        <w:pStyle w:val="BodyTextIndent2"/>
        <w:numPr>
          <w:ilvl w:val="0"/>
          <w:numId w:val="7"/>
        </w:numPr>
        <w:tabs>
          <w:tab w:val="left" w:pos="993"/>
        </w:tabs>
        <w:ind w:left="0" w:firstLine="567"/>
      </w:pPr>
      <w:r w:rsidRPr="00B54177">
        <w:t>Передати безкоштовно з балансу КП «Сєвєродонецькі теплові мережі» на баланс                                      КП «Сєвєродонецьктеплокомуненерго» внутрішньобудинкові системи опалення та гарячого водопостачання будинків</w:t>
      </w:r>
      <w:r>
        <w:t>, які обслуговує КП «Сєвєродонецьктеплокомуненерго»</w:t>
      </w:r>
      <w:r w:rsidRPr="00B54177">
        <w:t xml:space="preserve"> в наступних мікрорайонах</w:t>
      </w:r>
      <w:r>
        <w:t>:</w:t>
      </w:r>
      <w:r w:rsidRPr="00B54177">
        <w:t xml:space="preserve"> 52 (4 будинки: вул.Гагаріна 78,78а,80, </w:t>
      </w:r>
      <w:r>
        <w:t>п</w:t>
      </w:r>
      <w:r w:rsidRPr="00B54177">
        <w:t>р. Космонавтів, 2)</w:t>
      </w:r>
      <w:r>
        <w:t>,</w:t>
      </w:r>
      <w:r w:rsidRPr="00B54177">
        <w:t xml:space="preserve"> 72 (1 будинок пр.Космонавтів, 18а), 73, 75, 76, 77, 78, 79, 80, 81, 82, 84 (3 будинки пр.Гвардійський 79,81,77а) та 6 будинків по вул.Силікатній, 1,2,3,4,5,6.</w:t>
      </w:r>
    </w:p>
    <w:p w:rsidR="0076434F" w:rsidRDefault="0076434F" w:rsidP="00B54177">
      <w:pPr>
        <w:pStyle w:val="BodyTextIndent2"/>
        <w:numPr>
          <w:ilvl w:val="0"/>
          <w:numId w:val="7"/>
        </w:numPr>
        <w:tabs>
          <w:tab w:val="left" w:pos="993"/>
        </w:tabs>
        <w:ind w:left="0" w:firstLine="567"/>
      </w:pPr>
      <w:r>
        <w:t xml:space="preserve">Передати безкоштовно з балансу КП «Сєвєродонецькі теплові мережі» на баланс                                      КП «Єдина аварійно-диспетчерська служба м. Сєвєродонецька» </w:t>
      </w:r>
      <w:r w:rsidRPr="00604792">
        <w:t>внутрішньобудинкові системи опалення та гарячого водопостачання будинків в наступних мікрорайонах (кварталах)</w:t>
      </w:r>
      <w:r>
        <w:t>:</w:t>
      </w:r>
      <w:r w:rsidRPr="00604792">
        <w:t xml:space="preserve"> 1,</w:t>
      </w:r>
      <w:r>
        <w:t xml:space="preserve"> </w:t>
      </w:r>
      <w:r w:rsidRPr="00604792">
        <w:t>1А,</w:t>
      </w:r>
      <w:r>
        <w:t xml:space="preserve"> </w:t>
      </w:r>
      <w:r w:rsidRPr="00604792">
        <w:t>1Б,</w:t>
      </w:r>
      <w:r>
        <w:t xml:space="preserve"> </w:t>
      </w:r>
      <w:r w:rsidRPr="00604792">
        <w:t>2,</w:t>
      </w:r>
      <w:r>
        <w:t xml:space="preserve"> </w:t>
      </w:r>
      <w:r w:rsidRPr="00604792">
        <w:t>3,</w:t>
      </w:r>
      <w:r>
        <w:t xml:space="preserve"> </w:t>
      </w:r>
      <w:r w:rsidRPr="00604792">
        <w:t>4,</w:t>
      </w:r>
      <w:r>
        <w:t xml:space="preserve"> </w:t>
      </w:r>
      <w:r w:rsidRPr="00604792">
        <w:t>6,</w:t>
      </w:r>
      <w:r>
        <w:t xml:space="preserve"> </w:t>
      </w:r>
      <w:r w:rsidRPr="00604792">
        <w:t>7,</w:t>
      </w:r>
      <w:r>
        <w:t xml:space="preserve"> </w:t>
      </w:r>
      <w:r w:rsidRPr="00604792">
        <w:t>8,</w:t>
      </w:r>
      <w:r>
        <w:t xml:space="preserve"> </w:t>
      </w:r>
      <w:r w:rsidRPr="00604792">
        <w:t>8А,</w:t>
      </w:r>
      <w:r>
        <w:t xml:space="preserve"> </w:t>
      </w:r>
      <w:r w:rsidRPr="00604792">
        <w:t>8Б,</w:t>
      </w:r>
      <w:r>
        <w:t xml:space="preserve"> </w:t>
      </w:r>
      <w:r w:rsidRPr="00604792">
        <w:t>9А,</w:t>
      </w:r>
      <w:r>
        <w:t xml:space="preserve"> </w:t>
      </w:r>
      <w:r w:rsidRPr="00604792">
        <w:t>10,</w:t>
      </w:r>
      <w:r>
        <w:t xml:space="preserve"> </w:t>
      </w:r>
      <w:r w:rsidRPr="00604792">
        <w:t>11,</w:t>
      </w:r>
      <w:r>
        <w:t xml:space="preserve"> </w:t>
      </w:r>
      <w:r w:rsidRPr="00604792">
        <w:t>11А,</w:t>
      </w:r>
      <w:r>
        <w:t xml:space="preserve"> </w:t>
      </w:r>
      <w:r w:rsidRPr="00604792">
        <w:t>12,</w:t>
      </w:r>
      <w:r>
        <w:t xml:space="preserve"> </w:t>
      </w:r>
      <w:r w:rsidRPr="00604792">
        <w:t>13,</w:t>
      </w:r>
      <w:r>
        <w:t xml:space="preserve"> </w:t>
      </w:r>
      <w:r w:rsidRPr="00604792">
        <w:t>14,</w:t>
      </w:r>
      <w:r>
        <w:t xml:space="preserve"> </w:t>
      </w:r>
      <w:r w:rsidRPr="00604792">
        <w:t>15,</w:t>
      </w:r>
      <w:r>
        <w:t xml:space="preserve"> </w:t>
      </w:r>
      <w:r w:rsidRPr="00604792">
        <w:t>15А,</w:t>
      </w:r>
      <w:r>
        <w:t xml:space="preserve"> </w:t>
      </w:r>
      <w:r w:rsidRPr="00604792">
        <w:t>16,</w:t>
      </w:r>
      <w:r>
        <w:t xml:space="preserve"> </w:t>
      </w:r>
      <w:r w:rsidRPr="00604792">
        <w:t>18,</w:t>
      </w:r>
      <w:r>
        <w:t xml:space="preserve"> </w:t>
      </w:r>
      <w:r w:rsidRPr="00604792">
        <w:t>18А,</w:t>
      </w:r>
      <w:r>
        <w:t xml:space="preserve"> </w:t>
      </w:r>
      <w:r w:rsidRPr="00604792">
        <w:t>19,</w:t>
      </w:r>
      <w:r>
        <w:t xml:space="preserve"> </w:t>
      </w:r>
      <w:r w:rsidRPr="00604792">
        <w:t>19А</w:t>
      </w:r>
      <w:r>
        <w:t xml:space="preserve">, </w:t>
      </w:r>
      <w:r w:rsidRPr="00604792">
        <w:t>19Б,</w:t>
      </w:r>
      <w:r>
        <w:t xml:space="preserve"> </w:t>
      </w:r>
      <w:r w:rsidRPr="00604792">
        <w:t>19В,</w:t>
      </w:r>
      <w:r>
        <w:t xml:space="preserve"> </w:t>
      </w:r>
      <w:r w:rsidRPr="00604792">
        <w:t>22А,</w:t>
      </w:r>
      <w:r>
        <w:t xml:space="preserve"> </w:t>
      </w:r>
      <w:r w:rsidRPr="00604792">
        <w:t>23,</w:t>
      </w:r>
      <w:r>
        <w:t xml:space="preserve"> </w:t>
      </w:r>
      <w:r w:rsidRPr="00604792">
        <w:t>23А,</w:t>
      </w:r>
      <w:r>
        <w:t xml:space="preserve"> </w:t>
      </w:r>
      <w:r w:rsidRPr="00604792">
        <w:t>23Б,</w:t>
      </w:r>
      <w:r>
        <w:t xml:space="preserve"> </w:t>
      </w:r>
      <w:r w:rsidRPr="00604792">
        <w:t>23В,</w:t>
      </w:r>
      <w:r>
        <w:t xml:space="preserve"> </w:t>
      </w:r>
      <w:r w:rsidRPr="00604792">
        <w:t>25,</w:t>
      </w:r>
      <w:r>
        <w:t xml:space="preserve"> </w:t>
      </w:r>
      <w:r w:rsidRPr="00604792">
        <w:t>26,</w:t>
      </w:r>
      <w:r>
        <w:t xml:space="preserve"> </w:t>
      </w:r>
      <w:r w:rsidRPr="00604792">
        <w:t>28,</w:t>
      </w:r>
      <w:r>
        <w:t xml:space="preserve"> </w:t>
      </w:r>
      <w:r w:rsidRPr="00604792">
        <w:t>29,</w:t>
      </w:r>
      <w:r>
        <w:t xml:space="preserve"> </w:t>
      </w:r>
      <w:r w:rsidRPr="00604792">
        <w:t>30,</w:t>
      </w:r>
      <w:r>
        <w:t xml:space="preserve"> </w:t>
      </w:r>
      <w:r w:rsidRPr="00604792">
        <w:t>31,</w:t>
      </w:r>
      <w:r>
        <w:t xml:space="preserve"> </w:t>
      </w:r>
      <w:r w:rsidRPr="00604792">
        <w:t>35,</w:t>
      </w:r>
      <w:r>
        <w:t xml:space="preserve"> </w:t>
      </w:r>
      <w:r w:rsidRPr="00604792">
        <w:t>36,</w:t>
      </w:r>
      <w:r>
        <w:t xml:space="preserve"> </w:t>
      </w:r>
      <w:r w:rsidRPr="00604792">
        <w:t>38А,</w:t>
      </w:r>
      <w:r>
        <w:t xml:space="preserve"> </w:t>
      </w:r>
      <w:r w:rsidRPr="00604792">
        <w:t>39,</w:t>
      </w:r>
      <w:r>
        <w:t xml:space="preserve"> </w:t>
      </w:r>
      <w:r w:rsidRPr="00604792">
        <w:t>39А,</w:t>
      </w:r>
      <w:r>
        <w:t xml:space="preserve"> </w:t>
      </w:r>
      <w:r w:rsidRPr="00604792">
        <w:t>3</w:t>
      </w:r>
      <w:r>
        <w:t xml:space="preserve">9Б, 40, 41, 42, 44, 45, 46, 47, 49Б, 50, 50А, 52 </w:t>
      </w:r>
      <w:r w:rsidRPr="00B54177">
        <w:t>(</w:t>
      </w:r>
      <w:r>
        <w:t xml:space="preserve">за винятком </w:t>
      </w:r>
      <w:r w:rsidRPr="00B54177">
        <w:t>4</w:t>
      </w:r>
      <w:r>
        <w:t>-х</w:t>
      </w:r>
      <w:r w:rsidRPr="00B54177">
        <w:t xml:space="preserve"> будинк</w:t>
      </w:r>
      <w:r>
        <w:t>ів</w:t>
      </w:r>
      <w:r w:rsidRPr="00B54177">
        <w:t xml:space="preserve">: вул.Гагаріна 78,78а,80, </w:t>
      </w:r>
      <w:r>
        <w:t>п</w:t>
      </w:r>
      <w:r w:rsidRPr="00B54177">
        <w:t>р. Космонавтів, 2)</w:t>
      </w:r>
      <w:r>
        <w:t>, 54, 56, 61.</w:t>
      </w:r>
    </w:p>
    <w:p w:rsidR="0076434F" w:rsidRDefault="0076434F" w:rsidP="00B54177">
      <w:pPr>
        <w:pStyle w:val="BodyTextIndent"/>
        <w:tabs>
          <w:tab w:val="left" w:pos="0"/>
          <w:tab w:val="left" w:pos="1134"/>
        </w:tabs>
        <w:ind w:firstLine="567"/>
      </w:pPr>
      <w:r>
        <w:t>3</w:t>
      </w:r>
      <w:r>
        <w:tab/>
        <w:t xml:space="preserve">КП «Сєвєродонецьктеплокомуненерго» та КП «Єдина аварійно-диспетчерська служба м. Сєвєродонецька» прийняти на свій баланс </w:t>
      </w:r>
      <w:r w:rsidRPr="00604792">
        <w:t xml:space="preserve">внутрішньобудинкові системи опалення та гарячого водопостачання будинків в </w:t>
      </w:r>
      <w:r>
        <w:t>зазначених</w:t>
      </w:r>
      <w:r w:rsidRPr="00604792">
        <w:t xml:space="preserve"> мікрорайонах (кварталах)</w:t>
      </w:r>
      <w:r>
        <w:t xml:space="preserve"> згідно діючого законодавства України та забезпечити їх належне утримання та експлуатацію.</w:t>
      </w:r>
    </w:p>
    <w:p w:rsidR="0076434F" w:rsidRDefault="0076434F" w:rsidP="00B54177">
      <w:pPr>
        <w:pStyle w:val="BodyTextIndent2"/>
        <w:tabs>
          <w:tab w:val="left" w:pos="993"/>
        </w:tabs>
        <w:ind w:firstLine="567"/>
      </w:pPr>
      <w:r>
        <w:t>4.</w:t>
      </w:r>
      <w:r>
        <w:tab/>
        <w:t>Дане рішення підлягає оприлюдненню.</w:t>
      </w:r>
    </w:p>
    <w:p w:rsidR="0076434F" w:rsidRDefault="0076434F" w:rsidP="00B54177">
      <w:pPr>
        <w:pStyle w:val="BodyTextIndent2"/>
        <w:tabs>
          <w:tab w:val="left" w:pos="993"/>
          <w:tab w:val="left" w:pos="1418"/>
        </w:tabs>
        <w:ind w:firstLine="567"/>
        <w:rPr>
          <w:b/>
          <w:bCs/>
        </w:rPr>
      </w:pPr>
      <w:r>
        <w:t>5.</w:t>
      </w:r>
      <w:r>
        <w:tab/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 побутовим та  торгівельним обслуговуванням.  </w:t>
      </w:r>
    </w:p>
    <w:p w:rsidR="0076434F" w:rsidRDefault="0076434F" w:rsidP="00173AA6">
      <w:pPr>
        <w:pStyle w:val="BodyTextIndent2"/>
        <w:ind w:firstLine="0"/>
        <w:rPr>
          <w:b/>
          <w:bCs/>
        </w:rPr>
      </w:pPr>
    </w:p>
    <w:p w:rsidR="0076434F" w:rsidRDefault="0076434F" w:rsidP="00173AA6">
      <w:pPr>
        <w:pStyle w:val="BodyTextIndent2"/>
        <w:ind w:firstLine="0"/>
        <w:rPr>
          <w:b/>
          <w:bCs/>
        </w:rPr>
      </w:pPr>
      <w:r>
        <w:rPr>
          <w:b/>
          <w:bCs/>
        </w:rPr>
        <w:t xml:space="preserve">Секретар ради, </w:t>
      </w:r>
    </w:p>
    <w:p w:rsidR="0076434F" w:rsidRDefault="0076434F" w:rsidP="00173AA6">
      <w:pPr>
        <w:pStyle w:val="BodyTextIndent2"/>
        <w:ind w:firstLine="0"/>
        <w:rPr>
          <w:b/>
          <w:bCs/>
        </w:rPr>
      </w:pPr>
      <w:r>
        <w:rPr>
          <w:b/>
          <w:bCs/>
        </w:rPr>
        <w:t>В.о. міського  голови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Г.В. Пригеба</w:t>
      </w:r>
    </w:p>
    <w:p w:rsidR="0076434F" w:rsidRDefault="0076434F" w:rsidP="00173AA6">
      <w:pPr>
        <w:jc w:val="both"/>
        <w:rPr>
          <w:b/>
          <w:bCs/>
        </w:rPr>
      </w:pPr>
    </w:p>
    <w:sectPr w:rsidR="0076434F" w:rsidSect="005B7A87">
      <w:pgSz w:w="11906" w:h="16838"/>
      <w:pgMar w:top="709" w:right="851" w:bottom="34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46EDF"/>
    <w:multiLevelType w:val="hybridMultilevel"/>
    <w:tmpl w:val="20E2D0A0"/>
    <w:lvl w:ilvl="0" w:tplc="355A068A">
      <w:start w:val="1"/>
      <w:numFmt w:val="decimal"/>
      <w:lvlText w:val="%1."/>
      <w:lvlJc w:val="left"/>
      <w:pPr>
        <w:ind w:left="1706" w:hanging="99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A70172B"/>
    <w:multiLevelType w:val="hybridMultilevel"/>
    <w:tmpl w:val="8C2E2B00"/>
    <w:lvl w:ilvl="0" w:tplc="0419000F">
      <w:start w:val="1"/>
      <w:numFmt w:val="decimal"/>
      <w:lvlText w:val="%1."/>
      <w:lvlJc w:val="left"/>
      <w:pPr>
        <w:ind w:left="24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A85E2D"/>
    <w:multiLevelType w:val="hybridMultilevel"/>
    <w:tmpl w:val="19D8F352"/>
    <w:lvl w:ilvl="0" w:tplc="182234AC">
      <w:numFmt w:val="bullet"/>
      <w:lvlText w:val="-"/>
      <w:lvlJc w:val="left"/>
      <w:pPr>
        <w:ind w:left="1211" w:hanging="360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5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7455"/>
    <w:rsid w:val="0002349C"/>
    <w:rsid w:val="000325B3"/>
    <w:rsid w:val="00043025"/>
    <w:rsid w:val="000613BA"/>
    <w:rsid w:val="00070579"/>
    <w:rsid w:val="00082457"/>
    <w:rsid w:val="0008481F"/>
    <w:rsid w:val="000A59AD"/>
    <w:rsid w:val="000B0686"/>
    <w:rsid w:val="000B590F"/>
    <w:rsid w:val="000B6B79"/>
    <w:rsid w:val="000C51F5"/>
    <w:rsid w:val="000D35F1"/>
    <w:rsid w:val="000D3F09"/>
    <w:rsid w:val="000F15F6"/>
    <w:rsid w:val="000F20CB"/>
    <w:rsid w:val="000F5AE1"/>
    <w:rsid w:val="0011136D"/>
    <w:rsid w:val="001216D1"/>
    <w:rsid w:val="001375E7"/>
    <w:rsid w:val="001447E5"/>
    <w:rsid w:val="0014567B"/>
    <w:rsid w:val="00163D88"/>
    <w:rsid w:val="00165FA6"/>
    <w:rsid w:val="00173AA6"/>
    <w:rsid w:val="00184825"/>
    <w:rsid w:val="00193B46"/>
    <w:rsid w:val="00197E8B"/>
    <w:rsid w:val="001A2AC2"/>
    <w:rsid w:val="001A45EE"/>
    <w:rsid w:val="001B4AC9"/>
    <w:rsid w:val="001B620B"/>
    <w:rsid w:val="001B7DF0"/>
    <w:rsid w:val="001C1A62"/>
    <w:rsid w:val="001C3DA4"/>
    <w:rsid w:val="001F1736"/>
    <w:rsid w:val="001F5202"/>
    <w:rsid w:val="002020D0"/>
    <w:rsid w:val="00212229"/>
    <w:rsid w:val="00220C81"/>
    <w:rsid w:val="00222281"/>
    <w:rsid w:val="00223FCD"/>
    <w:rsid w:val="00232FAB"/>
    <w:rsid w:val="00234EEF"/>
    <w:rsid w:val="002351B1"/>
    <w:rsid w:val="00252105"/>
    <w:rsid w:val="002710D7"/>
    <w:rsid w:val="00281348"/>
    <w:rsid w:val="0029181F"/>
    <w:rsid w:val="00291FFD"/>
    <w:rsid w:val="002A26AD"/>
    <w:rsid w:val="002E0BC5"/>
    <w:rsid w:val="002E13BA"/>
    <w:rsid w:val="003172D9"/>
    <w:rsid w:val="00325B19"/>
    <w:rsid w:val="00332546"/>
    <w:rsid w:val="00354190"/>
    <w:rsid w:val="00361C63"/>
    <w:rsid w:val="00364B5B"/>
    <w:rsid w:val="003755DB"/>
    <w:rsid w:val="0037660B"/>
    <w:rsid w:val="00380D0C"/>
    <w:rsid w:val="00395EBF"/>
    <w:rsid w:val="003A1754"/>
    <w:rsid w:val="003A2323"/>
    <w:rsid w:val="003B230B"/>
    <w:rsid w:val="003B244C"/>
    <w:rsid w:val="003B3225"/>
    <w:rsid w:val="003B6B4B"/>
    <w:rsid w:val="003C26FC"/>
    <w:rsid w:val="003C4410"/>
    <w:rsid w:val="003E03D5"/>
    <w:rsid w:val="003E577D"/>
    <w:rsid w:val="003F7C4B"/>
    <w:rsid w:val="00405338"/>
    <w:rsid w:val="004127FA"/>
    <w:rsid w:val="00414EBD"/>
    <w:rsid w:val="00422699"/>
    <w:rsid w:val="004238EC"/>
    <w:rsid w:val="00425F15"/>
    <w:rsid w:val="00431271"/>
    <w:rsid w:val="00443AE9"/>
    <w:rsid w:val="00450C20"/>
    <w:rsid w:val="004648A4"/>
    <w:rsid w:val="00466180"/>
    <w:rsid w:val="00473C3E"/>
    <w:rsid w:val="00474D04"/>
    <w:rsid w:val="0047616A"/>
    <w:rsid w:val="00496465"/>
    <w:rsid w:val="004B258A"/>
    <w:rsid w:val="004C0A7B"/>
    <w:rsid w:val="004C7B5F"/>
    <w:rsid w:val="004E26D2"/>
    <w:rsid w:val="004E5EB9"/>
    <w:rsid w:val="005061CD"/>
    <w:rsid w:val="0051259D"/>
    <w:rsid w:val="00527406"/>
    <w:rsid w:val="00537194"/>
    <w:rsid w:val="00541EF1"/>
    <w:rsid w:val="00545066"/>
    <w:rsid w:val="00554CA6"/>
    <w:rsid w:val="00560376"/>
    <w:rsid w:val="0058356E"/>
    <w:rsid w:val="00587966"/>
    <w:rsid w:val="00596956"/>
    <w:rsid w:val="005A3C1A"/>
    <w:rsid w:val="005B7A87"/>
    <w:rsid w:val="005E592B"/>
    <w:rsid w:val="005F082A"/>
    <w:rsid w:val="00601397"/>
    <w:rsid w:val="00604792"/>
    <w:rsid w:val="006154E5"/>
    <w:rsid w:val="00617EF1"/>
    <w:rsid w:val="0062259E"/>
    <w:rsid w:val="00625E82"/>
    <w:rsid w:val="00630DBA"/>
    <w:rsid w:val="0063336F"/>
    <w:rsid w:val="00633D3E"/>
    <w:rsid w:val="00634DA6"/>
    <w:rsid w:val="00637765"/>
    <w:rsid w:val="006412AC"/>
    <w:rsid w:val="0065459F"/>
    <w:rsid w:val="00663500"/>
    <w:rsid w:val="00674E1F"/>
    <w:rsid w:val="00676869"/>
    <w:rsid w:val="0068778D"/>
    <w:rsid w:val="006A27A5"/>
    <w:rsid w:val="006A3F68"/>
    <w:rsid w:val="006A7004"/>
    <w:rsid w:val="006A7F7A"/>
    <w:rsid w:val="006B0AAD"/>
    <w:rsid w:val="006B3C3F"/>
    <w:rsid w:val="006B559B"/>
    <w:rsid w:val="006C0512"/>
    <w:rsid w:val="006C30E7"/>
    <w:rsid w:val="006C5235"/>
    <w:rsid w:val="006C586F"/>
    <w:rsid w:val="006D19DF"/>
    <w:rsid w:val="006D49B3"/>
    <w:rsid w:val="006F7A22"/>
    <w:rsid w:val="00701A33"/>
    <w:rsid w:val="0070210F"/>
    <w:rsid w:val="007027E0"/>
    <w:rsid w:val="00713C4F"/>
    <w:rsid w:val="00716A17"/>
    <w:rsid w:val="00716B30"/>
    <w:rsid w:val="007546B4"/>
    <w:rsid w:val="007552E9"/>
    <w:rsid w:val="007576D7"/>
    <w:rsid w:val="007626E4"/>
    <w:rsid w:val="0076434F"/>
    <w:rsid w:val="00765E94"/>
    <w:rsid w:val="00772920"/>
    <w:rsid w:val="007733A3"/>
    <w:rsid w:val="007929C0"/>
    <w:rsid w:val="0079472A"/>
    <w:rsid w:val="007A09DF"/>
    <w:rsid w:val="007A6145"/>
    <w:rsid w:val="007B3C68"/>
    <w:rsid w:val="007B5A8B"/>
    <w:rsid w:val="007C3F58"/>
    <w:rsid w:val="007C7E70"/>
    <w:rsid w:val="007D04D4"/>
    <w:rsid w:val="007D1A6E"/>
    <w:rsid w:val="007D1C07"/>
    <w:rsid w:val="007D21E0"/>
    <w:rsid w:val="007E49D0"/>
    <w:rsid w:val="007E5597"/>
    <w:rsid w:val="0080291B"/>
    <w:rsid w:val="008070C4"/>
    <w:rsid w:val="00813E2C"/>
    <w:rsid w:val="00824917"/>
    <w:rsid w:val="00826089"/>
    <w:rsid w:val="008311F6"/>
    <w:rsid w:val="008361BE"/>
    <w:rsid w:val="0085501F"/>
    <w:rsid w:val="008577F5"/>
    <w:rsid w:val="00864722"/>
    <w:rsid w:val="00877BC5"/>
    <w:rsid w:val="008802A5"/>
    <w:rsid w:val="00897C87"/>
    <w:rsid w:val="008C476E"/>
    <w:rsid w:val="008C5CBD"/>
    <w:rsid w:val="008E2D32"/>
    <w:rsid w:val="008F129A"/>
    <w:rsid w:val="008F445F"/>
    <w:rsid w:val="008F66DC"/>
    <w:rsid w:val="009017D9"/>
    <w:rsid w:val="00901A15"/>
    <w:rsid w:val="0091426E"/>
    <w:rsid w:val="00915C5A"/>
    <w:rsid w:val="00917E98"/>
    <w:rsid w:val="00921ED4"/>
    <w:rsid w:val="00923B2B"/>
    <w:rsid w:val="0092600B"/>
    <w:rsid w:val="00930499"/>
    <w:rsid w:val="00931209"/>
    <w:rsid w:val="00932B87"/>
    <w:rsid w:val="009466D3"/>
    <w:rsid w:val="00965EB2"/>
    <w:rsid w:val="0098199B"/>
    <w:rsid w:val="0098320C"/>
    <w:rsid w:val="00984D36"/>
    <w:rsid w:val="00985103"/>
    <w:rsid w:val="00987C44"/>
    <w:rsid w:val="00991A22"/>
    <w:rsid w:val="009A4D3E"/>
    <w:rsid w:val="009B05A7"/>
    <w:rsid w:val="009B34FB"/>
    <w:rsid w:val="009C0F0F"/>
    <w:rsid w:val="009C6DB9"/>
    <w:rsid w:val="009C6DC8"/>
    <w:rsid w:val="009D2CE9"/>
    <w:rsid w:val="009E54B8"/>
    <w:rsid w:val="009E7576"/>
    <w:rsid w:val="009F7AE4"/>
    <w:rsid w:val="00A2484E"/>
    <w:rsid w:val="00A27D5C"/>
    <w:rsid w:val="00A342C8"/>
    <w:rsid w:val="00A40058"/>
    <w:rsid w:val="00A473B1"/>
    <w:rsid w:val="00A52EC6"/>
    <w:rsid w:val="00A53182"/>
    <w:rsid w:val="00A65498"/>
    <w:rsid w:val="00A67B6D"/>
    <w:rsid w:val="00A85E6C"/>
    <w:rsid w:val="00A943F5"/>
    <w:rsid w:val="00AA50FF"/>
    <w:rsid w:val="00AA74E0"/>
    <w:rsid w:val="00AB748D"/>
    <w:rsid w:val="00AC40C0"/>
    <w:rsid w:val="00AC7C0C"/>
    <w:rsid w:val="00AD0CBE"/>
    <w:rsid w:val="00AD4D00"/>
    <w:rsid w:val="00AE11A9"/>
    <w:rsid w:val="00AF7A6E"/>
    <w:rsid w:val="00B06AA6"/>
    <w:rsid w:val="00B32020"/>
    <w:rsid w:val="00B4280F"/>
    <w:rsid w:val="00B522BE"/>
    <w:rsid w:val="00B54177"/>
    <w:rsid w:val="00B541E2"/>
    <w:rsid w:val="00B66D03"/>
    <w:rsid w:val="00B731D3"/>
    <w:rsid w:val="00B73FA2"/>
    <w:rsid w:val="00B777D2"/>
    <w:rsid w:val="00B81E1C"/>
    <w:rsid w:val="00B8421F"/>
    <w:rsid w:val="00B8600C"/>
    <w:rsid w:val="00B87A06"/>
    <w:rsid w:val="00B90D65"/>
    <w:rsid w:val="00B916F4"/>
    <w:rsid w:val="00B92AAF"/>
    <w:rsid w:val="00B93DE5"/>
    <w:rsid w:val="00BA0D96"/>
    <w:rsid w:val="00BA363B"/>
    <w:rsid w:val="00BB458E"/>
    <w:rsid w:val="00BD7E40"/>
    <w:rsid w:val="00BF4884"/>
    <w:rsid w:val="00BF557F"/>
    <w:rsid w:val="00C00803"/>
    <w:rsid w:val="00C02CA1"/>
    <w:rsid w:val="00C0358E"/>
    <w:rsid w:val="00C10C6A"/>
    <w:rsid w:val="00C17021"/>
    <w:rsid w:val="00C22A81"/>
    <w:rsid w:val="00C24230"/>
    <w:rsid w:val="00C34040"/>
    <w:rsid w:val="00C3748F"/>
    <w:rsid w:val="00C41BF0"/>
    <w:rsid w:val="00C465CF"/>
    <w:rsid w:val="00C503A2"/>
    <w:rsid w:val="00C512C5"/>
    <w:rsid w:val="00C57EC4"/>
    <w:rsid w:val="00C74F0A"/>
    <w:rsid w:val="00C964CB"/>
    <w:rsid w:val="00CA6E2B"/>
    <w:rsid w:val="00CB25D8"/>
    <w:rsid w:val="00CB3F16"/>
    <w:rsid w:val="00CB3F3F"/>
    <w:rsid w:val="00CD162E"/>
    <w:rsid w:val="00CE00F2"/>
    <w:rsid w:val="00CE3FF1"/>
    <w:rsid w:val="00CE6D34"/>
    <w:rsid w:val="00CF264B"/>
    <w:rsid w:val="00CF41E2"/>
    <w:rsid w:val="00D0293B"/>
    <w:rsid w:val="00D07F4B"/>
    <w:rsid w:val="00D210EF"/>
    <w:rsid w:val="00D2667A"/>
    <w:rsid w:val="00D40939"/>
    <w:rsid w:val="00D663FA"/>
    <w:rsid w:val="00D80077"/>
    <w:rsid w:val="00D821EE"/>
    <w:rsid w:val="00D9200D"/>
    <w:rsid w:val="00D96043"/>
    <w:rsid w:val="00D96A93"/>
    <w:rsid w:val="00DB15C1"/>
    <w:rsid w:val="00DB432B"/>
    <w:rsid w:val="00DB4434"/>
    <w:rsid w:val="00DC7D27"/>
    <w:rsid w:val="00DD2466"/>
    <w:rsid w:val="00DD470A"/>
    <w:rsid w:val="00DE022B"/>
    <w:rsid w:val="00DF707F"/>
    <w:rsid w:val="00E20240"/>
    <w:rsid w:val="00E2137B"/>
    <w:rsid w:val="00E26110"/>
    <w:rsid w:val="00E27A35"/>
    <w:rsid w:val="00E30A78"/>
    <w:rsid w:val="00E327E4"/>
    <w:rsid w:val="00E349DE"/>
    <w:rsid w:val="00E4443D"/>
    <w:rsid w:val="00E61E3C"/>
    <w:rsid w:val="00E6456A"/>
    <w:rsid w:val="00E86134"/>
    <w:rsid w:val="00E91BCD"/>
    <w:rsid w:val="00E93C34"/>
    <w:rsid w:val="00EA749F"/>
    <w:rsid w:val="00EC29CD"/>
    <w:rsid w:val="00EE6C8F"/>
    <w:rsid w:val="00EF0577"/>
    <w:rsid w:val="00F05D24"/>
    <w:rsid w:val="00F2221C"/>
    <w:rsid w:val="00F25EBC"/>
    <w:rsid w:val="00F27EFC"/>
    <w:rsid w:val="00F3273D"/>
    <w:rsid w:val="00F33338"/>
    <w:rsid w:val="00F3624F"/>
    <w:rsid w:val="00F421E5"/>
    <w:rsid w:val="00F5418E"/>
    <w:rsid w:val="00F615FC"/>
    <w:rsid w:val="00F62E5B"/>
    <w:rsid w:val="00F67D60"/>
    <w:rsid w:val="00F767F4"/>
    <w:rsid w:val="00F90D7F"/>
    <w:rsid w:val="00F911C2"/>
    <w:rsid w:val="00FA64DE"/>
    <w:rsid w:val="00FC07F3"/>
    <w:rsid w:val="00FC54E2"/>
    <w:rsid w:val="00FD3170"/>
    <w:rsid w:val="00FE3E47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D7F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0D7F"/>
    <w:pPr>
      <w:keepNext/>
      <w:jc w:val="center"/>
      <w:outlineLvl w:val="0"/>
    </w:pPr>
    <w:rPr>
      <w:b/>
      <w:bCs/>
      <w:sz w:val="22"/>
      <w:szCs w:val="22"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90D7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F90D7F"/>
    <w:pPr>
      <w:keepNext/>
      <w:jc w:val="center"/>
      <w:outlineLvl w:val="2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592B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54CA6"/>
    <w:rPr>
      <w:b/>
      <w:bCs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072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54CA6"/>
    <w:rPr>
      <w:b/>
      <w:bCs/>
      <w:sz w:val="24"/>
      <w:szCs w:val="24"/>
      <w:lang w:val="uk-U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E592B"/>
    <w:rPr>
      <w:rFonts w:ascii="Calibri" w:hAnsi="Calibri" w:cs="Calibri"/>
      <w:b/>
      <w:bCs/>
      <w:i/>
      <w:iCs/>
      <w:sz w:val="26"/>
      <w:szCs w:val="26"/>
      <w:lang w:val="uk-UA"/>
    </w:rPr>
  </w:style>
  <w:style w:type="paragraph" w:styleId="BodyText">
    <w:name w:val="Body Text"/>
    <w:basedOn w:val="Normal"/>
    <w:link w:val="BodyTextChar"/>
    <w:uiPriority w:val="99"/>
    <w:semiHidden/>
    <w:rsid w:val="00F90D7F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017D9"/>
    <w:rPr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semiHidden/>
    <w:rsid w:val="00F90D7F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E2072"/>
    <w:rPr>
      <w:sz w:val="24"/>
      <w:szCs w:val="24"/>
      <w:lang w:eastAsia="ru-RU"/>
    </w:rPr>
  </w:style>
  <w:style w:type="paragraph" w:styleId="Title">
    <w:name w:val="Title"/>
    <w:basedOn w:val="Normal"/>
    <w:link w:val="TitleChar"/>
    <w:uiPriority w:val="99"/>
    <w:qFormat/>
    <w:rsid w:val="00F90D7F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9017D9"/>
    <w:rPr>
      <w:b/>
      <w:bCs/>
      <w:sz w:val="24"/>
      <w:szCs w:val="24"/>
      <w:lang w:val="uk-UA"/>
    </w:rPr>
  </w:style>
  <w:style w:type="paragraph" w:styleId="PlainText">
    <w:name w:val="Plain Text"/>
    <w:basedOn w:val="Normal"/>
    <w:link w:val="PlainTextChar"/>
    <w:uiPriority w:val="99"/>
    <w:semiHidden/>
    <w:rsid w:val="00F90D7F"/>
    <w:rPr>
      <w:rFonts w:ascii="Courier New" w:hAnsi="Courier New" w:cs="Courier New"/>
      <w:sz w:val="20"/>
      <w:szCs w:val="20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E2072"/>
    <w:rPr>
      <w:rFonts w:ascii="Courier New" w:hAnsi="Courier New" w:cs="Courier New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F90D7F"/>
    <w:pPr>
      <w:ind w:firstLine="90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57EC4"/>
    <w:rPr>
      <w:sz w:val="24"/>
      <w:szCs w:val="24"/>
      <w:lang w:val="uk-UA"/>
    </w:rPr>
  </w:style>
  <w:style w:type="paragraph" w:styleId="BodyTextIndent3">
    <w:name w:val="Body Text Indent 3"/>
    <w:basedOn w:val="Normal"/>
    <w:link w:val="BodyTextIndent3Char"/>
    <w:uiPriority w:val="99"/>
    <w:semiHidden/>
    <w:rsid w:val="00F90D7F"/>
    <w:pPr>
      <w:ind w:firstLine="708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E2072"/>
    <w:rPr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C6D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6DB9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11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91</TotalTime>
  <Pages>1</Pages>
  <Words>1492</Words>
  <Characters>852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subject/>
  <dc:creator>Астрон</dc:creator>
  <cp:keywords/>
  <dc:description/>
  <cp:lastModifiedBy>admin</cp:lastModifiedBy>
  <cp:revision>9</cp:revision>
  <cp:lastPrinted>2016-05-05T07:37:00Z</cp:lastPrinted>
  <dcterms:created xsi:type="dcterms:W3CDTF">2016-05-04T08:51:00Z</dcterms:created>
  <dcterms:modified xsi:type="dcterms:W3CDTF">2016-05-06T05:47:00Z</dcterms:modified>
</cp:coreProperties>
</file>