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24" w:rsidRDefault="00AA6524" w:rsidP="00234BEA">
      <w:pPr>
        <w:pStyle w:val="Title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</w:p>
    <w:p w:rsidR="00AA6524" w:rsidRPr="000A5251" w:rsidRDefault="00AA6524" w:rsidP="00234BEA">
      <w:pPr>
        <w:pStyle w:val="Title"/>
        <w:rPr>
          <w:b/>
          <w:bCs/>
        </w:rPr>
      </w:pPr>
      <w:r w:rsidRPr="000A5251">
        <w:rPr>
          <w:b/>
          <w:bCs/>
        </w:rPr>
        <w:t>СЄВЄРОДОНЕЦЬКА МІСЬКА РАДА</w:t>
      </w:r>
    </w:p>
    <w:p w:rsidR="00AA6524" w:rsidRDefault="00AA6524" w:rsidP="00234BE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AA6524" w:rsidRPr="006153A4" w:rsidRDefault="00AA6524" w:rsidP="00234BE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Десята (чергова)</w:t>
      </w:r>
      <w:r w:rsidRPr="006153A4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AA6524" w:rsidRPr="000A5251" w:rsidRDefault="00AA6524" w:rsidP="00234BEA">
      <w:pPr>
        <w:jc w:val="center"/>
        <w:rPr>
          <w:b/>
          <w:bCs/>
          <w:sz w:val="28"/>
          <w:szCs w:val="28"/>
          <w:lang w:val="uk-UA"/>
        </w:rPr>
      </w:pPr>
    </w:p>
    <w:p w:rsidR="00AA6524" w:rsidRPr="00D6560E" w:rsidRDefault="00AA6524" w:rsidP="00234BEA">
      <w:pPr>
        <w:pStyle w:val="Heading1"/>
        <w:ind w:firstLine="708"/>
        <w:rPr>
          <w:b/>
          <w:bCs/>
        </w:rPr>
      </w:pPr>
      <w:r>
        <w:rPr>
          <w:b/>
          <w:bCs/>
        </w:rPr>
        <w:t>Р</w:t>
      </w:r>
      <w:r w:rsidRPr="000A5251">
        <w:rPr>
          <w:b/>
          <w:bCs/>
        </w:rPr>
        <w:t xml:space="preserve">ІШЕННЯ № </w:t>
      </w:r>
      <w:r>
        <w:rPr>
          <w:b/>
          <w:bCs/>
        </w:rPr>
        <w:t>276</w:t>
      </w:r>
    </w:p>
    <w:p w:rsidR="00AA6524" w:rsidRPr="000A5251" w:rsidRDefault="00AA6524" w:rsidP="00234BEA">
      <w:pPr>
        <w:rPr>
          <w:b/>
          <w:bCs/>
          <w:sz w:val="28"/>
          <w:szCs w:val="28"/>
          <w:lang w:val="uk-UA"/>
        </w:rPr>
      </w:pPr>
    </w:p>
    <w:p w:rsidR="00AA6524" w:rsidRPr="00956A53" w:rsidRDefault="00AA6524" w:rsidP="00234BEA">
      <w:pPr>
        <w:rPr>
          <w:b/>
          <w:bCs/>
          <w:lang w:val="uk-UA"/>
        </w:rPr>
      </w:pPr>
      <w:r w:rsidRPr="00956A53">
        <w:rPr>
          <w:b/>
          <w:bCs/>
          <w:lang w:val="uk-UA"/>
        </w:rPr>
        <w:t>“</w:t>
      </w:r>
      <w:r>
        <w:rPr>
          <w:b/>
          <w:bCs/>
          <w:lang w:val="uk-UA"/>
        </w:rPr>
        <w:t>08</w:t>
      </w:r>
      <w:r w:rsidRPr="00956A53">
        <w:rPr>
          <w:b/>
          <w:bCs/>
          <w:lang w:val="uk-UA"/>
        </w:rPr>
        <w:t xml:space="preserve">” </w:t>
      </w:r>
      <w:r>
        <w:rPr>
          <w:b/>
          <w:bCs/>
          <w:lang w:val="uk-UA"/>
        </w:rPr>
        <w:t xml:space="preserve">  квітня </w:t>
      </w:r>
      <w:r w:rsidRPr="00956A53">
        <w:rPr>
          <w:b/>
          <w:bCs/>
          <w:lang w:val="uk-UA"/>
        </w:rPr>
        <w:t>20</w:t>
      </w:r>
      <w:r>
        <w:rPr>
          <w:b/>
          <w:bCs/>
          <w:lang w:val="uk-UA"/>
        </w:rPr>
        <w:t>16</w:t>
      </w:r>
      <w:r w:rsidRPr="002D3C1F">
        <w:rPr>
          <w:b/>
          <w:bCs/>
          <w:lang w:val="uk-UA"/>
        </w:rPr>
        <w:t xml:space="preserve"> </w:t>
      </w:r>
      <w:r w:rsidRPr="00956A53">
        <w:rPr>
          <w:b/>
          <w:bCs/>
          <w:lang w:val="uk-UA"/>
        </w:rPr>
        <w:t>р</w:t>
      </w:r>
      <w:r>
        <w:rPr>
          <w:b/>
          <w:bCs/>
          <w:lang w:val="uk-UA"/>
        </w:rPr>
        <w:t>оку</w:t>
      </w:r>
    </w:p>
    <w:p w:rsidR="00AA6524" w:rsidRPr="00956A53" w:rsidRDefault="00AA6524" w:rsidP="00234BEA">
      <w:pPr>
        <w:rPr>
          <w:b/>
          <w:bCs/>
          <w:lang w:val="uk-UA"/>
        </w:rPr>
      </w:pPr>
      <w:r w:rsidRPr="00956A53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956A53">
        <w:rPr>
          <w:b/>
          <w:bCs/>
          <w:lang w:val="uk-UA"/>
        </w:rPr>
        <w:t>Сєвєродонецьк</w:t>
      </w:r>
    </w:p>
    <w:p w:rsidR="00AA6524" w:rsidRDefault="00AA6524" w:rsidP="00234BEA">
      <w:pPr>
        <w:rPr>
          <w:lang w:val="uk-UA"/>
        </w:rPr>
      </w:pPr>
    </w:p>
    <w:p w:rsidR="00AA6524" w:rsidRDefault="00AA6524" w:rsidP="00234BEA">
      <w:pPr>
        <w:rPr>
          <w:lang w:val="uk-UA"/>
        </w:rPr>
      </w:pPr>
      <w:r w:rsidRPr="000A5251">
        <w:rPr>
          <w:lang w:val="uk-UA"/>
        </w:rPr>
        <w:t xml:space="preserve">Про </w:t>
      </w:r>
      <w:r>
        <w:rPr>
          <w:lang w:val="uk-UA"/>
        </w:rPr>
        <w:t>затвердження  Положення</w:t>
      </w:r>
    </w:p>
    <w:p w:rsidR="00AA6524" w:rsidRDefault="00AA6524" w:rsidP="00234BEA">
      <w:pPr>
        <w:rPr>
          <w:lang w:val="uk-UA"/>
        </w:rPr>
      </w:pPr>
      <w:r>
        <w:rPr>
          <w:lang w:val="uk-UA"/>
        </w:rPr>
        <w:t>про Територіальний центр соціаль-</w:t>
      </w:r>
    </w:p>
    <w:p w:rsidR="00AA6524" w:rsidRDefault="00AA6524" w:rsidP="00234BEA">
      <w:pPr>
        <w:rPr>
          <w:lang w:val="uk-UA"/>
        </w:rPr>
      </w:pPr>
      <w:r>
        <w:rPr>
          <w:lang w:val="uk-UA"/>
        </w:rPr>
        <w:t>ного   обслуговування (надання</w:t>
      </w:r>
    </w:p>
    <w:p w:rsidR="00AA6524" w:rsidRDefault="00AA6524" w:rsidP="00234BEA">
      <w:pPr>
        <w:rPr>
          <w:lang w:val="uk-UA"/>
        </w:rPr>
      </w:pPr>
      <w:r>
        <w:rPr>
          <w:lang w:val="uk-UA"/>
        </w:rPr>
        <w:t>соціальних послуг) Сєвєродонець-</w:t>
      </w:r>
    </w:p>
    <w:p w:rsidR="00AA6524" w:rsidRDefault="00AA6524" w:rsidP="00234BEA">
      <w:pPr>
        <w:rPr>
          <w:sz w:val="22"/>
          <w:szCs w:val="22"/>
          <w:lang w:val="uk-UA"/>
        </w:rPr>
      </w:pPr>
      <w:r>
        <w:rPr>
          <w:lang w:val="uk-UA"/>
        </w:rPr>
        <w:t>кої міської ради у новій редакції</w:t>
      </w:r>
    </w:p>
    <w:p w:rsidR="00AA6524" w:rsidRDefault="00AA6524" w:rsidP="00234BEA">
      <w:pPr>
        <w:rPr>
          <w:lang w:val="uk-UA"/>
        </w:rPr>
      </w:pPr>
    </w:p>
    <w:p w:rsidR="00AA6524" w:rsidRPr="0088334E" w:rsidRDefault="00AA6524" w:rsidP="00234BEA">
      <w:p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ab/>
        <w:t>Керуючись ст. 26 Закону України «Про місцеве самоврядування в Україні»,</w:t>
      </w:r>
      <w:r w:rsidRPr="00F738B1">
        <w:rPr>
          <w:lang w:val="uk-UA"/>
        </w:rPr>
        <w:t xml:space="preserve"> </w:t>
      </w:r>
      <w:r>
        <w:rPr>
          <w:lang w:val="uk-UA"/>
        </w:rPr>
        <w:t>Постановою Кабінету Міністрів України</w:t>
      </w:r>
      <w:r w:rsidRPr="00A441C2">
        <w:rPr>
          <w:lang w:val="uk-UA"/>
        </w:rPr>
        <w:t xml:space="preserve"> від </w:t>
      </w:r>
      <w:r>
        <w:rPr>
          <w:lang w:val="uk-UA"/>
        </w:rPr>
        <w:t>23 грудня 2015</w:t>
      </w:r>
      <w:r w:rsidRPr="00A441C2">
        <w:rPr>
          <w:lang w:val="uk-UA"/>
        </w:rPr>
        <w:t xml:space="preserve"> р. № 10</w:t>
      </w:r>
      <w:r>
        <w:rPr>
          <w:lang w:val="uk-UA"/>
        </w:rPr>
        <w:t>93</w:t>
      </w:r>
      <w:r w:rsidRPr="00A441C2">
        <w:rPr>
          <w:lang w:val="uk-UA"/>
        </w:rPr>
        <w:t xml:space="preserve"> </w:t>
      </w:r>
      <w:r>
        <w:rPr>
          <w:lang w:val="uk-UA"/>
        </w:rPr>
        <w:t>«</w:t>
      </w:r>
      <w:r w:rsidRPr="00A441C2">
        <w:rPr>
          <w:lang w:val="uk-UA"/>
        </w:rPr>
        <w:t>Про внесення змін до постанови Кабінету Міністрів України від 29 грудня 2009 р. № 1417</w:t>
      </w:r>
      <w:r>
        <w:rPr>
          <w:lang w:val="uk-UA"/>
        </w:rPr>
        <w:t>», Постановою Кабінету Міністрів України</w:t>
      </w:r>
      <w:r w:rsidRPr="0088334E">
        <w:rPr>
          <w:lang w:val="uk-UA"/>
        </w:rPr>
        <w:t xml:space="preserve"> від </w:t>
      </w:r>
      <w:r>
        <w:rPr>
          <w:lang w:val="uk-UA"/>
        </w:rPr>
        <w:t>2</w:t>
      </w:r>
      <w:r w:rsidRPr="0088334E">
        <w:rPr>
          <w:lang w:val="uk-UA"/>
        </w:rPr>
        <w:t>9 грудня 20</w:t>
      </w:r>
      <w:r>
        <w:rPr>
          <w:lang w:val="uk-UA"/>
        </w:rPr>
        <w:t>09</w:t>
      </w:r>
      <w:r w:rsidRPr="0088334E">
        <w:rPr>
          <w:lang w:val="uk-UA"/>
        </w:rPr>
        <w:t xml:space="preserve"> р. № 1</w:t>
      </w:r>
      <w:r>
        <w:rPr>
          <w:lang w:val="uk-UA"/>
        </w:rPr>
        <w:t>417</w:t>
      </w:r>
      <w:r w:rsidRPr="0088334E">
        <w:rPr>
          <w:lang w:val="uk-UA"/>
        </w:rPr>
        <w:t xml:space="preserve"> </w:t>
      </w:r>
      <w:r>
        <w:rPr>
          <w:lang w:val="uk-UA"/>
        </w:rPr>
        <w:t xml:space="preserve">«Деякі питання діяльності тери торіальних центрів соціального обслуговування (надання соціальних послуг» та з метою приведення у відповідність до законодавства Положення про Територіальний центр соціального обслуговування (надання соціальних послуг) Сєвєродонецької міської ради,  </w:t>
      </w:r>
    </w:p>
    <w:p w:rsidR="00AA6524" w:rsidRPr="000A5251" w:rsidRDefault="00AA6524" w:rsidP="00234BEA">
      <w:pPr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ВИРІШИЛА</w:t>
      </w:r>
      <w:r w:rsidRPr="000A5251">
        <w:rPr>
          <w:b/>
          <w:bCs/>
          <w:lang w:val="uk-UA"/>
        </w:rPr>
        <w:t>:</w:t>
      </w:r>
    </w:p>
    <w:p w:rsidR="00AA6524" w:rsidRDefault="00AA6524" w:rsidP="00234BEA">
      <w:pPr>
        <w:rPr>
          <w:lang w:val="uk-UA"/>
        </w:rPr>
      </w:pPr>
    </w:p>
    <w:p w:rsidR="00AA6524" w:rsidRDefault="00AA6524" w:rsidP="00234BEA">
      <w:pPr>
        <w:ind w:firstLine="708"/>
        <w:jc w:val="both"/>
        <w:rPr>
          <w:lang w:val="uk-UA"/>
        </w:rPr>
      </w:pPr>
      <w:r>
        <w:rPr>
          <w:lang w:val="uk-UA"/>
        </w:rPr>
        <w:t>1. Затвердити Положення про Територіальний центр соціального обслуговування (надання соціальних послуг) Сєвєродонецької міської ради в новій редакції (Додаток).</w:t>
      </w:r>
    </w:p>
    <w:p w:rsidR="00AA6524" w:rsidRDefault="00AA6524" w:rsidP="00234BEA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Сєвєродонецької міської ради від 21.02.2013 року № 2459 «Про затвердження Положення про Територіальний центр соціального обслуговування (надання соціальних послуг) Сєвєродонецької міської ради у новій редакції» вважати таким, що втратило чинність. </w:t>
      </w:r>
    </w:p>
    <w:p w:rsidR="00AA6524" w:rsidRDefault="00AA6524" w:rsidP="00234BEA">
      <w:pPr>
        <w:ind w:firstLine="708"/>
        <w:jc w:val="both"/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AA6524" w:rsidRDefault="00AA6524" w:rsidP="00234BEA">
      <w:pPr>
        <w:ind w:firstLine="708"/>
        <w:jc w:val="both"/>
        <w:rPr>
          <w:lang w:val="uk-UA"/>
        </w:rPr>
      </w:pPr>
      <w:r>
        <w:rPr>
          <w:lang w:val="uk-UA"/>
        </w:rPr>
        <w:t>4. Контроль за виконанням даного рішення покласти на постійну депутатську комісію з питань охорони здоров’я і соціального захисту населення, культури, духовності, фізичної культури, спорту, молодіжної політики.</w:t>
      </w:r>
    </w:p>
    <w:p w:rsidR="00AA6524" w:rsidRDefault="00AA6524" w:rsidP="00234BEA">
      <w:pPr>
        <w:rPr>
          <w:b/>
          <w:bCs/>
          <w:lang w:val="uk-UA"/>
        </w:rPr>
      </w:pPr>
    </w:p>
    <w:p w:rsidR="00AA6524" w:rsidRDefault="00AA6524" w:rsidP="00234BEA">
      <w:pPr>
        <w:rPr>
          <w:b/>
          <w:bCs/>
          <w:lang w:val="uk-UA"/>
        </w:rPr>
      </w:pPr>
    </w:p>
    <w:p w:rsidR="00AA6524" w:rsidRDefault="00AA6524" w:rsidP="00234BEA">
      <w:pPr>
        <w:rPr>
          <w:b/>
          <w:bCs/>
          <w:lang w:val="uk-UA"/>
        </w:rPr>
      </w:pPr>
    </w:p>
    <w:p w:rsidR="00AA6524" w:rsidRDefault="00AA6524" w:rsidP="00234BEA">
      <w:pPr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AA6524" w:rsidRDefault="00AA6524" w:rsidP="00234BEA">
      <w:pPr>
        <w:rPr>
          <w:b/>
          <w:bCs/>
          <w:lang w:val="uk-UA"/>
        </w:rPr>
      </w:pPr>
      <w:r>
        <w:rPr>
          <w:b/>
          <w:bCs/>
          <w:lang w:val="uk-UA"/>
        </w:rPr>
        <w:t>виконуючий обов</w:t>
      </w:r>
      <w:r w:rsidRPr="003878CF">
        <w:rPr>
          <w:b/>
          <w:bCs/>
        </w:rPr>
        <w:t>’</w:t>
      </w:r>
      <w:r>
        <w:rPr>
          <w:b/>
          <w:bCs/>
          <w:lang w:val="uk-UA"/>
        </w:rPr>
        <w:t xml:space="preserve">язки </w:t>
      </w:r>
    </w:p>
    <w:p w:rsidR="00AA6524" w:rsidRDefault="00AA6524" w:rsidP="003878CF">
      <w:pPr>
        <w:rPr>
          <w:b/>
          <w:bCs/>
          <w:lang w:val="uk-UA"/>
        </w:rPr>
      </w:pPr>
      <w:r>
        <w:rPr>
          <w:b/>
          <w:bCs/>
          <w:lang w:val="uk-UA"/>
        </w:rPr>
        <w:t>міського голови</w:t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 w:rsidRPr="00320E14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Г.В. Пригеба </w:t>
      </w: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p w:rsidR="00AA6524" w:rsidRDefault="00AA6524" w:rsidP="00234BEA">
      <w:pPr>
        <w:spacing w:line="360" w:lineRule="auto"/>
        <w:rPr>
          <w:b/>
          <w:bCs/>
          <w:lang w:val="uk-UA"/>
        </w:rPr>
      </w:pPr>
    </w:p>
    <w:sectPr w:rsidR="00AA6524" w:rsidSect="00AD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BEA"/>
    <w:rsid w:val="00051122"/>
    <w:rsid w:val="00072D8D"/>
    <w:rsid w:val="000A4731"/>
    <w:rsid w:val="000A5251"/>
    <w:rsid w:val="00103C61"/>
    <w:rsid w:val="0016515C"/>
    <w:rsid w:val="001B63D2"/>
    <w:rsid w:val="001D2ACC"/>
    <w:rsid w:val="00234BEA"/>
    <w:rsid w:val="002C447D"/>
    <w:rsid w:val="002D3C1F"/>
    <w:rsid w:val="002D5805"/>
    <w:rsid w:val="00320E14"/>
    <w:rsid w:val="003878CF"/>
    <w:rsid w:val="00397B62"/>
    <w:rsid w:val="003A5990"/>
    <w:rsid w:val="0043727D"/>
    <w:rsid w:val="0049066F"/>
    <w:rsid w:val="00496D9A"/>
    <w:rsid w:val="004A5D63"/>
    <w:rsid w:val="004C3C05"/>
    <w:rsid w:val="004D6987"/>
    <w:rsid w:val="00505646"/>
    <w:rsid w:val="00526759"/>
    <w:rsid w:val="005C09E6"/>
    <w:rsid w:val="005F0821"/>
    <w:rsid w:val="006153A4"/>
    <w:rsid w:val="006E05EB"/>
    <w:rsid w:val="00706E73"/>
    <w:rsid w:val="007331CE"/>
    <w:rsid w:val="00775ED3"/>
    <w:rsid w:val="007B767D"/>
    <w:rsid w:val="00801DD6"/>
    <w:rsid w:val="00813BEA"/>
    <w:rsid w:val="0086277B"/>
    <w:rsid w:val="0088334E"/>
    <w:rsid w:val="008A60E4"/>
    <w:rsid w:val="00956A53"/>
    <w:rsid w:val="009A2E5A"/>
    <w:rsid w:val="009D484C"/>
    <w:rsid w:val="009D6802"/>
    <w:rsid w:val="00A441C2"/>
    <w:rsid w:val="00A95B68"/>
    <w:rsid w:val="00AA6524"/>
    <w:rsid w:val="00AD0900"/>
    <w:rsid w:val="00B37ADA"/>
    <w:rsid w:val="00B8122A"/>
    <w:rsid w:val="00C14611"/>
    <w:rsid w:val="00C1566C"/>
    <w:rsid w:val="00D41F71"/>
    <w:rsid w:val="00D6560E"/>
    <w:rsid w:val="00D67987"/>
    <w:rsid w:val="00DA3F69"/>
    <w:rsid w:val="00DA5D99"/>
    <w:rsid w:val="00DF6849"/>
    <w:rsid w:val="00F738B1"/>
    <w:rsid w:val="00FC5504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BEA"/>
    <w:pPr>
      <w:keepNext/>
      <w:jc w:val="center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BEA"/>
    <w:rPr>
      <w:rFonts w:ascii="Times New Roman" w:hAnsi="Times New Roman" w:cs="Times New Roman"/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34BE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34BEA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23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34BEA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rvts0">
    <w:name w:val="rvts0"/>
    <w:basedOn w:val="DefaultParagraphFont"/>
    <w:uiPriority w:val="99"/>
    <w:rsid w:val="00234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2</Pages>
  <Words>1052</Words>
  <Characters>600</Characters>
  <Application>Microsoft Office Outlook</Application>
  <DocSecurity>0</DocSecurity>
  <Lines>0</Lines>
  <Paragraphs>0</Paragraphs>
  <ScaleCrop>false</ScaleCrop>
  <Company>Терцентр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33</cp:revision>
  <cp:lastPrinted>2016-03-29T11:33:00Z</cp:lastPrinted>
  <dcterms:created xsi:type="dcterms:W3CDTF">2016-03-16T07:49:00Z</dcterms:created>
  <dcterms:modified xsi:type="dcterms:W3CDTF">2016-04-13T07:29:00Z</dcterms:modified>
</cp:coreProperties>
</file>