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E5" w:rsidRDefault="00C257E5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C257E5" w:rsidRDefault="00C257E5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C257E5" w:rsidRDefault="00C257E5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C257E5" w:rsidRDefault="00C257E5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257E5" w:rsidRDefault="00C257E5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257E5" w:rsidRDefault="00C257E5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(чергова) сесія</w:t>
      </w:r>
    </w:p>
    <w:p w:rsidR="00C257E5" w:rsidRDefault="00C257E5" w:rsidP="000A50A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C257E5" w:rsidRDefault="00C257E5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257E5" w:rsidRDefault="00C257E5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C257E5" w:rsidRDefault="00C257E5" w:rsidP="000A50A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2016</w:t>
      </w:r>
      <w:r>
        <w:rPr>
          <w:b/>
          <w:bCs/>
          <w:color w:val="000000"/>
          <w:lang w:val="uk-UA"/>
        </w:rPr>
        <w:t xml:space="preserve"> року</w:t>
      </w:r>
    </w:p>
    <w:p w:rsidR="00C257E5" w:rsidRDefault="00C257E5" w:rsidP="000A50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C257E5" w:rsidRPr="00F35A3E" w:rsidRDefault="00C257E5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8"/>
      </w:tblGrid>
      <w:tr w:rsidR="00C257E5" w:rsidRPr="00265233">
        <w:trPr>
          <w:trHeight w:val="460"/>
        </w:trPr>
        <w:tc>
          <w:tcPr>
            <w:tcW w:w="4788" w:type="dxa"/>
          </w:tcPr>
          <w:p w:rsidR="00C257E5" w:rsidRPr="00B23263" w:rsidRDefault="00C257E5" w:rsidP="00703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7615C">
              <w:rPr>
                <w:color w:val="000000"/>
                <w:lang w:val="uk-UA"/>
              </w:rPr>
              <w:t xml:space="preserve">Про надання </w:t>
            </w:r>
            <w:r>
              <w:rPr>
                <w:color w:val="000000"/>
                <w:lang w:val="uk-UA"/>
              </w:rPr>
              <w:t>згоди на</w:t>
            </w:r>
            <w:r w:rsidRPr="0047615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поділ</w:t>
            </w:r>
            <w:r w:rsidRPr="0047615C">
              <w:rPr>
                <w:color w:val="000000"/>
                <w:lang w:val="uk-UA"/>
              </w:rPr>
              <w:t xml:space="preserve"> земельн</w:t>
            </w:r>
            <w:r>
              <w:rPr>
                <w:color w:val="000000"/>
                <w:lang w:val="uk-UA"/>
              </w:rPr>
              <w:t>ої ділянки КУ «СЄВЄРОДОНЕЦЬКА МІСЬКА БАГАТОПРОФІЛЬНА ЛІКАРНЯ»</w:t>
            </w:r>
          </w:p>
        </w:tc>
      </w:tr>
    </w:tbl>
    <w:p w:rsidR="00C257E5" w:rsidRPr="006540CF" w:rsidRDefault="00C257E5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C257E5" w:rsidRDefault="00C257E5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Керуючись  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12, 79</w:t>
      </w:r>
      <w:r w:rsidRPr="00A56F25">
        <w:rPr>
          <w:lang w:val="uk-UA"/>
        </w:rPr>
        <w:t xml:space="preserve">', </w:t>
      </w:r>
      <w:r>
        <w:rPr>
          <w:lang w:val="uk-UA"/>
        </w:rPr>
        <w:t>120, 1</w:t>
      </w:r>
      <w:r w:rsidRPr="00AF65C2">
        <w:rPr>
          <w:lang w:val="uk-UA"/>
        </w:rPr>
        <w:t>2</w:t>
      </w:r>
      <w:r>
        <w:rPr>
          <w:lang w:val="uk-UA"/>
        </w:rPr>
        <w:t>2</w:t>
      </w:r>
      <w:r w:rsidRPr="00AF65C2">
        <w:rPr>
          <w:lang w:val="uk-UA"/>
        </w:rPr>
        <w:t xml:space="preserve">  </w:t>
      </w:r>
      <w:r>
        <w:rPr>
          <w:lang w:val="uk-UA"/>
        </w:rPr>
        <w:t xml:space="preserve">Земельного Кодексу України, </w:t>
      </w:r>
      <w:r w:rsidRPr="009A600E">
        <w:rPr>
          <w:color w:val="000000"/>
          <w:lang w:val="uk-UA"/>
        </w:rPr>
        <w:t>с</w:t>
      </w:r>
      <w:r>
        <w:rPr>
          <w:color w:val="000000"/>
          <w:lang w:val="uk-UA"/>
        </w:rPr>
        <w:t>таттями</w:t>
      </w:r>
      <w:r w:rsidRPr="009A600E">
        <w:rPr>
          <w:color w:val="000000"/>
          <w:lang w:val="uk-UA"/>
        </w:rPr>
        <w:t xml:space="preserve"> 25</w:t>
      </w:r>
      <w:r>
        <w:rPr>
          <w:color w:val="000000"/>
          <w:lang w:val="uk-UA"/>
        </w:rPr>
        <w:t>,</w:t>
      </w:r>
      <w:r w:rsidRPr="009A600E">
        <w:rPr>
          <w:color w:val="000000"/>
          <w:lang w:val="uk-UA"/>
        </w:rPr>
        <w:t xml:space="preserve"> 5</w:t>
      </w:r>
      <w:r>
        <w:rPr>
          <w:color w:val="000000"/>
          <w:lang w:val="uk-UA"/>
        </w:rPr>
        <w:t>6</w:t>
      </w:r>
      <w:r w:rsidRPr="009A600E">
        <w:rPr>
          <w:color w:val="000000"/>
          <w:lang w:val="uk-UA"/>
        </w:rPr>
        <w:t xml:space="preserve">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5D2702">
        <w:rPr>
          <w:lang w:val="uk-UA"/>
        </w:rPr>
        <w:t xml:space="preserve"> Закону України </w:t>
      </w:r>
      <w:r>
        <w:rPr>
          <w:lang w:val="uk-UA"/>
        </w:rPr>
        <w:t>«</w:t>
      </w:r>
      <w:r w:rsidRPr="005D2702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розглянувши клопотання КУ «СЄВЄРОДОНЕЦЬКА МІСЬКА БАГАТОПРОФІЛЬНА ЛІКАРНЯ»  </w:t>
      </w:r>
      <w:r>
        <w:rPr>
          <w:color w:val="000000"/>
          <w:lang w:val="uk-UA"/>
        </w:rPr>
        <w:t>про надання</w:t>
      </w:r>
      <w:r w:rsidRPr="00DB2C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згоди на поділ земельної ділянки,</w:t>
      </w:r>
      <w:r w:rsidRPr="00685422">
        <w:rPr>
          <w:lang w:val="uk-UA"/>
        </w:rPr>
        <w:t xml:space="preserve"> </w:t>
      </w:r>
      <w:r>
        <w:rPr>
          <w:lang w:val="uk-UA"/>
        </w:rPr>
        <w:t xml:space="preserve">площею 5,2932 га, кадастровий номер </w:t>
      </w:r>
      <w:r w:rsidRPr="00A7693B">
        <w:rPr>
          <w:lang w:val="uk-UA"/>
        </w:rPr>
        <w:t>4412900000:0</w:t>
      </w:r>
      <w:r>
        <w:rPr>
          <w:lang w:val="uk-UA"/>
        </w:rPr>
        <w:t>2</w:t>
      </w:r>
      <w:r w:rsidRPr="00A7693B">
        <w:rPr>
          <w:lang w:val="uk-UA"/>
        </w:rPr>
        <w:t>:0</w:t>
      </w:r>
      <w:r>
        <w:rPr>
          <w:lang w:val="uk-UA"/>
        </w:rPr>
        <w:t>03</w:t>
      </w:r>
      <w:r w:rsidRPr="00A7693B">
        <w:rPr>
          <w:lang w:val="uk-UA"/>
        </w:rPr>
        <w:t>:0</w:t>
      </w:r>
      <w:r>
        <w:rPr>
          <w:lang w:val="uk-UA"/>
        </w:rPr>
        <w:t xml:space="preserve">052, </w:t>
      </w:r>
      <w:r>
        <w:rPr>
          <w:color w:val="000000"/>
          <w:lang w:val="uk-UA"/>
        </w:rPr>
        <w:t xml:space="preserve">за адресою: </w:t>
      </w:r>
      <w:r w:rsidRPr="00AA6735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вулиця Сметаніна, 5, </w:t>
      </w:r>
      <w:r>
        <w:rPr>
          <w:rFonts w:ascii="Times New Roman CYR" w:hAnsi="Times New Roman CYR" w:cs="Times New Roman CYR"/>
          <w:lang w:val="uk-UA"/>
        </w:rPr>
        <w:t xml:space="preserve">під існуючим комплексом будівель та споруд, яка перебуває в постійному користуванні КУ </w:t>
      </w:r>
      <w:r>
        <w:rPr>
          <w:color w:val="000000"/>
          <w:lang w:val="uk-UA"/>
        </w:rPr>
        <w:t xml:space="preserve">СМБЛ, беручи до уваги, що земельна ділянка  зареєстрована в Державному реєстрі речових прав на нерухоме майно від 22.10.2013р. за №39566,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 xml:space="preserve">пропозиції (протокол №  від    2016р.)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C257E5" w:rsidRPr="00E64924" w:rsidRDefault="00C257E5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C257E5" w:rsidRDefault="00C257E5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C257E5" w:rsidRPr="00E64924" w:rsidRDefault="00C257E5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C257E5" w:rsidRDefault="00C257E5" w:rsidP="001B3F3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 1. Надати згоду на</w:t>
      </w:r>
      <w:r>
        <w:rPr>
          <w:color w:val="000000"/>
          <w:lang w:val="uk-UA"/>
        </w:rPr>
        <w:t xml:space="preserve"> поділ земельної ділянки загальною площею </w:t>
      </w:r>
      <w:r>
        <w:rPr>
          <w:lang w:val="uk-UA"/>
        </w:rPr>
        <w:t>5,2932 га</w:t>
      </w:r>
      <w:r>
        <w:rPr>
          <w:color w:val="000000"/>
          <w:lang w:val="uk-UA"/>
        </w:rPr>
        <w:t>,</w:t>
      </w:r>
      <w:r w:rsidRPr="00823494">
        <w:rPr>
          <w:color w:val="00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 w:rsidRPr="00A7693B">
        <w:rPr>
          <w:lang w:val="uk-UA"/>
        </w:rPr>
        <w:t>4412900000:0</w:t>
      </w:r>
      <w:r>
        <w:rPr>
          <w:lang w:val="uk-UA"/>
        </w:rPr>
        <w:t>2</w:t>
      </w:r>
      <w:r w:rsidRPr="00A7693B">
        <w:rPr>
          <w:lang w:val="uk-UA"/>
        </w:rPr>
        <w:t>:0</w:t>
      </w:r>
      <w:r>
        <w:rPr>
          <w:lang w:val="uk-UA"/>
        </w:rPr>
        <w:t>03</w:t>
      </w:r>
      <w:r w:rsidRPr="00A7693B">
        <w:rPr>
          <w:lang w:val="uk-UA"/>
        </w:rPr>
        <w:t>:0</w:t>
      </w:r>
      <w:r>
        <w:rPr>
          <w:lang w:val="uk-UA"/>
        </w:rPr>
        <w:t>052,</w:t>
      </w:r>
      <w:r>
        <w:rPr>
          <w:color w:val="000000"/>
          <w:lang w:val="uk-UA"/>
        </w:rPr>
        <w:t xml:space="preserve"> яка розташована за адресою: Луганська обл., </w:t>
      </w:r>
      <w:r w:rsidRPr="00AA6735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вулиця Сметаніна, 5, що </w:t>
      </w:r>
      <w:r w:rsidRPr="007E55E1">
        <w:rPr>
          <w:color w:val="000000"/>
          <w:lang w:val="uk-UA"/>
        </w:rPr>
        <w:t xml:space="preserve">перебуває в </w:t>
      </w:r>
      <w:r>
        <w:rPr>
          <w:color w:val="000000"/>
          <w:lang w:val="uk-UA"/>
        </w:rPr>
        <w:t xml:space="preserve">постійному користуванні КОМУНАЛЬНОЇ УСТАНОВИ </w:t>
      </w:r>
      <w:r>
        <w:rPr>
          <w:lang w:val="uk-UA"/>
        </w:rPr>
        <w:t>«СЄВЄРОДОНЕЦЬКА МІСЬКА БАГАТОПРОФІЛЬНА ЛІКАРНЯ»</w:t>
      </w:r>
      <w:r>
        <w:rPr>
          <w:color w:val="000000"/>
          <w:lang w:val="uk-UA"/>
        </w:rPr>
        <w:t xml:space="preserve"> </w:t>
      </w:r>
      <w:r w:rsidRPr="00AC1B99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>,</w:t>
      </w:r>
      <w:r w:rsidRPr="00AC1B9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межах категорії земель -</w:t>
      </w:r>
      <w:r w:rsidRPr="00A30309">
        <w:rPr>
          <w:lang w:val="uk-UA"/>
        </w:rPr>
        <w:t xml:space="preserve"> </w:t>
      </w:r>
      <w:r w:rsidRPr="000068A7">
        <w:rPr>
          <w:color w:val="000000"/>
          <w:lang w:val="uk-UA"/>
        </w:rPr>
        <w:t xml:space="preserve">землі </w:t>
      </w:r>
      <w:r>
        <w:rPr>
          <w:color w:val="000000"/>
          <w:lang w:val="uk-UA"/>
        </w:rPr>
        <w:t xml:space="preserve">житлової та громадської забудови, </w:t>
      </w:r>
      <w:r w:rsidRPr="003E3144">
        <w:rPr>
          <w:color w:val="000000"/>
          <w:lang w:val="uk-UA"/>
        </w:rPr>
        <w:t xml:space="preserve">поділивши її на </w:t>
      </w:r>
      <w:r>
        <w:rPr>
          <w:color w:val="000000"/>
          <w:lang w:val="uk-UA"/>
        </w:rPr>
        <w:t>три</w:t>
      </w:r>
      <w:r w:rsidRPr="003E3144">
        <w:rPr>
          <w:color w:val="000000"/>
          <w:lang w:val="uk-UA"/>
        </w:rPr>
        <w:t xml:space="preserve"> окремі земельні ділянки</w:t>
      </w:r>
      <w:r>
        <w:rPr>
          <w:color w:val="000000"/>
          <w:lang w:val="uk-UA"/>
        </w:rPr>
        <w:t>, які залишити в постійному користуванні  КУ СМБЛ, наступним чином:</w:t>
      </w:r>
    </w:p>
    <w:p w:rsidR="00C257E5" w:rsidRDefault="00C257E5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 xml:space="preserve">2,4068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;</w:t>
      </w:r>
    </w:p>
    <w:p w:rsidR="00C257E5" w:rsidRDefault="00C257E5" w:rsidP="00344173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 xml:space="preserve">0,9755 </w:t>
      </w:r>
      <w:r w:rsidRPr="00F024EA">
        <w:rPr>
          <w:lang w:val="uk-UA"/>
        </w:rPr>
        <w:t>га</w:t>
      </w:r>
      <w:r>
        <w:rPr>
          <w:lang w:val="uk-UA"/>
        </w:rPr>
        <w:t>;</w:t>
      </w:r>
    </w:p>
    <w:p w:rsidR="00C257E5" w:rsidRDefault="00C257E5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</w:t>
      </w:r>
      <w:r>
        <w:rPr>
          <w:color w:val="000000"/>
          <w:lang w:val="uk-UA"/>
        </w:rPr>
        <w:t xml:space="preserve"> на земельну ділянку, площею </w:t>
      </w:r>
      <w:r>
        <w:rPr>
          <w:lang w:val="uk-UA"/>
        </w:rPr>
        <w:t xml:space="preserve">1,9109 </w:t>
      </w:r>
      <w:r w:rsidRPr="00F024EA">
        <w:rPr>
          <w:lang w:val="uk-UA"/>
        </w:rPr>
        <w:t>га</w:t>
      </w:r>
      <w:r>
        <w:rPr>
          <w:lang w:val="uk-UA"/>
        </w:rPr>
        <w:t>.</w:t>
      </w:r>
    </w:p>
    <w:p w:rsidR="00C257E5" w:rsidRDefault="00C257E5" w:rsidP="00344173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>.   Дане  рішення  підлягає оприлюдненню.</w:t>
      </w:r>
    </w:p>
    <w:p w:rsidR="00C257E5" w:rsidRDefault="00C257E5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C257E5" w:rsidRPr="0074596F" w:rsidRDefault="00C257E5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257E5" w:rsidRPr="00F35A3E" w:rsidRDefault="00C257E5" w:rsidP="00225FC7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257E5" w:rsidRDefault="00C257E5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   Міський голова                                                                                   </w:t>
      </w:r>
      <w:r>
        <w:rPr>
          <w:b/>
          <w:bCs/>
          <w:lang w:val="uk-UA"/>
        </w:rPr>
        <w:t>В.В.Казаков</w:t>
      </w:r>
    </w:p>
    <w:p w:rsidR="00C257E5" w:rsidRDefault="00C257E5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257E5" w:rsidRDefault="00C257E5" w:rsidP="00E95502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C257E5" w:rsidRDefault="00C257E5" w:rsidP="00E95502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C257E5" w:rsidRDefault="00C257E5" w:rsidP="00E95502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C257E5" w:rsidRDefault="00C257E5" w:rsidP="00E95502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  Г.В.Рудь</w:t>
      </w:r>
    </w:p>
    <w:p w:rsidR="00C257E5" w:rsidRDefault="00C257E5" w:rsidP="00E95502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</w:t>
      </w:r>
    </w:p>
    <w:sectPr w:rsidR="00C257E5" w:rsidSect="005117DF">
      <w:pgSz w:w="11906" w:h="16838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AAA"/>
    <w:rsid w:val="00002DD8"/>
    <w:rsid w:val="00004923"/>
    <w:rsid w:val="000068A7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2AE3"/>
    <w:rsid w:val="000538B1"/>
    <w:rsid w:val="00053968"/>
    <w:rsid w:val="00054125"/>
    <w:rsid w:val="000546F0"/>
    <w:rsid w:val="00054AF4"/>
    <w:rsid w:val="00055A69"/>
    <w:rsid w:val="00055EB9"/>
    <w:rsid w:val="00057C28"/>
    <w:rsid w:val="000617F0"/>
    <w:rsid w:val="0006561A"/>
    <w:rsid w:val="00071B38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35E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0D7B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2813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6E44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6D36"/>
    <w:rsid w:val="00257C41"/>
    <w:rsid w:val="002600BC"/>
    <w:rsid w:val="00260D70"/>
    <w:rsid w:val="00263A8E"/>
    <w:rsid w:val="00265233"/>
    <w:rsid w:val="0026751F"/>
    <w:rsid w:val="00270387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5481"/>
    <w:rsid w:val="00296084"/>
    <w:rsid w:val="002961C9"/>
    <w:rsid w:val="00296548"/>
    <w:rsid w:val="00297E4C"/>
    <w:rsid w:val="002A2678"/>
    <w:rsid w:val="002A2DDE"/>
    <w:rsid w:val="002A4B3D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50E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316C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4672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1677"/>
    <w:rsid w:val="00491B66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7DF"/>
    <w:rsid w:val="005118E3"/>
    <w:rsid w:val="0051288F"/>
    <w:rsid w:val="00512EAF"/>
    <w:rsid w:val="00517F2B"/>
    <w:rsid w:val="005203CD"/>
    <w:rsid w:val="005204A8"/>
    <w:rsid w:val="0052233A"/>
    <w:rsid w:val="00523B02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2702"/>
    <w:rsid w:val="005D38B9"/>
    <w:rsid w:val="005D3DD0"/>
    <w:rsid w:val="005D3DF3"/>
    <w:rsid w:val="005D534A"/>
    <w:rsid w:val="005D7B6C"/>
    <w:rsid w:val="005E1181"/>
    <w:rsid w:val="005E1D39"/>
    <w:rsid w:val="005E2191"/>
    <w:rsid w:val="005E4A36"/>
    <w:rsid w:val="005E5EEA"/>
    <w:rsid w:val="005E6AF0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5422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33F1"/>
    <w:rsid w:val="00703FF6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303D7"/>
    <w:rsid w:val="00734BD8"/>
    <w:rsid w:val="00736E6C"/>
    <w:rsid w:val="00737223"/>
    <w:rsid w:val="0074223F"/>
    <w:rsid w:val="00742E56"/>
    <w:rsid w:val="0074316C"/>
    <w:rsid w:val="0074387E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C07F6"/>
    <w:rsid w:val="007C0847"/>
    <w:rsid w:val="007C17D0"/>
    <w:rsid w:val="007C6B71"/>
    <w:rsid w:val="007C778C"/>
    <w:rsid w:val="007D0DCE"/>
    <w:rsid w:val="007D0E91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56AF"/>
    <w:rsid w:val="00816618"/>
    <w:rsid w:val="0081668E"/>
    <w:rsid w:val="00816B37"/>
    <w:rsid w:val="00823494"/>
    <w:rsid w:val="00823572"/>
    <w:rsid w:val="008275FA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291"/>
    <w:rsid w:val="00971C38"/>
    <w:rsid w:val="0097210A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600E"/>
    <w:rsid w:val="009A7261"/>
    <w:rsid w:val="009A7A19"/>
    <w:rsid w:val="009B19C4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1A1F"/>
    <w:rsid w:val="00A04675"/>
    <w:rsid w:val="00A0524E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21756"/>
    <w:rsid w:val="00A24E81"/>
    <w:rsid w:val="00A252DA"/>
    <w:rsid w:val="00A2669A"/>
    <w:rsid w:val="00A266ED"/>
    <w:rsid w:val="00A30309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0E36"/>
    <w:rsid w:val="00A51B19"/>
    <w:rsid w:val="00A51CB4"/>
    <w:rsid w:val="00A51E8E"/>
    <w:rsid w:val="00A52095"/>
    <w:rsid w:val="00A556EA"/>
    <w:rsid w:val="00A5578E"/>
    <w:rsid w:val="00A56F25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693B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980"/>
    <w:rsid w:val="00AC55FA"/>
    <w:rsid w:val="00AC7109"/>
    <w:rsid w:val="00AC72C1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5C2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7E5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4AD8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2C53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663"/>
    <w:rsid w:val="00E54F48"/>
    <w:rsid w:val="00E55721"/>
    <w:rsid w:val="00E56098"/>
    <w:rsid w:val="00E60D2D"/>
    <w:rsid w:val="00E612CB"/>
    <w:rsid w:val="00E61ED8"/>
    <w:rsid w:val="00E63C60"/>
    <w:rsid w:val="00E64924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5502"/>
    <w:rsid w:val="00E966C8"/>
    <w:rsid w:val="00E96926"/>
    <w:rsid w:val="00E96CB9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20C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8B6"/>
    <w:rPr>
      <w:sz w:val="0"/>
      <w:szCs w:val="0"/>
      <w:lang w:val="ru-RU" w:eastAsia="ru-RU"/>
    </w:rPr>
  </w:style>
  <w:style w:type="paragraph" w:customStyle="1" w:styleId="a">
    <w:name w:val="Стиль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84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1</Pages>
  <Words>1520</Words>
  <Characters>867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11</cp:revision>
  <cp:lastPrinted>2016-12-14T11:33:00Z</cp:lastPrinted>
  <dcterms:created xsi:type="dcterms:W3CDTF">2016-12-14T06:04:00Z</dcterms:created>
  <dcterms:modified xsi:type="dcterms:W3CDTF">2016-12-15T12:44:00Z</dcterms:modified>
</cp:coreProperties>
</file>