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C9" w:rsidRDefault="00066EC9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066EC9" w:rsidRPr="00C1725B" w:rsidRDefault="00066EC9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66EC9" w:rsidRPr="002656C4" w:rsidRDefault="00066EC9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66EC9" w:rsidRPr="002656C4" w:rsidRDefault="00066EC9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066EC9" w:rsidRPr="002656C4" w:rsidRDefault="00066EC9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66EC9" w:rsidRPr="00CB0C11" w:rsidRDefault="00066EC9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066EC9" w:rsidRPr="00120ABF" w:rsidRDefault="00066EC9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66EC9" w:rsidRPr="002656C4" w:rsidRDefault="00066EC9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6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066EC9" w:rsidRPr="00640F7B" w:rsidRDefault="00066EC9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066EC9" w:rsidRPr="00241B51" w:rsidRDefault="00066EC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Управлінню Сєвєродонецької Єпархії Української Православної Церкви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будівлю «СВЯТО ХРИСТО-РІЗДВЯНОГО ХРАМУ» за адресою: м. Сєвєродонецьк, площа Соборна, 1</w:t>
      </w:r>
    </w:p>
    <w:p w:rsidR="00066EC9" w:rsidRPr="00444A8B" w:rsidRDefault="00066EC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66EC9" w:rsidRPr="00024D7A" w:rsidRDefault="00066EC9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Управління Сєвєродонецької Єпархії Української Православної Церкви про надання дозволу на розроблення проекту землеустрою щодо відведення в постійне користування земельної ділянки під будівлю «СВЯТО ХРИСТО-РІЗДВЯНОГО ХРАМУ», розташовану за адресою: м. Сєвєродонецьк, площа Соборна, 1, беручи до уваги, що будівля «СВЯТО ХРИСТО-РІЗДВЯНОГО ХРАМУ» належить Управлінню Сєвєродонецької Єпархії Української Православної Церкви (Свідоцтво про право власності на нерухоме майно індексний номер: 42201488 від 13.08.2015р.), реєстраційний номер об’єкту нерухомого майна 702134944129, враховуючи пропозиції (протокол № від   2016р.)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066EC9" w:rsidRDefault="00066EC9">
      <w:pPr>
        <w:ind w:firstLine="709"/>
        <w:jc w:val="both"/>
        <w:rPr>
          <w:sz w:val="24"/>
          <w:szCs w:val="24"/>
          <w:lang w:val="uk-UA"/>
        </w:rPr>
      </w:pPr>
    </w:p>
    <w:p w:rsidR="00066EC9" w:rsidRDefault="00066EC9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66EC9" w:rsidRPr="00091E61" w:rsidRDefault="00066EC9">
      <w:pPr>
        <w:jc w:val="both"/>
        <w:rPr>
          <w:sz w:val="24"/>
          <w:szCs w:val="24"/>
          <w:lang w:val="uk-UA"/>
        </w:rPr>
      </w:pPr>
    </w:p>
    <w:p w:rsidR="00066EC9" w:rsidRDefault="00066EC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Управлінню Сєвєродонецької Єпархії Української Православної Церкви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0,3600га, в постійне користування під будівлю «СВЯТО ХРИСТО-РІЗДВЯНОГО ХРАМУ», за адресою: Луганська область, м. Сєвєродонецьк, площа Соборна, 1</w:t>
      </w:r>
    </w:p>
    <w:p w:rsidR="00066EC9" w:rsidRDefault="00066EC9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Управлінню Сєвєродонецької Єпархії Української Православної Церкви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066EC9" w:rsidRDefault="00066EC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66EC9" w:rsidRPr="009B6E2E" w:rsidRDefault="00066EC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66EC9" w:rsidRDefault="00066EC9" w:rsidP="00BA5C4C">
      <w:pPr>
        <w:ind w:firstLine="709"/>
        <w:jc w:val="both"/>
        <w:rPr>
          <w:sz w:val="24"/>
          <w:szCs w:val="24"/>
          <w:lang w:val="uk-UA"/>
        </w:rPr>
      </w:pPr>
    </w:p>
    <w:p w:rsidR="00066EC9" w:rsidRPr="00BB74E6" w:rsidRDefault="00066EC9" w:rsidP="00BA5C4C">
      <w:pPr>
        <w:ind w:firstLine="709"/>
        <w:jc w:val="both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2"/>
        <w:gridCol w:w="2410"/>
      </w:tblGrid>
      <w:tr w:rsidR="00066EC9">
        <w:trPr>
          <w:cantSplit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66EC9" w:rsidRPr="00514AED" w:rsidRDefault="00066EC9" w:rsidP="0039259C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Міський голова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66EC9" w:rsidRDefault="00066EC9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В.В.Казаков</w:t>
            </w:r>
          </w:p>
        </w:tc>
      </w:tr>
    </w:tbl>
    <w:p w:rsidR="00066EC9" w:rsidRPr="00BB74E6" w:rsidRDefault="00066EC9" w:rsidP="00813A5E">
      <w:pPr>
        <w:ind w:firstLine="284"/>
        <w:jc w:val="both"/>
        <w:rPr>
          <w:b/>
          <w:bCs/>
          <w:sz w:val="18"/>
          <w:szCs w:val="18"/>
          <w:lang w:val="uk-UA"/>
        </w:rPr>
      </w:pPr>
    </w:p>
    <w:p w:rsidR="00066EC9" w:rsidRPr="00C555D5" w:rsidRDefault="00066EC9" w:rsidP="00C555D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C555D5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066EC9" w:rsidRPr="00C555D5" w:rsidRDefault="00066EC9" w:rsidP="00C555D5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>Начальник відділу</w:t>
      </w:r>
    </w:p>
    <w:p w:rsidR="00066EC9" w:rsidRPr="00C555D5" w:rsidRDefault="00066EC9" w:rsidP="00C555D5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C555D5">
        <w:rPr>
          <w:color w:val="000000"/>
          <w:sz w:val="24"/>
          <w:szCs w:val="24"/>
          <w:lang w:val="uk-UA"/>
        </w:rPr>
        <w:t xml:space="preserve">земельних відносин та архітектури                                                    </w:t>
      </w:r>
      <w:r>
        <w:rPr>
          <w:color w:val="000000"/>
          <w:sz w:val="24"/>
          <w:szCs w:val="24"/>
          <w:lang w:val="uk-UA"/>
        </w:rPr>
        <w:t>Г</w:t>
      </w:r>
      <w:r w:rsidRPr="00C555D5">
        <w:rPr>
          <w:color w:val="000000"/>
          <w:sz w:val="24"/>
          <w:szCs w:val="24"/>
          <w:lang w:val="uk-UA"/>
        </w:rPr>
        <w:t>.В.Рудь</w:t>
      </w:r>
    </w:p>
    <w:p w:rsidR="00066EC9" w:rsidRDefault="00066EC9" w:rsidP="00C555D5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555D5">
        <w:rPr>
          <w:b/>
          <w:bCs/>
          <w:color w:val="000000"/>
          <w:sz w:val="24"/>
          <w:szCs w:val="24"/>
          <w:lang w:val="uk-UA"/>
        </w:rPr>
        <w:t xml:space="preserve">       </w:t>
      </w:r>
    </w:p>
    <w:p w:rsidR="00066EC9" w:rsidRPr="00C555D5" w:rsidRDefault="00066EC9" w:rsidP="000B1A68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 xml:space="preserve">      </w:t>
      </w:r>
    </w:p>
    <w:p w:rsidR="00066EC9" w:rsidRPr="00C555D5" w:rsidRDefault="00066EC9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066EC9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310ED"/>
    <w:rsid w:val="000519E5"/>
    <w:rsid w:val="00062923"/>
    <w:rsid w:val="00064D50"/>
    <w:rsid w:val="00066EC9"/>
    <w:rsid w:val="00067462"/>
    <w:rsid w:val="00067E20"/>
    <w:rsid w:val="0007164E"/>
    <w:rsid w:val="00073D7F"/>
    <w:rsid w:val="00091E61"/>
    <w:rsid w:val="000A417F"/>
    <w:rsid w:val="000A7AA8"/>
    <w:rsid w:val="000B1A68"/>
    <w:rsid w:val="000E3C19"/>
    <w:rsid w:val="000E49DC"/>
    <w:rsid w:val="000E6B75"/>
    <w:rsid w:val="000F501A"/>
    <w:rsid w:val="000F7E41"/>
    <w:rsid w:val="00101CF6"/>
    <w:rsid w:val="00113234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022C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195A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74E0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0EEF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033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2055F"/>
    <w:rsid w:val="00A24BEB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C749D"/>
    <w:rsid w:val="00AD4D07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53DC"/>
    <w:rsid w:val="00BA0087"/>
    <w:rsid w:val="00BA5C4C"/>
    <w:rsid w:val="00BB3898"/>
    <w:rsid w:val="00BB6DAB"/>
    <w:rsid w:val="00BB74E6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0BE1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29F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72BEC"/>
    <w:rsid w:val="00D774B2"/>
    <w:rsid w:val="00D83EA6"/>
    <w:rsid w:val="00D86D5F"/>
    <w:rsid w:val="00D923B6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D4832"/>
    <w:rsid w:val="00DE4795"/>
    <w:rsid w:val="00DF064A"/>
    <w:rsid w:val="00DF127F"/>
    <w:rsid w:val="00DF1B84"/>
    <w:rsid w:val="00DF59DA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44F6"/>
    <w:rsid w:val="00F57FF1"/>
    <w:rsid w:val="00F62A01"/>
    <w:rsid w:val="00F65D86"/>
    <w:rsid w:val="00F723C5"/>
    <w:rsid w:val="00F842FC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D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9DA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59DA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B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B8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F59DA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4F36B8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F59DA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6B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DF59DA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F59DA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F59DA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F59DA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F59DA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F59DA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F59D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B8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1517</Words>
  <Characters>866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12</cp:revision>
  <cp:lastPrinted>2016-12-13T08:57:00Z</cp:lastPrinted>
  <dcterms:created xsi:type="dcterms:W3CDTF">2016-12-12T14:24:00Z</dcterms:created>
  <dcterms:modified xsi:type="dcterms:W3CDTF">2016-12-15T12:45:00Z</dcterms:modified>
</cp:coreProperties>
</file>