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D78" w:rsidRPr="005B2AED" w:rsidRDefault="007A7D78" w:rsidP="004D6583">
      <w:pPr>
        <w:rPr>
          <w:b/>
          <w:bCs/>
          <w:i/>
          <w:iCs/>
          <w:lang w:val="ru-RU"/>
        </w:rPr>
      </w:pPr>
      <w:r>
        <w:rPr>
          <w:b/>
          <w:bCs/>
          <w:lang w:val="ru-RU"/>
        </w:rPr>
        <w:t xml:space="preserve">                                      </w:t>
      </w:r>
      <w:r w:rsidRPr="0011587D">
        <w:rPr>
          <w:b/>
          <w:bCs/>
          <w:sz w:val="28"/>
          <w:szCs w:val="28"/>
        </w:rPr>
        <w:t>СЄВЄРОДОНЕЦЬКА</w:t>
      </w:r>
      <w:r>
        <w:rPr>
          <w:b/>
          <w:bCs/>
          <w:sz w:val="28"/>
          <w:szCs w:val="28"/>
          <w:lang w:val="ru-RU"/>
        </w:rPr>
        <w:t xml:space="preserve"> </w:t>
      </w:r>
      <w:r w:rsidRPr="0011587D">
        <w:rPr>
          <w:b/>
          <w:bCs/>
          <w:sz w:val="28"/>
          <w:szCs w:val="28"/>
        </w:rPr>
        <w:t xml:space="preserve">МIСЬКА </w:t>
      </w:r>
      <w:r w:rsidRPr="005B2AED">
        <w:rPr>
          <w:b/>
          <w:bCs/>
          <w:sz w:val="28"/>
          <w:szCs w:val="28"/>
        </w:rPr>
        <w:t xml:space="preserve">РАДА             </w:t>
      </w:r>
      <w:r w:rsidRPr="005B2AED">
        <w:rPr>
          <w:sz w:val="28"/>
          <w:szCs w:val="28"/>
        </w:rPr>
        <w:t xml:space="preserve"> </w:t>
      </w:r>
      <w:r w:rsidRPr="005B2AED">
        <w:rPr>
          <w:b/>
          <w:bCs/>
          <w:sz w:val="28"/>
          <w:szCs w:val="28"/>
        </w:rPr>
        <w:t xml:space="preserve">  </w:t>
      </w:r>
      <w:r w:rsidRPr="009C7C51">
        <w:rPr>
          <w:b/>
          <w:bCs/>
          <w:i/>
          <w:iCs/>
          <w:sz w:val="28"/>
          <w:szCs w:val="28"/>
          <w:lang w:val="ru-RU"/>
        </w:rPr>
        <w:t>Проект</w:t>
      </w:r>
      <w:r>
        <w:rPr>
          <w:i/>
          <w:iCs/>
          <w:sz w:val="28"/>
          <w:szCs w:val="28"/>
          <w:lang w:val="ru-RU"/>
        </w:rPr>
        <w:t xml:space="preserve"> </w:t>
      </w:r>
    </w:p>
    <w:p w:rsidR="007A7D78" w:rsidRPr="0011587D" w:rsidRDefault="007A7D78">
      <w:pPr>
        <w:jc w:val="center"/>
        <w:rPr>
          <w:b/>
          <w:bCs/>
          <w:sz w:val="28"/>
          <w:szCs w:val="28"/>
        </w:rPr>
      </w:pPr>
      <w:r w:rsidRPr="001158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СЬОМ</w:t>
      </w:r>
      <w:r w:rsidRPr="0011587D">
        <w:rPr>
          <w:b/>
          <w:bCs/>
          <w:sz w:val="28"/>
          <w:szCs w:val="28"/>
          <w:lang w:val="ru-RU"/>
        </w:rPr>
        <w:t>ОГО</w:t>
      </w:r>
      <w:r w:rsidRPr="0011587D">
        <w:rPr>
          <w:b/>
          <w:bCs/>
          <w:sz w:val="28"/>
          <w:szCs w:val="28"/>
        </w:rPr>
        <w:t xml:space="preserve"> СКЛИКАННЯ</w:t>
      </w:r>
    </w:p>
    <w:p w:rsidR="007A7D78" w:rsidRPr="0011587D" w:rsidRDefault="007A7D78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</w:t>
      </w:r>
      <w:r w:rsidRPr="0011587D">
        <w:rPr>
          <w:b/>
          <w:bCs/>
          <w:sz w:val="28"/>
          <w:szCs w:val="28"/>
        </w:rPr>
        <w:t xml:space="preserve"> </w:t>
      </w:r>
      <w:r w:rsidRPr="00513CEE">
        <w:rPr>
          <w:b/>
          <w:bCs/>
          <w:sz w:val="28"/>
          <w:szCs w:val="28"/>
        </w:rPr>
        <w:t xml:space="preserve">(чергова) </w:t>
      </w:r>
      <w:r w:rsidRPr="0011587D">
        <w:rPr>
          <w:b/>
          <w:bCs/>
          <w:sz w:val="28"/>
          <w:szCs w:val="28"/>
        </w:rPr>
        <w:t>сесiя</w:t>
      </w:r>
    </w:p>
    <w:p w:rsidR="007A7D78" w:rsidRPr="0011587D" w:rsidRDefault="007A7D78">
      <w:pPr>
        <w:pStyle w:val="Heading1"/>
        <w:spacing w:line="480" w:lineRule="auto"/>
        <w:rPr>
          <w:sz w:val="28"/>
          <w:szCs w:val="28"/>
          <w:lang w:val="uk-UA"/>
        </w:rPr>
      </w:pPr>
      <w:r w:rsidRPr="00513CEE">
        <w:rPr>
          <w:sz w:val="28"/>
          <w:szCs w:val="28"/>
          <w:lang w:val="uk-UA"/>
        </w:rPr>
        <w:t>Р</w:t>
      </w:r>
      <w:r w:rsidRPr="0011587D">
        <w:rPr>
          <w:sz w:val="28"/>
          <w:szCs w:val="28"/>
        </w:rPr>
        <w:t>I</w:t>
      </w:r>
      <w:r w:rsidRPr="00513CEE">
        <w:rPr>
          <w:sz w:val="28"/>
          <w:szCs w:val="28"/>
          <w:lang w:val="uk-UA"/>
        </w:rPr>
        <w:t xml:space="preserve">ШЕННЯ  № </w:t>
      </w:r>
      <w:r>
        <w:rPr>
          <w:sz w:val="28"/>
          <w:szCs w:val="28"/>
          <w:lang w:val="uk-UA"/>
        </w:rPr>
        <w:t>________</w:t>
      </w:r>
    </w:p>
    <w:p w:rsidR="007A7D78" w:rsidRPr="0011587D" w:rsidRDefault="007A7D78">
      <w:pPr>
        <w:jc w:val="both"/>
        <w:rPr>
          <w:b/>
          <w:bCs/>
        </w:rPr>
      </w:pPr>
      <w:r w:rsidRPr="0011587D">
        <w:rPr>
          <w:b/>
          <w:bCs/>
        </w:rPr>
        <w:t>"</w:t>
      </w:r>
      <w:r>
        <w:rPr>
          <w:b/>
          <w:bCs/>
        </w:rPr>
        <w:t>____</w:t>
      </w:r>
      <w:r w:rsidRPr="0011587D">
        <w:rPr>
          <w:b/>
          <w:bCs/>
        </w:rPr>
        <w:t>"</w:t>
      </w:r>
      <w:r>
        <w:rPr>
          <w:b/>
          <w:bCs/>
        </w:rPr>
        <w:t xml:space="preserve"> ________</w:t>
      </w:r>
      <w:r w:rsidRPr="00513CEE">
        <w:rPr>
          <w:b/>
          <w:bCs/>
        </w:rPr>
        <w:t xml:space="preserve"> </w:t>
      </w:r>
      <w:r w:rsidRPr="0011587D">
        <w:rPr>
          <w:b/>
          <w:bCs/>
        </w:rPr>
        <w:t>201</w:t>
      </w:r>
      <w:r>
        <w:rPr>
          <w:b/>
          <w:bCs/>
        </w:rPr>
        <w:t>6</w:t>
      </w:r>
      <w:r w:rsidRPr="0011587D">
        <w:rPr>
          <w:b/>
          <w:bCs/>
        </w:rPr>
        <w:t xml:space="preserve"> року                                                                                         </w:t>
      </w:r>
    </w:p>
    <w:p w:rsidR="007A7D78" w:rsidRDefault="007A7D78">
      <w:pPr>
        <w:spacing w:line="360" w:lineRule="auto"/>
        <w:jc w:val="both"/>
        <w:rPr>
          <w:b/>
          <w:bCs/>
        </w:rPr>
      </w:pPr>
      <w:r w:rsidRPr="0011587D">
        <w:rPr>
          <w:b/>
          <w:bCs/>
        </w:rPr>
        <w:t>м.Сєвєродонецьк</w:t>
      </w:r>
    </w:p>
    <w:p w:rsidR="007A7D78" w:rsidRDefault="007A7D78" w:rsidP="001D032B">
      <w:pPr>
        <w:jc w:val="both"/>
        <w:rPr>
          <w:lang w:val="ru-RU"/>
        </w:rPr>
      </w:pPr>
      <w:r>
        <w:rPr>
          <w:lang w:val="ru-RU"/>
        </w:rPr>
        <w:t>П</w:t>
      </w:r>
      <w:r w:rsidRPr="004C762A">
        <w:t xml:space="preserve">ро  </w:t>
      </w:r>
      <w:r>
        <w:t xml:space="preserve">затвердження </w:t>
      </w:r>
      <w:r>
        <w:rPr>
          <w:lang w:val="ru-RU"/>
        </w:rPr>
        <w:t>звіту про надходження</w:t>
      </w:r>
    </w:p>
    <w:p w:rsidR="007A7D78" w:rsidRDefault="007A7D78" w:rsidP="001D032B">
      <w:pPr>
        <w:jc w:val="both"/>
      </w:pPr>
      <w:r>
        <w:rPr>
          <w:lang w:val="ru-RU"/>
        </w:rPr>
        <w:t>та перерахування к</w:t>
      </w:r>
      <w:r>
        <w:t>оштів від оренди</w:t>
      </w:r>
    </w:p>
    <w:p w:rsidR="007A7D78" w:rsidRPr="00B603E7" w:rsidRDefault="007A7D78" w:rsidP="001D032B">
      <w:pPr>
        <w:jc w:val="both"/>
        <w:rPr>
          <w:lang w:val="ru-RU"/>
        </w:rPr>
      </w:pPr>
      <w:r>
        <w:rPr>
          <w:lang w:val="ru-RU"/>
        </w:rPr>
        <w:t>та відчуження комунального майна</w:t>
      </w:r>
    </w:p>
    <w:p w:rsidR="007A7D78" w:rsidRDefault="007A7D78" w:rsidP="001D032B">
      <w:pPr>
        <w:jc w:val="both"/>
      </w:pPr>
      <w:r>
        <w:t>територіальної громади м. Сєвєродонецька</w:t>
      </w:r>
    </w:p>
    <w:p w:rsidR="007A7D78" w:rsidRDefault="007A7D78" w:rsidP="001D032B">
      <w:pPr>
        <w:jc w:val="both"/>
      </w:pPr>
      <w:r>
        <w:t>до відповідних бюджетів за</w:t>
      </w:r>
      <w:r w:rsidRPr="004C762A">
        <w:t xml:space="preserve"> 20</w:t>
      </w:r>
      <w:r w:rsidRPr="00045787">
        <w:t>1</w:t>
      </w:r>
      <w:r>
        <w:t>5</w:t>
      </w:r>
      <w:r w:rsidRPr="004C762A">
        <w:t xml:space="preserve"> р</w:t>
      </w:r>
      <w:r>
        <w:t>ік.</w:t>
      </w:r>
      <w:r w:rsidRPr="004C762A">
        <w:t xml:space="preserve"> </w:t>
      </w:r>
    </w:p>
    <w:p w:rsidR="007A7D78" w:rsidRPr="00F527FB" w:rsidRDefault="007A7D78" w:rsidP="001D032B">
      <w:pPr>
        <w:jc w:val="both"/>
        <w:rPr>
          <w:sz w:val="22"/>
          <w:szCs w:val="22"/>
        </w:rPr>
      </w:pPr>
    </w:p>
    <w:p w:rsidR="007A7D78" w:rsidRDefault="007A7D78" w:rsidP="001D032B">
      <w:pPr>
        <w:jc w:val="both"/>
      </w:pPr>
      <w:r>
        <w:rPr>
          <w:sz w:val="22"/>
          <w:szCs w:val="22"/>
        </w:rPr>
        <w:t xml:space="preserve">         К</w:t>
      </w:r>
      <w:r>
        <w:t>еруючись  ст. 2</w:t>
      </w:r>
      <w:r w:rsidRPr="00CB1EDB">
        <w:t>6</w:t>
      </w:r>
      <w:r>
        <w:t xml:space="preserve"> та 60 Закону України «Про місцеве самоврядування в Україні»,  </w:t>
      </w:r>
      <w:r w:rsidRPr="00CB1EDB">
        <w:t>згідно з Бюджетним Кодексом України № 24</w:t>
      </w:r>
      <w:r>
        <w:t>56</w:t>
      </w:r>
      <w:r w:rsidRPr="00CB1EDB">
        <w:t>-</w:t>
      </w:r>
      <w:r>
        <w:rPr>
          <w:lang w:val="en-US"/>
        </w:rPr>
        <w:t>VI</w:t>
      </w:r>
      <w:r w:rsidRPr="00CB1EDB">
        <w:t xml:space="preserve"> від </w:t>
      </w:r>
      <w:r>
        <w:t>08</w:t>
      </w:r>
      <w:r w:rsidRPr="00CB1EDB">
        <w:t>.0</w:t>
      </w:r>
      <w:r>
        <w:t>7</w:t>
      </w:r>
      <w:r w:rsidRPr="00CB1EDB">
        <w:t>.20</w:t>
      </w:r>
      <w:r>
        <w:t>1</w:t>
      </w:r>
      <w:r w:rsidRPr="00CB1EDB">
        <w:t xml:space="preserve">0р.,  </w:t>
      </w:r>
      <w:r>
        <w:t>Програмою відчуження об</w:t>
      </w:r>
      <w:r w:rsidRPr="00CB1EDB">
        <w:t>’</w:t>
      </w:r>
      <w:r>
        <w:t>єктів комунальної власності територіальної громади м.Сєвєродонецька на 2015 рік, затвердженою рішенням міської ради від 29.01.2015р. № 4297 та Порядком надходження та перерахування до відповідних бюджетів коштів від оренди комунального майна територіальної громади м.Сєвєродонецька,</w:t>
      </w:r>
      <w:r w:rsidRPr="00316B2F">
        <w:t xml:space="preserve"> </w:t>
      </w:r>
      <w:r>
        <w:t>що враховане на балансі Фонду комунального майна Сєвєродонецької міської ради, затвердженим рішенням міської ради від 27.08.2015р.</w:t>
      </w:r>
      <w:r w:rsidRPr="00316B2F">
        <w:t xml:space="preserve"> №</w:t>
      </w:r>
      <w:r>
        <w:t xml:space="preserve"> 4719, Сєвєродонецька міська рада  </w:t>
      </w:r>
    </w:p>
    <w:p w:rsidR="007A7D78" w:rsidRPr="00082CA3" w:rsidRDefault="007A7D78" w:rsidP="001D032B">
      <w:pPr>
        <w:jc w:val="both"/>
      </w:pPr>
      <w:r>
        <w:t xml:space="preserve">   </w:t>
      </w:r>
    </w:p>
    <w:p w:rsidR="007A7D78" w:rsidRDefault="007A7D78" w:rsidP="008368DF">
      <w:pPr>
        <w:jc w:val="both"/>
        <w:rPr>
          <w:b/>
          <w:bCs/>
        </w:rPr>
      </w:pPr>
      <w:r>
        <w:rPr>
          <w:b/>
          <w:bCs/>
        </w:rPr>
        <w:t>ВИРIШИЛА:</w:t>
      </w:r>
    </w:p>
    <w:p w:rsidR="007A7D78" w:rsidRDefault="007A7D78" w:rsidP="008368DF">
      <w:pPr>
        <w:jc w:val="both"/>
        <w:rPr>
          <w:b/>
          <w:bCs/>
        </w:rPr>
      </w:pPr>
    </w:p>
    <w:p w:rsidR="007A7D78" w:rsidRDefault="007A7D78" w:rsidP="008368DF">
      <w:pPr>
        <w:jc w:val="both"/>
      </w:pPr>
      <w:r>
        <w:rPr>
          <w:sz w:val="22"/>
          <w:szCs w:val="22"/>
        </w:rPr>
        <w:t xml:space="preserve">              1</w:t>
      </w:r>
      <w:r>
        <w:t>. Прийняти до відома Інформацію про надходження та перерахування коштів від відчуження об</w:t>
      </w:r>
      <w:r w:rsidRPr="00CB1EDB">
        <w:t>’</w:t>
      </w:r>
      <w:r>
        <w:t>єктів комунальної власності</w:t>
      </w:r>
      <w:r w:rsidRPr="008D75CC">
        <w:t xml:space="preserve"> територ</w:t>
      </w:r>
      <w:r>
        <w:t>і</w:t>
      </w:r>
      <w:r w:rsidRPr="008D75CC">
        <w:t>ально</w:t>
      </w:r>
      <w:r>
        <w:t>ї</w:t>
      </w:r>
      <w:r w:rsidRPr="008D75CC">
        <w:t xml:space="preserve"> </w:t>
      </w:r>
      <w:r>
        <w:t xml:space="preserve">громади м. Сєвєродонецька </w:t>
      </w:r>
      <w:r w:rsidRPr="008D75CC">
        <w:t xml:space="preserve"> </w:t>
      </w:r>
      <w:r>
        <w:t xml:space="preserve">та </w:t>
      </w:r>
      <w:r w:rsidRPr="008D75CC">
        <w:t xml:space="preserve">надання в </w:t>
      </w:r>
      <w:r>
        <w:t>оренд</w:t>
      </w:r>
      <w:r w:rsidRPr="008D75CC">
        <w:t>у</w:t>
      </w:r>
      <w:r>
        <w:t xml:space="preserve"> комунального майна,</w:t>
      </w:r>
      <w:r w:rsidRPr="008D75CC">
        <w:t xml:space="preserve"> </w:t>
      </w:r>
      <w:r>
        <w:t>що враховане на балансі Фонду комунального майна за 2015</w:t>
      </w:r>
      <w:r w:rsidRPr="00513CEE">
        <w:t xml:space="preserve"> </w:t>
      </w:r>
      <w:r>
        <w:t>рік</w:t>
      </w:r>
      <w:r w:rsidRPr="00CB1EDB">
        <w:t xml:space="preserve"> </w:t>
      </w:r>
      <w:r>
        <w:t xml:space="preserve">до відповідних бюджетів ( Додаток 1). </w:t>
      </w:r>
    </w:p>
    <w:p w:rsidR="007A7D78" w:rsidRDefault="007A7D78" w:rsidP="000342F5">
      <w:pPr>
        <w:jc w:val="both"/>
      </w:pPr>
      <w:r>
        <w:t xml:space="preserve">              2. Затвердити </w:t>
      </w:r>
      <w:r w:rsidRPr="00256B43">
        <w:t>''</w:t>
      </w:r>
      <w:r>
        <w:t xml:space="preserve">Звіт про надходження та перерахування коштів від відчуження комунального майна територіальної громади м. Сєвєродонецька </w:t>
      </w:r>
      <w:r w:rsidRPr="00256B43">
        <w:t>з</w:t>
      </w:r>
      <w:r>
        <w:t>а 20</w:t>
      </w:r>
      <w:r w:rsidRPr="00256B43">
        <w:t>1</w:t>
      </w:r>
      <w:r>
        <w:t>5 рік</w:t>
      </w:r>
      <w:r w:rsidRPr="00256B43">
        <w:t>''</w:t>
      </w:r>
      <w:r>
        <w:t xml:space="preserve"> ( Додаток 2).</w:t>
      </w:r>
    </w:p>
    <w:p w:rsidR="007A7D78" w:rsidRDefault="007A7D78" w:rsidP="000342F5">
      <w:pPr>
        <w:jc w:val="both"/>
        <w:rPr>
          <w:lang w:val="ru-RU"/>
        </w:rPr>
      </w:pPr>
      <w:r>
        <w:t xml:space="preserve">             3. Затвердити </w:t>
      </w:r>
      <w:r>
        <w:rPr>
          <w:lang w:val="ru-RU"/>
        </w:rPr>
        <w:t>''</w:t>
      </w:r>
      <w:r>
        <w:t>Звіт про надходження та перерахування коштів від оренди комунального майна, що враховане на балансі Фонду комунального майна Сєвєродонецької міської ради за 201</w:t>
      </w:r>
      <w:r>
        <w:rPr>
          <w:lang w:val="ru-RU"/>
        </w:rPr>
        <w:t>5</w:t>
      </w:r>
      <w:r>
        <w:t xml:space="preserve"> рік</w:t>
      </w:r>
      <w:r w:rsidRPr="00747387">
        <w:rPr>
          <w:lang w:val="ru-RU"/>
        </w:rPr>
        <w:t xml:space="preserve"> </w:t>
      </w:r>
      <w:r>
        <w:rPr>
          <w:lang w:val="ru-RU"/>
        </w:rPr>
        <w:t>''</w:t>
      </w:r>
      <w:r>
        <w:t xml:space="preserve"> ( Додаток 3). </w:t>
      </w:r>
    </w:p>
    <w:p w:rsidR="007A7D78" w:rsidRDefault="007A7D78" w:rsidP="000342F5">
      <w:pPr>
        <w:jc w:val="both"/>
      </w:pPr>
      <w:r>
        <w:rPr>
          <w:lang w:val="ru-RU"/>
        </w:rPr>
        <w:t xml:space="preserve">             4.  Рішення підлягає оприлюдненню.</w:t>
      </w:r>
      <w:r>
        <w:t xml:space="preserve">               </w:t>
      </w:r>
    </w:p>
    <w:p w:rsidR="007A7D78" w:rsidRDefault="007A7D78" w:rsidP="00304173">
      <w:pPr>
        <w:ind w:firstLine="709"/>
        <w:jc w:val="both"/>
      </w:pPr>
      <w:r>
        <w:t xml:space="preserve"> 5. Контроль за виконанням цього рiшення покласти на постiйні  комiсiї  з питань планування бюджету та фінансів та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A7D78" w:rsidRDefault="007A7D78" w:rsidP="00304173">
      <w:pPr>
        <w:ind w:firstLine="709"/>
        <w:jc w:val="both"/>
      </w:pPr>
      <w:r>
        <w:t xml:space="preserve">   </w:t>
      </w:r>
    </w:p>
    <w:p w:rsidR="007A7D78" w:rsidRPr="008368DF" w:rsidRDefault="007A7D78" w:rsidP="00304173">
      <w:pPr>
        <w:ind w:firstLine="709"/>
        <w:jc w:val="both"/>
      </w:pPr>
    </w:p>
    <w:p w:rsidR="007A7D78" w:rsidRPr="00B80498" w:rsidRDefault="007A7D78" w:rsidP="0011587D">
      <w:pPr>
        <w:spacing w:line="360" w:lineRule="auto"/>
        <w:jc w:val="both"/>
        <w:rPr>
          <w:b/>
          <w:bCs/>
        </w:rPr>
      </w:pPr>
      <w:r w:rsidRPr="00B80498">
        <w:rPr>
          <w:b/>
          <w:bCs/>
        </w:rPr>
        <w:t xml:space="preserve">Мicький  </w:t>
      </w:r>
      <w:r w:rsidRPr="00B80498">
        <w:rPr>
          <w:b/>
          <w:bCs/>
          <w:lang w:val="ru-RU"/>
        </w:rPr>
        <w:t>г</w:t>
      </w:r>
      <w:r w:rsidRPr="00B80498">
        <w:rPr>
          <w:b/>
          <w:bCs/>
        </w:rPr>
        <w:t xml:space="preserve">олова                                               </w:t>
      </w:r>
      <w:r w:rsidRPr="00B80498">
        <w:rPr>
          <w:b/>
          <w:bCs/>
          <w:lang w:val="ru-RU"/>
        </w:rPr>
        <w:t xml:space="preserve"> </w:t>
      </w:r>
      <w:r w:rsidRPr="00B80498">
        <w:rPr>
          <w:b/>
          <w:bCs/>
        </w:rPr>
        <w:t xml:space="preserve">                           </w:t>
      </w:r>
      <w:r w:rsidRPr="00B80498">
        <w:rPr>
          <w:b/>
          <w:bCs/>
          <w:lang w:val="ru-RU"/>
        </w:rPr>
        <w:t xml:space="preserve">        </w:t>
      </w:r>
      <w:r w:rsidRPr="00B80498">
        <w:rPr>
          <w:b/>
          <w:bCs/>
        </w:rPr>
        <w:t xml:space="preserve">   В.В. Казаков</w:t>
      </w:r>
    </w:p>
    <w:p w:rsidR="007A7D78" w:rsidRPr="00B80498" w:rsidRDefault="007A7D78" w:rsidP="0011587D">
      <w:pPr>
        <w:spacing w:line="360" w:lineRule="auto"/>
        <w:jc w:val="both"/>
        <w:rPr>
          <w:b/>
          <w:bCs/>
        </w:rPr>
      </w:pPr>
    </w:p>
    <w:p w:rsidR="007A7D78" w:rsidRPr="00B80498" w:rsidRDefault="007A7D78" w:rsidP="008368DF">
      <w:pPr>
        <w:jc w:val="both"/>
        <w:rPr>
          <w:b/>
          <w:bCs/>
        </w:rPr>
      </w:pPr>
      <w:r w:rsidRPr="00B80498">
        <w:rPr>
          <w:b/>
          <w:bCs/>
        </w:rPr>
        <w:t>Підготував:</w:t>
      </w:r>
    </w:p>
    <w:p w:rsidR="007A7D78" w:rsidRPr="00B80498" w:rsidRDefault="007A7D78" w:rsidP="00E05E79">
      <w:pPr>
        <w:pStyle w:val="BodyTextIndent"/>
        <w:ind w:firstLine="0"/>
      </w:pPr>
      <w:r w:rsidRPr="00B80498">
        <w:t>Заступник міського голови,</w:t>
      </w:r>
    </w:p>
    <w:p w:rsidR="007A7D78" w:rsidRPr="00B80498" w:rsidRDefault="007A7D78" w:rsidP="00E05E79">
      <w:pPr>
        <w:pStyle w:val="BodyTextIndent"/>
        <w:ind w:firstLine="0"/>
      </w:pPr>
      <w:r w:rsidRPr="00B80498">
        <w:t>начальник Фонду комунального майна</w:t>
      </w:r>
    </w:p>
    <w:p w:rsidR="007A7D78" w:rsidRPr="00B80498" w:rsidRDefault="007A7D78" w:rsidP="00E05E79">
      <w:pPr>
        <w:pStyle w:val="BodyTextIndent"/>
        <w:ind w:firstLine="0"/>
      </w:pPr>
      <w:r w:rsidRPr="00B80498">
        <w:t>Сєвєродонецької міської ради                                                                 О.В.Ольшанський</w:t>
      </w:r>
    </w:p>
    <w:p w:rsidR="007A7D78" w:rsidRPr="00B80498" w:rsidRDefault="007A7D78" w:rsidP="00E05E79">
      <w:pPr>
        <w:pStyle w:val="BodyTextIndent"/>
        <w:ind w:firstLine="0"/>
      </w:pPr>
    </w:p>
    <w:p w:rsidR="007A7D78" w:rsidRPr="00B80498" w:rsidRDefault="007A7D78" w:rsidP="00E05E79">
      <w:pPr>
        <w:spacing w:line="360" w:lineRule="auto"/>
        <w:jc w:val="both"/>
        <w:rPr>
          <w:b/>
          <w:bCs/>
          <w:lang w:val="ru-RU"/>
        </w:rPr>
      </w:pPr>
      <w:r w:rsidRPr="00B80498">
        <w:rPr>
          <w:b/>
          <w:bCs/>
          <w:lang w:val="ru-RU"/>
        </w:rPr>
        <w:t>Уз</w:t>
      </w:r>
      <w:r w:rsidRPr="00B80498">
        <w:rPr>
          <w:b/>
          <w:bCs/>
        </w:rPr>
        <w:t>годжено:</w:t>
      </w:r>
    </w:p>
    <w:p w:rsidR="007A7D78" w:rsidRPr="00B80498" w:rsidRDefault="007A7D78" w:rsidP="00E05E79">
      <w:pPr>
        <w:spacing w:line="360" w:lineRule="auto"/>
        <w:jc w:val="both"/>
      </w:pPr>
      <w:r w:rsidRPr="00B80498">
        <w:t xml:space="preserve">Секретар міської ради                                                                               </w:t>
      </w:r>
      <w:r>
        <w:t>І.М.Бутков</w:t>
      </w:r>
    </w:p>
    <w:p w:rsidR="007A7D78" w:rsidRPr="00B80498" w:rsidRDefault="007A7D78" w:rsidP="00E05E79">
      <w:pPr>
        <w:jc w:val="both"/>
      </w:pPr>
      <w:r>
        <w:t>Г</w:t>
      </w:r>
      <w:r w:rsidRPr="00B80498">
        <w:t>олов</w:t>
      </w:r>
      <w:r>
        <w:t>а</w:t>
      </w:r>
      <w:r w:rsidRPr="00B80498">
        <w:t xml:space="preserve"> постійної комісії з питань</w:t>
      </w:r>
    </w:p>
    <w:p w:rsidR="007A7D78" w:rsidRPr="00B80498" w:rsidRDefault="007A7D78" w:rsidP="00E05E79">
      <w:pPr>
        <w:spacing w:line="360" w:lineRule="auto"/>
        <w:jc w:val="both"/>
      </w:pPr>
      <w:r w:rsidRPr="00B80498">
        <w:t xml:space="preserve">планування бюджету та фінансів                                                            </w:t>
      </w:r>
      <w:r>
        <w:t>Р.В.Водяник</w:t>
      </w:r>
    </w:p>
    <w:p w:rsidR="007A7D78" w:rsidRPr="00B80498" w:rsidRDefault="007A7D78" w:rsidP="00E05E79">
      <w:pPr>
        <w:jc w:val="both"/>
      </w:pPr>
      <w:r w:rsidRPr="00B80498">
        <w:t>Голова постійної комісії по управлінню</w:t>
      </w:r>
    </w:p>
    <w:p w:rsidR="007A7D78" w:rsidRPr="00B80498" w:rsidRDefault="007A7D78" w:rsidP="00E05E79">
      <w:pPr>
        <w:jc w:val="both"/>
      </w:pPr>
      <w:r w:rsidRPr="00B80498">
        <w:t>житлово-комунальним господарством,</w:t>
      </w:r>
    </w:p>
    <w:p w:rsidR="007A7D78" w:rsidRPr="00B80498" w:rsidRDefault="007A7D78" w:rsidP="00E05E79">
      <w:pPr>
        <w:jc w:val="both"/>
      </w:pPr>
      <w:r w:rsidRPr="00B80498">
        <w:t>власністю, комунальною власністю,</w:t>
      </w:r>
    </w:p>
    <w:p w:rsidR="007A7D78" w:rsidRPr="00B80498" w:rsidRDefault="007A7D78" w:rsidP="00E05E79">
      <w:pPr>
        <w:jc w:val="both"/>
      </w:pPr>
      <w:r w:rsidRPr="00B80498">
        <w:t xml:space="preserve">побутовим та торгівельним обслуговуванням                                       </w:t>
      </w:r>
      <w:r>
        <w:t>А.Ю.Височин</w:t>
      </w:r>
    </w:p>
    <w:p w:rsidR="007A7D78" w:rsidRPr="00B80498" w:rsidRDefault="007A7D78" w:rsidP="00E05E79">
      <w:pPr>
        <w:jc w:val="both"/>
      </w:pPr>
    </w:p>
    <w:p w:rsidR="007A7D78" w:rsidRPr="00B80498" w:rsidRDefault="007A7D78" w:rsidP="00E05E79">
      <w:pPr>
        <w:jc w:val="both"/>
      </w:pPr>
      <w:r w:rsidRPr="00B80498">
        <w:t>Директор департаменту з юридичних питань</w:t>
      </w:r>
    </w:p>
    <w:p w:rsidR="007A7D78" w:rsidRPr="00B80498" w:rsidRDefault="007A7D78" w:rsidP="00E05E79">
      <w:pPr>
        <w:jc w:val="both"/>
      </w:pPr>
      <w:r w:rsidRPr="00B80498">
        <w:t>та контролю Сєвєродонецької міської ради                                          О.О.Мураховський</w:t>
      </w:r>
    </w:p>
    <w:p w:rsidR="007A7D78" w:rsidRPr="00B80498" w:rsidRDefault="007A7D78" w:rsidP="00513CEE">
      <w:pPr>
        <w:ind w:left="5040"/>
      </w:pPr>
      <w:r w:rsidRPr="00B80498">
        <w:t xml:space="preserve">          </w:t>
      </w: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Pr="00B8049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  <w:r>
        <w:t xml:space="preserve">          </w:t>
      </w: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  <w:r>
        <w:t xml:space="preserve">          </w:t>
      </w: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Default="007A7D78" w:rsidP="00513CEE">
      <w:pPr>
        <w:ind w:left="5040"/>
      </w:pPr>
    </w:p>
    <w:p w:rsidR="007A7D78" w:rsidRPr="00082CA3" w:rsidRDefault="007A7D78" w:rsidP="00513CEE">
      <w:pPr>
        <w:ind w:left="5040"/>
      </w:pPr>
      <w:r>
        <w:t xml:space="preserve">          </w:t>
      </w:r>
      <w:r w:rsidRPr="00082CA3">
        <w:t>Додаток  1</w:t>
      </w:r>
    </w:p>
    <w:p w:rsidR="007A7D78" w:rsidRPr="00082CA3" w:rsidRDefault="007A7D78" w:rsidP="00513CEE">
      <w:pPr>
        <w:pStyle w:val="BodyTextIndent3"/>
        <w:ind w:left="504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082CA3">
        <w:rPr>
          <w:sz w:val="24"/>
          <w:szCs w:val="24"/>
        </w:rPr>
        <w:t xml:space="preserve">до рiшення  </w:t>
      </w:r>
      <w:r>
        <w:rPr>
          <w:sz w:val="24"/>
          <w:szCs w:val="24"/>
        </w:rPr>
        <w:t>_____</w:t>
      </w:r>
      <w:r w:rsidRPr="00082CA3">
        <w:rPr>
          <w:sz w:val="24"/>
          <w:szCs w:val="24"/>
        </w:rPr>
        <w:t xml:space="preserve"> сесiї  мiської  ради</w:t>
      </w:r>
    </w:p>
    <w:p w:rsidR="007A7D78" w:rsidRPr="00C36C8E" w:rsidRDefault="007A7D78" w:rsidP="00513CEE">
      <w:pPr>
        <w:ind w:left="5040"/>
        <w:jc w:val="both"/>
        <w:rPr>
          <w:sz w:val="22"/>
          <w:szCs w:val="22"/>
        </w:rPr>
      </w:pPr>
      <w:r>
        <w:t xml:space="preserve">          </w:t>
      </w:r>
      <w:r w:rsidRPr="00082CA3">
        <w:t>вiд  “</w:t>
      </w:r>
      <w:r>
        <w:t>___</w:t>
      </w:r>
      <w:r w:rsidRPr="00082CA3">
        <w:t xml:space="preserve">” </w:t>
      </w:r>
      <w:r>
        <w:t>_____</w:t>
      </w:r>
      <w:r w:rsidRPr="00082CA3">
        <w:t xml:space="preserve"> 20</w:t>
      </w:r>
      <w:r>
        <w:t>16</w:t>
      </w:r>
      <w:r w:rsidRPr="00082CA3">
        <w:t xml:space="preserve"> року  № </w:t>
      </w:r>
      <w:r>
        <w:t>______</w:t>
      </w:r>
    </w:p>
    <w:p w:rsidR="007A7D78" w:rsidRPr="00082CA3" w:rsidRDefault="007A7D78" w:rsidP="00513CEE">
      <w:pPr>
        <w:jc w:val="both"/>
        <w:rPr>
          <w:sz w:val="22"/>
          <w:szCs w:val="22"/>
        </w:rPr>
      </w:pPr>
    </w:p>
    <w:p w:rsidR="007A7D78" w:rsidRDefault="007A7D78" w:rsidP="00513CEE">
      <w:pPr>
        <w:jc w:val="both"/>
        <w:rPr>
          <w:sz w:val="22"/>
          <w:szCs w:val="22"/>
        </w:rPr>
      </w:pPr>
    </w:p>
    <w:p w:rsidR="007A7D78" w:rsidRPr="00082CA3" w:rsidRDefault="007A7D78" w:rsidP="00513CEE">
      <w:pPr>
        <w:jc w:val="both"/>
        <w:rPr>
          <w:sz w:val="22"/>
          <w:szCs w:val="22"/>
        </w:rPr>
      </w:pPr>
    </w:p>
    <w:p w:rsidR="007A7D78" w:rsidRPr="00082CA3" w:rsidRDefault="007A7D78" w:rsidP="00513CEE">
      <w:pPr>
        <w:pStyle w:val="Heading1"/>
        <w:rPr>
          <w:lang w:val="uk-UA"/>
        </w:rPr>
      </w:pPr>
      <w:r w:rsidRPr="00C36C8E">
        <w:rPr>
          <w:lang w:val="uk-UA"/>
        </w:rPr>
        <w:t xml:space="preserve">    </w:t>
      </w:r>
      <w:r>
        <w:rPr>
          <w:lang w:val="uk-UA"/>
        </w:rPr>
        <w:t>ІНФОРМАЦІЯ</w:t>
      </w:r>
    </w:p>
    <w:p w:rsidR="007A7D78" w:rsidRPr="00082CA3" w:rsidRDefault="007A7D78" w:rsidP="00513CEE">
      <w:pPr>
        <w:jc w:val="center"/>
      </w:pPr>
      <w:r w:rsidRPr="00082CA3">
        <w:t xml:space="preserve">про </w:t>
      </w:r>
      <w:r>
        <w:t>надходження</w:t>
      </w:r>
      <w:r w:rsidRPr="00D379B5">
        <w:t xml:space="preserve"> та перерахування </w:t>
      </w:r>
      <w:r>
        <w:t xml:space="preserve"> коштів від відчуження об’єктів комунальної власності територіальної громади м.Сєвєродонецька та надання в оренду комунального майна, що враховане на балансі Фонду комунального майна за 2015 рік до відповідних бюджетів.</w:t>
      </w:r>
    </w:p>
    <w:p w:rsidR="007A7D78" w:rsidRDefault="007A7D78" w:rsidP="00513CEE">
      <w:pPr>
        <w:jc w:val="center"/>
        <w:rPr>
          <w:b/>
          <w:bCs/>
        </w:rPr>
      </w:pPr>
    </w:p>
    <w:p w:rsidR="007A7D78" w:rsidRDefault="007A7D78" w:rsidP="00513CEE">
      <w:pPr>
        <w:ind w:firstLine="900"/>
        <w:jc w:val="both"/>
      </w:pPr>
      <w:r>
        <w:t xml:space="preserve">  Перерахування коштів від відчуження об’єктів комунальної власності територіальної громади міста Сєвєродонецька та надання в оренду комунального майна, що враховане на балансі Фонду комунального майна у 2015 році відбувалось</w:t>
      </w:r>
      <w:r w:rsidRPr="000B1F8C">
        <w:t xml:space="preserve"> </w:t>
      </w:r>
      <w:r>
        <w:t>згідно з Бюджетним Кодексом України № 2456-</w:t>
      </w:r>
      <w:r>
        <w:rPr>
          <w:lang w:val="en-US"/>
        </w:rPr>
        <w:t>VI</w:t>
      </w:r>
      <w:r>
        <w:t xml:space="preserve"> від </w:t>
      </w:r>
      <w:r w:rsidRPr="000C7E98">
        <w:t>08</w:t>
      </w:r>
      <w:r>
        <w:t>.0</w:t>
      </w:r>
      <w:r w:rsidRPr="000C7E98">
        <w:t>7</w:t>
      </w:r>
      <w:r>
        <w:t>.20</w:t>
      </w:r>
      <w:r w:rsidRPr="000C7E98">
        <w:t>10</w:t>
      </w:r>
      <w:r>
        <w:t>р., Програмою відчуження об</w:t>
      </w:r>
      <w:r w:rsidRPr="00CB1EDB">
        <w:t>’</w:t>
      </w:r>
      <w:r>
        <w:t>єктів комунальної власності територіальної громади м.Сєвєродонецька  на 2015 рік, затвердженою рішенням міської ради від 29.01.2015р. № 4297 та Порядком надходження та перерахування до відповідних бюджетів коштів від оренди комунального майна територіальної громади м.Сєвєродонецька,</w:t>
      </w:r>
      <w:r w:rsidRPr="00316B2F">
        <w:t xml:space="preserve"> </w:t>
      </w:r>
      <w:r>
        <w:t>що враховане на балансі Фонду комунального майна Сєвєродонецької міської ради, затвердженим рішенням міської ради від 27.08.2015р.</w:t>
      </w:r>
      <w:r w:rsidRPr="00316B2F">
        <w:t xml:space="preserve"> №</w:t>
      </w:r>
      <w:r>
        <w:t xml:space="preserve"> 4719</w:t>
      </w:r>
      <w:r w:rsidRPr="00011262">
        <w:t>.</w:t>
      </w:r>
      <w:r>
        <w:t xml:space="preserve"> </w:t>
      </w:r>
    </w:p>
    <w:p w:rsidR="007A7D78" w:rsidRDefault="007A7D78" w:rsidP="00513CEE">
      <w:pPr>
        <w:jc w:val="both"/>
      </w:pPr>
      <w:r>
        <w:t xml:space="preserve">               Основною метою реалізації Програми відчуження 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t>територіальної громади м.Сєвєродонецьк є реформування та оптимізація системи управління комунальним сектором економіки міста, формування приватної власності, залучення інвестицій з метою прискорення технологічного оновлення (модернізації) комунальних підприємств, сприяння підвищенню ефективності їх діяльності, спрямованої на реалізацію державної політики економічного зростання та створення конкурентного середовища.</w:t>
      </w:r>
    </w:p>
    <w:p w:rsidR="007A7D78" w:rsidRPr="00C94835" w:rsidRDefault="007A7D78" w:rsidP="008C5D47">
      <w:pPr>
        <w:ind w:firstLine="900"/>
        <w:jc w:val="both"/>
      </w:pPr>
      <w:r>
        <w:t>На виконання Програми відчуження</w:t>
      </w:r>
      <w:r w:rsidRPr="00D1544E">
        <w:t xml:space="preserve"> об’</w:t>
      </w:r>
      <w:r>
        <w:t>єктів комунальної власності</w:t>
      </w:r>
      <w:r w:rsidRPr="00D1544E">
        <w:t xml:space="preserve"> </w:t>
      </w:r>
      <w:r>
        <w:t>територіальної громади м.Сєвєродонецьк на 2015 рік, кошти від відчуження комунального майна у звітному</w:t>
      </w:r>
      <w:r w:rsidRPr="00D1544E">
        <w:t xml:space="preserve"> році надход</w:t>
      </w:r>
      <w:r>
        <w:t>или</w:t>
      </w:r>
      <w:r w:rsidRPr="00D1544E">
        <w:t xml:space="preserve"> на </w:t>
      </w:r>
      <w:r>
        <w:t>відповідний рах</w:t>
      </w:r>
      <w:r w:rsidRPr="00D1544E">
        <w:t>унок Фонду комунального майна</w:t>
      </w:r>
      <w:r>
        <w:t>, відкритий в Управлінні Державної казначейської служби України у м.Сєвєродонецьку, у</w:t>
      </w:r>
      <w:r w:rsidRPr="00D1544E">
        <w:t xml:space="preserve"> повном</w:t>
      </w:r>
      <w:r>
        <w:t xml:space="preserve">у обсязі </w:t>
      </w:r>
      <w:r w:rsidRPr="00534EB1">
        <w:t>в термін відповідно до чинного законодавства.</w:t>
      </w:r>
    </w:p>
    <w:p w:rsidR="007A7D78" w:rsidRPr="00DA73EF" w:rsidRDefault="007A7D78" w:rsidP="00513CEE">
      <w:pPr>
        <w:jc w:val="both"/>
      </w:pPr>
      <w:r w:rsidRPr="00513146">
        <w:rPr>
          <w:b/>
          <w:bCs/>
        </w:rPr>
        <w:t xml:space="preserve">                </w:t>
      </w:r>
      <w:r w:rsidRPr="00730D11">
        <w:t>Ф</w:t>
      </w:r>
      <w:r w:rsidRPr="00CF2DC9">
        <w:t>актично протягом 201</w:t>
      </w:r>
      <w:r>
        <w:t>5</w:t>
      </w:r>
      <w:r w:rsidRPr="00CF2DC9">
        <w:t xml:space="preserve"> року надходження від відчуження  об’єктів комунальної власності територіальної громади м.Сєвєродонецьк</w:t>
      </w:r>
      <w:r>
        <w:t>а</w:t>
      </w:r>
      <w:r w:rsidRPr="00CF2DC9">
        <w:t xml:space="preserve"> у </w:t>
      </w:r>
      <w:r>
        <w:t>сумі</w:t>
      </w:r>
      <w:r w:rsidRPr="00CF2DC9">
        <w:t xml:space="preserve"> </w:t>
      </w:r>
      <w:r>
        <w:rPr>
          <w:b/>
          <w:bCs/>
        </w:rPr>
        <w:t>760,1</w:t>
      </w:r>
      <w:r w:rsidRPr="00DA73EF">
        <w:rPr>
          <w:b/>
          <w:bCs/>
        </w:rPr>
        <w:t xml:space="preserve"> тис.грн</w:t>
      </w:r>
      <w:r w:rsidRPr="00DA73EF">
        <w:t>. були перераховані у повному обсязі до відповідних бюджетів:</w:t>
      </w:r>
    </w:p>
    <w:p w:rsidR="007A7D78" w:rsidRPr="00CF2DC9" w:rsidRDefault="007A7D78" w:rsidP="00513CEE">
      <w:pPr>
        <w:tabs>
          <w:tab w:val="left" w:pos="9638"/>
        </w:tabs>
        <w:jc w:val="both"/>
        <w:rPr>
          <w:highlight w:val="yellow"/>
        </w:rPr>
      </w:pPr>
    </w:p>
    <w:p w:rsidR="007A7D78" w:rsidRPr="004D5FA2" w:rsidRDefault="007A7D78" w:rsidP="00513CEE">
      <w:pPr>
        <w:numPr>
          <w:ilvl w:val="0"/>
          <w:numId w:val="26"/>
        </w:numPr>
      </w:pPr>
      <w:r w:rsidRPr="004D5FA2">
        <w:t xml:space="preserve">міського бюджету                                                                                       </w:t>
      </w:r>
      <w:r w:rsidRPr="004D5FA2">
        <w:rPr>
          <w:b/>
          <w:bCs/>
        </w:rPr>
        <w:t xml:space="preserve">- </w:t>
      </w:r>
      <w:r>
        <w:rPr>
          <w:b/>
          <w:bCs/>
        </w:rPr>
        <w:t xml:space="preserve"> 633,4</w:t>
      </w:r>
      <w:r w:rsidRPr="004D5FA2">
        <w:rPr>
          <w:b/>
          <w:bCs/>
        </w:rPr>
        <w:t xml:space="preserve"> тис.грн</w:t>
      </w:r>
      <w:r w:rsidRPr="004D5FA2">
        <w:t>.</w:t>
      </w:r>
    </w:p>
    <w:p w:rsidR="007A7D78" w:rsidRPr="00720B58" w:rsidRDefault="007A7D78" w:rsidP="00513CEE">
      <w:pPr>
        <w:numPr>
          <w:ilvl w:val="0"/>
          <w:numId w:val="26"/>
        </w:numPr>
      </w:pPr>
      <w:r w:rsidRPr="00720B58">
        <w:t xml:space="preserve">державного бюджету ( ПДВ – 20%)                                                      </w:t>
      </w:r>
      <w:r>
        <w:t xml:space="preserve"> </w:t>
      </w:r>
      <w:r w:rsidRPr="00720B58">
        <w:t xml:space="preserve"> </w:t>
      </w:r>
      <w:r>
        <w:t xml:space="preserve">  </w:t>
      </w:r>
      <w:r w:rsidRPr="00720B58">
        <w:rPr>
          <w:b/>
          <w:bCs/>
        </w:rPr>
        <w:t xml:space="preserve">- </w:t>
      </w:r>
      <w:r>
        <w:rPr>
          <w:b/>
          <w:bCs/>
        </w:rPr>
        <w:t>126,7</w:t>
      </w:r>
      <w:r w:rsidRPr="00720B58">
        <w:rPr>
          <w:b/>
          <w:bCs/>
        </w:rPr>
        <w:t xml:space="preserve"> тис.грн.</w:t>
      </w:r>
      <w:r w:rsidRPr="00720B58">
        <w:t xml:space="preserve">  </w:t>
      </w:r>
    </w:p>
    <w:p w:rsidR="007A7D78" w:rsidRDefault="007A7D78" w:rsidP="00513CEE">
      <w:pPr>
        <w:ind w:hanging="709"/>
        <w:jc w:val="both"/>
      </w:pPr>
    </w:p>
    <w:p w:rsidR="007A7D78" w:rsidRDefault="007A7D78" w:rsidP="00513CEE">
      <w:pPr>
        <w:ind w:hanging="709"/>
        <w:jc w:val="both"/>
      </w:pPr>
      <w:r>
        <w:t xml:space="preserve">                             Кошти від відчуження </w:t>
      </w:r>
      <w:r w:rsidRPr="00D1544E">
        <w:t>об’</w:t>
      </w:r>
      <w:r>
        <w:t>єктів комунальної власності</w:t>
      </w:r>
      <w:r w:rsidRPr="00D1544E">
        <w:t xml:space="preserve"> </w:t>
      </w:r>
      <w:r>
        <w:t>територіальної громади                          м.Сєвєродонецька надходять до бюджету розвитку, який є складовою частиною спеціального фонду міського бюджету, та використовуються на фінансування</w:t>
      </w:r>
      <w:r w:rsidRPr="00430C5E">
        <w:t xml:space="preserve"> м</w:t>
      </w:r>
      <w:r>
        <w:t>і</w:t>
      </w:r>
      <w:r w:rsidRPr="00430C5E">
        <w:t>ських програм соц</w:t>
      </w:r>
      <w:r>
        <w:t>і</w:t>
      </w:r>
      <w:r w:rsidRPr="00430C5E">
        <w:t>ально-</w:t>
      </w:r>
      <w:r>
        <w:t>економічного та культурного розвитку міста, інвестиційної та інноваційної діяльності, пов</w:t>
      </w:r>
      <w:r w:rsidRPr="00D1544E">
        <w:t>’</w:t>
      </w:r>
      <w:r>
        <w:t>язаної з капітальними вкладеннями, соціальними програмами та іншими заходами.</w:t>
      </w:r>
    </w:p>
    <w:p w:rsidR="007A7D78" w:rsidRDefault="007A7D78" w:rsidP="00513CEE">
      <w:pPr>
        <w:ind w:firstLine="900"/>
        <w:jc w:val="both"/>
      </w:pPr>
    </w:p>
    <w:p w:rsidR="007A7D78" w:rsidRPr="00C94835" w:rsidRDefault="007A7D78" w:rsidP="00513CEE">
      <w:pPr>
        <w:ind w:firstLine="900"/>
        <w:jc w:val="both"/>
      </w:pPr>
      <w:r>
        <w:t>Згідно з  Порядком надходження та перерахування до відповідних бюджетів коштів від оренди комунального майна територіальної громади м.Сєвєродонецька,</w:t>
      </w:r>
      <w:r w:rsidRPr="00316B2F">
        <w:t xml:space="preserve"> </w:t>
      </w:r>
      <w:r>
        <w:t>що враховане на балансі Фонду комунального майна Сєвєродонецької міської ради, у звітному</w:t>
      </w:r>
      <w:r w:rsidRPr="00D1544E">
        <w:t xml:space="preserve"> році </w:t>
      </w:r>
      <w:r>
        <w:t xml:space="preserve">орендна плата </w:t>
      </w:r>
      <w:r w:rsidRPr="00D1544E">
        <w:t>надход</w:t>
      </w:r>
      <w:r>
        <w:t>ила</w:t>
      </w:r>
      <w:r w:rsidRPr="00D1544E">
        <w:t xml:space="preserve"> на </w:t>
      </w:r>
      <w:r>
        <w:t>відповідний рах</w:t>
      </w:r>
      <w:r w:rsidRPr="00D1544E">
        <w:t>унок Фонду</w:t>
      </w:r>
      <w:r>
        <w:t>,</w:t>
      </w:r>
      <w:r w:rsidRPr="00534EB1">
        <w:t xml:space="preserve"> </w:t>
      </w:r>
      <w:r>
        <w:t>відкритий в Управлінні Державної казначейської служби України у м.Сєвєродонецьку, та перераховувалась до загального фонду міського бюджету та державного бюджету (ПДВ) у</w:t>
      </w:r>
      <w:r w:rsidRPr="00D1544E">
        <w:t xml:space="preserve"> повном</w:t>
      </w:r>
      <w:r>
        <w:t>у обсязі згідно чинного законодавства.</w:t>
      </w:r>
    </w:p>
    <w:p w:rsidR="007A7D78" w:rsidRDefault="007A7D78" w:rsidP="00513CEE">
      <w:pPr>
        <w:tabs>
          <w:tab w:val="left" w:pos="9638"/>
        </w:tabs>
        <w:jc w:val="both"/>
      </w:pPr>
      <w:r>
        <w:t xml:space="preserve">               Фактично протягом 2015 року надходження від оренди комунального майна територіальної громади м.Сєвєродонецька,</w:t>
      </w:r>
      <w:r w:rsidRPr="00316B2F">
        <w:t xml:space="preserve"> </w:t>
      </w:r>
      <w:r>
        <w:t xml:space="preserve">що враховане на балансі Фонду комунального майна Сєвєродонецької міської ради склали </w:t>
      </w:r>
      <w:r w:rsidRPr="00A91DCB">
        <w:rPr>
          <w:b/>
          <w:bCs/>
        </w:rPr>
        <w:t>1540,7 тис.грн</w:t>
      </w:r>
      <w:r>
        <w:t>. та були перераховані</w:t>
      </w:r>
      <w:r w:rsidRPr="000A6056">
        <w:t xml:space="preserve"> </w:t>
      </w:r>
      <w:r>
        <w:t xml:space="preserve">до відповідних бюджетів у сумі </w:t>
      </w:r>
      <w:r>
        <w:rPr>
          <w:b/>
          <w:bCs/>
        </w:rPr>
        <w:t>1538,3</w:t>
      </w:r>
      <w:r w:rsidRPr="00DE7EF8">
        <w:rPr>
          <w:b/>
          <w:bCs/>
        </w:rPr>
        <w:t xml:space="preserve"> тис.грн</w:t>
      </w:r>
      <w:r>
        <w:t>., в т.ч.:</w:t>
      </w:r>
    </w:p>
    <w:p w:rsidR="007A7D78" w:rsidRDefault="007A7D78" w:rsidP="00513CEE">
      <w:pPr>
        <w:tabs>
          <w:tab w:val="left" w:pos="9638"/>
        </w:tabs>
        <w:jc w:val="both"/>
      </w:pPr>
    </w:p>
    <w:p w:rsidR="007A7D78" w:rsidRDefault="007A7D78" w:rsidP="00513CEE">
      <w:pPr>
        <w:tabs>
          <w:tab w:val="left" w:pos="9638"/>
        </w:tabs>
        <w:jc w:val="both"/>
      </w:pPr>
    </w:p>
    <w:p w:rsidR="007A7D78" w:rsidRDefault="007A7D78" w:rsidP="00513CEE">
      <w:pPr>
        <w:numPr>
          <w:ilvl w:val="0"/>
          <w:numId w:val="26"/>
        </w:numPr>
      </w:pPr>
      <w:r>
        <w:t xml:space="preserve">міського бюджету                                                                                       </w:t>
      </w:r>
      <w:r w:rsidRPr="008343B6">
        <w:rPr>
          <w:b/>
          <w:bCs/>
        </w:rPr>
        <w:t>-</w:t>
      </w:r>
      <w:r>
        <w:rPr>
          <w:b/>
          <w:bCs/>
        </w:rPr>
        <w:t xml:space="preserve">  1281,9</w:t>
      </w:r>
      <w:r w:rsidRPr="008343B6">
        <w:rPr>
          <w:b/>
          <w:bCs/>
        </w:rPr>
        <w:t xml:space="preserve"> тис.грн</w:t>
      </w:r>
      <w:r>
        <w:t>.</w:t>
      </w:r>
    </w:p>
    <w:p w:rsidR="007A7D78" w:rsidRDefault="007A7D78" w:rsidP="00513CEE">
      <w:pPr>
        <w:numPr>
          <w:ilvl w:val="0"/>
          <w:numId w:val="26"/>
        </w:numPr>
      </w:pPr>
      <w:r w:rsidRPr="00720B58">
        <w:t xml:space="preserve">державного бюджету ( ПДВ – 20%)                                                        </w:t>
      </w:r>
      <w:r>
        <w:t xml:space="preserve"> </w:t>
      </w:r>
      <w:r w:rsidRPr="00720B58">
        <w:rPr>
          <w:b/>
          <w:bCs/>
        </w:rPr>
        <w:t xml:space="preserve">-   </w:t>
      </w:r>
      <w:r>
        <w:rPr>
          <w:b/>
          <w:bCs/>
        </w:rPr>
        <w:t>256,4</w:t>
      </w:r>
      <w:r w:rsidRPr="00720B58">
        <w:rPr>
          <w:b/>
          <w:bCs/>
        </w:rPr>
        <w:t xml:space="preserve"> тис.грн.</w:t>
      </w:r>
      <w:r w:rsidRPr="00720B58">
        <w:t xml:space="preserve"> </w:t>
      </w:r>
    </w:p>
    <w:p w:rsidR="007A7D78" w:rsidRDefault="007A7D78" w:rsidP="00850586">
      <w:pPr>
        <w:ind w:left="285"/>
      </w:pPr>
      <w:r>
        <w:t xml:space="preserve">         </w:t>
      </w:r>
    </w:p>
    <w:p w:rsidR="007A7D78" w:rsidRDefault="007A7D78" w:rsidP="00A91DCB">
      <w:pPr>
        <w:ind w:left="285"/>
        <w:jc w:val="both"/>
      </w:pPr>
      <w:r>
        <w:t xml:space="preserve">           Залишок коштів у сумі </w:t>
      </w:r>
      <w:r w:rsidRPr="00A91DCB">
        <w:rPr>
          <w:b/>
          <w:bCs/>
        </w:rPr>
        <w:t>2,4 тис.грн.,</w:t>
      </w:r>
      <w:r>
        <w:t xml:space="preserve"> який склався у зв’язку з надходженням орендної плати на кінець звітного періоду, перерахований у повному обсязі до відповідних бюджетів 11.01.2016р. згідно чинного законодавства. </w:t>
      </w:r>
    </w:p>
    <w:p w:rsidR="007A7D78" w:rsidRDefault="007A7D78" w:rsidP="00513CEE">
      <w:pPr>
        <w:ind w:left="285"/>
      </w:pPr>
    </w:p>
    <w:p w:rsidR="007A7D78" w:rsidRDefault="007A7D78" w:rsidP="00850586">
      <w:pPr>
        <w:ind w:hanging="709"/>
        <w:jc w:val="both"/>
      </w:pPr>
      <w:r>
        <w:t xml:space="preserve">                            </w:t>
      </w:r>
    </w:p>
    <w:p w:rsidR="007A7D78" w:rsidRDefault="007A7D78" w:rsidP="00513CEE">
      <w:pPr>
        <w:ind w:left="709" w:hanging="709"/>
      </w:pPr>
    </w:p>
    <w:p w:rsidR="007A7D78" w:rsidRPr="008A7CF5" w:rsidRDefault="007A7D78" w:rsidP="00513CEE">
      <w:pPr>
        <w:spacing w:line="360" w:lineRule="auto"/>
        <w:ind w:hanging="709"/>
        <w:jc w:val="both"/>
      </w:pPr>
      <w:r>
        <w:rPr>
          <w:b/>
          <w:bCs/>
        </w:rPr>
        <w:t xml:space="preserve">           </w:t>
      </w:r>
      <w:r w:rsidRPr="008A7CF5">
        <w:t xml:space="preserve">Секретар міської ради                                                                                </w:t>
      </w:r>
      <w:r>
        <w:t>І.М.Бутков</w:t>
      </w:r>
    </w:p>
    <w:p w:rsidR="007A7D78" w:rsidRPr="008A7CF5" w:rsidRDefault="007A7D78" w:rsidP="00A91DCB">
      <w:pPr>
        <w:spacing w:line="360" w:lineRule="auto"/>
        <w:ind w:hanging="709"/>
        <w:jc w:val="both"/>
      </w:pPr>
      <w:r w:rsidRPr="008A7CF5">
        <w:t xml:space="preserve">           </w:t>
      </w:r>
    </w:p>
    <w:p w:rsidR="007A7D78" w:rsidRPr="00F43712" w:rsidRDefault="007A7D78" w:rsidP="00513CEE">
      <w:pPr>
        <w:pStyle w:val="Heading3"/>
        <w:spacing w:before="0" w:after="0"/>
        <w:ind w:left="709" w:hanging="709"/>
        <w:rPr>
          <w:rFonts w:ascii="Times New Roman" w:hAnsi="Times New Roman" w:cs="Times New Roman"/>
          <w:b w:val="0"/>
          <w:bCs w:val="0"/>
          <w:color w:val="FFFFFF"/>
          <w:sz w:val="24"/>
          <w:szCs w:val="24"/>
        </w:rPr>
      </w:pPr>
    </w:p>
    <w:p w:rsidR="007A7D78" w:rsidRPr="00F43712" w:rsidRDefault="007A7D78" w:rsidP="00513CEE">
      <w:pPr>
        <w:jc w:val="center"/>
        <w:rPr>
          <w:b/>
          <w:bCs/>
          <w:color w:val="FFFFFF"/>
        </w:rPr>
      </w:pPr>
    </w:p>
    <w:p w:rsidR="007A7D78" w:rsidRDefault="007A7D78" w:rsidP="00513CEE">
      <w:pPr>
        <w:pStyle w:val="BodyTextIndent"/>
        <w:ind w:hanging="36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tbl>
      <w:tblPr>
        <w:tblW w:w="10095" w:type="dxa"/>
        <w:tblInd w:w="-106" w:type="dxa"/>
        <w:tblLook w:val="00A0"/>
      </w:tblPr>
      <w:tblGrid>
        <w:gridCol w:w="756"/>
        <w:gridCol w:w="5244"/>
        <w:gridCol w:w="284"/>
        <w:gridCol w:w="276"/>
        <w:gridCol w:w="3237"/>
        <w:gridCol w:w="62"/>
        <w:gridCol w:w="236"/>
      </w:tblGrid>
      <w:tr w:rsidR="007A7D78" w:rsidRPr="007E360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52169" w:rsidRDefault="007A7D78" w:rsidP="007E36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52169" w:rsidRDefault="007A7D78" w:rsidP="007E3606">
            <w:r w:rsidRPr="00852169">
              <w:t xml:space="preserve">                                                                                   </w:t>
            </w:r>
          </w:p>
          <w:p w:rsidR="007A7D78" w:rsidRDefault="007A7D78" w:rsidP="007E3606">
            <w:r w:rsidRPr="00852169">
              <w:t xml:space="preserve">        </w:t>
            </w:r>
          </w:p>
          <w:p w:rsidR="007A7D78" w:rsidRDefault="007A7D78" w:rsidP="007E3606"/>
          <w:p w:rsidR="007A7D78" w:rsidRDefault="007A7D78" w:rsidP="007E3606"/>
          <w:p w:rsidR="007A7D78" w:rsidRPr="00852169" w:rsidRDefault="007A7D78" w:rsidP="007E3606"/>
          <w:p w:rsidR="007A7D78" w:rsidRPr="00852169" w:rsidRDefault="007A7D78" w:rsidP="007E3606">
            <w:r w:rsidRPr="00852169">
              <w:t xml:space="preserve">                                                                                      </w:t>
            </w:r>
          </w:p>
          <w:p w:rsidR="007A7D78" w:rsidRPr="00852169" w:rsidRDefault="007A7D78" w:rsidP="007E3606"/>
          <w:p w:rsidR="007A7D78" w:rsidRPr="00852169" w:rsidRDefault="007A7D78" w:rsidP="007E3606"/>
          <w:p w:rsidR="007A7D78" w:rsidRPr="00852169" w:rsidRDefault="007A7D78" w:rsidP="007E3606"/>
          <w:p w:rsidR="007A7D78" w:rsidRPr="00852169" w:rsidRDefault="007A7D78" w:rsidP="007E3606"/>
          <w:p w:rsidR="007A7D78" w:rsidRPr="00852169" w:rsidRDefault="007A7D78" w:rsidP="007E3606"/>
          <w:p w:rsidR="007A7D78" w:rsidRPr="007E3606" w:rsidRDefault="007A7D78" w:rsidP="007E3606">
            <w:pPr>
              <w:rPr>
                <w:lang w:val="ru-RU"/>
              </w:rPr>
            </w:pPr>
            <w:r w:rsidRPr="00852169">
              <w:t xml:space="preserve">                                                                                      </w:t>
            </w:r>
            <w:r w:rsidRPr="007E3606">
              <w:rPr>
                <w:lang w:val="ru-RU"/>
              </w:rPr>
              <w:t>Додаток  2</w:t>
            </w:r>
          </w:p>
        </w:tc>
      </w:tr>
      <w:tr w:rsidR="007A7D78" w:rsidRPr="007E360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ind w:left="-391" w:right="-280"/>
              <w:rPr>
                <w:lang w:val="ru-RU"/>
              </w:rPr>
            </w:pPr>
            <w:r w:rsidRPr="007E3606">
              <w:rPr>
                <w:lang w:val="ru-RU"/>
              </w:rPr>
              <w:t xml:space="preserve">до рішення </w:t>
            </w:r>
            <w:r>
              <w:rPr>
                <w:lang w:val="ru-RU"/>
              </w:rPr>
              <w:t>_____</w:t>
            </w:r>
            <w:r w:rsidRPr="007E3606">
              <w:rPr>
                <w:lang w:val="ru-RU"/>
              </w:rPr>
              <w:t xml:space="preserve">  сесії міської </w:t>
            </w:r>
            <w:r>
              <w:rPr>
                <w:lang w:val="ru-RU"/>
              </w:rPr>
              <w:t>ради</w:t>
            </w:r>
          </w:p>
        </w:tc>
      </w:tr>
      <w:tr w:rsidR="007A7D78" w:rsidRPr="007E3606">
        <w:trPr>
          <w:gridAfter w:val="2"/>
          <w:wAfter w:w="29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ind w:left="-108"/>
              <w:rPr>
                <w:lang w:val="ru-RU"/>
              </w:rPr>
            </w:pPr>
            <w:r w:rsidRPr="007E3606">
              <w:rPr>
                <w:lang w:val="ru-RU"/>
              </w:rPr>
              <w:t>від "</w:t>
            </w:r>
            <w:r>
              <w:rPr>
                <w:lang w:val="ru-RU"/>
              </w:rPr>
              <w:t>___</w:t>
            </w:r>
            <w:r w:rsidRPr="007E3606">
              <w:rPr>
                <w:lang w:val="ru-RU"/>
              </w:rPr>
              <w:t xml:space="preserve">" </w:t>
            </w:r>
            <w:r>
              <w:rPr>
                <w:lang w:val="ru-RU"/>
              </w:rPr>
              <w:t>______</w:t>
            </w:r>
            <w:r w:rsidRPr="007E3606">
              <w:rPr>
                <w:lang w:val="ru-RU"/>
              </w:rPr>
              <w:t xml:space="preserve"> 201</w:t>
            </w:r>
            <w:r>
              <w:rPr>
                <w:lang w:val="ru-RU"/>
              </w:rPr>
              <w:t>6</w:t>
            </w:r>
            <w:r w:rsidRPr="007E3606">
              <w:rPr>
                <w:lang w:val="ru-RU"/>
              </w:rPr>
              <w:t xml:space="preserve"> року №</w:t>
            </w:r>
            <w:r>
              <w:rPr>
                <w:lang w:val="ru-RU"/>
              </w:rPr>
              <w:t xml:space="preserve"> ____</w:t>
            </w:r>
          </w:p>
        </w:tc>
      </w:tr>
      <w:tr w:rsidR="007A7D78" w:rsidRPr="007E360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 xml:space="preserve">Звіт про надходження та перерахування  коштів  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F22D4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F22D48">
              <w:rPr>
                <w:b/>
                <w:bCs/>
                <w:sz w:val="22"/>
                <w:szCs w:val="22"/>
                <w:lang w:val="ru-RU"/>
              </w:rPr>
              <w:t>від відчуження комунального  майна  територіальної  громади м. Сєвєродонецька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за  201</w:t>
            </w:r>
            <w:r>
              <w:rPr>
                <w:b/>
                <w:bCs/>
                <w:lang w:val="ru-RU"/>
              </w:rPr>
              <w:t>5</w:t>
            </w:r>
            <w:r w:rsidRPr="007E3606">
              <w:rPr>
                <w:b/>
                <w:bCs/>
                <w:lang w:val="ru-RU"/>
              </w:rPr>
              <w:t xml:space="preserve"> рік.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10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п\п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Основні напрямки</w:t>
            </w:r>
          </w:p>
        </w:tc>
        <w:tc>
          <w:tcPr>
            <w:tcW w:w="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0"/>
                <w:szCs w:val="20"/>
                <w:lang w:val="ru-RU"/>
              </w:rPr>
            </w:pPr>
            <w:r w:rsidRPr="007E3606">
              <w:rPr>
                <w:sz w:val="20"/>
                <w:szCs w:val="20"/>
                <w:lang w:val="ru-RU"/>
              </w:rPr>
              <w:t xml:space="preserve">Рух грошових коштів 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55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 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тис.грн.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1.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8A7CF5">
            <w:pPr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Залишок коштів на 01.01.201</w:t>
            </w:r>
            <w:r>
              <w:rPr>
                <w:b/>
                <w:bCs/>
                <w:lang w:val="ru-RU"/>
              </w:rPr>
              <w:t>5</w:t>
            </w:r>
            <w:r w:rsidRPr="00F22D48">
              <w:rPr>
                <w:b/>
                <w:bCs/>
                <w:lang w:val="ru-RU"/>
              </w:rPr>
              <w:t>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C53B16">
            <w:pPr>
              <w:jc w:val="center"/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0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C39BD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8C39BD">
              <w:rPr>
                <w:b/>
                <w:bCs/>
                <w:lang w:val="ru-RU"/>
              </w:rPr>
              <w:t>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6059C0">
            <w:pPr>
              <w:rPr>
                <w:sz w:val="22"/>
                <w:szCs w:val="22"/>
                <w:lang w:val="ru-RU"/>
              </w:rPr>
            </w:pPr>
            <w:r w:rsidRPr="00F22D48">
              <w:rPr>
                <w:b/>
                <w:bCs/>
                <w:lang w:val="ru-RU"/>
              </w:rPr>
              <w:t>Надходження коштів  -всього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B26C78">
            <w:pPr>
              <w:jc w:val="center"/>
              <w:rPr>
                <w:lang w:val="ru-RU"/>
              </w:rPr>
            </w:pPr>
          </w:p>
          <w:p w:rsidR="007A7D78" w:rsidRPr="008C39BD" w:rsidRDefault="007A7D78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  <w:r w:rsidRPr="007E3606">
              <w:rPr>
                <w:lang w:val="ru-RU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Кошти одержані від відчуження комунального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633,4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973CE2">
            <w:pPr>
              <w:ind w:left="-109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</w:t>
            </w:r>
            <w:r w:rsidRPr="007E3606">
              <w:rPr>
                <w:sz w:val="22"/>
                <w:szCs w:val="22"/>
                <w:lang w:val="ru-RU"/>
              </w:rPr>
              <w:t>ПДВ від відчуження</w:t>
            </w:r>
            <w:r>
              <w:rPr>
                <w:sz w:val="22"/>
                <w:szCs w:val="22"/>
                <w:lang w:val="ru-RU"/>
              </w:rPr>
              <w:t xml:space="preserve"> комунального майна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E306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126,7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C39BD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  <w:r w:rsidRPr="007E360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C39BD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8C39BD">
              <w:rPr>
                <w:b/>
                <w:bCs/>
                <w:lang w:val="ru-RU"/>
              </w:rPr>
              <w:t>3.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lang w:val="ru-RU"/>
              </w:rPr>
            </w:pPr>
            <w:r w:rsidRPr="00F22D48">
              <w:rPr>
                <w:b/>
                <w:bCs/>
                <w:lang w:val="ru-RU"/>
              </w:rPr>
              <w:t>Перераховано до бюджетів – всього: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7E3606">
            <w:pPr>
              <w:jc w:val="center"/>
              <w:rPr>
                <w:lang w:val="ru-RU"/>
              </w:rPr>
            </w:pPr>
          </w:p>
          <w:p w:rsidR="007A7D78" w:rsidRPr="008C39BD" w:rsidRDefault="007A7D78" w:rsidP="007E360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3.1.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973CE2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</w:t>
            </w:r>
            <w:r w:rsidRPr="007E3606">
              <w:rPr>
                <w:sz w:val="22"/>
                <w:szCs w:val="22"/>
                <w:lang w:val="ru-RU"/>
              </w:rPr>
              <w:t>о місько</w:t>
            </w:r>
            <w:r>
              <w:rPr>
                <w:sz w:val="22"/>
                <w:szCs w:val="22"/>
                <w:lang w:val="ru-RU"/>
              </w:rPr>
              <w:t xml:space="preserve">го </w:t>
            </w:r>
            <w:r w:rsidRPr="007E3606">
              <w:rPr>
                <w:sz w:val="22"/>
                <w:szCs w:val="22"/>
                <w:lang w:val="ru-RU"/>
              </w:rPr>
              <w:t xml:space="preserve">бюджету від відчуження 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6059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633,4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8A7CF5">
            <w:pPr>
              <w:ind w:right="-108"/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 xml:space="preserve">комунального майна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  <w:r w:rsidRPr="007E3606">
              <w:rPr>
                <w:lang w:val="ru-RU"/>
              </w:rPr>
              <w:t>3.2.</w:t>
            </w:r>
          </w:p>
        </w:tc>
        <w:tc>
          <w:tcPr>
            <w:tcW w:w="58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sz w:val="22"/>
                <w:szCs w:val="22"/>
                <w:lang w:val="ru-RU"/>
              </w:rPr>
            </w:pPr>
            <w:r w:rsidRPr="007E3606">
              <w:rPr>
                <w:sz w:val="22"/>
                <w:szCs w:val="22"/>
                <w:lang w:val="ru-RU"/>
              </w:rPr>
              <w:t>до Державного бюджету, ПДВ</w:t>
            </w: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B26C7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126,7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7E3606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B26C78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760,1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C39BD" w:rsidRDefault="007A7D78" w:rsidP="00A436D9">
            <w:pPr>
              <w:jc w:val="center"/>
              <w:rPr>
                <w:b/>
                <w:bCs/>
                <w:lang w:val="ru-RU"/>
              </w:rPr>
            </w:pPr>
            <w:r w:rsidRPr="008C39BD">
              <w:rPr>
                <w:b/>
                <w:bCs/>
                <w:lang w:val="ru-RU"/>
              </w:rPr>
              <w:t>4.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C39BD" w:rsidRDefault="007A7D78" w:rsidP="009D4CBF">
            <w:pPr>
              <w:rPr>
                <w:b/>
                <w:bCs/>
                <w:lang w:val="ru-RU"/>
              </w:rPr>
            </w:pPr>
            <w:r w:rsidRPr="008C39BD">
              <w:rPr>
                <w:b/>
                <w:bCs/>
                <w:lang w:val="ru-RU"/>
              </w:rPr>
              <w:t>Залишок коштів на  01.01.201</w:t>
            </w:r>
            <w:r>
              <w:rPr>
                <w:b/>
                <w:bCs/>
                <w:lang w:val="ru-RU"/>
              </w:rPr>
              <w:t>6</w:t>
            </w:r>
            <w:r w:rsidRPr="008C39BD"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8C39BD" w:rsidRDefault="007A7D78" w:rsidP="007E3606">
            <w:pPr>
              <w:jc w:val="center"/>
              <w:rPr>
                <w:b/>
                <w:bCs/>
                <w:lang w:val="ru-RU"/>
              </w:rPr>
            </w:pPr>
            <w:r w:rsidRPr="008C39BD">
              <w:rPr>
                <w:b/>
                <w:bCs/>
                <w:lang w:val="ru-RU"/>
              </w:rPr>
              <w:t>0,0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lang w:val="ru-RU"/>
              </w:rPr>
            </w:pP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7E3606">
        <w:trPr>
          <w:trHeight w:val="312"/>
        </w:trPr>
        <w:tc>
          <w:tcPr>
            <w:tcW w:w="628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6059C0">
            <w:pPr>
              <w:rPr>
                <w:lang w:val="ru-RU"/>
              </w:rPr>
            </w:pPr>
            <w:r w:rsidRPr="00EE7DFE">
              <w:rPr>
                <w:lang w:val="ru-RU"/>
              </w:rPr>
              <w:t xml:space="preserve">                                                                        </w:t>
            </w:r>
          </w:p>
          <w:p w:rsidR="007A7D78" w:rsidRPr="00606EA9" w:rsidRDefault="007A7D78" w:rsidP="006059C0">
            <w:pPr>
              <w:rPr>
                <w:lang w:val="ru-RU"/>
              </w:rPr>
            </w:pPr>
            <w:r w:rsidRPr="00606EA9">
              <w:rPr>
                <w:lang w:val="ru-RU"/>
              </w:rPr>
              <w:t xml:space="preserve">Секретар міської  ради      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7E3606" w:rsidRDefault="007A7D78" w:rsidP="007E360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7E3606">
            <w:pPr>
              <w:rPr>
                <w:b/>
                <w:bCs/>
                <w:lang w:val="ru-RU"/>
              </w:rPr>
            </w:pPr>
          </w:p>
          <w:p w:rsidR="007A7D78" w:rsidRPr="00606EA9" w:rsidRDefault="007A7D78" w:rsidP="007E3606">
            <w:pPr>
              <w:rPr>
                <w:lang w:val="ru-RU"/>
              </w:rPr>
            </w:pPr>
            <w:r>
              <w:rPr>
                <w:lang w:val="ru-RU"/>
              </w:rPr>
              <w:t>І.М.Бутков</w:t>
            </w:r>
          </w:p>
        </w:tc>
        <w:tc>
          <w:tcPr>
            <w:tcW w:w="236" w:type="dxa"/>
            <w:vAlign w:val="center"/>
          </w:tcPr>
          <w:p w:rsidR="007A7D78" w:rsidRPr="007E3606" w:rsidRDefault="007A7D78" w:rsidP="007E3606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A7D78" w:rsidRDefault="007A7D78" w:rsidP="0011587D">
      <w:pPr>
        <w:ind w:left="5040"/>
      </w:pPr>
    </w:p>
    <w:p w:rsidR="007A7D78" w:rsidRDefault="007A7D78" w:rsidP="006059C0">
      <w:pPr>
        <w:rPr>
          <w:lang w:val="ru-RU"/>
        </w:rPr>
      </w:pPr>
    </w:p>
    <w:p w:rsidR="007A7D78" w:rsidRDefault="007A7D78" w:rsidP="006059C0">
      <w:pPr>
        <w:rPr>
          <w:lang w:val="ru-RU"/>
        </w:rPr>
      </w:pPr>
    </w:p>
    <w:p w:rsidR="007A7D78" w:rsidRDefault="007A7D78" w:rsidP="006059C0">
      <w:pPr>
        <w:rPr>
          <w:lang w:val="ru-RU"/>
        </w:rPr>
      </w:pPr>
    </w:p>
    <w:p w:rsidR="007A7D78" w:rsidRDefault="007A7D78" w:rsidP="006059C0">
      <w:pPr>
        <w:rPr>
          <w:lang w:val="ru-RU"/>
        </w:rPr>
      </w:pPr>
    </w:p>
    <w:p w:rsidR="007A7D78" w:rsidRDefault="007A7D78" w:rsidP="006059C0">
      <w:pPr>
        <w:rPr>
          <w:lang w:val="ru-RU"/>
        </w:rPr>
      </w:pPr>
    </w:p>
    <w:p w:rsidR="007A7D78" w:rsidRPr="009D4CBF" w:rsidRDefault="007A7D78" w:rsidP="006059C0">
      <w:pPr>
        <w:rPr>
          <w:lang w:val="ru-RU"/>
        </w:rPr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p w:rsidR="007A7D78" w:rsidRDefault="007A7D78" w:rsidP="0011587D">
      <w:pPr>
        <w:ind w:left="5040"/>
      </w:pPr>
    </w:p>
    <w:tbl>
      <w:tblPr>
        <w:tblW w:w="11747" w:type="dxa"/>
        <w:tblInd w:w="-106" w:type="dxa"/>
        <w:tblLook w:val="00A0"/>
      </w:tblPr>
      <w:tblGrid>
        <w:gridCol w:w="756"/>
        <w:gridCol w:w="4359"/>
        <w:gridCol w:w="567"/>
        <w:gridCol w:w="426"/>
        <w:gridCol w:w="276"/>
        <w:gridCol w:w="1140"/>
        <w:gridCol w:w="567"/>
        <w:gridCol w:w="1428"/>
        <w:gridCol w:w="164"/>
        <w:gridCol w:w="110"/>
        <w:gridCol w:w="293"/>
        <w:gridCol w:w="1661"/>
      </w:tblGrid>
      <w:tr w:rsidR="007A7D78" w:rsidRPr="00504457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B259FC" w:rsidRDefault="007A7D78" w:rsidP="00504457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Додаток 3</w:t>
            </w:r>
          </w:p>
          <w:p w:rsidR="007A7D78" w:rsidRPr="00504457" w:rsidRDefault="007A7D78" w:rsidP="009D4CBF">
            <w:pPr>
              <w:ind w:right="-1520"/>
              <w:jc w:val="both"/>
              <w:rPr>
                <w:lang w:val="ru-RU"/>
              </w:rPr>
            </w:pPr>
            <w:r w:rsidRPr="00B259FC">
              <w:rPr>
                <w:lang w:val="ru-RU"/>
              </w:rPr>
              <w:t xml:space="preserve">              </w:t>
            </w:r>
            <w:r w:rsidRPr="00504457">
              <w:rPr>
                <w:lang w:val="ru-RU"/>
              </w:rPr>
              <w:t xml:space="preserve">до рішення </w:t>
            </w:r>
            <w:r>
              <w:rPr>
                <w:lang w:val="ru-RU"/>
              </w:rPr>
              <w:t xml:space="preserve">____ сесії </w:t>
            </w:r>
            <w:r w:rsidRPr="00504457">
              <w:rPr>
                <w:lang w:val="ru-RU"/>
              </w:rPr>
              <w:t xml:space="preserve"> міської ради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</w:tr>
      <w:tr w:rsidR="007A7D78" w:rsidRPr="00504457">
        <w:trPr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9D4CBF">
            <w:pPr>
              <w:ind w:right="-1520"/>
              <w:jc w:val="both"/>
              <w:rPr>
                <w:lang w:val="ru-RU"/>
              </w:rPr>
            </w:pPr>
            <w:r w:rsidRPr="00504457">
              <w:rPr>
                <w:lang w:val="ru-RU"/>
              </w:rPr>
              <w:t xml:space="preserve">              від "</w:t>
            </w:r>
            <w:r>
              <w:rPr>
                <w:lang w:val="ru-RU"/>
              </w:rPr>
              <w:t>___</w:t>
            </w:r>
            <w:r w:rsidRPr="00504457">
              <w:rPr>
                <w:lang w:val="ru-RU"/>
              </w:rPr>
              <w:t xml:space="preserve">" </w:t>
            </w:r>
            <w:r>
              <w:rPr>
                <w:lang w:val="ru-RU"/>
              </w:rPr>
              <w:t>_______</w:t>
            </w:r>
            <w:r w:rsidRPr="00504457">
              <w:rPr>
                <w:lang w:val="ru-RU"/>
              </w:rPr>
              <w:t xml:space="preserve"> 201</w:t>
            </w:r>
            <w:r>
              <w:rPr>
                <w:lang w:val="ru-RU"/>
              </w:rPr>
              <w:t>6</w:t>
            </w:r>
            <w:r w:rsidRPr="00504457">
              <w:rPr>
                <w:lang w:val="ru-RU"/>
              </w:rPr>
              <w:t xml:space="preserve"> року </w:t>
            </w:r>
            <w:r>
              <w:rPr>
                <w:lang w:val="ru-RU"/>
              </w:rPr>
              <w:t>№_____</w:t>
            </w:r>
          </w:p>
        </w:tc>
        <w:tc>
          <w:tcPr>
            <w:tcW w:w="19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sz w:val="20"/>
                <w:szCs w:val="20"/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408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sz w:val="32"/>
                <w:szCs w:val="32"/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1D6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Звіт про н</w:t>
            </w:r>
            <w:r w:rsidRPr="00504457">
              <w:rPr>
                <w:b/>
                <w:bCs/>
                <w:lang w:val="ru-RU"/>
              </w:rPr>
              <w:t xml:space="preserve">адходження та перерахування  коштів  </w:t>
            </w:r>
          </w:p>
        </w:tc>
      </w:tr>
      <w:tr w:rsidR="007A7D78" w:rsidRPr="00504457">
        <w:trPr>
          <w:gridAfter w:val="4"/>
          <w:wAfter w:w="2228" w:type="dxa"/>
          <w:trHeight w:val="26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F22D48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22D48">
              <w:rPr>
                <w:b/>
                <w:bCs/>
                <w:sz w:val="20"/>
                <w:szCs w:val="20"/>
                <w:lang w:val="ru-RU"/>
              </w:rPr>
              <w:t xml:space="preserve">від оренди комунального майна, що враховане на балансі Фонду комунального майна 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F22D48">
              <w:rPr>
                <w:b/>
                <w:bCs/>
                <w:sz w:val="20"/>
                <w:szCs w:val="20"/>
                <w:lang w:val="ru-RU"/>
              </w:rPr>
              <w:t>Сєвєродонецької міської ради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9D4CBF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за 201</w:t>
            </w:r>
            <w:r>
              <w:rPr>
                <w:b/>
                <w:bCs/>
                <w:lang w:val="ru-RU"/>
              </w:rPr>
              <w:t>5</w:t>
            </w:r>
            <w:r w:rsidRPr="00504457">
              <w:rPr>
                <w:b/>
                <w:bCs/>
                <w:lang w:val="ru-RU"/>
              </w:rPr>
              <w:t xml:space="preserve"> рік.</w:t>
            </w:r>
          </w:p>
        </w:tc>
      </w:tr>
      <w:tr w:rsidR="007A7D78" w:rsidRPr="00504457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76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п\п</w:t>
            </w:r>
          </w:p>
        </w:tc>
        <w:tc>
          <w:tcPr>
            <w:tcW w:w="492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Основні  напрямки</w:t>
            </w:r>
          </w:p>
        </w:tc>
        <w:tc>
          <w:tcPr>
            <w:tcW w:w="184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F22D48">
            <w:pPr>
              <w:rPr>
                <w:sz w:val="18"/>
                <w:szCs w:val="18"/>
                <w:lang w:val="ru-RU"/>
              </w:rPr>
            </w:pPr>
            <w:r w:rsidRPr="00504457">
              <w:rPr>
                <w:sz w:val="18"/>
                <w:szCs w:val="18"/>
                <w:lang w:val="ru-RU"/>
              </w:rPr>
              <w:t xml:space="preserve">Рух грошових коштів </w:t>
            </w:r>
          </w:p>
        </w:tc>
      </w:tr>
      <w:tr w:rsidR="007A7D78" w:rsidRPr="00504457">
        <w:trPr>
          <w:gridAfter w:val="4"/>
          <w:wAfter w:w="2228" w:type="dxa"/>
          <w:trHeight w:val="32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49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D78" w:rsidRPr="00504457" w:rsidRDefault="007A7D78" w:rsidP="00F22D48">
            <w:pPr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7A7D78" w:rsidRPr="00504457" w:rsidRDefault="007A7D78" w:rsidP="00F22D48">
            <w:pPr>
              <w:rPr>
                <w:lang w:val="ru-RU"/>
              </w:rPr>
            </w:pPr>
            <w:r w:rsidRPr="00504457">
              <w:rPr>
                <w:lang w:val="ru-RU"/>
              </w:rPr>
              <w:t>тис.грн.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C53B16">
            <w:pPr>
              <w:jc w:val="center"/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9D4CBF">
            <w:pPr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Залишок коштів на 01.01.201</w:t>
            </w:r>
            <w:r>
              <w:rPr>
                <w:b/>
                <w:bCs/>
                <w:lang w:val="ru-RU"/>
              </w:rPr>
              <w:t>5</w:t>
            </w:r>
            <w:r w:rsidRPr="00F22D48">
              <w:rPr>
                <w:b/>
                <w:bCs/>
                <w:lang w:val="ru-RU"/>
              </w:rPr>
              <w:t>р.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1D6403">
            <w:pPr>
              <w:jc w:val="center"/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0,0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  <w:r w:rsidRPr="00F22D48">
              <w:rPr>
                <w:b/>
                <w:bCs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Надходження коштів  -всього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1D64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1540,7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04457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504457">
              <w:rPr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504457">
            <w:pPr>
              <w:rPr>
                <w:sz w:val="22"/>
                <w:szCs w:val="22"/>
                <w:lang w:val="ru-RU"/>
              </w:rPr>
            </w:pPr>
          </w:p>
          <w:p w:rsidR="007A7D78" w:rsidRPr="00504457" w:rsidRDefault="007A7D78" w:rsidP="00504457">
            <w:pPr>
              <w:ind w:right="-306"/>
              <w:rPr>
                <w:sz w:val="22"/>
                <w:szCs w:val="22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>Кошти одержані від оренди комунального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1283,9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C53B1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504457">
              <w:rPr>
                <w:lang w:val="ru-RU"/>
              </w:rPr>
              <w:t>.2.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504457">
            <w:pPr>
              <w:rPr>
                <w:lang w:val="ru-RU"/>
              </w:rPr>
            </w:pPr>
          </w:p>
          <w:p w:rsidR="007A7D78" w:rsidRPr="00504457" w:rsidRDefault="007A7D78" w:rsidP="00504457">
            <w:pPr>
              <w:rPr>
                <w:sz w:val="22"/>
                <w:szCs w:val="22"/>
                <w:lang w:val="ru-RU"/>
              </w:rPr>
            </w:pPr>
            <w:r w:rsidRPr="00504457">
              <w:rPr>
                <w:sz w:val="22"/>
                <w:szCs w:val="22"/>
                <w:lang w:val="ru-RU"/>
              </w:rPr>
              <w:t>ПДВ  від  оренди  комунального  майна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1D64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256,8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1540,7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  <w:r w:rsidRPr="00F22D48">
              <w:rPr>
                <w:b/>
                <w:bCs/>
                <w:lang w:val="ru-RU"/>
              </w:rPr>
              <w:t>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Перераховано до бюджетів – всього: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BB383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1538,3</w:t>
            </w:r>
          </w:p>
        </w:tc>
      </w:tr>
      <w:tr w:rsidR="007A7D78" w:rsidRPr="00504457">
        <w:trPr>
          <w:gridAfter w:val="1"/>
          <w:wAfter w:w="1661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504457">
              <w:rPr>
                <w:lang w:val="ru-RU"/>
              </w:rPr>
              <w:t>.1.</w:t>
            </w:r>
          </w:p>
        </w:tc>
        <w:tc>
          <w:tcPr>
            <w:tcW w:w="49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504457">
            <w:pPr>
              <w:rPr>
                <w:sz w:val="20"/>
                <w:szCs w:val="20"/>
                <w:lang w:val="ru-RU"/>
              </w:rPr>
            </w:pPr>
          </w:p>
          <w:p w:rsidR="007A7D78" w:rsidRPr="00504457" w:rsidRDefault="007A7D78" w:rsidP="00504457">
            <w:pPr>
              <w:rPr>
                <w:sz w:val="20"/>
                <w:szCs w:val="20"/>
                <w:lang w:val="ru-RU"/>
              </w:rPr>
            </w:pPr>
            <w:r w:rsidRPr="00504457">
              <w:rPr>
                <w:sz w:val="20"/>
                <w:szCs w:val="20"/>
                <w:lang w:val="ru-RU"/>
              </w:rPr>
              <w:t>До міського бюджету від оренди комунального  майна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B259FC">
            <w:pPr>
              <w:ind w:left="-108" w:right="1025"/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BB3834">
            <w:pPr>
              <w:ind w:left="-108" w:right="1025"/>
              <w:jc w:val="center"/>
              <w:rPr>
                <w:lang w:val="ru-RU"/>
              </w:rPr>
            </w:pPr>
            <w:r>
              <w:rPr>
                <w:lang w:val="ru-RU"/>
              </w:rPr>
              <w:t>1281,9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504457">
            <w:pPr>
              <w:jc w:val="center"/>
              <w:rPr>
                <w:lang w:val="ru-RU"/>
              </w:rPr>
            </w:pPr>
          </w:p>
          <w:p w:rsidR="007A7D78" w:rsidRPr="00504457" w:rsidRDefault="007A7D78" w:rsidP="0050445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Pr="00504457">
              <w:rPr>
                <w:lang w:val="ru-RU"/>
              </w:rPr>
              <w:t>.2.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  <w:r w:rsidRPr="00504457">
              <w:rPr>
                <w:lang w:val="ru-RU"/>
              </w:rPr>
              <w:t>До Державного бюджету, ПДВ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BB383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256,4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</w:t>
            </w:r>
            <w:r w:rsidRPr="00504457">
              <w:rPr>
                <w:b/>
                <w:bCs/>
                <w:lang w:val="ru-RU"/>
              </w:rPr>
              <w:t>РАЗОМ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973CE2" w:rsidRDefault="007A7D78" w:rsidP="00BB3834">
            <w:pPr>
              <w:jc w:val="center"/>
              <w:rPr>
                <w:b/>
                <w:bCs/>
                <w:lang w:val="ru-RU"/>
              </w:rPr>
            </w:pPr>
            <w:r w:rsidRPr="00973CE2">
              <w:rPr>
                <w:b/>
                <w:bCs/>
                <w:lang w:val="ru-RU"/>
              </w:rPr>
              <w:t>1538,3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C53B1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  <w:r w:rsidRPr="00F22D48">
              <w:rPr>
                <w:b/>
                <w:bCs/>
                <w:lang w:val="ru-RU"/>
              </w:rPr>
              <w:t>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AD770F">
            <w:pPr>
              <w:rPr>
                <w:b/>
                <w:bCs/>
                <w:lang w:val="ru-RU"/>
              </w:rPr>
            </w:pPr>
            <w:r w:rsidRPr="00F22D48">
              <w:rPr>
                <w:b/>
                <w:bCs/>
                <w:lang w:val="ru-RU"/>
              </w:rPr>
              <w:t>Залишок коштів на  01.01.201</w:t>
            </w:r>
            <w:r>
              <w:rPr>
                <w:b/>
                <w:bCs/>
                <w:lang w:val="ru-RU"/>
              </w:rPr>
              <w:t>6</w:t>
            </w:r>
            <w:r w:rsidRPr="00F22D48">
              <w:rPr>
                <w:b/>
                <w:bCs/>
                <w:lang w:val="ru-RU"/>
              </w:rPr>
              <w:t xml:space="preserve"> р.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F22D48" w:rsidRDefault="007A7D78" w:rsidP="00504457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2,4</w:t>
            </w: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Default="007A7D78" w:rsidP="00504457">
            <w:pPr>
              <w:jc w:val="center"/>
              <w:rPr>
                <w:lang w:val="ru-RU"/>
              </w:rPr>
            </w:pPr>
          </w:p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504457">
        <w:trPr>
          <w:gridAfter w:val="4"/>
          <w:wAfter w:w="2228" w:type="dxa"/>
          <w:trHeight w:val="312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504457" w:rsidRDefault="007A7D78" w:rsidP="00504457">
            <w:pPr>
              <w:jc w:val="center"/>
              <w:rPr>
                <w:lang w:val="ru-RU"/>
              </w:rPr>
            </w:pPr>
          </w:p>
        </w:tc>
      </w:tr>
      <w:tr w:rsidR="007A7D78" w:rsidRPr="007E3606">
        <w:trPr>
          <w:gridAfter w:val="3"/>
          <w:wAfter w:w="2064" w:type="dxa"/>
          <w:trHeight w:val="312"/>
        </w:trPr>
        <w:tc>
          <w:tcPr>
            <w:tcW w:w="610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973CE2" w:rsidRDefault="007A7D78" w:rsidP="00C56E99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73CE2">
              <w:rPr>
                <w:lang w:val="ru-RU"/>
              </w:rPr>
              <w:t xml:space="preserve">екретар міської  ради      </w:t>
            </w:r>
          </w:p>
          <w:p w:rsidR="007A7D78" w:rsidRPr="00973CE2" w:rsidRDefault="007A7D78" w:rsidP="00C56E99">
            <w:pPr>
              <w:rPr>
                <w:b/>
                <w:bCs/>
                <w:lang w:val="ru-RU"/>
              </w:rPr>
            </w:pPr>
          </w:p>
          <w:p w:rsidR="007A7D78" w:rsidRDefault="007A7D78" w:rsidP="00C56E99">
            <w:pPr>
              <w:rPr>
                <w:lang w:val="ru-RU"/>
              </w:rPr>
            </w:pPr>
          </w:p>
          <w:p w:rsidR="007A7D78" w:rsidRDefault="007A7D78" w:rsidP="00C56E99">
            <w:pPr>
              <w:rPr>
                <w:lang w:val="ru-RU"/>
              </w:rPr>
            </w:pPr>
          </w:p>
          <w:p w:rsidR="007A7D78" w:rsidRPr="00973CE2" w:rsidRDefault="007A7D78" w:rsidP="00C56E99">
            <w:pPr>
              <w:rPr>
                <w:b/>
                <w:bCs/>
                <w:lang w:val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973CE2" w:rsidRDefault="007A7D78" w:rsidP="00C56E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329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A7D78" w:rsidRPr="00973CE2" w:rsidRDefault="007A7D78" w:rsidP="00C56E99">
            <w:pPr>
              <w:rPr>
                <w:lang w:val="ru-RU"/>
              </w:rPr>
            </w:pPr>
            <w:r>
              <w:rPr>
                <w:lang w:val="ru-RU"/>
              </w:rPr>
              <w:t>І.М.Бутков</w:t>
            </w:r>
          </w:p>
          <w:p w:rsidR="007A7D78" w:rsidRPr="00973CE2" w:rsidRDefault="007A7D78" w:rsidP="00C56E99">
            <w:pPr>
              <w:rPr>
                <w:lang w:val="ru-RU"/>
              </w:rPr>
            </w:pPr>
          </w:p>
          <w:p w:rsidR="007A7D78" w:rsidRPr="00973CE2" w:rsidRDefault="007A7D78" w:rsidP="00C56E99">
            <w:pPr>
              <w:rPr>
                <w:lang w:val="ru-RU"/>
              </w:rPr>
            </w:pPr>
          </w:p>
          <w:p w:rsidR="007A7D78" w:rsidRPr="00973CE2" w:rsidRDefault="007A7D78" w:rsidP="00C56E99">
            <w:pPr>
              <w:rPr>
                <w:lang w:val="ru-RU"/>
              </w:rPr>
            </w:pPr>
          </w:p>
          <w:p w:rsidR="007A7D78" w:rsidRPr="00973CE2" w:rsidRDefault="007A7D78" w:rsidP="00A91DCB">
            <w:pPr>
              <w:rPr>
                <w:b/>
                <w:bCs/>
                <w:lang w:val="ru-RU"/>
              </w:rPr>
            </w:pPr>
          </w:p>
        </w:tc>
      </w:tr>
    </w:tbl>
    <w:p w:rsidR="007A7D78" w:rsidRDefault="007A7D78" w:rsidP="0011587D">
      <w:pPr>
        <w:ind w:left="5040"/>
      </w:pPr>
    </w:p>
    <w:sectPr w:rsidR="007A7D78" w:rsidSect="0043763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85E74CE"/>
    <w:multiLevelType w:val="hybridMultilevel"/>
    <w:tmpl w:val="9364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D85495B2"/>
    <w:lvl w:ilvl="0" w:tplc="757CA65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70CD55E">
      <w:numFmt w:val="none"/>
      <w:lvlText w:val=""/>
      <w:lvlJc w:val="left"/>
      <w:pPr>
        <w:tabs>
          <w:tab w:val="num" w:pos="360"/>
        </w:tabs>
      </w:pPr>
    </w:lvl>
    <w:lvl w:ilvl="2" w:tplc="29028B96">
      <w:numFmt w:val="none"/>
      <w:lvlText w:val=""/>
      <w:lvlJc w:val="left"/>
      <w:pPr>
        <w:tabs>
          <w:tab w:val="num" w:pos="360"/>
        </w:tabs>
      </w:pPr>
    </w:lvl>
    <w:lvl w:ilvl="3" w:tplc="6E3E98FC">
      <w:numFmt w:val="none"/>
      <w:lvlText w:val=""/>
      <w:lvlJc w:val="left"/>
      <w:pPr>
        <w:tabs>
          <w:tab w:val="num" w:pos="360"/>
        </w:tabs>
      </w:pPr>
    </w:lvl>
    <w:lvl w:ilvl="4" w:tplc="97F068E6">
      <w:numFmt w:val="none"/>
      <w:lvlText w:val=""/>
      <w:lvlJc w:val="left"/>
      <w:pPr>
        <w:tabs>
          <w:tab w:val="num" w:pos="360"/>
        </w:tabs>
      </w:pPr>
    </w:lvl>
    <w:lvl w:ilvl="5" w:tplc="C10EAFF8">
      <w:numFmt w:val="none"/>
      <w:lvlText w:val=""/>
      <w:lvlJc w:val="left"/>
      <w:pPr>
        <w:tabs>
          <w:tab w:val="num" w:pos="360"/>
        </w:tabs>
      </w:pPr>
    </w:lvl>
    <w:lvl w:ilvl="6" w:tplc="53A443C0">
      <w:numFmt w:val="none"/>
      <w:lvlText w:val=""/>
      <w:lvlJc w:val="left"/>
      <w:pPr>
        <w:tabs>
          <w:tab w:val="num" w:pos="360"/>
        </w:tabs>
      </w:pPr>
    </w:lvl>
    <w:lvl w:ilvl="7" w:tplc="92AC437E">
      <w:numFmt w:val="none"/>
      <w:lvlText w:val=""/>
      <w:lvlJc w:val="left"/>
      <w:pPr>
        <w:tabs>
          <w:tab w:val="num" w:pos="360"/>
        </w:tabs>
      </w:pPr>
    </w:lvl>
    <w:lvl w:ilvl="8" w:tplc="AF14233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Wingdings" w:hint="default"/>
      </w:rPr>
    </w:lvl>
  </w:abstractNum>
  <w:abstractNum w:abstractNumId="7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465C7DD6"/>
    <w:multiLevelType w:val="multilevel"/>
    <w:tmpl w:val="8B001A2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3">
    <w:nsid w:val="61C927AE"/>
    <w:multiLevelType w:val="hybridMultilevel"/>
    <w:tmpl w:val="D4E4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25E16"/>
    <w:multiLevelType w:val="hybridMultilevel"/>
    <w:tmpl w:val="73A03680"/>
    <w:lvl w:ilvl="0" w:tplc="FD8A2BF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5" w:hanging="360"/>
      </w:pPr>
      <w:rPr>
        <w:rFonts w:ascii="Wingdings" w:hAnsi="Wingdings" w:cs="Wingdings" w:hint="default"/>
      </w:rPr>
    </w:lvl>
  </w:abstractNum>
  <w:abstractNum w:abstractNumId="25">
    <w:nsid w:val="66EF2440"/>
    <w:multiLevelType w:val="hybridMultilevel"/>
    <w:tmpl w:val="359E3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1"/>
  </w:num>
  <w:num w:numId="9">
    <w:abstractNumId w:val="26"/>
  </w:num>
  <w:num w:numId="10">
    <w:abstractNumId w:val="9"/>
  </w:num>
  <w:num w:numId="11">
    <w:abstractNumId w:val="13"/>
  </w:num>
  <w:num w:numId="12">
    <w:abstractNumId w:val="11"/>
  </w:num>
  <w:num w:numId="13">
    <w:abstractNumId w:val="12"/>
  </w:num>
  <w:num w:numId="14">
    <w:abstractNumId w:val="14"/>
  </w:num>
  <w:num w:numId="15">
    <w:abstractNumId w:val="19"/>
  </w:num>
  <w:num w:numId="16">
    <w:abstractNumId w:val="6"/>
  </w:num>
  <w:num w:numId="17">
    <w:abstractNumId w:val="8"/>
  </w:num>
  <w:num w:numId="18">
    <w:abstractNumId w:val="17"/>
  </w:num>
  <w:num w:numId="19">
    <w:abstractNumId w:val="21"/>
  </w:num>
  <w:num w:numId="20">
    <w:abstractNumId w:val="15"/>
  </w:num>
  <w:num w:numId="21">
    <w:abstractNumId w:val="2"/>
  </w:num>
  <w:num w:numId="22">
    <w:abstractNumId w:val="20"/>
  </w:num>
  <w:num w:numId="23">
    <w:abstractNumId w:val="25"/>
  </w:num>
  <w:num w:numId="24">
    <w:abstractNumId w:val="18"/>
  </w:num>
  <w:num w:numId="25">
    <w:abstractNumId w:val="23"/>
  </w:num>
  <w:num w:numId="26">
    <w:abstractNumId w:val="24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A28"/>
    <w:rsid w:val="00005ABD"/>
    <w:rsid w:val="00011262"/>
    <w:rsid w:val="000113FE"/>
    <w:rsid w:val="00022419"/>
    <w:rsid w:val="000342F5"/>
    <w:rsid w:val="000444D0"/>
    <w:rsid w:val="00045787"/>
    <w:rsid w:val="00082CA3"/>
    <w:rsid w:val="00085444"/>
    <w:rsid w:val="00085BA4"/>
    <w:rsid w:val="000A6056"/>
    <w:rsid w:val="000B1F8C"/>
    <w:rsid w:val="000C7E98"/>
    <w:rsid w:val="000E13A6"/>
    <w:rsid w:val="000F6029"/>
    <w:rsid w:val="0011587D"/>
    <w:rsid w:val="001219D5"/>
    <w:rsid w:val="001422D5"/>
    <w:rsid w:val="00151676"/>
    <w:rsid w:val="00162886"/>
    <w:rsid w:val="001671F6"/>
    <w:rsid w:val="0016798C"/>
    <w:rsid w:val="00172678"/>
    <w:rsid w:val="001A3D8A"/>
    <w:rsid w:val="001A71F3"/>
    <w:rsid w:val="001A72E5"/>
    <w:rsid w:val="001B6CFF"/>
    <w:rsid w:val="001C5D4B"/>
    <w:rsid w:val="001C5D89"/>
    <w:rsid w:val="001D032B"/>
    <w:rsid w:val="001D6403"/>
    <w:rsid w:val="00212267"/>
    <w:rsid w:val="00247294"/>
    <w:rsid w:val="002555AE"/>
    <w:rsid w:val="00256B43"/>
    <w:rsid w:val="002736E5"/>
    <w:rsid w:val="00280FA0"/>
    <w:rsid w:val="002A1901"/>
    <w:rsid w:val="002D3F72"/>
    <w:rsid w:val="002F166A"/>
    <w:rsid w:val="002F246E"/>
    <w:rsid w:val="003008C0"/>
    <w:rsid w:val="00304173"/>
    <w:rsid w:val="00316B2F"/>
    <w:rsid w:val="00345B46"/>
    <w:rsid w:val="00347BD3"/>
    <w:rsid w:val="0037058C"/>
    <w:rsid w:val="0039391F"/>
    <w:rsid w:val="003A1FC0"/>
    <w:rsid w:val="003A7BB1"/>
    <w:rsid w:val="003B28C8"/>
    <w:rsid w:val="003B31E9"/>
    <w:rsid w:val="003B6B39"/>
    <w:rsid w:val="003F2538"/>
    <w:rsid w:val="003F264E"/>
    <w:rsid w:val="00413091"/>
    <w:rsid w:val="00430C5E"/>
    <w:rsid w:val="00437632"/>
    <w:rsid w:val="00443393"/>
    <w:rsid w:val="00470D75"/>
    <w:rsid w:val="00473439"/>
    <w:rsid w:val="0047551F"/>
    <w:rsid w:val="004755C0"/>
    <w:rsid w:val="0047786C"/>
    <w:rsid w:val="00485A43"/>
    <w:rsid w:val="004C365F"/>
    <w:rsid w:val="004C762A"/>
    <w:rsid w:val="004D5FA2"/>
    <w:rsid w:val="004D6583"/>
    <w:rsid w:val="004E2CEA"/>
    <w:rsid w:val="004E70AD"/>
    <w:rsid w:val="00504457"/>
    <w:rsid w:val="0050758C"/>
    <w:rsid w:val="00513146"/>
    <w:rsid w:val="00513AA7"/>
    <w:rsid w:val="00513CEE"/>
    <w:rsid w:val="00516EE8"/>
    <w:rsid w:val="0052442D"/>
    <w:rsid w:val="00534EB1"/>
    <w:rsid w:val="005374EC"/>
    <w:rsid w:val="00537594"/>
    <w:rsid w:val="00550D43"/>
    <w:rsid w:val="005721FA"/>
    <w:rsid w:val="00581ADA"/>
    <w:rsid w:val="005866AA"/>
    <w:rsid w:val="005A1767"/>
    <w:rsid w:val="005A2BC2"/>
    <w:rsid w:val="005B2AED"/>
    <w:rsid w:val="005B2C17"/>
    <w:rsid w:val="005B3F16"/>
    <w:rsid w:val="005B7C72"/>
    <w:rsid w:val="005E4EF4"/>
    <w:rsid w:val="006059C0"/>
    <w:rsid w:val="00606EA9"/>
    <w:rsid w:val="0061191D"/>
    <w:rsid w:val="00616656"/>
    <w:rsid w:val="00637D3E"/>
    <w:rsid w:val="006444B4"/>
    <w:rsid w:val="0066405A"/>
    <w:rsid w:val="006662C6"/>
    <w:rsid w:val="00670A2B"/>
    <w:rsid w:val="0068349D"/>
    <w:rsid w:val="006878EA"/>
    <w:rsid w:val="00693710"/>
    <w:rsid w:val="0069445B"/>
    <w:rsid w:val="006B537C"/>
    <w:rsid w:val="006C16E4"/>
    <w:rsid w:val="006F3F7E"/>
    <w:rsid w:val="00703BE8"/>
    <w:rsid w:val="00711802"/>
    <w:rsid w:val="00713EFD"/>
    <w:rsid w:val="00714126"/>
    <w:rsid w:val="0071645F"/>
    <w:rsid w:val="00720B58"/>
    <w:rsid w:val="00723D27"/>
    <w:rsid w:val="00724666"/>
    <w:rsid w:val="00730D11"/>
    <w:rsid w:val="00747387"/>
    <w:rsid w:val="007A035C"/>
    <w:rsid w:val="007A7D78"/>
    <w:rsid w:val="007B00FB"/>
    <w:rsid w:val="007B3546"/>
    <w:rsid w:val="007D1896"/>
    <w:rsid w:val="007E074E"/>
    <w:rsid w:val="007E29DF"/>
    <w:rsid w:val="007E3606"/>
    <w:rsid w:val="007F7C9F"/>
    <w:rsid w:val="00812F56"/>
    <w:rsid w:val="00820540"/>
    <w:rsid w:val="008221B9"/>
    <w:rsid w:val="008343B6"/>
    <w:rsid w:val="008368DF"/>
    <w:rsid w:val="00841742"/>
    <w:rsid w:val="00850586"/>
    <w:rsid w:val="00852169"/>
    <w:rsid w:val="008751B5"/>
    <w:rsid w:val="008912AB"/>
    <w:rsid w:val="00891C7A"/>
    <w:rsid w:val="008A7CF5"/>
    <w:rsid w:val="008C39BD"/>
    <w:rsid w:val="008C5D47"/>
    <w:rsid w:val="008D75CC"/>
    <w:rsid w:val="008E306E"/>
    <w:rsid w:val="008F24B5"/>
    <w:rsid w:val="008F6628"/>
    <w:rsid w:val="00912726"/>
    <w:rsid w:val="0091517B"/>
    <w:rsid w:val="009175B1"/>
    <w:rsid w:val="00923960"/>
    <w:rsid w:val="009459B2"/>
    <w:rsid w:val="009465F7"/>
    <w:rsid w:val="0094662E"/>
    <w:rsid w:val="00950E8B"/>
    <w:rsid w:val="00955B6D"/>
    <w:rsid w:val="0097051C"/>
    <w:rsid w:val="00973CE2"/>
    <w:rsid w:val="0097600F"/>
    <w:rsid w:val="009A01D4"/>
    <w:rsid w:val="009B003C"/>
    <w:rsid w:val="009B0B5A"/>
    <w:rsid w:val="009C0DA7"/>
    <w:rsid w:val="009C7C51"/>
    <w:rsid w:val="009D4CBF"/>
    <w:rsid w:val="009D661E"/>
    <w:rsid w:val="009F7395"/>
    <w:rsid w:val="00A338E5"/>
    <w:rsid w:val="00A40AAA"/>
    <w:rsid w:val="00A436D9"/>
    <w:rsid w:val="00A46D1A"/>
    <w:rsid w:val="00A67CD3"/>
    <w:rsid w:val="00A71B79"/>
    <w:rsid w:val="00A843FE"/>
    <w:rsid w:val="00A91DCB"/>
    <w:rsid w:val="00A92336"/>
    <w:rsid w:val="00AD219E"/>
    <w:rsid w:val="00AD770F"/>
    <w:rsid w:val="00B12F14"/>
    <w:rsid w:val="00B259FC"/>
    <w:rsid w:val="00B26C78"/>
    <w:rsid w:val="00B31711"/>
    <w:rsid w:val="00B52A28"/>
    <w:rsid w:val="00B53E3B"/>
    <w:rsid w:val="00B567B6"/>
    <w:rsid w:val="00B5680A"/>
    <w:rsid w:val="00B5692D"/>
    <w:rsid w:val="00B603E7"/>
    <w:rsid w:val="00B63DB0"/>
    <w:rsid w:val="00B66A8C"/>
    <w:rsid w:val="00B67F3F"/>
    <w:rsid w:val="00B74434"/>
    <w:rsid w:val="00B779AC"/>
    <w:rsid w:val="00B80498"/>
    <w:rsid w:val="00B902B4"/>
    <w:rsid w:val="00BB3834"/>
    <w:rsid w:val="00BD3A1A"/>
    <w:rsid w:val="00BF4A87"/>
    <w:rsid w:val="00C000F2"/>
    <w:rsid w:val="00C0449B"/>
    <w:rsid w:val="00C13859"/>
    <w:rsid w:val="00C27554"/>
    <w:rsid w:val="00C31836"/>
    <w:rsid w:val="00C36342"/>
    <w:rsid w:val="00C36C8E"/>
    <w:rsid w:val="00C41422"/>
    <w:rsid w:val="00C438B0"/>
    <w:rsid w:val="00C53B16"/>
    <w:rsid w:val="00C56E99"/>
    <w:rsid w:val="00C6363A"/>
    <w:rsid w:val="00C856D7"/>
    <w:rsid w:val="00C94835"/>
    <w:rsid w:val="00CB1EDB"/>
    <w:rsid w:val="00CD27D2"/>
    <w:rsid w:val="00CD650A"/>
    <w:rsid w:val="00CE7DCB"/>
    <w:rsid w:val="00CF2DC9"/>
    <w:rsid w:val="00CF661B"/>
    <w:rsid w:val="00D1544E"/>
    <w:rsid w:val="00D26E06"/>
    <w:rsid w:val="00D379B5"/>
    <w:rsid w:val="00D400C7"/>
    <w:rsid w:val="00D6692C"/>
    <w:rsid w:val="00D7281E"/>
    <w:rsid w:val="00D74FCF"/>
    <w:rsid w:val="00D77D29"/>
    <w:rsid w:val="00D91EFE"/>
    <w:rsid w:val="00DA73EF"/>
    <w:rsid w:val="00DE7EF8"/>
    <w:rsid w:val="00DF58A7"/>
    <w:rsid w:val="00E05E79"/>
    <w:rsid w:val="00E12E73"/>
    <w:rsid w:val="00E12F9D"/>
    <w:rsid w:val="00E265AD"/>
    <w:rsid w:val="00E81989"/>
    <w:rsid w:val="00E84A1B"/>
    <w:rsid w:val="00E94C6D"/>
    <w:rsid w:val="00EA2FC2"/>
    <w:rsid w:val="00EA78A2"/>
    <w:rsid w:val="00EB375B"/>
    <w:rsid w:val="00EE7DFE"/>
    <w:rsid w:val="00F1540B"/>
    <w:rsid w:val="00F20984"/>
    <w:rsid w:val="00F22D48"/>
    <w:rsid w:val="00F43712"/>
    <w:rsid w:val="00F50786"/>
    <w:rsid w:val="00F527FB"/>
    <w:rsid w:val="00F572FE"/>
    <w:rsid w:val="00F865FE"/>
    <w:rsid w:val="00FA35A3"/>
    <w:rsid w:val="00FC456B"/>
    <w:rsid w:val="00FD29CC"/>
    <w:rsid w:val="00FE294A"/>
    <w:rsid w:val="00FF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3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7632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37632"/>
    <w:pPr>
      <w:keepNext/>
      <w:tabs>
        <w:tab w:val="left" w:pos="5812"/>
      </w:tabs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1A7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37632"/>
    <w:pPr>
      <w:keepNext/>
      <w:ind w:firstLine="709"/>
      <w:jc w:val="both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13CEE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5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13CEE"/>
    <w:rPr>
      <w:rFonts w:ascii="Arial" w:hAnsi="Arial" w:cs="Arial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55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3763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655"/>
    <w:rPr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437632"/>
    <w:pPr>
      <w:ind w:left="6120" w:firstLine="270"/>
      <w:jc w:val="both"/>
    </w:pPr>
    <w:rPr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513CEE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3763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05E79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37632"/>
    <w:pPr>
      <w:spacing w:before="120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655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437632"/>
    <w:pPr>
      <w:jc w:val="center"/>
    </w:pPr>
    <w:rPr>
      <w:lang w:val="ru-RU"/>
    </w:rPr>
  </w:style>
  <w:style w:type="character" w:customStyle="1" w:styleId="TitleChar">
    <w:name w:val="Title Char"/>
    <w:basedOn w:val="DefaultParagraphFont"/>
    <w:link w:val="Title"/>
    <w:uiPriority w:val="10"/>
    <w:rsid w:val="00977655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BodyText2">
    <w:name w:val="Body Text 2"/>
    <w:basedOn w:val="Normal"/>
    <w:link w:val="BodyText2Char"/>
    <w:uiPriority w:val="99"/>
    <w:rsid w:val="00437632"/>
    <w:pPr>
      <w:tabs>
        <w:tab w:val="left" w:pos="5812"/>
      </w:tabs>
      <w:jc w:val="center"/>
    </w:pPr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7655"/>
    <w:rPr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13859"/>
    <w:rPr>
      <w:i/>
      <w:iCs/>
    </w:rPr>
  </w:style>
  <w:style w:type="paragraph" w:styleId="ListParagraph">
    <w:name w:val="List Paragraph"/>
    <w:basedOn w:val="Normal"/>
    <w:uiPriority w:val="99"/>
    <w:qFormat/>
    <w:rsid w:val="0050445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6</Pages>
  <Words>6167</Words>
  <Characters>3516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5</cp:revision>
  <cp:lastPrinted>2016-01-15T14:28:00Z</cp:lastPrinted>
  <dcterms:created xsi:type="dcterms:W3CDTF">2016-01-15T14:31:00Z</dcterms:created>
  <dcterms:modified xsi:type="dcterms:W3CDTF">2016-01-15T14:51:00Z</dcterms:modified>
</cp:coreProperties>
</file>