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52E" w:rsidRDefault="002C352E" w:rsidP="00797149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C352E" w:rsidRDefault="002C352E" w:rsidP="00797149">
      <w:pPr>
        <w:pStyle w:val="Title"/>
        <w:rPr>
          <w:b/>
          <w:bCs/>
        </w:rPr>
      </w:pPr>
      <w:r>
        <w:rPr>
          <w:b/>
          <w:bCs/>
        </w:rPr>
        <w:t>СЄВЄРОДОНЕЦЬКА МІСЬКА РАДА</w:t>
      </w:r>
    </w:p>
    <w:p w:rsidR="002C352E" w:rsidRDefault="002C352E" w:rsidP="00797149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СЬОМОГО СКЛИКАННЯ</w:t>
      </w:r>
    </w:p>
    <w:p w:rsidR="002C352E" w:rsidRDefault="002C352E" w:rsidP="00797149">
      <w:pPr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_________ (чергова) сесія</w:t>
      </w:r>
    </w:p>
    <w:p w:rsidR="002C352E" w:rsidRDefault="002C352E" w:rsidP="00797149">
      <w:pPr>
        <w:jc w:val="center"/>
        <w:rPr>
          <w:b/>
          <w:bCs/>
          <w:sz w:val="28"/>
          <w:szCs w:val="28"/>
          <w:lang w:val="uk-UA"/>
        </w:rPr>
      </w:pPr>
    </w:p>
    <w:p w:rsidR="002C352E" w:rsidRPr="00A8414E" w:rsidRDefault="002C352E" w:rsidP="00797149">
      <w:pPr>
        <w:pStyle w:val="Heading1"/>
        <w:ind w:firstLine="708"/>
        <w:rPr>
          <w:b/>
          <w:bCs/>
        </w:rPr>
      </w:pPr>
      <w:r>
        <w:rPr>
          <w:b/>
          <w:bCs/>
        </w:rPr>
        <w:t xml:space="preserve">РІШЕННЯ № </w:t>
      </w:r>
      <w:r w:rsidRPr="00A8414E">
        <w:rPr>
          <w:b/>
          <w:bCs/>
        </w:rPr>
        <w:t>________</w:t>
      </w:r>
    </w:p>
    <w:p w:rsidR="002C352E" w:rsidRDefault="002C352E" w:rsidP="00797149">
      <w:pPr>
        <w:rPr>
          <w:b/>
          <w:bCs/>
          <w:sz w:val="28"/>
          <w:szCs w:val="28"/>
          <w:lang w:val="uk-UA"/>
        </w:rPr>
      </w:pPr>
    </w:p>
    <w:p w:rsidR="002C352E" w:rsidRDefault="002C352E" w:rsidP="00797149">
      <w:pPr>
        <w:rPr>
          <w:b/>
          <w:bCs/>
          <w:lang w:val="uk-UA"/>
        </w:rPr>
      </w:pPr>
      <w:r>
        <w:rPr>
          <w:b/>
          <w:bCs/>
          <w:lang w:val="uk-UA"/>
        </w:rPr>
        <w:t>“____”   _________ 2016 року</w:t>
      </w:r>
    </w:p>
    <w:p w:rsidR="002C352E" w:rsidRDefault="002C352E" w:rsidP="00797149">
      <w:pPr>
        <w:rPr>
          <w:b/>
          <w:bCs/>
          <w:lang w:val="uk-UA"/>
        </w:rPr>
      </w:pPr>
      <w:r>
        <w:rPr>
          <w:b/>
          <w:bCs/>
          <w:lang w:val="uk-UA"/>
        </w:rPr>
        <w:t>м. Сєвєродонецьк</w:t>
      </w:r>
    </w:p>
    <w:p w:rsidR="002C352E" w:rsidRDefault="002C352E" w:rsidP="00797149">
      <w:pPr>
        <w:rPr>
          <w:lang w:val="uk-UA"/>
        </w:rPr>
      </w:pPr>
    </w:p>
    <w:p w:rsidR="002C352E" w:rsidRDefault="002C352E" w:rsidP="00797149">
      <w:pPr>
        <w:rPr>
          <w:lang w:val="uk-UA"/>
        </w:rPr>
      </w:pPr>
      <w:r>
        <w:rPr>
          <w:lang w:val="uk-UA"/>
        </w:rPr>
        <w:t>Про затвердження Положення</w:t>
      </w:r>
    </w:p>
    <w:p w:rsidR="002C352E" w:rsidRDefault="002C352E" w:rsidP="00797149">
      <w:pPr>
        <w:rPr>
          <w:lang w:val="uk-UA"/>
        </w:rPr>
      </w:pPr>
      <w:r>
        <w:rPr>
          <w:lang w:val="uk-UA"/>
        </w:rPr>
        <w:t>про Територіальний центр соціаль-</w:t>
      </w:r>
    </w:p>
    <w:p w:rsidR="002C352E" w:rsidRDefault="002C352E" w:rsidP="00797149">
      <w:pPr>
        <w:rPr>
          <w:lang w:val="uk-UA"/>
        </w:rPr>
      </w:pPr>
      <w:r>
        <w:rPr>
          <w:lang w:val="uk-UA"/>
        </w:rPr>
        <w:t>ного обслуговування (надання</w:t>
      </w:r>
    </w:p>
    <w:p w:rsidR="002C352E" w:rsidRDefault="002C352E" w:rsidP="00797149">
      <w:pPr>
        <w:rPr>
          <w:lang w:val="uk-UA"/>
        </w:rPr>
      </w:pPr>
      <w:r>
        <w:rPr>
          <w:lang w:val="uk-UA"/>
        </w:rPr>
        <w:t>соціальних послуг) Сєвєродонець-</w:t>
      </w:r>
    </w:p>
    <w:p w:rsidR="002C352E" w:rsidRDefault="002C352E" w:rsidP="00797149">
      <w:pPr>
        <w:rPr>
          <w:sz w:val="22"/>
          <w:szCs w:val="22"/>
          <w:lang w:val="uk-UA"/>
        </w:rPr>
      </w:pPr>
      <w:r>
        <w:rPr>
          <w:lang w:val="uk-UA"/>
        </w:rPr>
        <w:t>кої міської ради у новій редакції</w:t>
      </w:r>
    </w:p>
    <w:p w:rsidR="002C352E" w:rsidRDefault="002C352E" w:rsidP="00797149">
      <w:pPr>
        <w:rPr>
          <w:lang w:val="uk-UA"/>
        </w:rPr>
      </w:pPr>
    </w:p>
    <w:p w:rsidR="002C352E" w:rsidRDefault="002C352E" w:rsidP="00797149">
      <w:pPr>
        <w:spacing w:before="100" w:beforeAutospacing="1" w:after="100" w:afterAutospacing="1"/>
        <w:jc w:val="both"/>
        <w:rPr>
          <w:lang w:val="uk-UA"/>
        </w:rPr>
      </w:pPr>
      <w:r>
        <w:rPr>
          <w:lang w:val="uk-UA"/>
        </w:rPr>
        <w:tab/>
        <w:t xml:space="preserve">Керуючись ст.133 Податкового кодексу України, ст. 26 Закону України «Про місцеве самоврядування в Україні», Постановою Кабінету Міністрів України від 29 грудня 2009 р. № 1417 «Деякі питання діяльності територіальних центрів соціального обслуговування (надання соціальних послуг)» та з метою приведення у відповідність до законодавства Положення про Територіальний центр соціального обслуговування (надання соціальних послуг) Сєвєродонецької міської ради,  </w:t>
      </w:r>
    </w:p>
    <w:p w:rsidR="002C352E" w:rsidRDefault="002C352E" w:rsidP="00797149">
      <w:pPr>
        <w:jc w:val="both"/>
        <w:rPr>
          <w:b/>
          <w:bCs/>
          <w:lang w:val="uk-UA"/>
        </w:rPr>
      </w:pPr>
      <w:r>
        <w:rPr>
          <w:lang w:val="uk-UA"/>
        </w:rPr>
        <w:t xml:space="preserve"> </w:t>
      </w:r>
      <w:r>
        <w:rPr>
          <w:b/>
          <w:bCs/>
          <w:lang w:val="uk-UA"/>
        </w:rPr>
        <w:t>ВИРІШИЛА:</w:t>
      </w:r>
    </w:p>
    <w:p w:rsidR="002C352E" w:rsidRDefault="002C352E" w:rsidP="00797149">
      <w:pPr>
        <w:rPr>
          <w:lang w:val="uk-UA"/>
        </w:rPr>
      </w:pPr>
    </w:p>
    <w:p w:rsidR="002C352E" w:rsidRDefault="002C352E" w:rsidP="00797149">
      <w:pPr>
        <w:ind w:firstLine="708"/>
        <w:jc w:val="both"/>
        <w:rPr>
          <w:lang w:val="uk-UA"/>
        </w:rPr>
      </w:pPr>
      <w:r>
        <w:rPr>
          <w:lang w:val="uk-UA"/>
        </w:rPr>
        <w:t>1. Затвердити Положення про Територіальний центр соціального обслуговування (надання соціальних послуг) Сєвєродонецької міської ради в новій редакції (Додаток).</w:t>
      </w:r>
    </w:p>
    <w:p w:rsidR="002C352E" w:rsidRDefault="002C352E" w:rsidP="00797149">
      <w:pPr>
        <w:ind w:firstLine="708"/>
        <w:jc w:val="both"/>
        <w:rPr>
          <w:lang w:val="uk-UA"/>
        </w:rPr>
      </w:pPr>
      <w:r>
        <w:rPr>
          <w:lang w:val="uk-UA"/>
        </w:rPr>
        <w:t xml:space="preserve">2. Рішення Сєвєродонецької міської ради від 08.04.2016 року № 276 «Про затвердження Положення про Територіальний центр соціального обслуговування (надання соціальних послуг) Сєвєродонецької міської ради у новій редакції» вважати таким, що втратило чинність. </w:t>
      </w:r>
    </w:p>
    <w:p w:rsidR="002C352E" w:rsidRDefault="002C352E" w:rsidP="00797149">
      <w:pPr>
        <w:ind w:firstLine="708"/>
        <w:jc w:val="both"/>
        <w:rPr>
          <w:lang w:val="uk-UA"/>
        </w:rPr>
      </w:pPr>
      <w:r>
        <w:rPr>
          <w:lang w:val="uk-UA"/>
        </w:rPr>
        <w:t>3. Дане рішення підлягає оприлюдненню.</w:t>
      </w:r>
    </w:p>
    <w:p w:rsidR="002C352E" w:rsidRDefault="002C352E" w:rsidP="00797149">
      <w:pPr>
        <w:ind w:firstLine="708"/>
        <w:jc w:val="both"/>
        <w:rPr>
          <w:lang w:val="uk-UA"/>
        </w:rPr>
      </w:pPr>
      <w:r>
        <w:rPr>
          <w:lang w:val="uk-UA"/>
        </w:rPr>
        <w:t>4. Контроль за виконанням даного рішення покласти на постійну депутатську комісію з питань охорони здоров’я і соціального захисту населення, культури, духовності, фізичної культури, спорту, молодіжної політики.</w:t>
      </w:r>
    </w:p>
    <w:p w:rsidR="002C352E" w:rsidRDefault="002C352E" w:rsidP="00797149">
      <w:pPr>
        <w:rPr>
          <w:b/>
          <w:bCs/>
          <w:lang w:val="uk-UA"/>
        </w:rPr>
      </w:pPr>
    </w:p>
    <w:p w:rsidR="002C352E" w:rsidRDefault="002C352E" w:rsidP="00797149">
      <w:pPr>
        <w:rPr>
          <w:b/>
          <w:bCs/>
          <w:lang w:val="uk-UA"/>
        </w:rPr>
      </w:pPr>
    </w:p>
    <w:p w:rsidR="002C352E" w:rsidRDefault="002C352E" w:rsidP="00797149">
      <w:pPr>
        <w:rPr>
          <w:b/>
          <w:bCs/>
          <w:lang w:val="uk-UA"/>
        </w:rPr>
      </w:pPr>
    </w:p>
    <w:p w:rsidR="002C352E" w:rsidRDefault="002C352E" w:rsidP="00797149">
      <w:pPr>
        <w:rPr>
          <w:b/>
          <w:bCs/>
          <w:lang w:val="uk-UA"/>
        </w:rPr>
      </w:pPr>
    </w:p>
    <w:p w:rsidR="002C352E" w:rsidRDefault="002C352E" w:rsidP="00797149">
      <w:pPr>
        <w:rPr>
          <w:b/>
          <w:bCs/>
          <w:lang w:val="uk-UA"/>
        </w:rPr>
      </w:pPr>
    </w:p>
    <w:p w:rsidR="002C352E" w:rsidRDefault="002C352E" w:rsidP="00797149">
      <w:pPr>
        <w:rPr>
          <w:b/>
          <w:bCs/>
          <w:lang w:val="uk-UA"/>
        </w:rPr>
      </w:pPr>
      <w:r>
        <w:rPr>
          <w:b/>
          <w:bCs/>
          <w:lang w:val="uk-UA"/>
        </w:rPr>
        <w:t xml:space="preserve">В.о. міського голови, </w:t>
      </w:r>
    </w:p>
    <w:p w:rsidR="002C352E" w:rsidRDefault="002C352E" w:rsidP="00797149">
      <w:pPr>
        <w:rPr>
          <w:b/>
          <w:bCs/>
          <w:lang w:val="uk-UA"/>
        </w:rPr>
      </w:pPr>
      <w:r>
        <w:rPr>
          <w:b/>
          <w:bCs/>
          <w:lang w:val="uk-UA"/>
        </w:rPr>
        <w:t>Секретар ради</w:t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  <w:t xml:space="preserve">І.М. Бутков  </w:t>
      </w:r>
    </w:p>
    <w:p w:rsidR="002C352E" w:rsidRDefault="002C352E" w:rsidP="00797149">
      <w:pPr>
        <w:spacing w:line="360" w:lineRule="auto"/>
        <w:rPr>
          <w:b/>
          <w:bCs/>
          <w:lang w:val="uk-UA"/>
        </w:rPr>
      </w:pPr>
    </w:p>
    <w:p w:rsidR="002C352E" w:rsidRDefault="002C352E" w:rsidP="00797149">
      <w:pPr>
        <w:spacing w:line="360" w:lineRule="auto"/>
        <w:rPr>
          <w:b/>
          <w:bCs/>
          <w:lang w:val="uk-UA"/>
        </w:rPr>
      </w:pPr>
    </w:p>
    <w:p w:rsidR="002C352E" w:rsidRDefault="002C352E" w:rsidP="00797149">
      <w:pPr>
        <w:spacing w:line="360" w:lineRule="auto"/>
        <w:rPr>
          <w:b/>
          <w:bCs/>
          <w:lang w:val="uk-UA"/>
        </w:rPr>
      </w:pPr>
    </w:p>
    <w:p w:rsidR="002C352E" w:rsidRDefault="002C352E" w:rsidP="00797149">
      <w:pPr>
        <w:spacing w:line="360" w:lineRule="auto"/>
        <w:rPr>
          <w:b/>
          <w:bCs/>
          <w:lang w:val="uk-UA"/>
        </w:rPr>
      </w:pPr>
    </w:p>
    <w:p w:rsidR="002C352E" w:rsidRDefault="002C352E" w:rsidP="00797149">
      <w:pPr>
        <w:spacing w:line="360" w:lineRule="auto"/>
        <w:rPr>
          <w:b/>
          <w:bCs/>
          <w:lang w:val="uk-UA"/>
        </w:rPr>
      </w:pPr>
    </w:p>
    <w:p w:rsidR="002C352E" w:rsidRDefault="002C352E" w:rsidP="00797149">
      <w:pPr>
        <w:spacing w:line="360" w:lineRule="auto"/>
        <w:rPr>
          <w:b/>
          <w:bCs/>
          <w:lang w:val="uk-UA"/>
        </w:rPr>
      </w:pPr>
    </w:p>
    <w:p w:rsidR="002C352E" w:rsidRDefault="002C352E" w:rsidP="00797149">
      <w:pPr>
        <w:spacing w:line="360" w:lineRule="auto"/>
        <w:rPr>
          <w:b/>
          <w:bCs/>
          <w:lang w:val="uk-UA"/>
        </w:rPr>
      </w:pPr>
    </w:p>
    <w:p w:rsidR="002C352E" w:rsidRDefault="002C352E" w:rsidP="00797149">
      <w:pPr>
        <w:spacing w:line="360" w:lineRule="auto"/>
        <w:rPr>
          <w:b/>
          <w:bCs/>
          <w:lang w:val="uk-UA"/>
        </w:rPr>
      </w:pPr>
    </w:p>
    <w:p w:rsidR="002C352E" w:rsidRDefault="002C352E" w:rsidP="00797149">
      <w:pPr>
        <w:spacing w:line="360" w:lineRule="auto"/>
        <w:rPr>
          <w:b/>
          <w:bCs/>
          <w:lang w:val="uk-UA"/>
        </w:rPr>
      </w:pPr>
      <w:r>
        <w:rPr>
          <w:b/>
          <w:bCs/>
          <w:lang w:val="uk-UA"/>
        </w:rPr>
        <w:t>Підготував:</w:t>
      </w:r>
    </w:p>
    <w:p w:rsidR="002C352E" w:rsidRDefault="002C352E" w:rsidP="00797149">
      <w:pPr>
        <w:rPr>
          <w:lang w:val="uk-UA"/>
        </w:rPr>
      </w:pPr>
      <w:r>
        <w:rPr>
          <w:lang w:val="uk-UA"/>
        </w:rPr>
        <w:t xml:space="preserve">Директор Територіального центру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Г.М.Щетнікова </w:t>
      </w:r>
    </w:p>
    <w:p w:rsidR="002C352E" w:rsidRDefault="002C352E" w:rsidP="00797149">
      <w:pPr>
        <w:rPr>
          <w:lang w:val="uk-UA"/>
        </w:rPr>
      </w:pPr>
    </w:p>
    <w:p w:rsidR="002C352E" w:rsidRDefault="002C352E" w:rsidP="00797149">
      <w:pPr>
        <w:rPr>
          <w:b/>
          <w:bCs/>
          <w:lang w:val="uk-UA"/>
        </w:rPr>
      </w:pPr>
    </w:p>
    <w:p w:rsidR="002C352E" w:rsidRDefault="002C352E" w:rsidP="00797149">
      <w:pPr>
        <w:spacing w:line="360" w:lineRule="auto"/>
        <w:rPr>
          <w:lang w:val="uk-UA"/>
        </w:rPr>
      </w:pPr>
      <w:r>
        <w:rPr>
          <w:b/>
          <w:bCs/>
          <w:lang w:val="uk-UA"/>
        </w:rPr>
        <w:t>Узгоджено</w:t>
      </w:r>
      <w:r>
        <w:rPr>
          <w:lang w:val="uk-UA"/>
        </w:rPr>
        <w:t>:</w:t>
      </w:r>
    </w:p>
    <w:p w:rsidR="002C352E" w:rsidRDefault="002C352E" w:rsidP="00797149">
      <w:pPr>
        <w:rPr>
          <w:lang w:val="uk-UA"/>
        </w:rPr>
      </w:pPr>
    </w:p>
    <w:p w:rsidR="002C352E" w:rsidRDefault="002C352E" w:rsidP="00797149">
      <w:pPr>
        <w:rPr>
          <w:lang w:val="uk-UA"/>
        </w:rPr>
      </w:pPr>
      <w:r>
        <w:rPr>
          <w:lang w:val="uk-UA"/>
        </w:rPr>
        <w:t>Заст. міського голови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А.А.Гавриленко</w:t>
      </w:r>
    </w:p>
    <w:p w:rsidR="002C352E" w:rsidRDefault="002C352E" w:rsidP="00797149">
      <w:pPr>
        <w:rPr>
          <w:lang w:val="uk-UA"/>
        </w:rPr>
      </w:pPr>
    </w:p>
    <w:p w:rsidR="002C352E" w:rsidRDefault="002C352E" w:rsidP="00797149">
      <w:pPr>
        <w:rPr>
          <w:lang w:val="uk-UA"/>
        </w:rPr>
      </w:pPr>
      <w:r>
        <w:rPr>
          <w:lang w:val="uk-UA"/>
        </w:rPr>
        <w:t>Секретар ради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І.М.Бутков</w:t>
      </w:r>
    </w:p>
    <w:p w:rsidR="002C352E" w:rsidRDefault="002C352E" w:rsidP="00797149">
      <w:pPr>
        <w:rPr>
          <w:lang w:val="uk-UA"/>
        </w:rPr>
      </w:pPr>
    </w:p>
    <w:p w:rsidR="002C352E" w:rsidRDefault="002C352E" w:rsidP="00797149">
      <w:pPr>
        <w:rPr>
          <w:lang w:val="uk-UA"/>
        </w:rPr>
      </w:pPr>
      <w:r>
        <w:rPr>
          <w:lang w:val="uk-UA"/>
        </w:rPr>
        <w:t>Голова постійної комісії з питань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</w:p>
    <w:p w:rsidR="002C352E" w:rsidRDefault="002C352E" w:rsidP="00797149">
      <w:pPr>
        <w:rPr>
          <w:lang w:val="uk-UA"/>
        </w:rPr>
      </w:pPr>
      <w:r>
        <w:rPr>
          <w:lang w:val="uk-UA"/>
        </w:rPr>
        <w:t>охорони здоров’я і соціального</w:t>
      </w:r>
    </w:p>
    <w:p w:rsidR="002C352E" w:rsidRDefault="002C352E" w:rsidP="00797149">
      <w:pPr>
        <w:rPr>
          <w:lang w:val="uk-UA"/>
        </w:rPr>
      </w:pPr>
      <w:r>
        <w:rPr>
          <w:lang w:val="uk-UA"/>
        </w:rPr>
        <w:t>захисту населення, культури,</w:t>
      </w:r>
    </w:p>
    <w:p w:rsidR="002C352E" w:rsidRDefault="002C352E" w:rsidP="00797149">
      <w:pPr>
        <w:rPr>
          <w:lang w:val="uk-UA"/>
        </w:rPr>
      </w:pPr>
      <w:r>
        <w:rPr>
          <w:lang w:val="uk-UA"/>
        </w:rPr>
        <w:t>духовності, фізичної культури,</w:t>
      </w:r>
    </w:p>
    <w:p w:rsidR="002C352E" w:rsidRDefault="002C352E" w:rsidP="00797149">
      <w:pPr>
        <w:rPr>
          <w:lang w:val="uk-UA"/>
        </w:rPr>
      </w:pPr>
      <w:r>
        <w:rPr>
          <w:lang w:val="uk-UA"/>
        </w:rPr>
        <w:t xml:space="preserve">спорту, молодіжної політики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С.А.Войтенко</w:t>
      </w:r>
    </w:p>
    <w:p w:rsidR="002C352E" w:rsidRDefault="002C352E" w:rsidP="00797149">
      <w:pPr>
        <w:rPr>
          <w:lang w:val="uk-UA"/>
        </w:rPr>
      </w:pPr>
    </w:p>
    <w:p w:rsidR="002C352E" w:rsidRDefault="002C352E" w:rsidP="00797149">
      <w:pPr>
        <w:rPr>
          <w:lang w:val="uk-UA"/>
        </w:rPr>
      </w:pPr>
      <w:r>
        <w:rPr>
          <w:lang w:val="uk-UA"/>
        </w:rPr>
        <w:t>Начальник УПтСЗН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Н.В.Василенко</w:t>
      </w:r>
    </w:p>
    <w:p w:rsidR="002C352E" w:rsidRDefault="002C352E" w:rsidP="00797149">
      <w:pPr>
        <w:rPr>
          <w:lang w:val="uk-UA"/>
        </w:rPr>
      </w:pPr>
    </w:p>
    <w:p w:rsidR="002C352E" w:rsidRDefault="002C352E" w:rsidP="00797149">
      <w:pPr>
        <w:rPr>
          <w:lang w:val="uk-UA"/>
        </w:rPr>
      </w:pPr>
      <w:r>
        <w:rPr>
          <w:lang w:val="uk-UA"/>
        </w:rPr>
        <w:t>Начальник фінуправління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М.І. Багрінцева</w:t>
      </w:r>
    </w:p>
    <w:p w:rsidR="002C352E" w:rsidRDefault="002C352E" w:rsidP="00797149">
      <w:pPr>
        <w:rPr>
          <w:lang w:val="uk-UA"/>
        </w:rPr>
      </w:pPr>
    </w:p>
    <w:p w:rsidR="002C352E" w:rsidRDefault="002C352E" w:rsidP="00797149">
      <w:pPr>
        <w:rPr>
          <w:lang w:val="uk-UA"/>
        </w:rPr>
      </w:pPr>
      <w:r>
        <w:rPr>
          <w:lang w:val="uk-UA"/>
        </w:rPr>
        <w:t>В.о. начальника відділу</w:t>
      </w:r>
    </w:p>
    <w:p w:rsidR="002C352E" w:rsidRDefault="002C352E" w:rsidP="00797149">
      <w:pPr>
        <w:rPr>
          <w:lang w:val="uk-UA"/>
        </w:rPr>
      </w:pPr>
      <w:r>
        <w:rPr>
          <w:lang w:val="uk-UA"/>
        </w:rPr>
        <w:t xml:space="preserve"> з юридичних  та </w:t>
      </w:r>
    </w:p>
    <w:p w:rsidR="002C352E" w:rsidRDefault="002C352E" w:rsidP="00794E95">
      <w:pPr>
        <w:rPr>
          <w:lang w:val="uk-UA"/>
        </w:rPr>
      </w:pPr>
      <w:r>
        <w:rPr>
          <w:lang w:val="uk-UA"/>
        </w:rPr>
        <w:t xml:space="preserve">правових питань                                                    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В.С.Курганов</w:t>
      </w:r>
    </w:p>
    <w:p w:rsidR="002C352E" w:rsidRDefault="002C352E" w:rsidP="00797149">
      <w:pPr>
        <w:rPr>
          <w:lang w:val="uk-UA"/>
        </w:rPr>
      </w:pPr>
    </w:p>
    <w:p w:rsidR="002C352E" w:rsidRDefault="002C352E">
      <w:pPr>
        <w:rPr>
          <w:lang w:val="uk-UA"/>
        </w:rPr>
      </w:pPr>
      <w:r>
        <w:rPr>
          <w:lang w:val="uk-UA"/>
        </w:rPr>
        <w:t>Голова постійної мандатної</w:t>
      </w:r>
    </w:p>
    <w:p w:rsidR="002C352E" w:rsidRDefault="002C352E">
      <w:pPr>
        <w:rPr>
          <w:lang w:val="uk-UA"/>
        </w:rPr>
      </w:pPr>
      <w:r>
        <w:rPr>
          <w:lang w:val="uk-UA"/>
        </w:rPr>
        <w:t>комісії з питань депутатської</w:t>
      </w:r>
    </w:p>
    <w:p w:rsidR="002C352E" w:rsidRDefault="002C352E">
      <w:pPr>
        <w:rPr>
          <w:lang w:val="uk-UA"/>
        </w:rPr>
      </w:pPr>
      <w:r>
        <w:rPr>
          <w:lang w:val="uk-UA"/>
        </w:rPr>
        <w:t>діяльності, етики,по роботі</w:t>
      </w:r>
    </w:p>
    <w:p w:rsidR="002C352E" w:rsidRDefault="002C352E">
      <w:pPr>
        <w:rPr>
          <w:lang w:val="uk-UA"/>
        </w:rPr>
      </w:pPr>
      <w:r>
        <w:rPr>
          <w:lang w:val="uk-UA"/>
        </w:rPr>
        <w:t>ради та гласності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О.С.Ніжельська</w:t>
      </w:r>
    </w:p>
    <w:p w:rsidR="002C352E" w:rsidRPr="00794E95" w:rsidRDefault="002C352E">
      <w:pPr>
        <w:rPr>
          <w:lang w:val="uk-UA"/>
        </w:rPr>
      </w:pPr>
    </w:p>
    <w:sectPr w:rsidR="002C352E" w:rsidRPr="00794E95" w:rsidSect="008D7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7149"/>
    <w:rsid w:val="00016B89"/>
    <w:rsid w:val="00030908"/>
    <w:rsid w:val="000F23BD"/>
    <w:rsid w:val="001C2968"/>
    <w:rsid w:val="00231DBF"/>
    <w:rsid w:val="002555EE"/>
    <w:rsid w:val="002C352E"/>
    <w:rsid w:val="003A74F3"/>
    <w:rsid w:val="005475E1"/>
    <w:rsid w:val="00794E95"/>
    <w:rsid w:val="00797149"/>
    <w:rsid w:val="008D726A"/>
    <w:rsid w:val="00A028B7"/>
    <w:rsid w:val="00A8414E"/>
    <w:rsid w:val="00AA6895"/>
    <w:rsid w:val="00DC4D22"/>
    <w:rsid w:val="00E00FF2"/>
    <w:rsid w:val="00EB3AF9"/>
    <w:rsid w:val="00EC5022"/>
    <w:rsid w:val="00F17FE8"/>
    <w:rsid w:val="00FB6FA7"/>
    <w:rsid w:val="00FF6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149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97149"/>
    <w:pPr>
      <w:keepNext/>
      <w:jc w:val="center"/>
      <w:outlineLvl w:val="0"/>
    </w:pPr>
    <w:rPr>
      <w:sz w:val="28"/>
      <w:szCs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97149"/>
    <w:rPr>
      <w:rFonts w:ascii="Times New Roman" w:hAnsi="Times New Roman" w:cs="Times New Roman"/>
      <w:sz w:val="24"/>
      <w:szCs w:val="24"/>
      <w:lang w:val="uk-UA" w:eastAsia="ru-RU"/>
    </w:rPr>
  </w:style>
  <w:style w:type="paragraph" w:styleId="Title">
    <w:name w:val="Title"/>
    <w:basedOn w:val="Normal"/>
    <w:link w:val="TitleChar"/>
    <w:uiPriority w:val="99"/>
    <w:qFormat/>
    <w:rsid w:val="00797149"/>
    <w:pPr>
      <w:jc w:val="center"/>
    </w:pPr>
    <w:rPr>
      <w:sz w:val="28"/>
      <w:szCs w:val="28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797149"/>
    <w:rPr>
      <w:rFonts w:ascii="Times New Roman" w:hAnsi="Times New Roman" w:cs="Times New Roman"/>
      <w:sz w:val="24"/>
      <w:szCs w:val="24"/>
      <w:lang w:val="uk-UA" w:eastAsia="ru-RU"/>
    </w:rPr>
  </w:style>
  <w:style w:type="paragraph" w:styleId="NoSpacing">
    <w:name w:val="No Spacing"/>
    <w:uiPriority w:val="99"/>
    <w:qFormat/>
    <w:rsid w:val="00797149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39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128</TotalTime>
  <Pages>2</Pages>
  <Words>1400</Words>
  <Characters>799</Characters>
  <Application>Microsoft Office Outlook</Application>
  <DocSecurity>0</DocSecurity>
  <Lines>0</Lines>
  <Paragraphs>0</Paragraphs>
  <ScaleCrop>false</ScaleCrop>
  <Company>Терцентр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admin</cp:lastModifiedBy>
  <cp:revision>11</cp:revision>
  <cp:lastPrinted>2016-09-20T07:29:00Z</cp:lastPrinted>
  <dcterms:created xsi:type="dcterms:W3CDTF">2016-09-15T05:24:00Z</dcterms:created>
  <dcterms:modified xsi:type="dcterms:W3CDTF">2016-10-18T12:18:00Z</dcterms:modified>
</cp:coreProperties>
</file>