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53" w:rsidRDefault="006F1053" w:rsidP="00AB5130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6F1053" w:rsidRDefault="006F1053" w:rsidP="00AB5130">
      <w:pPr>
        <w:jc w:val="center"/>
        <w:rPr>
          <w:b/>
          <w:bCs/>
          <w:sz w:val="28"/>
          <w:szCs w:val="28"/>
          <w:lang w:val="uk-UA"/>
        </w:rPr>
      </w:pPr>
    </w:p>
    <w:p w:rsidR="006F1053" w:rsidRDefault="006F1053" w:rsidP="00AB51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6F1053" w:rsidRDefault="006F1053" w:rsidP="00AB51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6F1053" w:rsidRDefault="006F1053" w:rsidP="00AB51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ЛУГАНСЬКОЇ ОБЛАСТІ</w:t>
      </w:r>
    </w:p>
    <w:p w:rsidR="006F1053" w:rsidRDefault="006F1053" w:rsidP="00AB5130">
      <w:pPr>
        <w:jc w:val="center"/>
        <w:rPr>
          <w:b/>
          <w:bCs/>
          <w:sz w:val="16"/>
          <w:szCs w:val="16"/>
          <w:lang w:val="uk-UA"/>
        </w:rPr>
      </w:pPr>
    </w:p>
    <w:p w:rsidR="006F1053" w:rsidRDefault="006F1053" w:rsidP="00AB5130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6F1053" w:rsidRDefault="006F1053" w:rsidP="00AB51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6F1053" w:rsidRDefault="006F1053" w:rsidP="00AB5130">
      <w:pPr>
        <w:pStyle w:val="Title"/>
        <w:spacing w:line="360" w:lineRule="auto"/>
        <w:rPr>
          <w:b/>
          <w:bCs/>
          <w:sz w:val="32"/>
          <w:szCs w:val="32"/>
        </w:rPr>
      </w:pPr>
    </w:p>
    <w:p w:rsidR="006F1053" w:rsidRDefault="006F1053" w:rsidP="00AB5130">
      <w:pPr>
        <w:pStyle w:val="Title"/>
        <w:spacing w:line="360" w:lineRule="auto"/>
        <w:rPr>
          <w:b/>
          <w:bCs/>
          <w:sz w:val="32"/>
          <w:szCs w:val="32"/>
        </w:rPr>
      </w:pPr>
    </w:p>
    <w:p w:rsidR="006F1053" w:rsidRDefault="006F1053" w:rsidP="00AB5130">
      <w:pPr>
        <w:pStyle w:val="Title"/>
        <w:spacing w:line="360" w:lineRule="auto"/>
        <w:rPr>
          <w:b/>
          <w:bCs/>
          <w:sz w:val="16"/>
          <w:szCs w:val="16"/>
        </w:rPr>
      </w:pPr>
    </w:p>
    <w:p w:rsidR="006F1053" w:rsidRDefault="006F1053" w:rsidP="00AB5130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02  грудня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2472</w:t>
      </w:r>
      <w:r>
        <w:rPr>
          <w:sz w:val="28"/>
          <w:szCs w:val="28"/>
        </w:rPr>
        <w:t xml:space="preserve">    </w:t>
      </w:r>
    </w:p>
    <w:p w:rsidR="006F1053" w:rsidRPr="00246E4D" w:rsidRDefault="006F1053" w:rsidP="004D7162">
      <w:pPr>
        <w:pStyle w:val="Heading1"/>
        <w:jc w:val="center"/>
        <w:rPr>
          <w:sz w:val="16"/>
          <w:szCs w:val="16"/>
        </w:rPr>
      </w:pPr>
    </w:p>
    <w:p w:rsidR="006F1053" w:rsidRPr="00611F07" w:rsidRDefault="006F1053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Гречишкіну С.В.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боксу № 2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>Луганська область, Сєвєродонецький район, м. Сєвєродонецьк, шосе Будівельників, будинок 6а</w:t>
      </w:r>
    </w:p>
    <w:p w:rsidR="006F1053" w:rsidRDefault="006F1053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6F1053" w:rsidRPr="002D01BB" w:rsidRDefault="006F1053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6F1053" w:rsidRPr="002B1263" w:rsidRDefault="006F1053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Гречишкіна Сергія Вячеславовича</w:t>
      </w:r>
      <w:r w:rsidRPr="002B1263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70864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15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09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боксу № 2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шосе Будівельників, будинок 6а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гр.</w:t>
      </w:r>
      <w:r>
        <w:rPr>
          <w:sz w:val="28"/>
          <w:szCs w:val="28"/>
          <w:lang w:val="uk-UA"/>
        </w:rPr>
        <w:t> Гречишкіну С.В.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 від 16.11.2021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6F1053" w:rsidRPr="002B1263" w:rsidRDefault="006F1053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6F1053" w:rsidRPr="002D01BB" w:rsidRDefault="006F1053" w:rsidP="002D6184">
      <w:pPr>
        <w:pStyle w:val="25"/>
        <w:rPr>
          <w:sz w:val="32"/>
          <w:szCs w:val="32"/>
          <w:lang w:val="uk-UA"/>
        </w:rPr>
      </w:pPr>
    </w:p>
    <w:p w:rsidR="006F1053" w:rsidRDefault="006F1053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Гречишкіну Сергію Вячеславовичу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46 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боксу № 2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шосе Будівельників, будинок 6а,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>ого</w:t>
      </w:r>
      <w:r w:rsidRPr="00344B9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призначення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6F1053" w:rsidRDefault="006F105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6F1053" w:rsidRPr="002D01BB" w:rsidRDefault="006F105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6F1053" w:rsidRDefault="006F1053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Гречишкіну Сергію Вячеславовичу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6F1053" w:rsidRPr="002D01BB" w:rsidRDefault="006F105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6F1053" w:rsidRPr="002B1263" w:rsidRDefault="006F1053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6F1053" w:rsidRPr="002D01BB" w:rsidRDefault="006F1053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6F1053" w:rsidRPr="00DA583F" w:rsidRDefault="006F1053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6F1053" w:rsidRDefault="006F1053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F1053" w:rsidRDefault="006F1053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F1053" w:rsidRDefault="006F1053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F1053" w:rsidRDefault="006F1053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F1053" w:rsidRPr="002D07C7" w:rsidRDefault="006F1053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6F1053" w:rsidRPr="000B297D" w:rsidRDefault="006F1053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6F1053" w:rsidRDefault="006F1053" w:rsidP="005B2034">
      <w:pPr>
        <w:jc w:val="both"/>
        <w:rPr>
          <w:b/>
          <w:bCs/>
          <w:sz w:val="28"/>
          <w:szCs w:val="28"/>
          <w:lang w:val="uk-UA"/>
        </w:rPr>
      </w:pPr>
    </w:p>
    <w:p w:rsidR="006F1053" w:rsidRDefault="006F1053" w:rsidP="005B2034">
      <w:pPr>
        <w:jc w:val="both"/>
        <w:rPr>
          <w:b/>
          <w:bCs/>
          <w:sz w:val="28"/>
          <w:szCs w:val="28"/>
          <w:lang w:val="uk-UA"/>
        </w:rPr>
      </w:pPr>
    </w:p>
    <w:p w:rsidR="006F1053" w:rsidRDefault="006F1053" w:rsidP="005B2034">
      <w:pPr>
        <w:jc w:val="both"/>
        <w:rPr>
          <w:b/>
          <w:bCs/>
          <w:sz w:val="28"/>
          <w:szCs w:val="28"/>
          <w:lang w:val="uk-UA"/>
        </w:rPr>
      </w:pPr>
    </w:p>
    <w:sectPr w:rsidR="006F1053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0BC5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56D4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46E4D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21F"/>
    <w:rsid w:val="00390BCE"/>
    <w:rsid w:val="00390DAE"/>
    <w:rsid w:val="0039259C"/>
    <w:rsid w:val="0039605D"/>
    <w:rsid w:val="003A0913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1053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76DAF"/>
    <w:rsid w:val="00780D95"/>
    <w:rsid w:val="00780E9A"/>
    <w:rsid w:val="00784302"/>
    <w:rsid w:val="00785B72"/>
    <w:rsid w:val="007A0749"/>
    <w:rsid w:val="007A146B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E747B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C025A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6C3A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5130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56BE2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976E4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2BC1"/>
    <w:rsid w:val="00D9498E"/>
    <w:rsid w:val="00D94C28"/>
    <w:rsid w:val="00D953A9"/>
    <w:rsid w:val="00D9568F"/>
    <w:rsid w:val="00D95AA3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B2416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AE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AE8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3AE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E8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a0">
    <w:name w:val="Знак Знак"/>
    <w:basedOn w:val="DefaultParagraphFont"/>
    <w:uiPriority w:val="99"/>
    <w:locked/>
    <w:rsid w:val="00AB5130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1552</Words>
  <Characters>886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2021-11-16T13:59:00Z</cp:lastPrinted>
  <dcterms:created xsi:type="dcterms:W3CDTF">2021-11-16T13:43:00Z</dcterms:created>
  <dcterms:modified xsi:type="dcterms:W3CDTF">2021-12-03T13:17:00Z</dcterms:modified>
</cp:coreProperties>
</file>