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9E" w:rsidRDefault="00DD209E" w:rsidP="00140D78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7" o:title="" grayscale="t" bilevel="t"/>
          </v:shape>
        </w:pict>
      </w:r>
    </w:p>
    <w:p w:rsidR="00DD209E" w:rsidRDefault="00DD209E" w:rsidP="00140D78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DD209E" w:rsidRDefault="00DD209E" w:rsidP="00140D7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DD209E" w:rsidRDefault="00DD209E" w:rsidP="00140D7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DD209E" w:rsidRDefault="00DD209E" w:rsidP="00140D7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DD209E" w:rsidRDefault="00DD209E" w:rsidP="00140D78">
      <w:pPr>
        <w:jc w:val="center"/>
        <w:rPr>
          <w:b/>
          <w:bCs/>
          <w:sz w:val="16"/>
          <w:szCs w:val="16"/>
          <w:lang w:val="uk-UA"/>
        </w:rPr>
      </w:pPr>
    </w:p>
    <w:p w:rsidR="00DD209E" w:rsidRDefault="00DD209E" w:rsidP="00140D78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DD209E" w:rsidRDefault="00DD209E" w:rsidP="00140D7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D209E" w:rsidRDefault="00DD209E" w:rsidP="00140D78">
      <w:pPr>
        <w:pStyle w:val="Title"/>
        <w:spacing w:line="360" w:lineRule="auto"/>
        <w:rPr>
          <w:b/>
          <w:bCs/>
          <w:sz w:val="16"/>
          <w:szCs w:val="16"/>
        </w:rPr>
      </w:pPr>
    </w:p>
    <w:p w:rsidR="00DD209E" w:rsidRDefault="00DD209E" w:rsidP="00140D78">
      <w:pPr>
        <w:pStyle w:val="Title"/>
        <w:spacing w:line="360" w:lineRule="auto"/>
        <w:rPr>
          <w:sz w:val="16"/>
          <w:szCs w:val="16"/>
        </w:rPr>
      </w:pPr>
    </w:p>
    <w:p w:rsidR="00DD209E" w:rsidRDefault="00DD209E" w:rsidP="00140D78">
      <w:pPr>
        <w:pStyle w:val="Title"/>
        <w:spacing w:line="360" w:lineRule="auto"/>
        <w:rPr>
          <w:sz w:val="16"/>
          <w:szCs w:val="16"/>
        </w:rPr>
      </w:pPr>
    </w:p>
    <w:p w:rsidR="00DD209E" w:rsidRDefault="00DD209E" w:rsidP="00140D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 серпня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1566</w:t>
      </w:r>
    </w:p>
    <w:tbl>
      <w:tblPr>
        <w:tblW w:w="9890" w:type="dxa"/>
        <w:tblInd w:w="-106" w:type="dxa"/>
        <w:tblLook w:val="01E0"/>
      </w:tblPr>
      <w:tblGrid>
        <w:gridCol w:w="34"/>
        <w:gridCol w:w="9606"/>
        <w:gridCol w:w="250"/>
      </w:tblGrid>
      <w:tr w:rsidR="00DD209E" w:rsidRPr="0015278C">
        <w:trPr>
          <w:trHeight w:val="460"/>
        </w:trPr>
        <w:tc>
          <w:tcPr>
            <w:tcW w:w="9890" w:type="dxa"/>
            <w:gridSpan w:val="3"/>
          </w:tcPr>
          <w:p w:rsidR="00DD209E" w:rsidRPr="00AE6B12" w:rsidRDefault="00DD209E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</w:p>
        </w:tc>
      </w:tr>
      <w:tr w:rsidR="00DD209E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9606" w:type="dxa"/>
          </w:tcPr>
          <w:p w:rsidR="00DD209E" w:rsidRPr="003369BE" w:rsidRDefault="00DD209E" w:rsidP="003369BE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 w:rsidRPr="003369B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КОМУНАЛЬНОМУ ПІДПРИЄМСТВУ «СЄВЄРОДОНЕЦЬКЕ ПІДПРИЄМСТВО БЛАГОУСТРОЮ ТА РИТУАЛЬНОЇ СЛУЖБИ» 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розміщення </w:t>
            </w:r>
            <w:r>
              <w:rPr>
                <w:b/>
                <w:bCs/>
                <w:sz w:val="28"/>
                <w:szCs w:val="28"/>
                <w:lang w:val="uk-UA"/>
              </w:rPr>
              <w:t>тимчасової споруди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, за адресою: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Луганська область, Сєвєродонецький район, 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м. Сєвєродонецьк, вулиця </w:t>
            </w:r>
            <w:r>
              <w:rPr>
                <w:b/>
                <w:bCs/>
                <w:sz w:val="28"/>
                <w:szCs w:val="28"/>
                <w:lang w:val="uk-UA"/>
              </w:rPr>
              <w:t>Дружби Народів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, район будинку </w:t>
            </w: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3369B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DD209E" w:rsidRPr="00AE6B12" w:rsidRDefault="00DD209E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DD209E" w:rsidRPr="0015278C" w:rsidRDefault="00DD209E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 70073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04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08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 xml:space="preserve">) про надання дозволу на розроблення проекту землеустрою щодо відведення земельної ділянки, для </w:t>
      </w:r>
      <w:r>
        <w:rPr>
          <w:sz w:val="28"/>
          <w:szCs w:val="28"/>
          <w:lang w:val="uk-UA"/>
        </w:rPr>
        <w:t>розміщення тимчасової споруди</w:t>
      </w:r>
      <w:r w:rsidRPr="00BE08D8">
        <w:rPr>
          <w:sz w:val="28"/>
          <w:szCs w:val="28"/>
          <w:lang w:val="uk-UA"/>
        </w:rPr>
        <w:t>,</w:t>
      </w:r>
      <w:r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92, </w:t>
      </w:r>
      <w:r w:rsidRPr="0015278C">
        <w:rPr>
          <w:color w:val="000000"/>
          <w:sz w:val="28"/>
          <w:szCs w:val="28"/>
          <w:lang w:val="uk-UA"/>
        </w:rPr>
        <w:t xml:space="preserve">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DD209E" w:rsidRPr="0015278C" w:rsidRDefault="00DD209E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DD209E" w:rsidRPr="009938CE" w:rsidRDefault="00DD209E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DD209E" w:rsidRPr="003369BE" w:rsidRDefault="00DD209E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ділянки, орієнтовною площею</w:t>
      </w:r>
      <w:r>
        <w:rPr>
          <w:sz w:val="28"/>
          <w:szCs w:val="28"/>
          <w:lang w:val="uk-UA"/>
        </w:rPr>
        <w:t xml:space="preserve"> 0,0030</w:t>
      </w:r>
      <w:r w:rsidRPr="0015278C">
        <w:rPr>
          <w:sz w:val="28"/>
          <w:szCs w:val="28"/>
          <w:lang w:val="uk-UA"/>
        </w:rPr>
        <w:t xml:space="preserve"> га, для </w:t>
      </w:r>
      <w:r>
        <w:rPr>
          <w:sz w:val="28"/>
          <w:szCs w:val="28"/>
          <w:lang w:val="uk-UA"/>
        </w:rPr>
        <w:t>розміщення тимчасової споруди,</w:t>
      </w:r>
      <w:r w:rsidRPr="0015278C">
        <w:rPr>
          <w:sz w:val="28"/>
          <w:szCs w:val="28"/>
          <w:lang w:val="uk-UA"/>
        </w:rPr>
        <w:t xml:space="preserve"> за адресою: </w:t>
      </w:r>
      <w:r w:rsidRPr="003369BE">
        <w:rPr>
          <w:sz w:val="28"/>
          <w:szCs w:val="28"/>
          <w:lang w:val="uk-UA"/>
        </w:rPr>
        <w:t>Луганська область, Сєвєродонецький район, м. Сєвєродонецьк, вулиця Дружби Народів, район будинку 14</w:t>
      </w:r>
      <w:r>
        <w:rPr>
          <w:sz w:val="28"/>
          <w:szCs w:val="28"/>
          <w:lang w:val="uk-UA"/>
        </w:rPr>
        <w:t>.</w:t>
      </w:r>
    </w:p>
    <w:p w:rsidR="00DD209E" w:rsidRDefault="00DD209E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DD209E" w:rsidRDefault="00DD209E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DD209E" w:rsidRDefault="00DD209E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DD209E" w:rsidRPr="008D75A6" w:rsidRDefault="00DD209E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DD209E" w:rsidRDefault="00DD209E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DD209E" w:rsidRPr="00AE6B12" w:rsidRDefault="00DD209E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DD209E" w:rsidRPr="008D75A6" w:rsidRDefault="00DD209E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DD209E" w:rsidRDefault="00DD209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DD209E" w:rsidRDefault="00DD209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DD209E" w:rsidRPr="005331AB" w:rsidRDefault="00DD209E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DD209E" w:rsidRPr="00F44D3D" w:rsidRDefault="00DD209E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DD209E" w:rsidRPr="00DB1B46" w:rsidRDefault="00DD209E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DD209E" w:rsidRDefault="00DD209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DD209E" w:rsidSect="00140D78">
      <w:pgSz w:w="11906" w:h="16838"/>
      <w:pgMar w:top="360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9E" w:rsidRDefault="00DD209E">
      <w:r>
        <w:separator/>
      </w:r>
    </w:p>
  </w:endnote>
  <w:endnote w:type="continuationSeparator" w:id="0">
    <w:p w:rsidR="00DD209E" w:rsidRDefault="00DD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9E" w:rsidRDefault="00DD209E">
      <w:r>
        <w:separator/>
      </w:r>
    </w:p>
  </w:footnote>
  <w:footnote w:type="continuationSeparator" w:id="0">
    <w:p w:rsidR="00DD209E" w:rsidRDefault="00DD2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423F"/>
    <w:rsid w:val="00026F33"/>
    <w:rsid w:val="00027B54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0D78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C0FBC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73E3"/>
    <w:rsid w:val="002E7CC0"/>
    <w:rsid w:val="002F620D"/>
    <w:rsid w:val="00306AE7"/>
    <w:rsid w:val="00315203"/>
    <w:rsid w:val="003357D3"/>
    <w:rsid w:val="003369BE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04BD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1040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CEB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2C06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9F6236"/>
    <w:rsid w:val="00A1012D"/>
    <w:rsid w:val="00A14918"/>
    <w:rsid w:val="00A15BC1"/>
    <w:rsid w:val="00A251CF"/>
    <w:rsid w:val="00A27CF0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087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16538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54EB3"/>
    <w:rsid w:val="00D55470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D0219"/>
    <w:rsid w:val="00DD209E"/>
    <w:rsid w:val="00DE5410"/>
    <w:rsid w:val="00DE5412"/>
    <w:rsid w:val="00DE64BF"/>
    <w:rsid w:val="00DF26CE"/>
    <w:rsid w:val="00DF5A82"/>
    <w:rsid w:val="00E03CFE"/>
    <w:rsid w:val="00E210F3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02DA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44D3D"/>
    <w:rsid w:val="00F47F59"/>
    <w:rsid w:val="00F55B05"/>
    <w:rsid w:val="00F61486"/>
    <w:rsid w:val="00F6261F"/>
    <w:rsid w:val="00F73A9A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character" w:customStyle="1" w:styleId="10">
    <w:name w:val="Знак Знак1"/>
    <w:basedOn w:val="DefaultParagraphFont"/>
    <w:uiPriority w:val="99"/>
    <w:locked/>
    <w:rsid w:val="00140D78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1413</Words>
  <Characters>806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4</cp:revision>
  <cp:lastPrinted>2021-08-06T05:19:00Z</cp:lastPrinted>
  <dcterms:created xsi:type="dcterms:W3CDTF">2021-08-06T05:14:00Z</dcterms:created>
  <dcterms:modified xsi:type="dcterms:W3CDTF">2021-08-27T11:54:00Z</dcterms:modified>
</cp:coreProperties>
</file>